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59D8" w14:textId="77777777" w:rsidR="00264CB1" w:rsidRDefault="006959E4" w:rsidP="00510612">
      <w:pPr>
        <w:jc w:val="center"/>
        <w:rPr>
          <w:rFonts w:ascii="Arial MT Black" w:hAnsi="Arial MT Black"/>
        </w:rPr>
      </w:pPr>
      <w:r>
        <w:rPr>
          <w:rFonts w:ascii="Arial MT Black" w:hAnsi="Arial MT Black"/>
          <w:noProof/>
        </w:rPr>
        <w:drawing>
          <wp:anchor distT="0" distB="0" distL="114300" distR="114300" simplePos="0" relativeHeight="251657728" behindDoc="0" locked="0" layoutInCell="1" allowOverlap="1" wp14:anchorId="5D68A43B" wp14:editId="51960FA3">
            <wp:simplePos x="0" y="0"/>
            <wp:positionH relativeFrom="column">
              <wp:posOffset>6985</wp:posOffset>
            </wp:positionH>
            <wp:positionV relativeFrom="paragraph">
              <wp:posOffset>-245745</wp:posOffset>
            </wp:positionV>
            <wp:extent cx="571500" cy="565150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200">
        <w:rPr>
          <w:rFonts w:ascii="Arial MT Black" w:hAnsi="Arial MT Black"/>
          <w:noProof/>
        </w:rPr>
        <w:t>MHSA TEAM ROSTER FOR VOLLEYBALL</w:t>
      </w:r>
    </w:p>
    <w:p w14:paraId="21D9A8A9" w14:textId="77777777" w:rsidR="00FB1277" w:rsidRDefault="00BE7996" w:rsidP="00CE44D9">
      <w:pPr>
        <w:pBdr>
          <w:bottom w:val="single" w:sz="2" w:space="1" w:color="auto"/>
        </w:pBdr>
        <w:rPr>
          <w:rFonts w:ascii="Arial MT Black" w:hAnsi="Arial MT Black"/>
        </w:rPr>
      </w:pPr>
      <w:r>
        <w:rPr>
          <w:rFonts w:ascii="Arial MT Black" w:hAnsi="Arial MT Black"/>
        </w:rPr>
        <w:tab/>
      </w:r>
    </w:p>
    <w:p w14:paraId="3628122B" w14:textId="77777777" w:rsidR="00E92AA5" w:rsidRDefault="00E92AA5" w:rsidP="00CE44D9">
      <w:pPr>
        <w:pBdr>
          <w:bottom w:val="single" w:sz="2" w:space="1" w:color="auto"/>
        </w:pBdr>
        <w:rPr>
          <w:rFonts w:ascii="Arial MT Black" w:hAnsi="Arial MT Black"/>
        </w:rPr>
      </w:pPr>
      <w:r w:rsidRPr="00AC0323">
        <w:rPr>
          <w:rFonts w:ascii="Arial MT Black" w:hAnsi="Arial MT Black"/>
        </w:rPr>
        <w:t>Team:</w:t>
      </w:r>
      <w:r w:rsidR="005C6CDB">
        <w:rPr>
          <w:rFonts w:ascii="Arial MT Black" w:hAnsi="Arial MT Black"/>
        </w:rPr>
        <w:tab/>
      </w:r>
      <w:r w:rsidR="005C6CDB">
        <w:rPr>
          <w:rFonts w:ascii="Arial MT Black" w:hAnsi="Arial MT Black"/>
        </w:rPr>
        <w:tab/>
      </w:r>
      <w:r w:rsidR="005C6CDB">
        <w:rPr>
          <w:rFonts w:cs="Arial"/>
          <w:b/>
          <w:i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5C6CDB">
        <w:rPr>
          <w:rFonts w:cs="Arial"/>
          <w:b/>
          <w:i/>
        </w:rPr>
        <w:instrText xml:space="preserve"> FORMTEXT </w:instrText>
      </w:r>
      <w:r w:rsidR="00704DBF" w:rsidRPr="005C6CDB">
        <w:rPr>
          <w:rFonts w:cs="Arial"/>
          <w:b/>
          <w:i/>
        </w:rPr>
      </w:r>
      <w:r w:rsidR="005C6CDB">
        <w:rPr>
          <w:rFonts w:cs="Arial"/>
          <w:b/>
          <w:i/>
        </w:rPr>
        <w:fldChar w:fldCharType="separate"/>
      </w:r>
      <w:r w:rsidR="005C6CDB">
        <w:rPr>
          <w:rFonts w:cs="Arial"/>
          <w:b/>
          <w:i/>
          <w:noProof/>
        </w:rPr>
        <w:t> </w:t>
      </w:r>
      <w:r w:rsidR="005C6CDB">
        <w:rPr>
          <w:rFonts w:cs="Arial"/>
          <w:b/>
          <w:i/>
          <w:noProof/>
        </w:rPr>
        <w:t> </w:t>
      </w:r>
      <w:r w:rsidR="005C6CDB">
        <w:rPr>
          <w:rFonts w:cs="Arial"/>
          <w:b/>
          <w:i/>
          <w:noProof/>
        </w:rPr>
        <w:t> </w:t>
      </w:r>
      <w:r w:rsidR="005C6CDB">
        <w:rPr>
          <w:rFonts w:cs="Arial"/>
          <w:b/>
          <w:i/>
          <w:noProof/>
        </w:rPr>
        <w:t> </w:t>
      </w:r>
      <w:r w:rsidR="005C6CDB">
        <w:rPr>
          <w:rFonts w:cs="Arial"/>
          <w:b/>
          <w:i/>
          <w:noProof/>
        </w:rPr>
        <w:t> </w:t>
      </w:r>
      <w:r w:rsidR="005C6CDB">
        <w:rPr>
          <w:rFonts w:cs="Arial"/>
          <w:b/>
          <w:i/>
        </w:rPr>
        <w:fldChar w:fldCharType="end"/>
      </w:r>
      <w:bookmarkEnd w:id="0"/>
      <w:r>
        <w:rPr>
          <w:rFonts w:ascii="Arial MT Black" w:hAnsi="Arial MT Black"/>
        </w:rPr>
        <w:tab/>
      </w:r>
    </w:p>
    <w:p w14:paraId="3A4DCCFE" w14:textId="77777777" w:rsidR="00E92AA5" w:rsidRDefault="00E92AA5">
      <w:pPr>
        <w:rPr>
          <w:rFonts w:ascii="Arial MT Black" w:hAnsi="Arial MT Black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1096"/>
        <w:gridCol w:w="1076"/>
        <w:gridCol w:w="4598"/>
        <w:gridCol w:w="1280"/>
        <w:gridCol w:w="1280"/>
      </w:tblGrid>
      <w:tr w:rsidR="006F7CCB" w14:paraId="23485935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bottom w:val="single" w:sz="12" w:space="0" w:color="000000"/>
            </w:tcBorders>
          </w:tcPr>
          <w:p w14:paraId="55BE1027" w14:textId="77777777" w:rsidR="006F7CCB" w:rsidRDefault="006F7CCB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Light #</w:t>
            </w:r>
          </w:p>
        </w:tc>
        <w:tc>
          <w:tcPr>
            <w:tcW w:w="576" w:type="pct"/>
            <w:tcBorders>
              <w:bottom w:val="single" w:sz="12" w:space="0" w:color="000000"/>
            </w:tcBorders>
          </w:tcPr>
          <w:p w14:paraId="777E86E0" w14:textId="77777777" w:rsidR="006F7CCB" w:rsidRDefault="006F7CCB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Dark #</w:t>
            </w:r>
          </w:p>
        </w:tc>
        <w:tc>
          <w:tcPr>
            <w:tcW w:w="246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C092FFE" w14:textId="77777777" w:rsidR="006F7CCB" w:rsidRDefault="006F7CCB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Team Member</w:t>
            </w:r>
          </w:p>
        </w:tc>
        <w:tc>
          <w:tcPr>
            <w:tcW w:w="68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782FD6A" w14:textId="77777777" w:rsidR="006F7CCB" w:rsidRDefault="006F7CCB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Height</w:t>
            </w:r>
          </w:p>
        </w:tc>
        <w:tc>
          <w:tcPr>
            <w:tcW w:w="686" w:type="pct"/>
            <w:tcBorders>
              <w:bottom w:val="single" w:sz="12" w:space="0" w:color="000000"/>
            </w:tcBorders>
          </w:tcPr>
          <w:p w14:paraId="174092B1" w14:textId="77777777" w:rsidR="006F7CCB" w:rsidRDefault="006F7CCB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Grade</w:t>
            </w:r>
          </w:p>
        </w:tc>
      </w:tr>
      <w:tr w:rsidR="006F7CCB" w:rsidRPr="00C21567" w14:paraId="208502DB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12" w:space="0" w:color="000000"/>
              <w:bottom w:val="single" w:sz="2" w:space="0" w:color="000000"/>
            </w:tcBorders>
          </w:tcPr>
          <w:p w14:paraId="299315FB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576" w:type="pct"/>
            <w:tcBorders>
              <w:top w:val="single" w:sz="12" w:space="0" w:color="000000"/>
              <w:bottom w:val="single" w:sz="2" w:space="0" w:color="000000"/>
            </w:tcBorders>
          </w:tcPr>
          <w:p w14:paraId="0ABEFBDA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464" w:type="pct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</w:tcPr>
          <w:p w14:paraId="5BD0A07A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686" w:type="pct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</w:tcPr>
          <w:p w14:paraId="6DA950B1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686" w:type="pct"/>
            <w:tcBorders>
              <w:top w:val="single" w:sz="12" w:space="0" w:color="000000"/>
              <w:bottom w:val="single" w:sz="2" w:space="0" w:color="000000"/>
            </w:tcBorders>
          </w:tcPr>
          <w:p w14:paraId="1389977B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  <w:bookmarkEnd w:id="5"/>
          </w:p>
        </w:tc>
      </w:tr>
      <w:tr w:rsidR="006F7CCB" w:rsidRPr="00C21567" w14:paraId="22F9FCDC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B55BD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506C1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0104CF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26C37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9E4CEE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0B28B6C9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658D0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A1C0C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C2D533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9BB06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08C98C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25EAF2C0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8F5F7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0E05D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AC559B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D04E1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912951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3AC382DE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7FEC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B6835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29B38A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D97965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12DD60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4FDA9174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05410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ECB6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F6E88C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4401F4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0B9EDE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74689F73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E1B7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1E367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DA98E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5E7CD6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E7E5D2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6FAECB67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9E9D9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D1967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D449BA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D3F15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09F2A7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2AF170CC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E2D59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E7DA1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68293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C0942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0C0A3C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6A5AC6EF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10327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295C1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17FBDC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25EC3C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E46DF3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5AF2D274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EBFDA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DFCA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30412B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0E0F7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035579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4DBCC2DA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0A1A1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57022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6BAF9B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C8C53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E01CC7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098777A6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C06C0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BE09F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150AAD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4783A8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92CB21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36428F5B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5D9CC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2D51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B45DD4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0934F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A0434D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232CECFA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25A3F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CE19A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F7AC0F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90907F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0411D5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6F6FB05D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BE912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1E7F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3C881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7FB296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F30765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034BB014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DD799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4CD24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CEBFA3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9A96B8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950E20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  <w:tr w:rsidR="006F7CCB" w:rsidRPr="00C21567" w14:paraId="4F24EF99" w14:textId="77777777">
        <w:tblPrEx>
          <w:tblCellMar>
            <w:top w:w="0" w:type="dxa"/>
            <w:bottom w:w="0" w:type="dxa"/>
          </w:tblCellMar>
        </w:tblPrEx>
        <w:tc>
          <w:tcPr>
            <w:tcW w:w="587" w:type="pct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AEA990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ABB8EF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2464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2E25519" w14:textId="77777777" w:rsidR="006F7CCB" w:rsidRPr="006F7CCB" w:rsidRDefault="006F7CCB" w:rsidP="006F7CCB">
            <w:pPr>
              <w:spacing w:before="120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2FE77814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14:paraId="5DF65B99" w14:textId="77777777" w:rsidR="006F7CCB" w:rsidRPr="006F7CCB" w:rsidRDefault="006F7CCB" w:rsidP="006F7CCB">
            <w:pPr>
              <w:spacing w:before="120"/>
              <w:jc w:val="center"/>
              <w:rPr>
                <w:rFonts w:cs="Arial"/>
              </w:rPr>
            </w:pPr>
            <w:r w:rsidRPr="006F7CC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7CCB">
              <w:rPr>
                <w:rFonts w:cs="Arial"/>
              </w:rPr>
              <w:instrText xml:space="preserve"> FORMTEXT </w:instrText>
            </w:r>
            <w:r w:rsidRPr="006F7CCB">
              <w:rPr>
                <w:rFonts w:cs="Arial"/>
              </w:rPr>
            </w:r>
            <w:r w:rsidRPr="006F7CCB">
              <w:rPr>
                <w:rFonts w:cs="Arial"/>
              </w:rPr>
              <w:fldChar w:fldCharType="separate"/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  <w:noProof/>
              </w:rPr>
              <w:t> </w:t>
            </w:r>
            <w:r w:rsidRPr="006F7CCB">
              <w:rPr>
                <w:rFonts w:cs="Arial"/>
              </w:rPr>
              <w:fldChar w:fldCharType="end"/>
            </w:r>
          </w:p>
        </w:tc>
      </w:tr>
    </w:tbl>
    <w:p w14:paraId="57089374" w14:textId="77777777" w:rsidR="00C21567" w:rsidRDefault="00C21567">
      <w:pPr>
        <w:jc w:val="center"/>
      </w:pPr>
    </w:p>
    <w:p w14:paraId="7F0D9EEE" w14:textId="77777777" w:rsidR="00CE44D9" w:rsidRDefault="00CE44D9">
      <w:pPr>
        <w:jc w:val="center"/>
      </w:pPr>
    </w:p>
    <w:p w14:paraId="48970FD7" w14:textId="77777777" w:rsidR="00A87C0C" w:rsidRDefault="00A87C0C">
      <w:pPr>
        <w:jc w:val="center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9F" w:firstRow="0" w:lastRow="0" w:firstColumn="1" w:lastColumn="0" w:noHBand="0" w:noVBand="0"/>
      </w:tblPr>
      <w:tblGrid>
        <w:gridCol w:w="4788"/>
        <w:gridCol w:w="4788"/>
      </w:tblGrid>
      <w:tr w:rsidR="00264CB1" w14:paraId="5F8D97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14:paraId="66477CDA" w14:textId="77777777" w:rsidR="00264CB1" w:rsidRDefault="00E92AA5" w:rsidP="00CE44D9">
            <w:pPr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Contact</w:t>
            </w:r>
            <w:r w:rsidR="00264CB1">
              <w:rPr>
                <w:rFonts w:ascii="Arial MT Black" w:hAnsi="Arial MT Black"/>
              </w:rPr>
              <w:t xml:space="preserve"> Information</w:t>
            </w:r>
            <w:r w:rsidR="00B20356">
              <w:rPr>
                <w:rFonts w:ascii="Arial MT Black" w:hAnsi="Arial MT Black"/>
              </w:rPr>
              <w:t>/Additional Team Personnel</w:t>
            </w:r>
          </w:p>
        </w:tc>
      </w:tr>
      <w:tr w:rsidR="00E92AA5" w:rsidRPr="003D6E6F" w14:paraId="629A5A6A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788" w:type="dxa"/>
          </w:tcPr>
          <w:p w14:paraId="55FBECB0" w14:textId="77777777" w:rsidR="00E92AA5" w:rsidRPr="003D6E6F" w:rsidRDefault="00E92AA5" w:rsidP="00510612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Head Coach:</w:t>
            </w:r>
            <w:r w:rsidR="009E2EF7">
              <w:rPr>
                <w:rFonts w:ascii="Arial Narrow" w:hAnsi="Arial Narrow" w:cs="Arial"/>
              </w:rPr>
              <w:t xml:space="preserve"> </w:t>
            </w:r>
            <w:r w:rsidR="009E2EF7"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E2EF7"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="009E2EF7" w:rsidRPr="00BE7996">
              <w:rPr>
                <w:rFonts w:ascii="Arial Narrow" w:hAnsi="Arial Narrow" w:cs="Arial"/>
                <w:b/>
              </w:rPr>
            </w:r>
            <w:r w:rsidR="009E2EF7" w:rsidRPr="00BE7996">
              <w:rPr>
                <w:rFonts w:ascii="Arial Narrow" w:hAnsi="Arial Narrow" w:cs="Arial"/>
                <w:b/>
              </w:rPr>
              <w:fldChar w:fldCharType="separate"/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</w:rPr>
              <w:fldChar w:fldCharType="end"/>
            </w:r>
            <w:bookmarkEnd w:id="6"/>
          </w:p>
        </w:tc>
        <w:tc>
          <w:tcPr>
            <w:tcW w:w="4788" w:type="dxa"/>
          </w:tcPr>
          <w:p w14:paraId="3CB40E6E" w14:textId="77777777" w:rsidR="00E92AA5" w:rsidRPr="003D6E6F" w:rsidRDefault="00B20356" w:rsidP="00510612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Superintendent</w:t>
            </w:r>
            <w:r w:rsidR="0006671F" w:rsidRPr="003D6E6F">
              <w:rPr>
                <w:rFonts w:ascii="Arial Narrow" w:hAnsi="Arial Narrow" w:cs="Arial"/>
              </w:rPr>
              <w:t>:</w:t>
            </w:r>
            <w:r w:rsidR="009E2EF7">
              <w:rPr>
                <w:rFonts w:ascii="Arial Narrow" w:hAnsi="Arial Narrow" w:cs="Arial"/>
              </w:rPr>
              <w:t xml:space="preserve"> </w:t>
            </w:r>
            <w:r w:rsidR="009E2EF7"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E2EF7"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="009E2EF7" w:rsidRPr="00BE7996">
              <w:rPr>
                <w:rFonts w:ascii="Arial Narrow" w:hAnsi="Arial Narrow" w:cs="Arial"/>
                <w:b/>
              </w:rPr>
            </w:r>
            <w:r w:rsidR="009E2EF7" w:rsidRPr="00BE7996">
              <w:rPr>
                <w:rFonts w:ascii="Arial Narrow" w:hAnsi="Arial Narrow" w:cs="Arial"/>
                <w:b/>
              </w:rPr>
              <w:fldChar w:fldCharType="separate"/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</w:rPr>
              <w:fldChar w:fldCharType="end"/>
            </w:r>
            <w:bookmarkEnd w:id="7"/>
          </w:p>
        </w:tc>
      </w:tr>
      <w:tr w:rsidR="00E92AA5" w:rsidRPr="003D6E6F" w14:paraId="6037CF90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788" w:type="dxa"/>
          </w:tcPr>
          <w:p w14:paraId="568B8726" w14:textId="77777777" w:rsidR="00E92AA5" w:rsidRPr="003D6E6F" w:rsidRDefault="0006671F" w:rsidP="00510612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Assistant Coach</w:t>
            </w:r>
            <w:r w:rsidR="00363081" w:rsidRPr="003D6E6F">
              <w:rPr>
                <w:rFonts w:ascii="Arial Narrow" w:hAnsi="Arial Narrow" w:cs="Arial"/>
              </w:rPr>
              <w:t>:</w:t>
            </w:r>
            <w:r w:rsidR="009E2EF7">
              <w:rPr>
                <w:rFonts w:ascii="Arial Narrow" w:hAnsi="Arial Narrow" w:cs="Arial"/>
              </w:rPr>
              <w:t xml:space="preserve"> </w:t>
            </w:r>
            <w:r w:rsidR="009E2EF7"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9E2EF7"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="009E2EF7" w:rsidRPr="00BE7996">
              <w:rPr>
                <w:rFonts w:ascii="Arial Narrow" w:hAnsi="Arial Narrow" w:cs="Arial"/>
                <w:b/>
              </w:rPr>
            </w:r>
            <w:r w:rsidR="009E2EF7" w:rsidRPr="00BE7996">
              <w:rPr>
                <w:rFonts w:ascii="Arial Narrow" w:hAnsi="Arial Narrow" w:cs="Arial"/>
                <w:b/>
              </w:rPr>
              <w:fldChar w:fldCharType="separate"/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</w:rPr>
              <w:fldChar w:fldCharType="end"/>
            </w:r>
            <w:bookmarkEnd w:id="8"/>
          </w:p>
        </w:tc>
        <w:tc>
          <w:tcPr>
            <w:tcW w:w="4788" w:type="dxa"/>
          </w:tcPr>
          <w:p w14:paraId="41CC9332" w14:textId="77777777" w:rsidR="00E92AA5" w:rsidRPr="003D6E6F" w:rsidRDefault="00B20356" w:rsidP="00510612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Principal</w:t>
            </w:r>
            <w:r w:rsidR="0006671F" w:rsidRPr="003D6E6F">
              <w:rPr>
                <w:rFonts w:ascii="Arial Narrow" w:hAnsi="Arial Narrow" w:cs="Arial"/>
              </w:rPr>
              <w:t>:</w:t>
            </w:r>
            <w:r w:rsidR="009E2EF7">
              <w:rPr>
                <w:rFonts w:ascii="Arial Narrow" w:hAnsi="Arial Narrow" w:cs="Arial"/>
              </w:rPr>
              <w:t xml:space="preserve"> </w:t>
            </w:r>
            <w:r w:rsidR="009E2EF7"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9E2EF7"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="009E2EF7" w:rsidRPr="00BE7996">
              <w:rPr>
                <w:rFonts w:ascii="Arial Narrow" w:hAnsi="Arial Narrow" w:cs="Arial"/>
                <w:b/>
              </w:rPr>
            </w:r>
            <w:r w:rsidR="009E2EF7" w:rsidRPr="00BE7996">
              <w:rPr>
                <w:rFonts w:ascii="Arial Narrow" w:hAnsi="Arial Narrow" w:cs="Arial"/>
                <w:b/>
              </w:rPr>
              <w:fldChar w:fldCharType="separate"/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  <w:noProof/>
              </w:rPr>
              <w:t> </w:t>
            </w:r>
            <w:r w:rsidR="009E2EF7" w:rsidRPr="00BE7996">
              <w:rPr>
                <w:rFonts w:ascii="Arial Narrow" w:hAnsi="Arial Narrow" w:cs="Arial"/>
                <w:b/>
              </w:rPr>
              <w:fldChar w:fldCharType="end"/>
            </w:r>
            <w:bookmarkEnd w:id="9"/>
          </w:p>
        </w:tc>
      </w:tr>
      <w:tr w:rsidR="00B20356" w:rsidRPr="003D6E6F" w14:paraId="1730FB6F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788" w:type="dxa"/>
          </w:tcPr>
          <w:p w14:paraId="58229E74" w14:textId="77777777" w:rsidR="00B20356" w:rsidRPr="003D6E6F" w:rsidRDefault="00B20356" w:rsidP="00510612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Assistant Coach:</w:t>
            </w:r>
            <w:r>
              <w:rPr>
                <w:rFonts w:ascii="Arial Narrow" w:hAnsi="Arial Narrow" w:cs="Arial"/>
              </w:rPr>
              <w:t xml:space="preserve"> </w:t>
            </w:r>
            <w:r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E7996">
              <w:rPr>
                <w:rFonts w:ascii="Arial Narrow" w:hAnsi="Arial Narrow" w:cs="Arial"/>
                <w:b/>
              </w:rPr>
            </w:r>
            <w:r w:rsidRPr="00BE7996">
              <w:rPr>
                <w:rFonts w:ascii="Arial Narrow" w:hAnsi="Arial Narrow" w:cs="Arial"/>
                <w:b/>
              </w:rPr>
              <w:fldChar w:fldCharType="separate"/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</w:rPr>
              <w:fldChar w:fldCharType="end"/>
            </w:r>
            <w:bookmarkEnd w:id="10"/>
          </w:p>
        </w:tc>
        <w:tc>
          <w:tcPr>
            <w:tcW w:w="4788" w:type="dxa"/>
          </w:tcPr>
          <w:p w14:paraId="4325AB7F" w14:textId="77777777" w:rsidR="00B20356" w:rsidRPr="003D6E6F" w:rsidRDefault="00B20356" w:rsidP="004F1FF6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Activities Director:</w:t>
            </w:r>
            <w:r>
              <w:rPr>
                <w:rFonts w:ascii="Arial Narrow" w:hAnsi="Arial Narrow" w:cs="Arial"/>
              </w:rPr>
              <w:t xml:space="preserve"> </w:t>
            </w:r>
            <w:r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E7996">
              <w:rPr>
                <w:rFonts w:ascii="Arial Narrow" w:hAnsi="Arial Narrow" w:cs="Arial"/>
                <w:b/>
              </w:rPr>
            </w:r>
            <w:r w:rsidRPr="00BE7996">
              <w:rPr>
                <w:rFonts w:ascii="Arial Narrow" w:hAnsi="Arial Narrow" w:cs="Arial"/>
                <w:b/>
              </w:rPr>
              <w:fldChar w:fldCharType="separate"/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B20356" w:rsidRPr="003D6E6F" w14:paraId="24E4617B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788" w:type="dxa"/>
          </w:tcPr>
          <w:p w14:paraId="4D2A9210" w14:textId="77777777" w:rsidR="00B20356" w:rsidRPr="003D6E6F" w:rsidRDefault="00B20356" w:rsidP="004F1FF6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Assistant Coach:</w:t>
            </w:r>
            <w:r>
              <w:rPr>
                <w:rFonts w:ascii="Arial Narrow" w:hAnsi="Arial Narrow" w:cs="Arial"/>
              </w:rPr>
              <w:t xml:space="preserve"> </w:t>
            </w:r>
            <w:r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E7996">
              <w:rPr>
                <w:rFonts w:ascii="Arial Narrow" w:hAnsi="Arial Narrow" w:cs="Arial"/>
                <w:b/>
              </w:rPr>
            </w:r>
            <w:r w:rsidRPr="00BE7996">
              <w:rPr>
                <w:rFonts w:ascii="Arial Narrow" w:hAnsi="Arial Narrow" w:cs="Arial"/>
                <w:b/>
              </w:rPr>
              <w:fldChar w:fldCharType="separate"/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4788" w:type="dxa"/>
          </w:tcPr>
          <w:p w14:paraId="75324740" w14:textId="77777777" w:rsidR="00B20356" w:rsidRPr="003D6E6F" w:rsidRDefault="00B20356" w:rsidP="004F1FF6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Trainer:</w:t>
            </w:r>
            <w:r>
              <w:rPr>
                <w:rFonts w:ascii="Arial Narrow" w:hAnsi="Arial Narrow" w:cs="Arial"/>
              </w:rPr>
              <w:t xml:space="preserve"> </w:t>
            </w:r>
            <w:r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E7996">
              <w:rPr>
                <w:rFonts w:ascii="Arial Narrow" w:hAnsi="Arial Narrow" w:cs="Arial"/>
                <w:b/>
              </w:rPr>
            </w:r>
            <w:r w:rsidRPr="00BE7996">
              <w:rPr>
                <w:rFonts w:ascii="Arial Narrow" w:hAnsi="Arial Narrow" w:cs="Arial"/>
                <w:b/>
              </w:rPr>
              <w:fldChar w:fldCharType="separate"/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B20356" w:rsidRPr="003D6E6F" w14:paraId="6649B53A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788" w:type="dxa"/>
            <w:vMerge w:val="restart"/>
          </w:tcPr>
          <w:p w14:paraId="687C6F7E" w14:textId="77777777" w:rsidR="00B20356" w:rsidRPr="003D6E6F" w:rsidRDefault="00B20356" w:rsidP="00BE7996">
            <w:pPr>
              <w:spacing w:before="120" w:line="24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Student Managers (include filmers)</w:t>
            </w:r>
            <w:r w:rsidRPr="003D6E6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E7996">
              <w:rPr>
                <w:rFonts w:ascii="Arial Narrow" w:hAnsi="Arial Narrow" w:cs="Arial"/>
                <w:b/>
              </w:rPr>
            </w:r>
            <w:r w:rsidRPr="00BE7996">
              <w:rPr>
                <w:rFonts w:ascii="Arial Narrow" w:hAnsi="Arial Narrow" w:cs="Arial"/>
                <w:b/>
              </w:rPr>
              <w:fldChar w:fldCharType="separate"/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</w:rPr>
              <w:fldChar w:fldCharType="end"/>
            </w:r>
            <w:bookmarkEnd w:id="11"/>
          </w:p>
        </w:tc>
        <w:tc>
          <w:tcPr>
            <w:tcW w:w="4788" w:type="dxa"/>
          </w:tcPr>
          <w:p w14:paraId="08CE1D61" w14:textId="77777777" w:rsidR="00B20356" w:rsidRPr="003D6E6F" w:rsidRDefault="00B20356" w:rsidP="00510612">
            <w:pPr>
              <w:spacing w:before="120" w:line="240" w:lineRule="exact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</w:rPr>
              <w:t>Band Director</w:t>
            </w:r>
            <w:r w:rsidRPr="003D6E6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E7996">
              <w:rPr>
                <w:rFonts w:ascii="Arial Narrow" w:hAnsi="Arial Narrow" w:cs="Arial"/>
                <w:b/>
              </w:rPr>
            </w:r>
            <w:r w:rsidRPr="00BE7996">
              <w:rPr>
                <w:rFonts w:ascii="Arial Narrow" w:hAnsi="Arial Narrow" w:cs="Arial"/>
                <w:b/>
              </w:rPr>
              <w:fldChar w:fldCharType="separate"/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</w:rPr>
              <w:fldChar w:fldCharType="end"/>
            </w:r>
            <w:bookmarkEnd w:id="12"/>
          </w:p>
        </w:tc>
      </w:tr>
      <w:tr w:rsidR="00B20356" w:rsidRPr="003D6E6F" w14:paraId="2C552391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788" w:type="dxa"/>
            <w:vMerge/>
          </w:tcPr>
          <w:p w14:paraId="34BA6B9B" w14:textId="77777777" w:rsidR="00B20356" w:rsidRPr="003D6E6F" w:rsidRDefault="00B20356" w:rsidP="00510612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788" w:type="dxa"/>
          </w:tcPr>
          <w:p w14:paraId="6EBEE49C" w14:textId="77777777" w:rsidR="00B20356" w:rsidRPr="003D6E6F" w:rsidRDefault="00B20356" w:rsidP="004F1FF6">
            <w:pPr>
              <w:spacing w:before="120" w:line="240" w:lineRule="exact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</w:rPr>
              <w:t>Mascot</w:t>
            </w:r>
            <w:r w:rsidRPr="003D6E6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E7996">
              <w:rPr>
                <w:rFonts w:ascii="Arial Narrow" w:hAnsi="Arial Narrow" w:cs="Arial"/>
                <w:b/>
              </w:rPr>
            </w:r>
            <w:r w:rsidRPr="00BE7996">
              <w:rPr>
                <w:rFonts w:ascii="Arial Narrow" w:hAnsi="Arial Narrow" w:cs="Arial"/>
                <w:b/>
              </w:rPr>
              <w:fldChar w:fldCharType="separate"/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B20356" w:rsidRPr="003D6E6F" w14:paraId="5FE9E522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788" w:type="dxa"/>
            <w:vMerge/>
          </w:tcPr>
          <w:p w14:paraId="594244EB" w14:textId="77777777" w:rsidR="00B20356" w:rsidRPr="003D6E6F" w:rsidRDefault="00B20356" w:rsidP="00510612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788" w:type="dxa"/>
          </w:tcPr>
          <w:p w14:paraId="5E5AE401" w14:textId="77777777" w:rsidR="00B20356" w:rsidRPr="003D6E6F" w:rsidRDefault="00B20356" w:rsidP="00510612">
            <w:pPr>
              <w:spacing w:before="120" w:line="240" w:lineRule="exact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</w:rPr>
              <w:t>School Colors</w:t>
            </w:r>
            <w:r w:rsidRPr="003D6E6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 w:rsidRPr="00BE7996">
              <w:rPr>
                <w:rFonts w:ascii="Arial Narrow" w:hAnsi="Arial Narrow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BE7996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E7996">
              <w:rPr>
                <w:rFonts w:ascii="Arial Narrow" w:hAnsi="Arial Narrow" w:cs="Arial"/>
                <w:b/>
              </w:rPr>
            </w:r>
            <w:r w:rsidRPr="00BE7996">
              <w:rPr>
                <w:rFonts w:ascii="Arial Narrow" w:hAnsi="Arial Narrow" w:cs="Arial"/>
                <w:b/>
              </w:rPr>
              <w:fldChar w:fldCharType="separate"/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  <w:noProof/>
              </w:rPr>
              <w:t> </w:t>
            </w:r>
            <w:r w:rsidRPr="00BE7996">
              <w:rPr>
                <w:rFonts w:ascii="Arial Narrow" w:hAnsi="Arial Narrow" w:cs="Arial"/>
                <w:b/>
              </w:rPr>
              <w:fldChar w:fldCharType="end"/>
            </w:r>
            <w:bookmarkEnd w:id="13"/>
          </w:p>
        </w:tc>
      </w:tr>
      <w:tr w:rsidR="00B20356" w:rsidRPr="00E92AA5" w14:paraId="23C1CE71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576" w:type="dxa"/>
            <w:gridSpan w:val="2"/>
          </w:tcPr>
          <w:p w14:paraId="2B084356" w14:textId="77777777" w:rsidR="00B20356" w:rsidRDefault="00B20356" w:rsidP="00BE7996">
            <w:pPr>
              <w:spacing w:before="120" w:line="24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Please list administrator(s) – including their cell or contact numbers - who will be in attendance to address crowd control/sportsmanship issues:</w:t>
            </w:r>
          </w:p>
          <w:p w14:paraId="770C08FD" w14:textId="77777777" w:rsidR="00B20356" w:rsidRPr="005C6CDB" w:rsidRDefault="00B20356" w:rsidP="00BE7996">
            <w:pPr>
              <w:spacing w:before="120" w:line="240" w:lineRule="exact"/>
              <w:rPr>
                <w:rFonts w:ascii="Arial Narrow" w:hAnsi="Arial Narrow" w:cs="Arial"/>
                <w:b/>
              </w:rPr>
            </w:pPr>
            <w:r w:rsidRPr="005C6CDB">
              <w:rPr>
                <w:rFonts w:ascii="Arial Narrow" w:hAnsi="Arial Narrow" w:cs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5C6CDB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C6CDB">
              <w:rPr>
                <w:rFonts w:ascii="Arial Narrow" w:hAnsi="Arial Narrow" w:cs="Arial"/>
                <w:b/>
              </w:rPr>
            </w:r>
            <w:r w:rsidRPr="005C6CDB">
              <w:rPr>
                <w:rFonts w:ascii="Arial Narrow" w:hAnsi="Arial Narrow" w:cs="Arial"/>
                <w:b/>
              </w:rPr>
              <w:fldChar w:fldCharType="separate"/>
            </w:r>
            <w:r w:rsidRPr="005C6CDB">
              <w:rPr>
                <w:rFonts w:ascii="Arial Narrow" w:hAnsi="Arial Narrow" w:cs="Arial"/>
                <w:b/>
                <w:noProof/>
              </w:rPr>
              <w:t> </w:t>
            </w:r>
            <w:r w:rsidRPr="005C6CDB">
              <w:rPr>
                <w:rFonts w:ascii="Arial Narrow" w:hAnsi="Arial Narrow" w:cs="Arial"/>
                <w:b/>
                <w:noProof/>
              </w:rPr>
              <w:t> </w:t>
            </w:r>
            <w:r w:rsidRPr="005C6CDB">
              <w:rPr>
                <w:rFonts w:ascii="Arial Narrow" w:hAnsi="Arial Narrow" w:cs="Arial"/>
                <w:b/>
                <w:noProof/>
              </w:rPr>
              <w:t> </w:t>
            </w:r>
            <w:r w:rsidRPr="005C6CDB">
              <w:rPr>
                <w:rFonts w:ascii="Arial Narrow" w:hAnsi="Arial Narrow" w:cs="Arial"/>
                <w:b/>
                <w:noProof/>
              </w:rPr>
              <w:t> </w:t>
            </w:r>
            <w:r w:rsidRPr="005C6CDB">
              <w:rPr>
                <w:rFonts w:ascii="Arial Narrow" w:hAnsi="Arial Narrow" w:cs="Arial"/>
                <w:b/>
                <w:noProof/>
              </w:rPr>
              <w:t> </w:t>
            </w:r>
            <w:r w:rsidRPr="005C6CDB">
              <w:rPr>
                <w:rFonts w:ascii="Arial Narrow" w:hAnsi="Arial Narrow" w:cs="Arial"/>
                <w:b/>
              </w:rPr>
              <w:fldChar w:fldCharType="end"/>
            </w:r>
            <w:bookmarkEnd w:id="14"/>
          </w:p>
        </w:tc>
      </w:tr>
    </w:tbl>
    <w:p w14:paraId="5D199A8B" w14:textId="77777777" w:rsidR="00264CB1" w:rsidRPr="00F533DC" w:rsidRDefault="00264CB1" w:rsidP="00FF55E5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  <w:r>
        <w:t xml:space="preserve">  </w:t>
      </w:r>
    </w:p>
    <w:p w14:paraId="3A4AAA00" w14:textId="77777777" w:rsidR="00264CB1" w:rsidRDefault="00264CB1">
      <w:pPr>
        <w:pStyle w:val="Header"/>
        <w:tabs>
          <w:tab w:val="clear" w:pos="4320"/>
          <w:tab w:val="clear" w:pos="8640"/>
        </w:tabs>
      </w:pPr>
    </w:p>
    <w:sectPr w:rsidR="00264CB1" w:rsidSect="00FF55E5">
      <w:headerReference w:type="default" r:id="rId7"/>
      <w:footerReference w:type="default" r:id="rId8"/>
      <w:pgSz w:w="12240" w:h="15840" w:code="1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209F" w14:textId="77777777" w:rsidR="00A470E7" w:rsidRDefault="00A470E7">
      <w:r>
        <w:separator/>
      </w:r>
    </w:p>
  </w:endnote>
  <w:endnote w:type="continuationSeparator" w:id="0">
    <w:p w14:paraId="0E2B8234" w14:textId="77777777" w:rsidR="00A470E7" w:rsidRDefault="00A4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 Black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6FEC" w14:textId="77777777" w:rsidR="00D579EA" w:rsidRPr="003D6E6F" w:rsidRDefault="00D579EA" w:rsidP="003D6E6F">
    <w:pPr>
      <w:pStyle w:val="Footer"/>
      <w:jc w:val="center"/>
      <w:rPr>
        <w:rFonts w:ascii="Arial Narrow" w:hAnsi="Arial Narrow"/>
        <w:b/>
        <w:sz w:val="16"/>
        <w:szCs w:val="16"/>
      </w:rPr>
    </w:pPr>
    <w:r w:rsidRPr="003D6E6F">
      <w:rPr>
        <w:rFonts w:ascii="Arial Narrow" w:hAnsi="Arial Narrow"/>
        <w:b/>
        <w:sz w:val="16"/>
        <w:szCs w:val="16"/>
      </w:rPr>
      <w:t>Montana High School Association – 1 South Dakota Ave</w:t>
    </w:r>
    <w:r>
      <w:rPr>
        <w:rFonts w:ascii="Arial Narrow" w:hAnsi="Arial Narrow"/>
        <w:b/>
        <w:sz w:val="16"/>
        <w:szCs w:val="16"/>
      </w:rPr>
      <w:t>nue</w:t>
    </w:r>
    <w:r w:rsidRPr="003D6E6F">
      <w:rPr>
        <w:rFonts w:ascii="Arial Narrow" w:hAnsi="Arial Narrow"/>
        <w:b/>
        <w:sz w:val="16"/>
        <w:szCs w:val="16"/>
      </w:rPr>
      <w:t xml:space="preserve"> – Helena, MT – </w:t>
    </w:r>
    <w:r>
      <w:rPr>
        <w:rFonts w:ascii="Arial Narrow" w:hAnsi="Arial Narrow"/>
        <w:b/>
        <w:sz w:val="16"/>
        <w:szCs w:val="16"/>
      </w:rPr>
      <w:t>Phone: 406-442-6</w:t>
    </w:r>
    <w:r w:rsidRPr="003D6E6F">
      <w:rPr>
        <w:rFonts w:ascii="Arial Narrow" w:hAnsi="Arial Narrow"/>
        <w:b/>
        <w:sz w:val="16"/>
        <w:szCs w:val="16"/>
      </w:rPr>
      <w:t>010 – Fax: 406-442-8250</w:t>
    </w:r>
    <w:r>
      <w:rPr>
        <w:rFonts w:ascii="Arial Narrow" w:hAnsi="Arial Narrow"/>
        <w:b/>
        <w:sz w:val="16"/>
        <w:szCs w:val="16"/>
      </w:rPr>
      <w:t xml:space="preserve"> – </w:t>
    </w:r>
    <w:r w:rsidRPr="00AE6D7D">
      <w:rPr>
        <w:rFonts w:ascii="Arial Narrow" w:hAnsi="Arial Narrow"/>
        <w:b/>
        <w:sz w:val="16"/>
        <w:szCs w:val="16"/>
        <w:u w:val="single"/>
      </w:rPr>
      <w:t>www.mhsa.org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8FE8" w14:textId="77777777" w:rsidR="00A470E7" w:rsidRDefault="00A470E7">
      <w:r>
        <w:separator/>
      </w:r>
    </w:p>
  </w:footnote>
  <w:footnote w:type="continuationSeparator" w:id="0">
    <w:p w14:paraId="348D123C" w14:textId="77777777" w:rsidR="00A470E7" w:rsidRDefault="00A4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DBD9" w14:textId="77777777" w:rsidR="00D579EA" w:rsidRPr="00AE6D7D" w:rsidRDefault="00D579EA" w:rsidP="003D6E6F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31"/>
    <w:rsid w:val="0006671F"/>
    <w:rsid w:val="000F2C33"/>
    <w:rsid w:val="001B41C4"/>
    <w:rsid w:val="00264CB1"/>
    <w:rsid w:val="002B2EF3"/>
    <w:rsid w:val="002C614C"/>
    <w:rsid w:val="00331200"/>
    <w:rsid w:val="003448DF"/>
    <w:rsid w:val="00363081"/>
    <w:rsid w:val="003B124E"/>
    <w:rsid w:val="003D6E6F"/>
    <w:rsid w:val="003F72E3"/>
    <w:rsid w:val="00451C73"/>
    <w:rsid w:val="00496320"/>
    <w:rsid w:val="004A1063"/>
    <w:rsid w:val="004F1FF6"/>
    <w:rsid w:val="00510612"/>
    <w:rsid w:val="00530CE2"/>
    <w:rsid w:val="00561577"/>
    <w:rsid w:val="005C6CDB"/>
    <w:rsid w:val="00665662"/>
    <w:rsid w:val="006959E4"/>
    <w:rsid w:val="006B09A0"/>
    <w:rsid w:val="006B6042"/>
    <w:rsid w:val="006E1074"/>
    <w:rsid w:val="006F7CCB"/>
    <w:rsid w:val="00704DBF"/>
    <w:rsid w:val="00722CEB"/>
    <w:rsid w:val="00733A28"/>
    <w:rsid w:val="007D1BC6"/>
    <w:rsid w:val="007F0230"/>
    <w:rsid w:val="008000A6"/>
    <w:rsid w:val="00872B45"/>
    <w:rsid w:val="009A054D"/>
    <w:rsid w:val="009D27A4"/>
    <w:rsid w:val="009E2EF7"/>
    <w:rsid w:val="00A17A4A"/>
    <w:rsid w:val="00A470E7"/>
    <w:rsid w:val="00A87C0C"/>
    <w:rsid w:val="00AC0323"/>
    <w:rsid w:val="00AE6D7D"/>
    <w:rsid w:val="00AF7331"/>
    <w:rsid w:val="00B20356"/>
    <w:rsid w:val="00BB623B"/>
    <w:rsid w:val="00BE7996"/>
    <w:rsid w:val="00C20068"/>
    <w:rsid w:val="00C21567"/>
    <w:rsid w:val="00CE44D9"/>
    <w:rsid w:val="00D579EA"/>
    <w:rsid w:val="00DD3EEE"/>
    <w:rsid w:val="00E92AA5"/>
    <w:rsid w:val="00F533DC"/>
    <w:rsid w:val="00FB1277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97832"/>
  <w15:chartTrackingRefBased/>
  <w15:docId w15:val="{3C4E2D21-3883-6A46-B4B0-B63955D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yanrichards/Desktop/Forms/Sport%20&amp;%20Activity/Volleyball/Tournament_Roster_template_-_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Tournament_Roster_template_-_Word.dot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STATISTICIANS’ INFORMATION SHEET</vt:lpstr>
    </vt:vector>
  </TitlesOfParts>
  <Company>Montana High School Assoc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STATISTICIANS’ INFORMATION SHEET</dc:title>
  <dc:subject/>
  <dc:creator>Ryan Richards</dc:creator>
  <cp:keywords/>
  <cp:lastModifiedBy>Ryan Richards</cp:lastModifiedBy>
  <cp:revision>1</cp:revision>
  <cp:lastPrinted>2008-10-06T19:56:00Z</cp:lastPrinted>
  <dcterms:created xsi:type="dcterms:W3CDTF">2025-07-25T07:14:00Z</dcterms:created>
  <dcterms:modified xsi:type="dcterms:W3CDTF">2025-07-25T07:14:00Z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4f630-00b5-42e3-b248-0707b6035c79_Enabled">
    <vt:lpwstr>true</vt:lpwstr>
  </property>
  <property fmtid="{D5CDD505-2E9C-101B-9397-08002B2CF9AE}" pid="3" name="MSIP_Label_0024f630-00b5-42e3-b248-0707b6035c79_SetDate">
    <vt:lpwstr>2025-07-25T07:14:20Z</vt:lpwstr>
  </property>
  <property fmtid="{D5CDD505-2E9C-101B-9397-08002B2CF9AE}" pid="4" name="MSIP_Label_0024f630-00b5-42e3-b248-0707b6035c79_Method">
    <vt:lpwstr>Standard</vt:lpwstr>
  </property>
  <property fmtid="{D5CDD505-2E9C-101B-9397-08002B2CF9AE}" pid="5" name="MSIP_Label_0024f630-00b5-42e3-b248-0707b6035c79_Name">
    <vt:lpwstr>defa4170-0d19-0005-0004-bc88714345d2</vt:lpwstr>
  </property>
  <property fmtid="{D5CDD505-2E9C-101B-9397-08002B2CF9AE}" pid="6" name="MSIP_Label_0024f630-00b5-42e3-b248-0707b6035c79_SiteId">
    <vt:lpwstr>07b2f148-66e5-40a4-961e-59c30783a452</vt:lpwstr>
  </property>
  <property fmtid="{D5CDD505-2E9C-101B-9397-08002B2CF9AE}" pid="7" name="MSIP_Label_0024f630-00b5-42e3-b248-0707b6035c79_ActionId">
    <vt:lpwstr>986ec4be-4998-4eb7-ade4-7d3e1cdc67a7</vt:lpwstr>
  </property>
  <property fmtid="{D5CDD505-2E9C-101B-9397-08002B2CF9AE}" pid="8" name="MSIP_Label_0024f630-00b5-42e3-b248-0707b6035c79_ContentBits">
    <vt:lpwstr>0</vt:lpwstr>
  </property>
</Properties>
</file>