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4726" w14:textId="77777777" w:rsidR="00264CB1" w:rsidRDefault="00126C39" w:rsidP="00510612">
      <w:pPr>
        <w:jc w:val="center"/>
        <w:rPr>
          <w:rFonts w:ascii="Arial MT Black" w:hAnsi="Arial MT Black"/>
        </w:rPr>
      </w:pPr>
      <w:r>
        <w:rPr>
          <w:rFonts w:ascii="Arial MT Black" w:hAnsi="Arial MT Black"/>
          <w:noProof/>
        </w:rPr>
        <w:drawing>
          <wp:anchor distT="0" distB="0" distL="114300" distR="114300" simplePos="0" relativeHeight="251657728" behindDoc="0" locked="0" layoutInCell="1" allowOverlap="1" wp14:anchorId="3C9247E5" wp14:editId="3C9247E6">
            <wp:simplePos x="0" y="0"/>
            <wp:positionH relativeFrom="column">
              <wp:posOffset>1080135</wp:posOffset>
            </wp:positionH>
            <wp:positionV relativeFrom="paragraph">
              <wp:posOffset>-228600</wp:posOffset>
            </wp:positionV>
            <wp:extent cx="571500" cy="565150"/>
            <wp:effectExtent l="19050" t="0" r="0" b="0"/>
            <wp:wrapNone/>
            <wp:docPr id="3" name="Picture 3" descr="mhsalogo-c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hsalogo-color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6D7D">
        <w:rPr>
          <w:rFonts w:ascii="Arial MT Black" w:hAnsi="Arial MT Black"/>
        </w:rPr>
        <w:t xml:space="preserve">MHSA </w:t>
      </w:r>
      <w:r w:rsidR="00E92AA5">
        <w:rPr>
          <w:rFonts w:ascii="Arial MT Black" w:hAnsi="Arial MT Black"/>
        </w:rPr>
        <w:t>TEAM ROSTER FOR SOCCER</w:t>
      </w:r>
    </w:p>
    <w:p w14:paraId="3C924727" w14:textId="77777777" w:rsidR="00264CB1" w:rsidRDefault="00AC0323" w:rsidP="00AC0323">
      <w:pPr>
        <w:jc w:val="right"/>
        <w:rPr>
          <w:rFonts w:ascii="Arial MT Black" w:hAnsi="Arial MT Black"/>
        </w:rPr>
      </w:pPr>
      <w:r>
        <w:rPr>
          <w:rFonts w:ascii="Arial MT Black" w:hAnsi="Arial MT Black"/>
        </w:rPr>
        <w:t xml:space="preserve">Boys </w:t>
      </w:r>
      <w:r>
        <w:rPr>
          <w:rFonts w:ascii="Arial MT Black" w:hAnsi="Arial MT Blac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 MT Black" w:hAnsi="Arial MT Black"/>
        </w:rPr>
        <w:instrText xml:space="preserve"> FORMCHECKBOX </w:instrText>
      </w:r>
      <w:r>
        <w:rPr>
          <w:rFonts w:ascii="Arial MT Black" w:hAnsi="Arial MT Black"/>
        </w:rPr>
      </w:r>
      <w:r>
        <w:rPr>
          <w:rFonts w:ascii="Arial MT Black" w:hAnsi="Arial MT Black"/>
        </w:rPr>
        <w:fldChar w:fldCharType="separate"/>
      </w:r>
      <w:r>
        <w:rPr>
          <w:rFonts w:ascii="Arial MT Black" w:hAnsi="Arial MT Black"/>
        </w:rPr>
        <w:fldChar w:fldCharType="end"/>
      </w:r>
      <w:bookmarkEnd w:id="0"/>
      <w:r>
        <w:rPr>
          <w:rFonts w:ascii="Arial MT Black" w:hAnsi="Arial MT Black"/>
        </w:rPr>
        <w:t xml:space="preserve">    Girls </w:t>
      </w:r>
      <w:r>
        <w:rPr>
          <w:rFonts w:ascii="Arial MT Black" w:hAnsi="Arial MT Blac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 MT Black" w:hAnsi="Arial MT Black"/>
        </w:rPr>
        <w:instrText xml:space="preserve"> FORMCHECKBOX </w:instrText>
      </w:r>
      <w:r>
        <w:rPr>
          <w:rFonts w:ascii="Arial MT Black" w:hAnsi="Arial MT Black"/>
        </w:rPr>
      </w:r>
      <w:r>
        <w:rPr>
          <w:rFonts w:ascii="Arial MT Black" w:hAnsi="Arial MT Black"/>
        </w:rPr>
        <w:fldChar w:fldCharType="separate"/>
      </w:r>
      <w:r>
        <w:rPr>
          <w:rFonts w:ascii="Arial MT Black" w:hAnsi="Arial MT Black"/>
        </w:rPr>
        <w:fldChar w:fldCharType="end"/>
      </w:r>
      <w:bookmarkEnd w:id="1"/>
    </w:p>
    <w:p w14:paraId="3C924728" w14:textId="77777777" w:rsidR="00E92AA5" w:rsidRDefault="00E92AA5" w:rsidP="00CE44D9">
      <w:pPr>
        <w:pBdr>
          <w:bottom w:val="single" w:sz="2" w:space="1" w:color="auto"/>
        </w:pBdr>
        <w:rPr>
          <w:rFonts w:ascii="Arial MT Black" w:hAnsi="Arial MT Black"/>
        </w:rPr>
      </w:pPr>
      <w:r w:rsidRPr="00AC0323">
        <w:rPr>
          <w:rFonts w:ascii="Arial MT Black" w:hAnsi="Arial MT Black"/>
        </w:rPr>
        <w:t>Team:</w:t>
      </w:r>
      <w:r w:rsidR="00AC0323">
        <w:rPr>
          <w:rFonts w:ascii="Arial MT Black" w:hAnsi="Arial MT Black"/>
        </w:rPr>
        <w:t xml:space="preserve"> </w:t>
      </w:r>
      <w:r w:rsidR="00AC0323" w:rsidRPr="00AC0323">
        <w:rPr>
          <w:rFonts w:ascii="Arial MT Black" w:hAnsi="Arial MT Black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AC0323" w:rsidRPr="00AC0323">
        <w:rPr>
          <w:rFonts w:ascii="Arial MT Black" w:hAnsi="Arial MT Black"/>
        </w:rPr>
        <w:instrText xml:space="preserve"> FORMTEXT </w:instrText>
      </w:r>
      <w:r w:rsidR="00AC0323" w:rsidRPr="00AC0323">
        <w:rPr>
          <w:rFonts w:ascii="Arial MT Black" w:hAnsi="Arial MT Black"/>
        </w:rPr>
      </w:r>
      <w:r w:rsidR="00AC0323" w:rsidRPr="00AC0323">
        <w:rPr>
          <w:rFonts w:ascii="Arial MT Black" w:hAnsi="Arial MT Black"/>
        </w:rPr>
        <w:fldChar w:fldCharType="separate"/>
      </w:r>
      <w:r w:rsidR="00AC0323" w:rsidRPr="00AC0323">
        <w:rPr>
          <w:rFonts w:ascii="Arial MT Black" w:hAnsi="Arial MT Black"/>
          <w:noProof/>
        </w:rPr>
        <w:t> </w:t>
      </w:r>
      <w:r w:rsidR="00AC0323" w:rsidRPr="00AC0323">
        <w:rPr>
          <w:rFonts w:ascii="Arial MT Black" w:hAnsi="Arial MT Black"/>
          <w:noProof/>
        </w:rPr>
        <w:t> </w:t>
      </w:r>
      <w:r w:rsidR="00AC0323" w:rsidRPr="00AC0323">
        <w:rPr>
          <w:rFonts w:ascii="Arial MT Black" w:hAnsi="Arial MT Black"/>
          <w:noProof/>
        </w:rPr>
        <w:t> </w:t>
      </w:r>
      <w:r w:rsidR="00AC0323" w:rsidRPr="00AC0323">
        <w:rPr>
          <w:rFonts w:ascii="Arial MT Black" w:hAnsi="Arial MT Black"/>
          <w:noProof/>
        </w:rPr>
        <w:t> </w:t>
      </w:r>
      <w:r w:rsidR="00AC0323" w:rsidRPr="00AC0323">
        <w:rPr>
          <w:rFonts w:ascii="Arial MT Black" w:hAnsi="Arial MT Black"/>
          <w:noProof/>
        </w:rPr>
        <w:t> </w:t>
      </w:r>
      <w:r w:rsidR="00AC0323" w:rsidRPr="00AC0323">
        <w:rPr>
          <w:rFonts w:ascii="Arial MT Black" w:hAnsi="Arial MT Black"/>
        </w:rPr>
        <w:fldChar w:fldCharType="end"/>
      </w:r>
      <w:bookmarkEnd w:id="2"/>
      <w:r>
        <w:rPr>
          <w:rFonts w:ascii="Arial MT Black" w:hAnsi="Arial MT Black"/>
        </w:rPr>
        <w:tab/>
      </w:r>
    </w:p>
    <w:p w14:paraId="3C924729" w14:textId="77777777" w:rsidR="001B5A83" w:rsidRDefault="001B5A83">
      <w:pPr>
        <w:rPr>
          <w:rFonts w:ascii="Arial MT Black" w:hAnsi="Arial MT Black"/>
          <w:i/>
          <w:color w:val="FF0000"/>
        </w:rPr>
      </w:pPr>
    </w:p>
    <w:p w14:paraId="3C92472A" w14:textId="77777777" w:rsidR="00E92AA5" w:rsidRPr="001B5A83" w:rsidRDefault="001B5A83">
      <w:pPr>
        <w:rPr>
          <w:rFonts w:ascii="Arial MT Black" w:hAnsi="Arial MT Black"/>
          <w:i/>
          <w:color w:val="FF0000"/>
        </w:rPr>
      </w:pPr>
      <w:r w:rsidRPr="001B5A83">
        <w:rPr>
          <w:rFonts w:ascii="Arial MT Black" w:hAnsi="Arial MT Black"/>
          <w:i/>
          <w:color w:val="FF0000"/>
        </w:rPr>
        <w:t>List in order of uniform number: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008"/>
        <w:gridCol w:w="990"/>
        <w:gridCol w:w="3690"/>
        <w:gridCol w:w="1290"/>
        <w:gridCol w:w="1290"/>
        <w:gridCol w:w="1290"/>
      </w:tblGrid>
      <w:tr w:rsidR="00C20068" w14:paraId="3C924731" w14:textId="77777777">
        <w:tc>
          <w:tcPr>
            <w:tcW w:w="1008" w:type="dxa"/>
            <w:tcBorders>
              <w:bottom w:val="single" w:sz="12" w:space="0" w:color="000000"/>
            </w:tcBorders>
          </w:tcPr>
          <w:p w14:paraId="3C92472B" w14:textId="77777777" w:rsidR="00C20068" w:rsidRDefault="00785E13" w:rsidP="00785E13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White</w:t>
            </w:r>
            <w:r w:rsidRPr="00785E1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20068">
              <w:rPr>
                <w:rFonts w:ascii="Arial MT Black" w:hAnsi="Arial MT Black"/>
              </w:rPr>
              <w:t>#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 w14:paraId="3C92472C" w14:textId="77777777" w:rsidR="00C20068" w:rsidRDefault="00C20068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Dark #</w:t>
            </w:r>
          </w:p>
        </w:tc>
        <w:tc>
          <w:tcPr>
            <w:tcW w:w="3690" w:type="dxa"/>
            <w:tcBorders>
              <w:top w:val="single" w:sz="12" w:space="0" w:color="000000"/>
              <w:bottom w:val="single" w:sz="12" w:space="0" w:color="000000"/>
            </w:tcBorders>
          </w:tcPr>
          <w:p w14:paraId="3C92472D" w14:textId="77777777" w:rsidR="00C20068" w:rsidRDefault="00C20068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Team Member</w:t>
            </w:r>
          </w:p>
        </w:tc>
        <w:tc>
          <w:tcPr>
            <w:tcW w:w="1290" w:type="dxa"/>
            <w:tcBorders>
              <w:top w:val="single" w:sz="12" w:space="0" w:color="000000"/>
              <w:bottom w:val="single" w:sz="12" w:space="0" w:color="000000"/>
            </w:tcBorders>
          </w:tcPr>
          <w:p w14:paraId="3C92472E" w14:textId="77777777" w:rsidR="00C20068" w:rsidRDefault="00C20068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Height</w:t>
            </w:r>
          </w:p>
        </w:tc>
        <w:tc>
          <w:tcPr>
            <w:tcW w:w="1290" w:type="dxa"/>
            <w:tcBorders>
              <w:bottom w:val="single" w:sz="12" w:space="0" w:color="000000"/>
            </w:tcBorders>
          </w:tcPr>
          <w:p w14:paraId="3C92472F" w14:textId="77777777" w:rsidR="00C20068" w:rsidRDefault="00C20068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Position</w:t>
            </w:r>
          </w:p>
        </w:tc>
        <w:tc>
          <w:tcPr>
            <w:tcW w:w="1290" w:type="dxa"/>
            <w:tcBorders>
              <w:bottom w:val="single" w:sz="12" w:space="0" w:color="000000"/>
            </w:tcBorders>
          </w:tcPr>
          <w:p w14:paraId="3C924730" w14:textId="77777777" w:rsidR="00C20068" w:rsidRDefault="00C20068">
            <w:pPr>
              <w:spacing w:line="360" w:lineRule="auto"/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Grade</w:t>
            </w:r>
          </w:p>
        </w:tc>
      </w:tr>
      <w:tr w:rsidR="00C20068" w:rsidRPr="00C21567" w14:paraId="3C924738" w14:textId="77777777">
        <w:tc>
          <w:tcPr>
            <w:tcW w:w="1008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2" w14:textId="77777777" w:rsidR="00C20068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3" w14:textId="77777777" w:rsidR="00C20068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3690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4" w14:textId="77777777" w:rsidR="00C20068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1290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5" w14:textId="77777777" w:rsidR="00C20068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1290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6" w14:textId="77777777" w:rsidR="00C20068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1290" w:type="dxa"/>
            <w:tcBorders>
              <w:top w:val="single" w:sz="12" w:space="0" w:color="000000"/>
              <w:bottom w:val="single" w:sz="2" w:space="0" w:color="000000"/>
            </w:tcBorders>
          </w:tcPr>
          <w:p w14:paraId="3C924737" w14:textId="77777777" w:rsidR="00C20068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8"/>
          </w:p>
        </w:tc>
      </w:tr>
      <w:tr w:rsidR="009E2EF7" w:rsidRPr="00C21567" w14:paraId="3C92473F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3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3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3B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3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3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3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46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2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4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4D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9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4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54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4F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0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2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5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5B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6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7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5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62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E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5F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6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69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5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6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6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70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C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6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6F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77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2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3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76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7E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A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7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85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7F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1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2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8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8C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6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8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8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93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8F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92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9A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6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9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A1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D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9F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A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A8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2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4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6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A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AF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9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B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AD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AE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B6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0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1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2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3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4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B5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9E2EF7" w:rsidRPr="00C21567" w14:paraId="3C9247BD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7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8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9" w14:textId="77777777" w:rsidR="009E2EF7" w:rsidRPr="00C21567" w:rsidRDefault="009E2EF7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A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B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BC" w14:textId="77777777" w:rsidR="009E2EF7" w:rsidRPr="00C21567" w:rsidRDefault="009E2EF7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C0323" w:rsidRPr="00C21567" w14:paraId="3C9247C4" w14:textId="77777777">
        <w:tc>
          <w:tcPr>
            <w:tcW w:w="100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E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BF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C0" w14:textId="77777777" w:rsidR="00AC0323" w:rsidRPr="00C21567" w:rsidRDefault="00AC0323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C1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7C2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9247C3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AC0323" w:rsidRPr="00C21567" w14:paraId="3C9247CB" w14:textId="77777777">
        <w:tc>
          <w:tcPr>
            <w:tcW w:w="1008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247C5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247C6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247C7" w14:textId="77777777" w:rsidR="00AC0323" w:rsidRPr="00C21567" w:rsidRDefault="00AC0323" w:rsidP="00CE44D9">
            <w:pPr>
              <w:spacing w:before="8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247C8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9247C9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14:paraId="3C9247CA" w14:textId="77777777" w:rsidR="00AC0323" w:rsidRPr="00C21567" w:rsidRDefault="00AC0323" w:rsidP="00CE44D9">
            <w:pPr>
              <w:spacing w:before="8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14:paraId="3C9247CC" w14:textId="77777777" w:rsidR="00CE44D9" w:rsidRDefault="00CE44D9">
      <w:pPr>
        <w:jc w:val="center"/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9F" w:firstRow="0" w:lastRow="0" w:firstColumn="1" w:lastColumn="0" w:noHBand="0" w:noVBand="0"/>
      </w:tblPr>
      <w:tblGrid>
        <w:gridCol w:w="4788"/>
        <w:gridCol w:w="4788"/>
      </w:tblGrid>
      <w:tr w:rsidR="00264CB1" w14:paraId="3C9247CE" w14:textId="77777777">
        <w:trPr>
          <w:cantSplit/>
        </w:trPr>
        <w:tc>
          <w:tcPr>
            <w:tcW w:w="9576" w:type="dxa"/>
            <w:gridSpan w:val="2"/>
          </w:tcPr>
          <w:p w14:paraId="3C9247CD" w14:textId="77777777" w:rsidR="00264CB1" w:rsidRDefault="00E92AA5" w:rsidP="00CE44D9">
            <w:pPr>
              <w:jc w:val="center"/>
              <w:rPr>
                <w:rFonts w:ascii="Arial MT Black" w:hAnsi="Arial MT Black"/>
              </w:rPr>
            </w:pPr>
            <w:r>
              <w:rPr>
                <w:rFonts w:ascii="Arial MT Black" w:hAnsi="Arial MT Black"/>
              </w:rPr>
              <w:t>Contact</w:t>
            </w:r>
            <w:r w:rsidR="00264CB1">
              <w:rPr>
                <w:rFonts w:ascii="Arial MT Black" w:hAnsi="Arial MT Black"/>
              </w:rPr>
              <w:t xml:space="preserve"> Information</w:t>
            </w:r>
            <w:r w:rsidR="003A6C98">
              <w:rPr>
                <w:rFonts w:ascii="Arial MT Black" w:hAnsi="Arial MT Black"/>
              </w:rPr>
              <w:t>/Additional Team Personnel</w:t>
            </w:r>
          </w:p>
        </w:tc>
      </w:tr>
      <w:tr w:rsidR="003A6C98" w:rsidRPr="003D6E6F" w14:paraId="3C9247D1" w14:textId="77777777">
        <w:trPr>
          <w:cantSplit/>
          <w:trHeight w:val="355"/>
        </w:trPr>
        <w:tc>
          <w:tcPr>
            <w:tcW w:w="4788" w:type="dxa"/>
          </w:tcPr>
          <w:p w14:paraId="3C9247CF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Head Coach: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9"/>
          </w:p>
        </w:tc>
        <w:tc>
          <w:tcPr>
            <w:tcW w:w="4788" w:type="dxa"/>
          </w:tcPr>
          <w:p w14:paraId="3C9247D0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Superintendent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0"/>
          </w:p>
        </w:tc>
      </w:tr>
      <w:tr w:rsidR="003A6C98" w:rsidRPr="003D6E6F" w14:paraId="3C9247D4" w14:textId="77777777">
        <w:trPr>
          <w:cantSplit/>
          <w:trHeight w:val="353"/>
        </w:trPr>
        <w:tc>
          <w:tcPr>
            <w:tcW w:w="4788" w:type="dxa"/>
          </w:tcPr>
          <w:p w14:paraId="3C9247D2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Assistant Coach: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1"/>
          </w:p>
        </w:tc>
        <w:tc>
          <w:tcPr>
            <w:tcW w:w="4788" w:type="dxa"/>
          </w:tcPr>
          <w:p w14:paraId="3C9247D3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Principal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2"/>
          </w:p>
        </w:tc>
      </w:tr>
      <w:tr w:rsidR="003A6C98" w:rsidRPr="003D6E6F" w14:paraId="3C9247D7" w14:textId="77777777">
        <w:trPr>
          <w:cantSplit/>
          <w:trHeight w:val="353"/>
        </w:trPr>
        <w:tc>
          <w:tcPr>
            <w:tcW w:w="4788" w:type="dxa"/>
          </w:tcPr>
          <w:p w14:paraId="3C9247D5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Assistant Coach: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3"/>
          </w:p>
        </w:tc>
        <w:tc>
          <w:tcPr>
            <w:tcW w:w="4788" w:type="dxa"/>
          </w:tcPr>
          <w:p w14:paraId="3C9247D6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Activities Director: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3A6C98" w:rsidRPr="003D6E6F" w14:paraId="3C9247DA" w14:textId="77777777">
        <w:trPr>
          <w:cantSplit/>
          <w:trHeight w:val="353"/>
        </w:trPr>
        <w:tc>
          <w:tcPr>
            <w:tcW w:w="4788" w:type="dxa"/>
          </w:tcPr>
          <w:p w14:paraId="3C9247D8" w14:textId="77777777" w:rsidR="003A6C98" w:rsidRPr="003D6E6F" w:rsidRDefault="00B02F3C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Student managers (</w:t>
            </w:r>
            <w:proofErr w:type="gramStart"/>
            <w:r>
              <w:rPr>
                <w:rFonts w:ascii="Arial Narrow" w:hAnsi="Arial Narrow" w:cs="Arial"/>
              </w:rPr>
              <w:t>include</w:t>
            </w:r>
            <w:proofErr w:type="gramEnd"/>
            <w:r>
              <w:rPr>
                <w:rFonts w:ascii="Arial Narrow" w:hAnsi="Arial Narrow" w:cs="Arial"/>
              </w:rPr>
              <w:t xml:space="preserve"> filmers)</w:t>
            </w:r>
            <w:r w:rsidRPr="00F533DC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788" w:type="dxa"/>
          </w:tcPr>
          <w:p w14:paraId="3C9247D9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Trainer: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3A6C98" w:rsidRPr="003D6E6F" w14:paraId="3C9247DD" w14:textId="77777777">
        <w:trPr>
          <w:cantSplit/>
          <w:trHeight w:val="353"/>
        </w:trPr>
        <w:tc>
          <w:tcPr>
            <w:tcW w:w="4788" w:type="dxa"/>
          </w:tcPr>
          <w:p w14:paraId="3C9247DB" w14:textId="77777777" w:rsidR="003A6C98" w:rsidRPr="003D6E6F" w:rsidRDefault="00B02F3C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Spirit (Cheer) Coach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</w:p>
        </w:tc>
        <w:tc>
          <w:tcPr>
            <w:tcW w:w="4788" w:type="dxa"/>
          </w:tcPr>
          <w:p w14:paraId="3C9247DC" w14:textId="77777777" w:rsidR="003A6C98" w:rsidRPr="003D6E6F" w:rsidRDefault="003A6C98" w:rsidP="00650F79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School Colors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4"/>
          </w:p>
        </w:tc>
      </w:tr>
      <w:tr w:rsidR="003D6E6F" w:rsidRPr="00E92AA5" w14:paraId="3C9247E0" w14:textId="77777777">
        <w:trPr>
          <w:cantSplit/>
          <w:trHeight w:val="417"/>
        </w:trPr>
        <w:tc>
          <w:tcPr>
            <w:tcW w:w="9576" w:type="dxa"/>
            <w:gridSpan w:val="2"/>
          </w:tcPr>
          <w:p w14:paraId="3C9247DE" w14:textId="77777777" w:rsidR="003A6C98" w:rsidRDefault="003A6C98" w:rsidP="003A6C98">
            <w:pPr>
              <w:spacing w:before="120" w:line="240" w:lineRule="exac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Please list administrator(s) – </w:t>
            </w:r>
            <w:r w:rsidRPr="004B3FE3">
              <w:rPr>
                <w:rFonts w:ascii="Arial Narrow" w:hAnsi="Arial Narrow" w:cs="Arial"/>
                <w:b/>
              </w:rPr>
              <w:t>including their cell or contact numbers</w:t>
            </w:r>
            <w:r>
              <w:rPr>
                <w:rFonts w:ascii="Arial Narrow" w:hAnsi="Arial Narrow" w:cs="Arial"/>
              </w:rPr>
              <w:t xml:space="preserve"> - who will be in attendance to address crowd control/sportsmanship issues:</w:t>
            </w:r>
          </w:p>
          <w:p w14:paraId="3C9247DF" w14:textId="77777777" w:rsidR="003D6E6F" w:rsidRPr="00F533DC" w:rsidRDefault="003A6C98" w:rsidP="003A6C98">
            <w:pPr>
              <w:spacing w:before="120" w:line="240" w:lineRule="exact"/>
              <w:jc w:val="both"/>
              <w:rPr>
                <w:rFonts w:ascii="Arial Narrow" w:hAnsi="Arial Narrow" w:cs="Arial"/>
              </w:rPr>
            </w:pP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  <w:bookmarkEnd w:id="15"/>
          </w:p>
        </w:tc>
      </w:tr>
      <w:tr w:rsidR="00441AD2" w:rsidRPr="00E92AA5" w14:paraId="3C9247E2" w14:textId="77777777">
        <w:trPr>
          <w:cantSplit/>
          <w:trHeight w:val="417"/>
        </w:trPr>
        <w:tc>
          <w:tcPr>
            <w:tcW w:w="9576" w:type="dxa"/>
            <w:gridSpan w:val="2"/>
          </w:tcPr>
          <w:p w14:paraId="3C9247E1" w14:textId="77777777" w:rsidR="00441AD2" w:rsidRDefault="00441AD2" w:rsidP="003A6C98">
            <w:pPr>
              <w:spacing w:before="120" w:line="240" w:lineRule="exact"/>
              <w:rPr>
                <w:rFonts w:ascii="Arial Narrow" w:hAnsi="Arial Narrow" w:cs="Arial"/>
              </w:rPr>
            </w:pPr>
            <w:r w:rsidRPr="003D6E6F">
              <w:rPr>
                <w:rFonts w:ascii="Arial Narrow" w:hAnsi="Arial Narrow" w:cs="Arial"/>
              </w:rPr>
              <w:t>Activities Director</w:t>
            </w:r>
            <w:r>
              <w:rPr>
                <w:rFonts w:ascii="Arial Narrow" w:hAnsi="Arial Narrow" w:cs="Arial"/>
              </w:rPr>
              <w:t xml:space="preserve"> email (for game reports)</w:t>
            </w:r>
            <w:r w:rsidRPr="003D6E6F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 xml:space="preserve"> </w:t>
            </w:r>
            <w:r w:rsidRPr="00FB27F3">
              <w:rPr>
                <w:rFonts w:ascii="Arial Narrow" w:hAnsi="Arial Narrow" w:cs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B27F3">
              <w:rPr>
                <w:rFonts w:ascii="Arial Narrow" w:hAnsi="Arial Narrow" w:cs="Arial"/>
                <w:b/>
              </w:rPr>
              <w:instrText xml:space="preserve"> FORMTEXT </w:instrText>
            </w:r>
            <w:r w:rsidRPr="00FB27F3">
              <w:rPr>
                <w:rFonts w:ascii="Arial Narrow" w:hAnsi="Arial Narrow" w:cs="Arial"/>
                <w:b/>
              </w:rPr>
            </w:r>
            <w:r w:rsidRPr="00FB27F3">
              <w:rPr>
                <w:rFonts w:ascii="Arial Narrow" w:hAnsi="Arial Narrow" w:cs="Arial"/>
                <w:b/>
              </w:rPr>
              <w:fldChar w:fldCharType="separate"/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  <w:noProof/>
              </w:rPr>
              <w:t> </w:t>
            </w:r>
            <w:r w:rsidRPr="00FB27F3">
              <w:rPr>
                <w:rFonts w:ascii="Arial Narrow" w:hAnsi="Arial Narrow" w:cs="Arial"/>
                <w:b/>
              </w:rPr>
              <w:fldChar w:fldCharType="end"/>
            </w:r>
          </w:p>
        </w:tc>
      </w:tr>
    </w:tbl>
    <w:p w14:paraId="3C9247E3" w14:textId="77777777" w:rsidR="00264CB1" w:rsidRPr="00F533DC" w:rsidRDefault="00264CB1" w:rsidP="00FF55E5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  <w:r>
        <w:t xml:space="preserve">  </w:t>
      </w:r>
    </w:p>
    <w:p w14:paraId="3C9247E4" w14:textId="77777777" w:rsidR="00264CB1" w:rsidRDefault="00264CB1">
      <w:pPr>
        <w:pStyle w:val="Header"/>
        <w:tabs>
          <w:tab w:val="clear" w:pos="4320"/>
          <w:tab w:val="clear" w:pos="8640"/>
        </w:tabs>
      </w:pPr>
    </w:p>
    <w:sectPr w:rsidR="00264CB1" w:rsidSect="00FF55E5">
      <w:headerReference w:type="default" r:id="rId10"/>
      <w:footerReference w:type="default" r:id="rId11"/>
      <w:pgSz w:w="12240" w:h="15840" w:code="1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47E9" w14:textId="77777777" w:rsidR="00CB0BD7" w:rsidRDefault="00CB0BD7">
      <w:r>
        <w:separator/>
      </w:r>
    </w:p>
  </w:endnote>
  <w:endnote w:type="continuationSeparator" w:id="0">
    <w:p w14:paraId="3C9247EA" w14:textId="77777777" w:rsidR="00CB0BD7" w:rsidRDefault="00CB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47EC" w14:textId="77777777" w:rsidR="0063264B" w:rsidRPr="003D6E6F" w:rsidRDefault="0063264B" w:rsidP="003D6E6F">
    <w:pPr>
      <w:pStyle w:val="Footer"/>
      <w:jc w:val="center"/>
      <w:rPr>
        <w:rFonts w:ascii="Arial Narrow" w:hAnsi="Arial Narrow"/>
        <w:b/>
        <w:sz w:val="16"/>
        <w:szCs w:val="16"/>
      </w:rPr>
    </w:pPr>
    <w:r w:rsidRPr="003D6E6F">
      <w:rPr>
        <w:rFonts w:ascii="Arial Narrow" w:hAnsi="Arial Narrow"/>
        <w:b/>
        <w:sz w:val="16"/>
        <w:szCs w:val="16"/>
      </w:rPr>
      <w:t>Montana High School Association – 1 South Dakota Ave</w:t>
    </w:r>
    <w:r>
      <w:rPr>
        <w:rFonts w:ascii="Arial Narrow" w:hAnsi="Arial Narrow"/>
        <w:b/>
        <w:sz w:val="16"/>
        <w:szCs w:val="16"/>
      </w:rPr>
      <w:t>nue</w:t>
    </w:r>
    <w:r w:rsidRPr="003D6E6F">
      <w:rPr>
        <w:rFonts w:ascii="Arial Narrow" w:hAnsi="Arial Narrow"/>
        <w:b/>
        <w:sz w:val="16"/>
        <w:szCs w:val="16"/>
      </w:rPr>
      <w:t xml:space="preserve"> – Helena, MT – </w:t>
    </w:r>
    <w:r>
      <w:rPr>
        <w:rFonts w:ascii="Arial Narrow" w:hAnsi="Arial Narrow"/>
        <w:b/>
        <w:sz w:val="16"/>
        <w:szCs w:val="16"/>
      </w:rPr>
      <w:t>Phone: 406-442-6</w:t>
    </w:r>
    <w:r w:rsidRPr="003D6E6F">
      <w:rPr>
        <w:rFonts w:ascii="Arial Narrow" w:hAnsi="Arial Narrow"/>
        <w:b/>
        <w:sz w:val="16"/>
        <w:szCs w:val="16"/>
      </w:rPr>
      <w:t>010 – Fax: 406-442-8250</w:t>
    </w:r>
    <w:r>
      <w:rPr>
        <w:rFonts w:ascii="Arial Narrow" w:hAnsi="Arial Narrow"/>
        <w:b/>
        <w:sz w:val="16"/>
        <w:szCs w:val="16"/>
      </w:rPr>
      <w:t xml:space="preserve"> – </w:t>
    </w:r>
    <w:r w:rsidRPr="00AE6D7D">
      <w:rPr>
        <w:rFonts w:ascii="Arial Narrow" w:hAnsi="Arial Narrow"/>
        <w:b/>
        <w:sz w:val="16"/>
        <w:szCs w:val="16"/>
        <w:u w:val="single"/>
      </w:rPr>
      <w:t>www.mhsa.org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47E7" w14:textId="77777777" w:rsidR="00CB0BD7" w:rsidRDefault="00CB0BD7">
      <w:r>
        <w:separator/>
      </w:r>
    </w:p>
  </w:footnote>
  <w:footnote w:type="continuationSeparator" w:id="0">
    <w:p w14:paraId="3C9247E8" w14:textId="77777777" w:rsidR="00CB0BD7" w:rsidRDefault="00CB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47EB" w14:textId="77777777" w:rsidR="0063264B" w:rsidRPr="00AE6D7D" w:rsidRDefault="0063264B" w:rsidP="003D6E6F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57"/>
    <w:rsid w:val="0006671F"/>
    <w:rsid w:val="000C52E7"/>
    <w:rsid w:val="000F2C33"/>
    <w:rsid w:val="001263DF"/>
    <w:rsid w:val="00126C39"/>
    <w:rsid w:val="001B5A83"/>
    <w:rsid w:val="00264CB1"/>
    <w:rsid w:val="0026768A"/>
    <w:rsid w:val="002B2EF3"/>
    <w:rsid w:val="00305FC0"/>
    <w:rsid w:val="00363081"/>
    <w:rsid w:val="00393902"/>
    <w:rsid w:val="003A6C98"/>
    <w:rsid w:val="003D6E6F"/>
    <w:rsid w:val="00434F57"/>
    <w:rsid w:val="00441AD2"/>
    <w:rsid w:val="00496320"/>
    <w:rsid w:val="004A1063"/>
    <w:rsid w:val="00510612"/>
    <w:rsid w:val="00530CE2"/>
    <w:rsid w:val="00561577"/>
    <w:rsid w:val="005725A1"/>
    <w:rsid w:val="0063264B"/>
    <w:rsid w:val="00650F79"/>
    <w:rsid w:val="00722CEB"/>
    <w:rsid w:val="00733A28"/>
    <w:rsid w:val="00785E13"/>
    <w:rsid w:val="007A5D97"/>
    <w:rsid w:val="007F0230"/>
    <w:rsid w:val="00872B45"/>
    <w:rsid w:val="009A054D"/>
    <w:rsid w:val="009C069B"/>
    <w:rsid w:val="009D27A4"/>
    <w:rsid w:val="009E2EF7"/>
    <w:rsid w:val="00A17A4A"/>
    <w:rsid w:val="00AC0323"/>
    <w:rsid w:val="00AE6D7D"/>
    <w:rsid w:val="00B02F3C"/>
    <w:rsid w:val="00BB623B"/>
    <w:rsid w:val="00C20068"/>
    <w:rsid w:val="00C21567"/>
    <w:rsid w:val="00CB0BD7"/>
    <w:rsid w:val="00CE44D9"/>
    <w:rsid w:val="00DD3EEE"/>
    <w:rsid w:val="00E92AA5"/>
    <w:rsid w:val="00F533DC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24726"/>
  <w15:docId w15:val="{9B4F45FB-1CAF-4ED4-B608-968283D6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ebsite\mhsa\Soccer\Roster\Roste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085b93f332ef6529a088a799602a5f15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ad7b4a27c5442fa10d9fdcd8afe88ba6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FC042-D885-4808-B87F-7D6E17BD4087}">
  <ds:schemaRefs>
    <ds:schemaRef ds:uri="http://schemas.microsoft.com/office/2006/metadata/properties"/>
    <ds:schemaRef ds:uri="http://schemas.microsoft.com/office/infopath/2007/PartnerControls"/>
    <ds:schemaRef ds:uri="4edc9b52-6c06-4881-9ee3-050748a1ff96"/>
    <ds:schemaRef ds:uri="22e05874-196c-488c-bb49-0f513efe6a42"/>
  </ds:schemaRefs>
</ds:datastoreItem>
</file>

<file path=customXml/itemProps2.xml><?xml version="1.0" encoding="utf-8"?>
<ds:datastoreItem xmlns:ds="http://schemas.openxmlformats.org/officeDocument/2006/customXml" ds:itemID="{F650CA7D-DA92-4DF1-824D-13DE3398D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79C86-19CB-40BD-9A93-2E868A593C56}"/>
</file>

<file path=docProps/app.xml><?xml version="1.0" encoding="utf-8"?>
<Properties xmlns="http://schemas.openxmlformats.org/officeDocument/2006/extended-properties" xmlns:vt="http://schemas.openxmlformats.org/officeDocument/2006/docPropsVTypes">
  <Template>Roster-template</Template>
  <TotalTime>4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STATISTICIANS’ INFORMATION SHEET</vt:lpstr>
    </vt:vector>
  </TitlesOfParts>
  <Company>Montana High School Assoc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STATISTICIANS’ INFORMATION SHEET</dc:title>
  <dc:creator>Joanne Austin</dc:creator>
  <cp:lastModifiedBy>Greta Buehler</cp:lastModifiedBy>
  <cp:revision>2</cp:revision>
  <cp:lastPrinted>2016-08-15T16:21:00Z</cp:lastPrinted>
  <dcterms:created xsi:type="dcterms:W3CDTF">2025-09-10T19:35:00Z</dcterms:created>
  <dcterms:modified xsi:type="dcterms:W3CDTF">2025-09-10T19:35:00Z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177200</vt:r8>
  </property>
</Properties>
</file>