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AA" w:rsidRPr="00F8021A" w:rsidRDefault="004D05EF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-4pt;margin-top:-12.95pt;width:111.15pt;height:32.8pt;z-index:251661312">
            <v:textbox>
              <w:txbxContent>
                <w:p w:rsidR="00F640D5" w:rsidRDefault="00F640D5" w:rsidP="00D3261A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F640D5" w:rsidRDefault="00F640D5" w:rsidP="00D3261A">
                  <w:pPr>
                    <w:jc w:val="center"/>
                    <w:rPr>
                      <w:sz w:val="14"/>
                      <w:szCs w:val="14"/>
                    </w:rPr>
                  </w:pPr>
                </w:p>
                <w:p w:rsidR="00F640D5" w:rsidRPr="00CA4B86" w:rsidRDefault="00F640D5" w:rsidP="00D3261A">
                  <w:pPr>
                    <w:jc w:val="center"/>
                    <w:rPr>
                      <w:sz w:val="14"/>
                      <w:szCs w:val="14"/>
                    </w:rPr>
                  </w:pPr>
                  <w:r w:rsidRPr="00CA4B86">
                    <w:rPr>
                      <w:sz w:val="14"/>
                      <w:szCs w:val="14"/>
                    </w:rPr>
                    <w:t>Order of appearance</w:t>
                  </w:r>
                </w:p>
              </w:txbxContent>
            </v:textbox>
          </v:shape>
        </w:pict>
      </w:r>
      <w:r w:rsidR="00F8021A"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="00F8021A" w:rsidRPr="00F8021A">
          <w:rPr>
            <w:rFonts w:ascii="Arial" w:hAnsi="Arial" w:cs="Arial"/>
            <w:sz w:val="20"/>
            <w:szCs w:val="20"/>
          </w:rPr>
          <w:t>High School</w:t>
        </w:r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:rsidR="00F8021A" w:rsidRDefault="00687116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HARP</w:t>
      </w:r>
      <w:r w:rsidR="00F8021A" w:rsidRPr="00F8021A">
        <w:rPr>
          <w:rFonts w:ascii="Arial" w:hAnsi="Arial" w:cs="Arial"/>
          <w:b/>
          <w:sz w:val="20"/>
          <w:szCs w:val="20"/>
        </w:rPr>
        <w:t xml:space="preserve"> SOLO</w:t>
      </w:r>
    </w:p>
    <w:p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530"/>
        <w:gridCol w:w="1577"/>
        <w:gridCol w:w="1573"/>
        <w:gridCol w:w="720"/>
        <w:gridCol w:w="1360"/>
        <w:gridCol w:w="530"/>
        <w:gridCol w:w="2610"/>
      </w:tblGrid>
      <w:tr w:rsidR="007338C8" w:rsidRPr="00E14FD5" w:rsidTr="004975F1">
        <w:tc>
          <w:tcPr>
            <w:tcW w:w="828" w:type="dxa"/>
            <w:vAlign w:val="bottom"/>
          </w:tcPr>
          <w:p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vAlign w:val="bottom"/>
          </w:tcPr>
          <w:p w:rsidR="007338C8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60" w:type="dxa"/>
            <w:vAlign w:val="bottom"/>
          </w:tcPr>
          <w:p w:rsidR="007338C8" w:rsidRPr="004975F1" w:rsidRDefault="007338C8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:rsidR="007338C8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  <w:tr w:rsidR="007338C8" w:rsidRPr="00E14FD5" w:rsidTr="004975F1">
        <w:tc>
          <w:tcPr>
            <w:tcW w:w="2358" w:type="dxa"/>
            <w:gridSpan w:val="2"/>
            <w:vAlign w:val="bottom"/>
          </w:tcPr>
          <w:p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:rsidR="007338C8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vAlign w:val="bottom"/>
          </w:tcPr>
          <w:p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:rsidR="007338C8" w:rsidRPr="004975F1" w:rsidRDefault="007338C8" w:rsidP="004975F1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:rsidR="007338C8" w:rsidRPr="004975F1" w:rsidRDefault="007338C8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:rsidR="007338C8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  <w:tr w:rsidR="00B25C71" w:rsidRPr="00E14FD5" w:rsidTr="004975F1">
        <w:tc>
          <w:tcPr>
            <w:tcW w:w="2358" w:type="dxa"/>
            <w:gridSpan w:val="2"/>
            <w:tcBorders>
              <w:bottom w:val="nil"/>
            </w:tcBorders>
            <w:vAlign w:val="bottom"/>
          </w:tcPr>
          <w:p w:rsidR="00B25C71" w:rsidRPr="004975F1" w:rsidRDefault="00B25C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5C71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tcBorders>
              <w:bottom w:val="nil"/>
            </w:tcBorders>
            <w:vAlign w:val="bottom"/>
          </w:tcPr>
          <w:p w:rsidR="00B25C71" w:rsidRPr="004975F1" w:rsidRDefault="00B25C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:rsidR="00B25C71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:rsidR="00B25C71" w:rsidRPr="004975F1" w:rsidRDefault="00B25C71" w:rsidP="004975F1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:rsidR="00B25C71" w:rsidRPr="004975F1" w:rsidRDefault="00A14B24" w:rsidP="004975F1">
            <w:pPr>
              <w:spacing w:before="120"/>
              <w:jc w:val="both"/>
              <w:rPr>
                <w:sz w:val="18"/>
                <w:szCs w:val="18"/>
              </w:rPr>
            </w:pPr>
            <w:r w:rsidRPr="004975F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34A8" w:rsidRPr="004975F1">
              <w:rPr>
                <w:sz w:val="18"/>
                <w:szCs w:val="18"/>
              </w:rPr>
              <w:instrText xml:space="preserve"> FORMTEXT </w:instrText>
            </w:r>
            <w:r w:rsidRPr="004975F1">
              <w:rPr>
                <w:sz w:val="18"/>
                <w:szCs w:val="18"/>
              </w:rPr>
            </w:r>
            <w:r w:rsidRPr="004975F1">
              <w:rPr>
                <w:sz w:val="18"/>
                <w:szCs w:val="18"/>
              </w:rPr>
              <w:fldChar w:fldCharType="separate"/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="00F834A8" w:rsidRPr="004975F1">
              <w:rPr>
                <w:noProof/>
                <w:sz w:val="18"/>
                <w:szCs w:val="18"/>
              </w:rPr>
              <w:t> </w:t>
            </w:r>
            <w:r w:rsidRPr="004975F1">
              <w:rPr>
                <w:sz w:val="18"/>
                <w:szCs w:val="18"/>
              </w:rPr>
              <w:fldChar w:fldCharType="end"/>
            </w:r>
          </w:p>
        </w:tc>
      </w:tr>
    </w:tbl>
    <w:p w:rsidR="00230758" w:rsidRDefault="00230758" w:rsidP="00B25C71">
      <w:pPr>
        <w:jc w:val="both"/>
        <w:rPr>
          <w:rFonts w:ascii="Arial" w:hAnsi="Arial" w:cs="Arial"/>
          <w:i/>
          <w:sz w:val="20"/>
          <w:szCs w:val="20"/>
        </w:rPr>
      </w:pPr>
    </w:p>
    <w:p w:rsidR="00230758" w:rsidRDefault="00230758" w:rsidP="00D32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 w:rsidR="00F834A8">
        <w:rPr>
          <w:rFonts w:ascii="Arial" w:hAnsi="Arial" w:cs="Arial"/>
          <w:i/>
          <w:sz w:val="20"/>
          <w:szCs w:val="20"/>
        </w:rPr>
        <w:t xml:space="preserve">  </w:t>
      </w:r>
      <w:r w:rsidR="00A14B24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4A8">
        <w:rPr>
          <w:sz w:val="18"/>
          <w:szCs w:val="18"/>
        </w:rPr>
        <w:instrText xml:space="preserve"> FORMTEXT </w:instrText>
      </w:r>
      <w:r w:rsidR="00A14B24">
        <w:rPr>
          <w:sz w:val="18"/>
          <w:szCs w:val="18"/>
        </w:rPr>
      </w:r>
      <w:r w:rsidR="00A14B24">
        <w:rPr>
          <w:sz w:val="18"/>
          <w:szCs w:val="18"/>
        </w:rPr>
        <w:fldChar w:fldCharType="separate"/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A14B24">
        <w:rPr>
          <w:sz w:val="18"/>
          <w:szCs w:val="18"/>
        </w:rPr>
        <w:fldChar w:fldCharType="end"/>
      </w:r>
      <w:r w:rsidR="00F834A8">
        <w:rPr>
          <w:rFonts w:ascii="Arial" w:hAnsi="Arial" w:cs="Arial"/>
          <w:i/>
          <w:sz w:val="20"/>
          <w:szCs w:val="20"/>
        </w:rPr>
        <w:tab/>
      </w:r>
      <w:r w:rsidR="00F834A8" w:rsidRPr="00D3261A">
        <w:rPr>
          <w:rFonts w:ascii="Arial" w:hAnsi="Arial" w:cs="Arial"/>
          <w:b/>
          <w:i/>
          <w:sz w:val="20"/>
          <w:szCs w:val="20"/>
        </w:rPr>
        <w:t>1.</w:t>
      </w:r>
      <w:r w:rsidR="00F834A8"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 w:rsidR="00F834A8">
        <w:rPr>
          <w:rFonts w:ascii="Arial" w:hAnsi="Arial" w:cs="Arial"/>
          <w:i/>
          <w:sz w:val="20"/>
          <w:szCs w:val="20"/>
        </w:rPr>
        <w:t xml:space="preserve">  </w:t>
      </w:r>
      <w:r w:rsidR="00A14B24"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834A8">
        <w:rPr>
          <w:sz w:val="18"/>
          <w:szCs w:val="18"/>
        </w:rPr>
        <w:instrText xml:space="preserve"> FORMTEXT </w:instrText>
      </w:r>
      <w:r w:rsidR="00A14B24">
        <w:rPr>
          <w:sz w:val="18"/>
          <w:szCs w:val="18"/>
        </w:rPr>
      </w:r>
      <w:r w:rsidR="00A14B24">
        <w:rPr>
          <w:sz w:val="18"/>
          <w:szCs w:val="18"/>
        </w:rPr>
        <w:fldChar w:fldCharType="separate"/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F834A8">
        <w:rPr>
          <w:noProof/>
          <w:sz w:val="18"/>
          <w:szCs w:val="18"/>
        </w:rPr>
        <w:t> </w:t>
      </w:r>
      <w:r w:rsidR="00A14B24">
        <w:rPr>
          <w:sz w:val="18"/>
          <w:szCs w:val="18"/>
        </w:rPr>
        <w:fldChar w:fldCharType="end"/>
      </w:r>
    </w:p>
    <w:p w:rsidR="00DF1B12" w:rsidRDefault="00DF1B12" w:rsidP="00DF1B12">
      <w:pPr>
        <w:tabs>
          <w:tab w:val="left" w:pos="180"/>
          <w:tab w:val="left" w:pos="6480"/>
          <w:tab w:val="left" w:pos="6660"/>
        </w:tabs>
        <w:jc w:val="both"/>
        <w:rPr>
          <w:rFonts w:ascii="Arial" w:hAnsi="Arial" w:cs="Arial"/>
          <w:i/>
          <w:sz w:val="20"/>
          <w:szCs w:val="20"/>
        </w:rPr>
      </w:pPr>
    </w:p>
    <w:p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Total the scores</w:t>
      </w:r>
      <w:r w:rsidR="00177558"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Pr="00277A1B">
        <w:rPr>
          <w:rFonts w:ascii="Arial" w:hAnsi="Arial" w:cs="Arial"/>
          <w:i/>
          <w:sz w:val="18"/>
          <w:szCs w:val="18"/>
        </w:rPr>
        <w:t xml:space="preserve"> and affix a division rating based upon the scale at the bottom of the form.</w:t>
      </w:r>
    </w:p>
    <w:p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250"/>
        <w:gridCol w:w="2250"/>
        <w:gridCol w:w="2250"/>
        <w:gridCol w:w="2250"/>
      </w:tblGrid>
      <w:tr w:rsidR="00651C62" w:rsidRPr="00100897" w:rsidTr="004975F1">
        <w:tc>
          <w:tcPr>
            <w:tcW w:w="1728" w:type="dxa"/>
          </w:tcPr>
          <w:p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:rsidR="00651C62" w:rsidRPr="004975F1" w:rsidRDefault="00651C62" w:rsidP="004975F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75F1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5" style="position:absolute;left:0;text-align:left;margin-left:14.85pt;margin-top:20.65pt;width:46.6pt;height:46.6pt;z-index:251663360;mso-position-horizontal-relative:text;mso-position-vertical-relative:text"/>
              </w:pict>
            </w:r>
            <w:r w:rsidR="00774996">
              <w:rPr>
                <w:rFonts w:ascii="Arial Narrow" w:hAnsi="Arial Narrow" w:cs="Arial"/>
                <w:b/>
                <w:sz w:val="16"/>
                <w:szCs w:val="16"/>
              </w:rPr>
              <w:t>GENERAL EFFECT</w:t>
            </w:r>
          </w:p>
        </w:tc>
        <w:tc>
          <w:tcPr>
            <w:tcW w:w="2250" w:type="dxa"/>
          </w:tcPr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for style of piece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LH and RH are well-balanced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70991" w:rsidRPr="00BB1E41" w:rsidRDefault="00774996" w:rsidP="0077499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easily perceived</w:t>
            </w:r>
          </w:p>
        </w:tc>
        <w:tc>
          <w:tcPr>
            <w:tcW w:w="2250" w:type="dxa"/>
          </w:tcPr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Balance is generally good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brought out most of the time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Characteristic tone demonstrated some of the time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Balance is fair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70991" w:rsidRPr="00BB1E41" w:rsidRDefault="00774996" w:rsidP="0077499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difficult to perceive some of the time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Tone is not characteristic of the piece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Little attention to balance</w:t>
            </w:r>
          </w:p>
          <w:p w:rsidR="00774996" w:rsidRPr="00A97B68" w:rsidRDefault="00774996" w:rsidP="0077499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370991" w:rsidRPr="00BB1E41" w:rsidRDefault="00774996" w:rsidP="0077499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97B68">
              <w:rPr>
                <w:rFonts w:ascii="Arial Narrow" w:hAnsi="Arial Narrow" w:cs="Arial"/>
                <w:sz w:val="16"/>
                <w:szCs w:val="16"/>
              </w:rPr>
              <w:t>Melody is difficult to hear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6" style="position:absolute;left:0;text-align:left;margin-left:14.75pt;margin-top:10.55pt;width:46.6pt;height:46.6pt;z-index:251665408;mso-position-horizontal-relative:text;mso-position-vertical-relative:text"/>
              </w:pict>
            </w:r>
            <w:r w:rsidR="00774996">
              <w:rPr>
                <w:rFonts w:ascii="Arial Narrow" w:hAnsi="Arial Narrow" w:cs="Arial"/>
                <w:b/>
                <w:sz w:val="16"/>
                <w:szCs w:val="16"/>
              </w:rPr>
              <w:t>POSITION</w:t>
            </w:r>
          </w:p>
        </w:tc>
        <w:tc>
          <w:tcPr>
            <w:tcW w:w="2250" w:type="dxa"/>
          </w:tcPr>
          <w:p w:rsid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6961" w:rsidRP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961">
              <w:rPr>
                <w:rFonts w:ascii="Arial Narrow" w:hAnsi="Arial Narrow"/>
                <w:sz w:val="16"/>
                <w:szCs w:val="16"/>
              </w:rPr>
              <w:t xml:space="preserve">Consistently appropriate posture, relaxed shoulders, high thumbs, good finger action and heels remain on the </w:t>
            </w:r>
            <w:r w:rsidRPr="003E6961">
              <w:rPr>
                <w:rFonts w:ascii="Arial Narrow" w:hAnsi="Arial Narrow"/>
                <w:sz w:val="16"/>
                <w:szCs w:val="16"/>
              </w:rPr>
              <w:t>floor</w:t>
            </w:r>
          </w:p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6961" w:rsidRPr="00BB1E41" w:rsidRDefault="003E696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961">
              <w:rPr>
                <w:rFonts w:ascii="Arial Narrow" w:hAnsi="Arial Narrow"/>
                <w:sz w:val="16"/>
                <w:szCs w:val="16"/>
              </w:rPr>
              <w:t xml:space="preserve">Minor problems in positioning such as occasionally tense shoulders, hand doesn’t completely close to palm, lifting </w:t>
            </w:r>
            <w:r>
              <w:rPr>
                <w:rFonts w:ascii="Arial Narrow" w:hAnsi="Arial Narrow"/>
                <w:sz w:val="16"/>
                <w:szCs w:val="16"/>
              </w:rPr>
              <w:t>heels, etc</w:t>
            </w:r>
            <w:r w:rsidR="00370991" w:rsidRPr="00BB1E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6961" w:rsidRP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961">
              <w:rPr>
                <w:rFonts w:ascii="Arial Narrow" w:hAnsi="Arial Narrow"/>
                <w:sz w:val="16"/>
                <w:szCs w:val="16"/>
              </w:rPr>
              <w:t xml:space="preserve">A lack of consistent positioning such as tense shoulders, lower thumbs, hand doesn’t consistently close to palm, lifting </w:t>
            </w:r>
            <w:r w:rsidRPr="003E6961">
              <w:rPr>
                <w:rFonts w:ascii="Arial Narrow" w:hAnsi="Arial Narrow"/>
                <w:sz w:val="16"/>
                <w:szCs w:val="16"/>
              </w:rPr>
              <w:t>of heels, etc.</w:t>
            </w:r>
          </w:p>
          <w:p w:rsidR="00370991" w:rsidRPr="003E696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6961" w:rsidRPr="003E6961" w:rsidRDefault="003E6961" w:rsidP="003E6961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E6961">
              <w:rPr>
                <w:rFonts w:ascii="Arial Narrow" w:hAnsi="Arial Narrow"/>
                <w:sz w:val="16"/>
                <w:szCs w:val="16"/>
              </w:rPr>
              <w:t xml:space="preserve">Limited ability to use correct posture, hand, and heel positions. </w:t>
            </w:r>
          </w:p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E6961" w:rsidRPr="00BB1E41" w:rsidRDefault="003E696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7" style="position:absolute;left:0;text-align:left;margin-left:14.95pt;margin-top:11.6pt;width:46.6pt;height:46.6pt;z-index:251667456;mso-position-horizontal-relative:text;mso-position-vertical-relative:text"/>
              </w:pic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RHYTHM</w:t>
            </w:r>
          </w:p>
        </w:tc>
        <w:tc>
          <w:tcPr>
            <w:tcW w:w="2250" w:type="dxa"/>
          </w:tcPr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precision at all times.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Nearly all note values are p</w:t>
            </w:r>
            <w:r w:rsidR="007D7354">
              <w:rPr>
                <w:rFonts w:ascii="Arial Narrow" w:hAnsi="Arial Narrow"/>
                <w:sz w:val="16"/>
                <w:szCs w:val="16"/>
              </w:rPr>
              <w:t>e</w:t>
            </w:r>
            <w:r w:rsidRPr="00BB1E41">
              <w:rPr>
                <w:rFonts w:ascii="Arial Narrow" w:hAnsi="Arial Narrow"/>
                <w:sz w:val="16"/>
                <w:szCs w:val="16"/>
              </w:rPr>
              <w:t>rformed accurately.</w:t>
            </w:r>
          </w:p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Some note value errors do occur but do not detract significantly.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Few inaccurate rhythms.</w:t>
            </w:r>
          </w:p>
        </w:tc>
        <w:tc>
          <w:tcPr>
            <w:tcW w:w="2250" w:type="dxa"/>
          </w:tcPr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Inconsistent performance of note values and rhythm patterns.</w:t>
            </w:r>
          </w:p>
        </w:tc>
        <w:tc>
          <w:tcPr>
            <w:tcW w:w="2250" w:type="dxa"/>
          </w:tcPr>
          <w:p w:rsidR="0037099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7D7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Numerous inaccurate note values and rhythm passages that detract significantly from the performance.</w:t>
            </w: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8" style="position:absolute;left:0;text-align:left;margin-left:15.25pt;margin-top:30pt;width:46.6pt;height:46.6pt;z-index:251669504;mso-position-horizontal-relative:text;mso-position-vertical-relative:text"/>
              </w:pic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Stylistically accurate, musical and sensitive performance.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Expression is natural and highly effective.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Excellent use of dynamics.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Phrasing is musical and expressive.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Some passages lack musical effect.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 appropriate most of the time.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Very good use of dynamics.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Most phrasing is natural and uniform.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becomes rigid and mechanical at times.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 are not accurate.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Dynamics are inconsistent.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Lacks musical phrasing.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Mechanical and lacking musicality.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is undeveloped.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Style and tempos are not maintained.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Little attention to phrasing.</w:t>
            </w: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49" style="position:absolute;left:0;text-align:left;margin-left:14.9pt;margin-top:24.3pt;width:46.6pt;height:46.6pt;z-index:251671552;mso-position-horizontal-relative:text;mso-position-vertical-relative:text"/>
              </w:pic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>Correct notes.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 Muffling/dampening effects are correct and consistent throughout the performance.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Precision with pedal accuracy.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P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Great attention to special effects and attacks. No buzzing. 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Mostly accurate notes, muffling/dampening effects, pedaling, special effects and attacks.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P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Buzzing is minimal, some finger noise. 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Incorrect pitches on a few occasions with inconsistent effects, pedal work, and tempo.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Both hands occasionally struggle for precise attacks and/or releases.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P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Occasional buzzing. 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0" w:type="dxa"/>
          </w:tcPr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Frequent pitch errors with a lack of understanding of effects and pedal work.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The hands are rarely precise in their attacks. </w:t>
            </w:r>
          </w:p>
          <w:p w:rsid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EA2223" w:rsidRPr="00EA2223" w:rsidRDefault="00EA2223" w:rsidP="00EA2223">
            <w:pPr>
              <w:pStyle w:val="Defaul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A2223">
              <w:rPr>
                <w:rFonts w:ascii="Arial Narrow" w:hAnsi="Arial Narrow"/>
                <w:sz w:val="16"/>
                <w:szCs w:val="16"/>
              </w:rPr>
              <w:t xml:space="preserve">Frequent buzzing. </w:t>
            </w:r>
          </w:p>
          <w:p w:rsidR="00370991" w:rsidRPr="00BB1E41" w:rsidRDefault="00370991" w:rsidP="007D735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70991" w:rsidRPr="00100897" w:rsidTr="004975F1">
        <w:tc>
          <w:tcPr>
            <w:tcW w:w="1728" w:type="dxa"/>
          </w:tcPr>
          <w:p w:rsidR="00370991" w:rsidRPr="004975F1" w:rsidRDefault="004D05EF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pict>
                <v:oval id="_x0000_s1050" style="position:absolute;left:0;text-align:left;margin-left:15.1pt;margin-top:20.15pt;width:46.6pt;height:46.6pt;z-index:251673600;mso-position-horizontal-relative:text;mso-position-vertical-relative:text"/>
              </w:pict>
            </w:r>
            <w:r w:rsidR="00370991" w:rsidRPr="004975F1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Outstanding literature for age and training.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Professional approach.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Appropriate attire.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Score provided with numbered measures for the adjudicator.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Above average literature for age and training.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Inconsistencies in attire and/or formal approach.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Score not properly prepared for adjudicator.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Average literature for age and training.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Inappropriate attire and/or formal approach.</w:t>
            </w:r>
          </w:p>
        </w:tc>
        <w:tc>
          <w:tcPr>
            <w:tcW w:w="2250" w:type="dxa"/>
          </w:tcPr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Below average or unacceptable literature selection.</w:t>
            </w: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70991" w:rsidRPr="00BB1E41" w:rsidRDefault="00370991" w:rsidP="0037099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B1E41">
              <w:rPr>
                <w:rFonts w:ascii="Arial Narrow" w:hAnsi="Arial Narrow"/>
                <w:sz w:val="16"/>
                <w:szCs w:val="16"/>
              </w:rPr>
              <w:t>Soloist does not demonstrate proper approach to formal performance setting.</w:t>
            </w:r>
          </w:p>
        </w:tc>
      </w:tr>
      <w:tr w:rsidR="003859A0" w:rsidRPr="00100897" w:rsidTr="004975F1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975F1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:rsidR="003859A0" w:rsidRPr="004975F1" w:rsidRDefault="003859A0" w:rsidP="004975F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:rsidR="000C5B93" w:rsidRPr="000C5B93" w:rsidRDefault="004D05EF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w:pict>
          <v:oval id="_x0000_s1036" style="position:absolute;left:0;text-align:left;margin-left:11.15pt;margin-top:3.3pt;width:46.6pt;height:46.6pt;z-index:251655168"/>
        </w:pic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30-26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25-21 =</w:t>
      </w:r>
      <w:r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:rsidR="008E6271" w:rsidRPr="00A42DB1" w:rsidRDefault="008E6271" w:rsidP="008E6271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br w:type="page"/>
      </w: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:rsidR="008E6271" w:rsidRPr="00F8021A" w:rsidRDefault="008E6271" w:rsidP="008E6271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:rsidR="008E6271" w:rsidRDefault="008E6271" w:rsidP="008E627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:rsidR="008E6271" w:rsidRDefault="008E6271" w:rsidP="008E6271">
      <w:pPr>
        <w:jc w:val="center"/>
        <w:rPr>
          <w:rFonts w:ascii="Arial" w:hAnsi="Arial" w:cs="Arial"/>
          <w:b/>
          <w:sz w:val="20"/>
          <w:szCs w:val="20"/>
        </w:rPr>
      </w:pPr>
    </w:p>
    <w:p w:rsidR="008E6271" w:rsidRDefault="008E6271" w:rsidP="008E627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:rsidR="008E6271" w:rsidRDefault="008E6271" w:rsidP="008E627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070"/>
        <w:gridCol w:w="270"/>
        <w:gridCol w:w="540"/>
        <w:gridCol w:w="90"/>
        <w:gridCol w:w="396"/>
        <w:gridCol w:w="504"/>
        <w:gridCol w:w="4860"/>
      </w:tblGrid>
      <w:tr w:rsidR="008E6271" w:rsidTr="004975F1">
        <w:tc>
          <w:tcPr>
            <w:tcW w:w="4068" w:type="dxa"/>
            <w:gridSpan w:val="2"/>
            <w:tcBorders>
              <w:top w:val="nil"/>
              <w:left w:val="nil"/>
              <w:right w:val="nil"/>
            </w:tcBorders>
          </w:tcPr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:rsidR="008E6271" w:rsidRPr="004975F1" w:rsidRDefault="008E6271" w:rsidP="00497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75F1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:rsidR="008E6271" w:rsidRPr="004975F1" w:rsidRDefault="008E6271" w:rsidP="004975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5F1">
              <w:rPr>
                <w:rFonts w:ascii="Arial" w:hAnsi="Arial" w:cs="Arial"/>
                <w:sz w:val="20"/>
                <w:szCs w:val="20"/>
              </w:rPr>
              <w:t>**(Exact Title)**</w:t>
            </w:r>
          </w:p>
        </w:tc>
      </w:tr>
      <w:tr w:rsidR="008E6271" w:rsidRPr="00176756" w:rsidTr="004975F1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:rsidR="008E6271" w:rsidRPr="004975F1" w:rsidRDefault="00A14B24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bookmarkStart w:id="1" w:name="_GoBack"/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bookmarkEnd w:id="1"/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8E6271" w:rsidRPr="004975F1" w:rsidRDefault="00A14B24" w:rsidP="004975F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:rsidR="008E6271" w:rsidRPr="004975F1" w:rsidRDefault="00A14B24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E6271" w:rsidRPr="00176756" w:rsidTr="004975F1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:rsidTr="004975F1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Private Teacher</w:t>
            </w:r>
            <w:r w:rsidR="001072EE" w:rsidRPr="004975F1">
              <w:rPr>
                <w:rFonts w:ascii="Arial Narrow" w:hAnsi="Arial Narrow" w:cs="Arial"/>
                <w:sz w:val="20"/>
                <w:szCs w:val="20"/>
              </w:rPr>
              <w:t xml:space="preserve"> 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71" w:rsidRPr="004975F1" w:rsidRDefault="00A14B24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E6271" w:rsidRPr="00176756" w:rsidTr="004975F1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71" w:rsidRPr="004975F1" w:rsidRDefault="00A14B24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E6271" w:rsidRPr="004975F1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4975F1">
              <w:rPr>
                <w:rFonts w:ascii="Arial Narrow" w:hAnsi="Arial Narrow" w:cs="Arial"/>
                <w:sz w:val="20"/>
                <w:szCs w:val="20"/>
              </w:rPr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8E6271" w:rsidRPr="004975F1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8E6271" w:rsidRPr="00176756" w:rsidTr="004975F1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</w:r>
            <w:r w:rsidRPr="004975F1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="00A14B24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="00A14B24" w:rsidRPr="004975F1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="00A14B24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4975F1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="00A14B24" w:rsidRPr="004975F1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6"/>
            <w:r w:rsidRPr="004975F1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8E6271" w:rsidRPr="00176756" w:rsidTr="004975F1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:rsidTr="004975F1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8E6271" w:rsidRPr="00176756" w:rsidTr="004975F1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:rsidTr="004975F1">
        <w:trPr>
          <w:trHeight w:val="348"/>
        </w:trPr>
        <w:tc>
          <w:tcPr>
            <w:tcW w:w="10728" w:type="dxa"/>
            <w:gridSpan w:val="8"/>
          </w:tcPr>
          <w:p w:rsidR="008E6271" w:rsidRPr="004975F1" w:rsidRDefault="008E6271" w:rsidP="004975F1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975F1">
              <w:rPr>
                <w:rFonts w:ascii="Arial" w:hAnsi="Arial" w:cs="Arial"/>
                <w:b/>
              </w:rPr>
              <w:t>APPLICATION FORM FOR STATE MUSIC FESTIVAL</w:t>
            </w:r>
          </w:p>
          <w:p w:rsidR="008E6271" w:rsidRPr="004975F1" w:rsidRDefault="008E6271" w:rsidP="004975F1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sz w:val="20"/>
                <w:szCs w:val="20"/>
              </w:rPr>
              <w:t>This form is your application for participation in a solo or ensemble event in the State Music Festival when signed by the two persons indicated below and accompanied by the appropriate fee.</w:t>
            </w:r>
          </w:p>
        </w:tc>
      </w:tr>
      <w:tr w:rsidR="008E6271" w:rsidRPr="00176756" w:rsidTr="004975F1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8E6271" w:rsidRPr="004975F1" w:rsidRDefault="008E6271" w:rsidP="004975F1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E6271" w:rsidRPr="00176756" w:rsidTr="004975F1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975F1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8E6271" w:rsidRPr="00176756" w:rsidTr="004975F1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:rsidR="008E6271" w:rsidRPr="004975F1" w:rsidRDefault="008E6271" w:rsidP="004975F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5F1">
              <w:rPr>
                <w:rFonts w:ascii="Arial" w:hAnsi="Arial" w:cs="Arial"/>
                <w:b/>
                <w:sz w:val="16"/>
                <w:szCs w:val="16"/>
              </w:rPr>
              <w:t>postmarked not later than midnight of the first Tuesday after your District Music Festival.</w:t>
            </w:r>
          </w:p>
        </w:tc>
      </w:tr>
    </w:tbl>
    <w:p w:rsidR="008E6271" w:rsidRPr="00176756" w:rsidRDefault="008E6271" w:rsidP="008E6271">
      <w:pPr>
        <w:jc w:val="both"/>
        <w:rPr>
          <w:rFonts w:ascii="Arial" w:hAnsi="Arial" w:cs="Arial"/>
          <w:sz w:val="20"/>
          <w:szCs w:val="20"/>
        </w:rPr>
      </w:pPr>
    </w:p>
    <w:p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sectPr w:rsidR="000C5B93" w:rsidRPr="000C5B93" w:rsidSect="008E6271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021" w:rsidRDefault="004A3021">
      <w:r>
        <w:separator/>
      </w:r>
    </w:p>
  </w:endnote>
  <w:endnote w:type="continuationSeparator" w:id="0">
    <w:p w:rsidR="004A3021" w:rsidRDefault="004A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021" w:rsidRDefault="004A3021">
      <w:r>
        <w:separator/>
      </w:r>
    </w:p>
  </w:footnote>
  <w:footnote w:type="continuationSeparator" w:id="0">
    <w:p w:rsidR="004A3021" w:rsidRDefault="004A3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0D5" w:rsidRPr="004E22E3" w:rsidRDefault="00F640D5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 xml:space="preserve">Music Form </w:t>
    </w:r>
    <w:r w:rsidR="00687116">
      <w:rPr>
        <w:rFonts w:ascii="Arial Narrow" w:hAnsi="Arial Narrow"/>
        <w:b/>
        <w:sz w:val="18"/>
        <w:szCs w:val="18"/>
      </w:rPr>
      <w:t>H</w:t>
    </w:r>
    <w:r w:rsidRPr="004E22E3">
      <w:rPr>
        <w:rFonts w:ascii="Arial Narrow" w:hAnsi="Arial Narrow"/>
        <w:b/>
        <w:sz w:val="18"/>
        <w:szCs w:val="1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M7h4wqOapMC0eBiv1nPilOZgZLAIfdQyApb4U2Qb1k8CUpnpcsSjyAA6j7NlLPCMAJUO0Rd2GitEBMEy+P7A==" w:salt="KXGVRcwytgye0c3QGqWssA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3021"/>
    <w:rsid w:val="00014FBC"/>
    <w:rsid w:val="0003684F"/>
    <w:rsid w:val="000779BF"/>
    <w:rsid w:val="000C5B93"/>
    <w:rsid w:val="000C67F3"/>
    <w:rsid w:val="00100897"/>
    <w:rsid w:val="001072EE"/>
    <w:rsid w:val="00111F62"/>
    <w:rsid w:val="00177558"/>
    <w:rsid w:val="001B6278"/>
    <w:rsid w:val="001C6ACF"/>
    <w:rsid w:val="00230758"/>
    <w:rsid w:val="00231A37"/>
    <w:rsid w:val="00237668"/>
    <w:rsid w:val="00277A1B"/>
    <w:rsid w:val="00342C55"/>
    <w:rsid w:val="00370991"/>
    <w:rsid w:val="003859A0"/>
    <w:rsid w:val="003B4432"/>
    <w:rsid w:val="003C0872"/>
    <w:rsid w:val="003D77C4"/>
    <w:rsid w:val="003E6961"/>
    <w:rsid w:val="00414AF7"/>
    <w:rsid w:val="00487497"/>
    <w:rsid w:val="004975F1"/>
    <w:rsid w:val="004A3021"/>
    <w:rsid w:val="004B1680"/>
    <w:rsid w:val="004C3A8E"/>
    <w:rsid w:val="004D05EF"/>
    <w:rsid w:val="004E1D81"/>
    <w:rsid w:val="004E22E3"/>
    <w:rsid w:val="00512BC2"/>
    <w:rsid w:val="00527CAA"/>
    <w:rsid w:val="005660FF"/>
    <w:rsid w:val="005763E5"/>
    <w:rsid w:val="005768AC"/>
    <w:rsid w:val="005E7E46"/>
    <w:rsid w:val="00602A89"/>
    <w:rsid w:val="00651C62"/>
    <w:rsid w:val="0065350B"/>
    <w:rsid w:val="00684ADC"/>
    <w:rsid w:val="00687116"/>
    <w:rsid w:val="006E0268"/>
    <w:rsid w:val="00722551"/>
    <w:rsid w:val="007338C8"/>
    <w:rsid w:val="00770E98"/>
    <w:rsid w:val="00774996"/>
    <w:rsid w:val="00790221"/>
    <w:rsid w:val="007A0B78"/>
    <w:rsid w:val="007D1269"/>
    <w:rsid w:val="007D7354"/>
    <w:rsid w:val="0083789D"/>
    <w:rsid w:val="008A7FBB"/>
    <w:rsid w:val="008C03AA"/>
    <w:rsid w:val="008E129C"/>
    <w:rsid w:val="008E6271"/>
    <w:rsid w:val="008E7A81"/>
    <w:rsid w:val="008F591B"/>
    <w:rsid w:val="008F6A3A"/>
    <w:rsid w:val="009E3D1A"/>
    <w:rsid w:val="00A02A86"/>
    <w:rsid w:val="00A0564E"/>
    <w:rsid w:val="00A0643F"/>
    <w:rsid w:val="00A14B24"/>
    <w:rsid w:val="00A65DE1"/>
    <w:rsid w:val="00A80878"/>
    <w:rsid w:val="00AA24FF"/>
    <w:rsid w:val="00AB68D3"/>
    <w:rsid w:val="00B139B7"/>
    <w:rsid w:val="00B25C60"/>
    <w:rsid w:val="00B25C71"/>
    <w:rsid w:val="00B326CF"/>
    <w:rsid w:val="00B40A0F"/>
    <w:rsid w:val="00B67462"/>
    <w:rsid w:val="00B92E9A"/>
    <w:rsid w:val="00BA13F5"/>
    <w:rsid w:val="00C617B1"/>
    <w:rsid w:val="00C97FD2"/>
    <w:rsid w:val="00D11290"/>
    <w:rsid w:val="00D3261A"/>
    <w:rsid w:val="00D90CB0"/>
    <w:rsid w:val="00DF1B12"/>
    <w:rsid w:val="00DF7510"/>
    <w:rsid w:val="00E14FD5"/>
    <w:rsid w:val="00E87B7A"/>
    <w:rsid w:val="00EA2223"/>
    <w:rsid w:val="00EF1D7D"/>
    <w:rsid w:val="00F20312"/>
    <w:rsid w:val="00F33114"/>
    <w:rsid w:val="00F53E94"/>
    <w:rsid w:val="00F6195D"/>
    <w:rsid w:val="00F63430"/>
    <w:rsid w:val="00F640D5"/>
    <w:rsid w:val="00F8021A"/>
    <w:rsid w:val="00F82A25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51"/>
    <o:shapelayout v:ext="edit">
      <o:idmap v:ext="edit" data="1"/>
    </o:shapelayout>
  </w:shapeDefaults>
  <w:decimalSymbol w:val="."/>
  <w:listSeparator w:val=","/>
  <w14:docId w14:val="3B8E8F7B"/>
  <w15:docId w15:val="{4714043D-F2DB-4E40-8078-C2F0062A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4F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9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ebsite\mhsa\Music\Festival%20Form%20Templates\FormGS%20Guitar%20Sol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2" ma:contentTypeDescription="Create a new document." ma:contentTypeScope="" ma:versionID="ed0a89bdf5432723adb88a11ee796ad5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39a396e166717bd2402a9347ea85f1c2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C6B161D5-7D51-409C-AB58-493BBACB046D}"/>
</file>

<file path=customXml/itemProps2.xml><?xml version="1.0" encoding="utf-8"?>
<ds:datastoreItem xmlns:ds="http://schemas.openxmlformats.org/officeDocument/2006/customXml" ds:itemID="{9C465413-7F63-4B62-956E-4CFA970C6234}"/>
</file>

<file path=customXml/itemProps3.xml><?xml version="1.0" encoding="utf-8"?>
<ds:datastoreItem xmlns:ds="http://schemas.openxmlformats.org/officeDocument/2006/customXml" ds:itemID="{5C0B9E3F-AAA3-4507-A9E8-853F1BA1E4E6}"/>
</file>

<file path=docProps/app.xml><?xml version="1.0" encoding="utf-8"?>
<Properties xmlns="http://schemas.openxmlformats.org/officeDocument/2006/extended-properties" xmlns:vt="http://schemas.openxmlformats.org/officeDocument/2006/docPropsVTypes">
  <Template>FormGS Guitar Solo</Template>
  <TotalTime>18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creator>Scott Wilson</dc:creator>
  <cp:lastModifiedBy>Scott Wilson</cp:lastModifiedBy>
  <cp:revision>8</cp:revision>
  <cp:lastPrinted>2009-02-24T17:04:00Z</cp:lastPrinted>
  <dcterms:created xsi:type="dcterms:W3CDTF">2018-08-20T17:01:00Z</dcterms:created>
  <dcterms:modified xsi:type="dcterms:W3CDTF">2018-08-20T17:21:00Z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  <property fmtid="{D5CDD505-2E9C-101B-9397-08002B2CF9AE}" pid="3" name="Order">
    <vt:r8>160200</vt:r8>
  </property>
</Properties>
</file>