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FF58" w14:textId="084B0342" w:rsidR="00527CAA" w:rsidRPr="00F8021A" w:rsidRDefault="006843C0" w:rsidP="00F802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4EB426" wp14:editId="2487C987">
                <wp:simplePos x="0" y="0"/>
                <wp:positionH relativeFrom="column">
                  <wp:posOffset>-50800</wp:posOffset>
                </wp:positionH>
                <wp:positionV relativeFrom="paragraph">
                  <wp:posOffset>-164465</wp:posOffset>
                </wp:positionV>
                <wp:extent cx="1411605" cy="416560"/>
                <wp:effectExtent l="12065" t="5080" r="5080" b="6985"/>
                <wp:wrapNone/>
                <wp:docPr id="194438845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037DD" w14:textId="77777777" w:rsidR="00E5126A" w:rsidRDefault="00E5126A" w:rsidP="00B5502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7BFE37" w14:textId="77777777" w:rsidR="00E5126A" w:rsidRDefault="00E5126A" w:rsidP="00B5502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AD45129" w14:textId="77777777" w:rsidR="00E5126A" w:rsidRPr="00CA4B86" w:rsidRDefault="00E5126A" w:rsidP="00B5502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A4B86">
                              <w:rPr>
                                <w:sz w:val="14"/>
                                <w:szCs w:val="14"/>
                              </w:rPr>
                              <w:t>Order of appearance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4EB426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4pt;margin-top:-12.95pt;width:111.15pt;height:3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">
                <v:textbox>
                  <w:txbxContent>
                    <w:p w14:paraId="635037DD" w14:textId="77777777" w:rsidR="00E5126A" w:rsidRDefault="00E5126A" w:rsidP="00B55029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177BFE37" w14:textId="77777777" w:rsidR="00E5126A" w:rsidRDefault="00E5126A" w:rsidP="00B55029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0AD45129" w14:textId="77777777" w:rsidR="00E5126A" w:rsidRPr="00CA4B86" w:rsidRDefault="00E5126A" w:rsidP="00B55029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CA4B86">
                        <w:rPr>
                          <w:sz w:val="14"/>
                          <w:szCs w:val="14"/>
                        </w:rPr>
                        <w:t>Order of appearance</w:t>
                      </w:r>
                    </w:p>
                  </w:txbxContent>
                </v:textbox>
              </v:shape>
            </w:pict>
          </mc:Fallback>
        </mc:AlternateContent>
      </w:r>
      <w:r w:rsidR="00F8021A" w:rsidRPr="00F8021A">
        <w:rPr>
          <w:rFonts w:ascii="Arial" w:hAnsi="Arial" w:cs="Arial"/>
          <w:sz w:val="20"/>
          <w:szCs w:val="20"/>
        </w:rPr>
        <w:t xml:space="preserve">Montana </w:t>
      </w:r>
      <w:smartTag w:uri="urn:schemas-microsoft-com:office:smarttags" w:element="PlaceType">
        <w:r w:rsidR="00F8021A" w:rsidRPr="00F8021A">
          <w:rPr>
            <w:rFonts w:ascii="Arial" w:hAnsi="Arial" w:cs="Arial"/>
            <w:sz w:val="20"/>
            <w:szCs w:val="20"/>
          </w:rPr>
          <w:t>High School</w:t>
        </w:r>
      </w:smartTag>
      <w:r w:rsidR="00F8021A" w:rsidRPr="00F8021A">
        <w:rPr>
          <w:rFonts w:ascii="Arial" w:hAnsi="Arial" w:cs="Arial"/>
          <w:sz w:val="20"/>
          <w:szCs w:val="20"/>
        </w:rPr>
        <w:t xml:space="preserve"> Association Official Adjudication Form</w:t>
      </w:r>
    </w:p>
    <w:p w14:paraId="2E23A1B8" w14:textId="77777777" w:rsidR="00F8021A" w:rsidRDefault="00090CC0" w:rsidP="00F802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PIANO SOLO / FOUR HAND DUET</w:t>
      </w:r>
    </w:p>
    <w:p w14:paraId="27FFE603" w14:textId="77777777" w:rsidR="00E14FD5" w:rsidRPr="008A7FBB" w:rsidRDefault="00E14FD5" w:rsidP="00E14FD5">
      <w:pPr>
        <w:rPr>
          <w:rFonts w:ascii="Arial" w:hAnsi="Arial" w:cs="Arial"/>
          <w:i/>
          <w:sz w:val="18"/>
          <w:szCs w:val="18"/>
        </w:rPr>
      </w:pPr>
      <w:r w:rsidRPr="008A7FBB">
        <w:rPr>
          <w:rFonts w:ascii="Arial" w:hAnsi="Arial" w:cs="Arial"/>
          <w:i/>
          <w:sz w:val="18"/>
          <w:szCs w:val="18"/>
        </w:rPr>
        <w:t>Information must be typed!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533"/>
        <w:gridCol w:w="785"/>
        <w:gridCol w:w="805"/>
        <w:gridCol w:w="2893"/>
        <w:gridCol w:w="1343"/>
        <w:gridCol w:w="523"/>
        <w:gridCol w:w="2630"/>
      </w:tblGrid>
      <w:tr w:rsidR="00257E97" w:rsidRPr="00A97B68" w14:paraId="3D43019A" w14:textId="77777777" w:rsidTr="00A97B68">
        <w:tc>
          <w:tcPr>
            <w:tcW w:w="1548" w:type="dxa"/>
            <w:vAlign w:val="bottom"/>
          </w:tcPr>
          <w:p w14:paraId="1F27D696" w14:textId="77777777" w:rsidR="00257E97" w:rsidRPr="00A97B68" w:rsidRDefault="00257E97" w:rsidP="00A97B68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7B68">
              <w:rPr>
                <w:rFonts w:ascii="Arial Narrow" w:hAnsi="Arial Narrow" w:cs="Arial"/>
                <w:b/>
                <w:sz w:val="18"/>
                <w:szCs w:val="18"/>
              </w:rPr>
              <w:t>NAME OF GROUP</w:t>
            </w:r>
          </w:p>
        </w:tc>
        <w:tc>
          <w:tcPr>
            <w:tcW w:w="4590" w:type="dxa"/>
            <w:gridSpan w:val="3"/>
            <w:tcBorders>
              <w:bottom w:val="single" w:sz="4" w:space="0" w:color="auto"/>
            </w:tcBorders>
            <w:vAlign w:val="bottom"/>
          </w:tcPr>
          <w:p w14:paraId="565FF5A2" w14:textId="77777777" w:rsidR="00257E97" w:rsidRPr="00A97B68" w:rsidRDefault="00257E97" w:rsidP="00A97B68">
            <w:pPr>
              <w:spacing w:before="120"/>
              <w:jc w:val="both"/>
              <w:rPr>
                <w:sz w:val="18"/>
                <w:szCs w:val="18"/>
              </w:rPr>
            </w:pPr>
            <w:r w:rsidRPr="00A97B6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97B68">
              <w:rPr>
                <w:sz w:val="18"/>
                <w:szCs w:val="18"/>
              </w:rPr>
              <w:instrText xml:space="preserve"> FORMTEXT </w:instrText>
            </w:r>
            <w:r w:rsidRPr="00A97B68">
              <w:rPr>
                <w:sz w:val="18"/>
                <w:szCs w:val="18"/>
              </w:rPr>
            </w:r>
            <w:r w:rsidRPr="00A97B68">
              <w:rPr>
                <w:sz w:val="18"/>
                <w:szCs w:val="18"/>
              </w:rPr>
              <w:fldChar w:fldCharType="separate"/>
            </w:r>
            <w:r w:rsidRPr="00A97B68">
              <w:rPr>
                <w:noProof/>
                <w:sz w:val="18"/>
                <w:szCs w:val="18"/>
              </w:rPr>
              <w:t> </w:t>
            </w:r>
            <w:r w:rsidRPr="00A97B68">
              <w:rPr>
                <w:noProof/>
                <w:sz w:val="18"/>
                <w:szCs w:val="18"/>
              </w:rPr>
              <w:t> </w:t>
            </w:r>
            <w:r w:rsidRPr="00A97B68">
              <w:rPr>
                <w:noProof/>
                <w:sz w:val="18"/>
                <w:szCs w:val="18"/>
              </w:rPr>
              <w:t> </w:t>
            </w:r>
            <w:r w:rsidRPr="00A97B68">
              <w:rPr>
                <w:noProof/>
                <w:sz w:val="18"/>
                <w:szCs w:val="18"/>
              </w:rPr>
              <w:t> </w:t>
            </w:r>
            <w:r w:rsidRPr="00A97B68">
              <w:rPr>
                <w:noProof/>
                <w:sz w:val="18"/>
                <w:szCs w:val="18"/>
              </w:rPr>
              <w:t> </w:t>
            </w:r>
            <w:r w:rsidRPr="00A97B68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350" w:type="dxa"/>
            <w:vAlign w:val="bottom"/>
          </w:tcPr>
          <w:p w14:paraId="3A5F2A15" w14:textId="77777777" w:rsidR="00257E97" w:rsidRPr="00A97B68" w:rsidRDefault="00257E97" w:rsidP="00A97B68">
            <w:pPr>
              <w:spacing w:before="12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7B68">
              <w:rPr>
                <w:rFonts w:ascii="Arial Narrow" w:hAnsi="Arial Narrow" w:cs="Arial"/>
                <w:b/>
                <w:sz w:val="18"/>
                <w:szCs w:val="18"/>
              </w:rPr>
              <w:t>SCHOOL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bottom"/>
          </w:tcPr>
          <w:p w14:paraId="6FDE467C" w14:textId="77777777" w:rsidR="00257E97" w:rsidRPr="00A97B68" w:rsidRDefault="00257E97" w:rsidP="00A97B68">
            <w:pPr>
              <w:spacing w:before="120"/>
              <w:jc w:val="both"/>
              <w:rPr>
                <w:sz w:val="18"/>
                <w:szCs w:val="18"/>
              </w:rPr>
            </w:pPr>
            <w:r w:rsidRPr="00A97B6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B68">
              <w:rPr>
                <w:sz w:val="18"/>
                <w:szCs w:val="18"/>
              </w:rPr>
              <w:instrText xml:space="preserve"> FORMTEXT </w:instrText>
            </w:r>
            <w:r w:rsidRPr="00A97B68">
              <w:rPr>
                <w:sz w:val="18"/>
                <w:szCs w:val="18"/>
              </w:rPr>
            </w:r>
            <w:r w:rsidRPr="00A97B68">
              <w:rPr>
                <w:sz w:val="18"/>
                <w:szCs w:val="18"/>
              </w:rPr>
              <w:fldChar w:fldCharType="separate"/>
            </w:r>
            <w:r w:rsidRPr="00A97B68">
              <w:rPr>
                <w:noProof/>
                <w:sz w:val="18"/>
                <w:szCs w:val="18"/>
              </w:rPr>
              <w:t> </w:t>
            </w:r>
            <w:r w:rsidRPr="00A97B68">
              <w:rPr>
                <w:noProof/>
                <w:sz w:val="18"/>
                <w:szCs w:val="18"/>
              </w:rPr>
              <w:t> </w:t>
            </w:r>
            <w:r w:rsidRPr="00A97B68">
              <w:rPr>
                <w:noProof/>
                <w:sz w:val="18"/>
                <w:szCs w:val="18"/>
              </w:rPr>
              <w:t> </w:t>
            </w:r>
            <w:r w:rsidRPr="00A97B68">
              <w:rPr>
                <w:noProof/>
                <w:sz w:val="18"/>
                <w:szCs w:val="18"/>
              </w:rPr>
              <w:t> </w:t>
            </w:r>
            <w:r w:rsidRPr="00A97B68">
              <w:rPr>
                <w:noProof/>
                <w:sz w:val="18"/>
                <w:szCs w:val="18"/>
              </w:rPr>
              <w:t> </w:t>
            </w:r>
            <w:r w:rsidRPr="00A97B68">
              <w:rPr>
                <w:sz w:val="18"/>
                <w:szCs w:val="18"/>
              </w:rPr>
              <w:fldChar w:fldCharType="end"/>
            </w:r>
          </w:p>
        </w:tc>
      </w:tr>
      <w:tr w:rsidR="00257E97" w:rsidRPr="00A97B68" w14:paraId="7EE01900" w14:textId="77777777" w:rsidTr="00A97B68">
        <w:tc>
          <w:tcPr>
            <w:tcW w:w="2358" w:type="dxa"/>
            <w:gridSpan w:val="2"/>
            <w:vAlign w:val="bottom"/>
          </w:tcPr>
          <w:p w14:paraId="4EA142D7" w14:textId="77777777" w:rsidR="00257E97" w:rsidRPr="00A97B68" w:rsidRDefault="00257E97" w:rsidP="00A97B68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7B68">
              <w:rPr>
                <w:rFonts w:ascii="Arial Narrow" w:hAnsi="Arial Narrow" w:cs="Arial"/>
                <w:b/>
                <w:sz w:val="18"/>
                <w:szCs w:val="18"/>
              </w:rPr>
              <w:t>HIGH SCHOOL ENROLLMENT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1B8E2067" w14:textId="77777777" w:rsidR="00257E97" w:rsidRPr="00A97B68" w:rsidRDefault="00257E97" w:rsidP="00A97B68">
            <w:pPr>
              <w:spacing w:before="120"/>
              <w:jc w:val="both"/>
              <w:rPr>
                <w:sz w:val="18"/>
                <w:szCs w:val="18"/>
              </w:rPr>
            </w:pPr>
            <w:r w:rsidRPr="00A97B6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B68">
              <w:rPr>
                <w:sz w:val="18"/>
                <w:szCs w:val="18"/>
              </w:rPr>
              <w:instrText xml:space="preserve"> FORMTEXT </w:instrText>
            </w:r>
            <w:r w:rsidRPr="00A97B68">
              <w:rPr>
                <w:sz w:val="18"/>
                <w:szCs w:val="18"/>
              </w:rPr>
            </w:r>
            <w:r w:rsidRPr="00A97B68">
              <w:rPr>
                <w:sz w:val="18"/>
                <w:szCs w:val="18"/>
              </w:rPr>
              <w:fldChar w:fldCharType="separate"/>
            </w:r>
            <w:r w:rsidRPr="00A97B68">
              <w:rPr>
                <w:noProof/>
                <w:sz w:val="18"/>
                <w:szCs w:val="18"/>
              </w:rPr>
              <w:t> </w:t>
            </w:r>
            <w:r w:rsidRPr="00A97B68">
              <w:rPr>
                <w:noProof/>
                <w:sz w:val="18"/>
                <w:szCs w:val="18"/>
              </w:rPr>
              <w:t> </w:t>
            </w:r>
            <w:r w:rsidRPr="00A97B68">
              <w:rPr>
                <w:noProof/>
                <w:sz w:val="18"/>
                <w:szCs w:val="18"/>
              </w:rPr>
              <w:t> </w:t>
            </w:r>
            <w:r w:rsidRPr="00A97B68">
              <w:rPr>
                <w:noProof/>
                <w:sz w:val="18"/>
                <w:szCs w:val="18"/>
              </w:rPr>
              <w:t> </w:t>
            </w:r>
            <w:r w:rsidRPr="00A97B68">
              <w:rPr>
                <w:noProof/>
                <w:sz w:val="18"/>
                <w:szCs w:val="18"/>
              </w:rPr>
              <w:t> </w:t>
            </w:r>
            <w:r w:rsidRPr="00A97B68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vAlign w:val="bottom"/>
          </w:tcPr>
          <w:p w14:paraId="367DD148" w14:textId="77777777" w:rsidR="00257E97" w:rsidRPr="00A97B68" w:rsidRDefault="00257E97" w:rsidP="00A97B68">
            <w:pPr>
              <w:spacing w:before="12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14:paraId="13D28409" w14:textId="77777777" w:rsidR="00257E97" w:rsidRPr="00A97B68" w:rsidRDefault="00257E97" w:rsidP="00A97B68">
            <w:pPr>
              <w:spacing w:before="12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7B68">
              <w:rPr>
                <w:rFonts w:ascii="Arial Narrow" w:hAnsi="Arial Narrow" w:cs="Arial"/>
                <w:b/>
                <w:sz w:val="18"/>
                <w:szCs w:val="18"/>
              </w:rPr>
              <w:t>CITY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bottom"/>
          </w:tcPr>
          <w:p w14:paraId="0E200EAF" w14:textId="77777777" w:rsidR="00257E97" w:rsidRPr="00A97B68" w:rsidRDefault="00257E97" w:rsidP="00A97B68">
            <w:pPr>
              <w:spacing w:before="120"/>
              <w:jc w:val="both"/>
              <w:rPr>
                <w:sz w:val="18"/>
                <w:szCs w:val="18"/>
              </w:rPr>
            </w:pPr>
            <w:r w:rsidRPr="00A97B6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B68">
              <w:rPr>
                <w:sz w:val="18"/>
                <w:szCs w:val="18"/>
              </w:rPr>
              <w:instrText xml:space="preserve"> FORMTEXT </w:instrText>
            </w:r>
            <w:r w:rsidRPr="00A97B68">
              <w:rPr>
                <w:sz w:val="18"/>
                <w:szCs w:val="18"/>
              </w:rPr>
            </w:r>
            <w:r w:rsidRPr="00A97B68">
              <w:rPr>
                <w:sz w:val="18"/>
                <w:szCs w:val="18"/>
              </w:rPr>
              <w:fldChar w:fldCharType="separate"/>
            </w:r>
            <w:r w:rsidRPr="00A97B68">
              <w:rPr>
                <w:noProof/>
                <w:sz w:val="18"/>
                <w:szCs w:val="18"/>
              </w:rPr>
              <w:t> </w:t>
            </w:r>
            <w:r w:rsidRPr="00A97B68">
              <w:rPr>
                <w:noProof/>
                <w:sz w:val="18"/>
                <w:szCs w:val="18"/>
              </w:rPr>
              <w:t> </w:t>
            </w:r>
            <w:r w:rsidRPr="00A97B68">
              <w:rPr>
                <w:noProof/>
                <w:sz w:val="18"/>
                <w:szCs w:val="18"/>
              </w:rPr>
              <w:t> </w:t>
            </w:r>
            <w:r w:rsidRPr="00A97B68">
              <w:rPr>
                <w:noProof/>
                <w:sz w:val="18"/>
                <w:szCs w:val="18"/>
              </w:rPr>
              <w:t> </w:t>
            </w:r>
            <w:r w:rsidRPr="00A97B68">
              <w:rPr>
                <w:noProof/>
                <w:sz w:val="18"/>
                <w:szCs w:val="18"/>
              </w:rPr>
              <w:t> </w:t>
            </w:r>
            <w:r w:rsidRPr="00A97B68">
              <w:rPr>
                <w:sz w:val="18"/>
                <w:szCs w:val="18"/>
              </w:rPr>
              <w:fldChar w:fldCharType="end"/>
            </w:r>
          </w:p>
        </w:tc>
      </w:tr>
      <w:tr w:rsidR="00257E97" w:rsidRPr="00A97B68" w14:paraId="6C9BF96A" w14:textId="77777777" w:rsidTr="00A97B68">
        <w:tc>
          <w:tcPr>
            <w:tcW w:w="2358" w:type="dxa"/>
            <w:gridSpan w:val="2"/>
            <w:vAlign w:val="bottom"/>
          </w:tcPr>
          <w:p w14:paraId="762C1580" w14:textId="77777777" w:rsidR="00257E97" w:rsidRPr="00A97B68" w:rsidRDefault="00BB5BEA" w:rsidP="00A97B68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7B68">
              <w:rPr>
                <w:rFonts w:ascii="Arial Narrow" w:hAnsi="Arial Narrow" w:cs="Arial"/>
                <w:b/>
                <w:sz w:val="18"/>
                <w:szCs w:val="18"/>
              </w:rPr>
              <w:t>YEARS OF PRIVATE STUDY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41BD20" w14:textId="77777777" w:rsidR="00257E97" w:rsidRPr="00A97B68" w:rsidRDefault="00257E97" w:rsidP="00A97B68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7B6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B68">
              <w:rPr>
                <w:sz w:val="18"/>
                <w:szCs w:val="18"/>
              </w:rPr>
              <w:instrText xml:space="preserve"> FORMTEXT </w:instrText>
            </w:r>
            <w:r w:rsidRPr="00A97B68">
              <w:rPr>
                <w:sz w:val="18"/>
                <w:szCs w:val="18"/>
              </w:rPr>
            </w:r>
            <w:r w:rsidRPr="00A97B68">
              <w:rPr>
                <w:sz w:val="18"/>
                <w:szCs w:val="18"/>
              </w:rPr>
              <w:fldChar w:fldCharType="separate"/>
            </w:r>
            <w:r w:rsidRPr="00A97B68">
              <w:rPr>
                <w:noProof/>
                <w:sz w:val="18"/>
                <w:szCs w:val="18"/>
              </w:rPr>
              <w:t> </w:t>
            </w:r>
            <w:r w:rsidRPr="00A97B68">
              <w:rPr>
                <w:noProof/>
                <w:sz w:val="18"/>
                <w:szCs w:val="18"/>
              </w:rPr>
              <w:t> </w:t>
            </w:r>
            <w:r w:rsidRPr="00A97B68">
              <w:rPr>
                <w:noProof/>
                <w:sz w:val="18"/>
                <w:szCs w:val="18"/>
              </w:rPr>
              <w:t> </w:t>
            </w:r>
            <w:r w:rsidRPr="00A97B68">
              <w:rPr>
                <w:noProof/>
                <w:sz w:val="18"/>
                <w:szCs w:val="18"/>
              </w:rPr>
              <w:t> </w:t>
            </w:r>
            <w:r w:rsidRPr="00A97B68">
              <w:rPr>
                <w:noProof/>
                <w:sz w:val="18"/>
                <w:szCs w:val="18"/>
              </w:rPr>
              <w:t> </w:t>
            </w:r>
            <w:r w:rsidRPr="00A97B68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vAlign w:val="bottom"/>
          </w:tcPr>
          <w:p w14:paraId="39011E36" w14:textId="77777777" w:rsidR="00257E97" w:rsidRPr="00A97B68" w:rsidRDefault="00BB5BEA" w:rsidP="00A97B68">
            <w:pPr>
              <w:spacing w:before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A97B68">
              <w:rPr>
                <w:rFonts w:ascii="Arial Narrow" w:hAnsi="Arial Narrow" w:cs="Arial"/>
                <w:sz w:val="18"/>
                <w:szCs w:val="18"/>
              </w:rPr>
              <w:t>(soloist)</w:t>
            </w:r>
          </w:p>
        </w:tc>
        <w:tc>
          <w:tcPr>
            <w:tcW w:w="1890" w:type="dxa"/>
            <w:gridSpan w:val="2"/>
            <w:vAlign w:val="bottom"/>
          </w:tcPr>
          <w:p w14:paraId="7AF0D02F" w14:textId="77777777" w:rsidR="00257E97" w:rsidRPr="00A97B68" w:rsidRDefault="00257E97" w:rsidP="00A97B68">
            <w:pPr>
              <w:spacing w:before="12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7B68">
              <w:rPr>
                <w:rFonts w:ascii="Arial Narrow" w:hAnsi="Arial Narrow" w:cs="Arial"/>
                <w:b/>
                <w:sz w:val="18"/>
                <w:szCs w:val="18"/>
              </w:rPr>
              <w:t>SCHOOL INSTRUCTOR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6FA1B9" w14:textId="77777777" w:rsidR="00257E97" w:rsidRPr="00A97B68" w:rsidRDefault="00257E97" w:rsidP="00A97B68">
            <w:pPr>
              <w:spacing w:before="120"/>
              <w:jc w:val="both"/>
              <w:rPr>
                <w:sz w:val="18"/>
                <w:szCs w:val="18"/>
              </w:rPr>
            </w:pPr>
            <w:r w:rsidRPr="00A97B6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B68">
              <w:rPr>
                <w:sz w:val="18"/>
                <w:szCs w:val="18"/>
              </w:rPr>
              <w:instrText xml:space="preserve"> FORMTEXT </w:instrText>
            </w:r>
            <w:r w:rsidRPr="00A97B68">
              <w:rPr>
                <w:sz w:val="18"/>
                <w:szCs w:val="18"/>
              </w:rPr>
            </w:r>
            <w:r w:rsidRPr="00A97B68">
              <w:rPr>
                <w:sz w:val="18"/>
                <w:szCs w:val="18"/>
              </w:rPr>
              <w:fldChar w:fldCharType="separate"/>
            </w:r>
            <w:r w:rsidRPr="00A97B68">
              <w:rPr>
                <w:noProof/>
                <w:sz w:val="18"/>
                <w:szCs w:val="18"/>
              </w:rPr>
              <w:t> </w:t>
            </w:r>
            <w:r w:rsidRPr="00A97B68">
              <w:rPr>
                <w:noProof/>
                <w:sz w:val="18"/>
                <w:szCs w:val="18"/>
              </w:rPr>
              <w:t> </w:t>
            </w:r>
            <w:r w:rsidRPr="00A97B68">
              <w:rPr>
                <w:noProof/>
                <w:sz w:val="18"/>
                <w:szCs w:val="18"/>
              </w:rPr>
              <w:t> </w:t>
            </w:r>
            <w:r w:rsidRPr="00A97B68">
              <w:rPr>
                <w:noProof/>
                <w:sz w:val="18"/>
                <w:szCs w:val="18"/>
              </w:rPr>
              <w:t> </w:t>
            </w:r>
            <w:r w:rsidRPr="00A97B68">
              <w:rPr>
                <w:noProof/>
                <w:sz w:val="18"/>
                <w:szCs w:val="18"/>
              </w:rPr>
              <w:t> </w:t>
            </w:r>
            <w:r w:rsidRPr="00A97B68">
              <w:rPr>
                <w:sz w:val="18"/>
                <w:szCs w:val="18"/>
              </w:rPr>
              <w:fldChar w:fldCharType="end"/>
            </w:r>
          </w:p>
        </w:tc>
      </w:tr>
      <w:tr w:rsidR="00257E97" w:rsidRPr="00A97B68" w14:paraId="72191750" w14:textId="77777777" w:rsidTr="00A97B68">
        <w:tc>
          <w:tcPr>
            <w:tcW w:w="10728" w:type="dxa"/>
            <w:gridSpan w:val="7"/>
            <w:tcBorders>
              <w:bottom w:val="nil"/>
            </w:tcBorders>
            <w:vAlign w:val="bottom"/>
          </w:tcPr>
          <w:p w14:paraId="36BC5517" w14:textId="77777777" w:rsidR="00257E97" w:rsidRPr="00A97B68" w:rsidRDefault="00BB5BEA" w:rsidP="00A97B68">
            <w:pPr>
              <w:spacing w:before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A97B68">
              <w:rPr>
                <w:rFonts w:ascii="Arial Narrow" w:hAnsi="Arial Narrow" w:cs="Arial"/>
                <w:b/>
                <w:sz w:val="18"/>
                <w:szCs w:val="18"/>
              </w:rPr>
              <w:t>YEAR IN SCHOOL</w:t>
            </w:r>
            <w:r w:rsidR="00257E97" w:rsidRPr="00A97B68">
              <w:rPr>
                <w:rFonts w:ascii="Arial Narrow" w:hAnsi="Arial Narrow" w:cs="Arial"/>
                <w:b/>
                <w:sz w:val="18"/>
                <w:szCs w:val="18"/>
              </w:rPr>
              <w:t xml:space="preserve">      </w:t>
            </w:r>
            <w:r w:rsidRPr="00A97B68">
              <w:rPr>
                <w:rFonts w:ascii="Arial Narrow" w:hAnsi="Arial Narrow" w:cs="Arial"/>
                <w:b/>
                <w:sz w:val="18"/>
                <w:szCs w:val="18"/>
              </w:rPr>
              <w:t>Soloist</w:t>
            </w:r>
            <w:r w:rsidR="00257E97" w:rsidRPr="00A97B68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257E97" w:rsidRPr="00A97B68">
              <w:rPr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7E97" w:rsidRPr="00A97B68">
              <w:rPr>
                <w:sz w:val="18"/>
                <w:szCs w:val="18"/>
                <w:u w:val="single"/>
              </w:rPr>
              <w:instrText xml:space="preserve"> FORMTEXT </w:instrText>
            </w:r>
            <w:r w:rsidR="00257E97" w:rsidRPr="00A97B68">
              <w:rPr>
                <w:sz w:val="18"/>
                <w:szCs w:val="18"/>
                <w:u w:val="single"/>
              </w:rPr>
            </w:r>
            <w:r w:rsidR="00257E97" w:rsidRPr="00A97B68">
              <w:rPr>
                <w:sz w:val="18"/>
                <w:szCs w:val="18"/>
                <w:u w:val="single"/>
              </w:rPr>
              <w:fldChar w:fldCharType="separate"/>
            </w:r>
            <w:r w:rsidR="00257E97" w:rsidRPr="00A97B68">
              <w:rPr>
                <w:noProof/>
                <w:sz w:val="18"/>
                <w:szCs w:val="18"/>
                <w:u w:val="single"/>
              </w:rPr>
              <w:t> </w:t>
            </w:r>
            <w:r w:rsidR="00257E97" w:rsidRPr="00A97B68">
              <w:rPr>
                <w:noProof/>
                <w:sz w:val="18"/>
                <w:szCs w:val="18"/>
                <w:u w:val="single"/>
              </w:rPr>
              <w:t> </w:t>
            </w:r>
            <w:r w:rsidR="00257E97" w:rsidRPr="00A97B68">
              <w:rPr>
                <w:noProof/>
                <w:sz w:val="18"/>
                <w:szCs w:val="18"/>
                <w:u w:val="single"/>
              </w:rPr>
              <w:t> </w:t>
            </w:r>
            <w:r w:rsidR="00257E97" w:rsidRPr="00A97B68">
              <w:rPr>
                <w:noProof/>
                <w:sz w:val="18"/>
                <w:szCs w:val="18"/>
                <w:u w:val="single"/>
              </w:rPr>
              <w:t> </w:t>
            </w:r>
            <w:r w:rsidR="00257E97" w:rsidRPr="00A97B68">
              <w:rPr>
                <w:noProof/>
                <w:sz w:val="18"/>
                <w:szCs w:val="18"/>
                <w:u w:val="single"/>
              </w:rPr>
              <w:t> </w:t>
            </w:r>
            <w:r w:rsidR="00257E97" w:rsidRPr="00A97B68">
              <w:rPr>
                <w:sz w:val="18"/>
                <w:szCs w:val="18"/>
                <w:u w:val="single"/>
              </w:rPr>
              <w:fldChar w:fldCharType="end"/>
            </w:r>
            <w:r w:rsidR="00257E97" w:rsidRPr="00A97B68">
              <w:rPr>
                <w:rFonts w:ascii="Arial Narrow" w:hAnsi="Arial Narrow" w:cs="Arial"/>
                <w:sz w:val="18"/>
                <w:szCs w:val="18"/>
              </w:rPr>
              <w:t xml:space="preserve">      </w:t>
            </w:r>
            <w:r w:rsidRPr="00A97B68">
              <w:rPr>
                <w:rFonts w:ascii="Arial Narrow" w:hAnsi="Arial Narrow" w:cs="Arial"/>
                <w:b/>
                <w:sz w:val="18"/>
                <w:szCs w:val="18"/>
              </w:rPr>
              <w:t>Duet Player 2</w:t>
            </w:r>
            <w:r w:rsidR="00257E97" w:rsidRPr="00A97B6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257E97" w:rsidRPr="00A97B68">
              <w:rPr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7E97" w:rsidRPr="00A97B68">
              <w:rPr>
                <w:sz w:val="18"/>
                <w:szCs w:val="18"/>
                <w:u w:val="single"/>
              </w:rPr>
              <w:instrText xml:space="preserve"> FORMTEXT </w:instrText>
            </w:r>
            <w:r w:rsidR="00257E97" w:rsidRPr="00A97B68">
              <w:rPr>
                <w:sz w:val="18"/>
                <w:szCs w:val="18"/>
                <w:u w:val="single"/>
              </w:rPr>
            </w:r>
            <w:r w:rsidR="00257E97" w:rsidRPr="00A97B68">
              <w:rPr>
                <w:sz w:val="18"/>
                <w:szCs w:val="18"/>
                <w:u w:val="single"/>
              </w:rPr>
              <w:fldChar w:fldCharType="separate"/>
            </w:r>
            <w:r w:rsidR="00257E97" w:rsidRPr="00A97B68">
              <w:rPr>
                <w:noProof/>
                <w:sz w:val="18"/>
                <w:szCs w:val="18"/>
                <w:u w:val="single"/>
              </w:rPr>
              <w:t> </w:t>
            </w:r>
            <w:r w:rsidR="00257E97" w:rsidRPr="00A97B68">
              <w:rPr>
                <w:noProof/>
                <w:sz w:val="18"/>
                <w:szCs w:val="18"/>
                <w:u w:val="single"/>
              </w:rPr>
              <w:t> </w:t>
            </w:r>
            <w:r w:rsidR="00257E97" w:rsidRPr="00A97B68">
              <w:rPr>
                <w:noProof/>
                <w:sz w:val="18"/>
                <w:szCs w:val="18"/>
                <w:u w:val="single"/>
              </w:rPr>
              <w:t> </w:t>
            </w:r>
            <w:r w:rsidR="00257E97" w:rsidRPr="00A97B68">
              <w:rPr>
                <w:noProof/>
                <w:sz w:val="18"/>
                <w:szCs w:val="18"/>
                <w:u w:val="single"/>
              </w:rPr>
              <w:t> </w:t>
            </w:r>
            <w:r w:rsidR="00257E97" w:rsidRPr="00A97B68">
              <w:rPr>
                <w:noProof/>
                <w:sz w:val="18"/>
                <w:szCs w:val="18"/>
                <w:u w:val="single"/>
              </w:rPr>
              <w:t> </w:t>
            </w:r>
            <w:r w:rsidR="00257E97" w:rsidRPr="00A97B68">
              <w:rPr>
                <w:sz w:val="18"/>
                <w:szCs w:val="18"/>
                <w:u w:val="single"/>
              </w:rPr>
              <w:fldChar w:fldCharType="end"/>
            </w:r>
            <w:r w:rsidR="00257E97" w:rsidRPr="00A97B68">
              <w:rPr>
                <w:rFonts w:ascii="Arial Narrow" w:hAnsi="Arial Narrow" w:cs="Arial"/>
                <w:sz w:val="18"/>
                <w:szCs w:val="18"/>
              </w:rPr>
              <w:t xml:space="preserve">      </w:t>
            </w:r>
          </w:p>
        </w:tc>
      </w:tr>
    </w:tbl>
    <w:p w14:paraId="47A04E99" w14:textId="77777777" w:rsidR="00257E97" w:rsidRDefault="00257E97" w:rsidP="00257E97">
      <w:pPr>
        <w:jc w:val="both"/>
        <w:rPr>
          <w:rFonts w:ascii="Arial" w:hAnsi="Arial" w:cs="Arial"/>
          <w:i/>
          <w:sz w:val="20"/>
          <w:szCs w:val="20"/>
        </w:rPr>
      </w:pPr>
    </w:p>
    <w:p w14:paraId="6BF42B35" w14:textId="77777777" w:rsidR="00257E97" w:rsidRDefault="00257E97" w:rsidP="0025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6120"/>
          <w:tab w:val="left" w:pos="6300"/>
        </w:tabs>
        <w:jc w:val="both"/>
        <w:rPr>
          <w:sz w:val="18"/>
          <w:szCs w:val="18"/>
        </w:rPr>
      </w:pPr>
      <w:r w:rsidRPr="00D3261A">
        <w:rPr>
          <w:rFonts w:ascii="Arial" w:hAnsi="Arial" w:cs="Arial"/>
          <w:b/>
          <w:i/>
          <w:sz w:val="20"/>
          <w:szCs w:val="20"/>
        </w:rPr>
        <w:t>1.</w:t>
      </w:r>
      <w:r w:rsidRPr="00D3261A">
        <w:rPr>
          <w:rFonts w:ascii="Arial" w:hAnsi="Arial" w:cs="Arial"/>
          <w:b/>
          <w:i/>
          <w:sz w:val="20"/>
          <w:szCs w:val="20"/>
        </w:rPr>
        <w:tab/>
        <w:t>Selection</w:t>
      </w:r>
      <w:r>
        <w:rPr>
          <w:rFonts w:ascii="Arial" w:hAnsi="Arial" w:cs="Arial"/>
          <w:i/>
          <w:sz w:val="20"/>
          <w:szCs w:val="20"/>
        </w:rPr>
        <w:t xml:space="preserve">  </w:t>
      </w:r>
      <w:r>
        <w:rPr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 w:rsidRPr="00F834A8"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>
        <w:rPr>
          <w:rFonts w:ascii="Arial" w:hAnsi="Arial" w:cs="Arial"/>
          <w:i/>
          <w:sz w:val="20"/>
          <w:szCs w:val="20"/>
        </w:rPr>
        <w:tab/>
      </w:r>
      <w:r w:rsidRPr="00D3261A">
        <w:rPr>
          <w:rFonts w:ascii="Arial" w:hAnsi="Arial" w:cs="Arial"/>
          <w:b/>
          <w:i/>
          <w:sz w:val="20"/>
          <w:szCs w:val="20"/>
        </w:rPr>
        <w:t>1.</w:t>
      </w:r>
      <w:r w:rsidRPr="00D3261A">
        <w:rPr>
          <w:rFonts w:ascii="Arial" w:hAnsi="Arial" w:cs="Arial"/>
          <w:b/>
          <w:i/>
          <w:sz w:val="20"/>
          <w:szCs w:val="20"/>
        </w:rPr>
        <w:tab/>
        <w:t>Composer</w:t>
      </w:r>
      <w:r>
        <w:rPr>
          <w:rFonts w:ascii="Arial" w:hAnsi="Arial" w:cs="Arial"/>
          <w:i/>
          <w:sz w:val="20"/>
          <w:szCs w:val="20"/>
        </w:rPr>
        <w:t xml:space="preserve">  </w:t>
      </w:r>
      <w:r>
        <w:rPr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 w:rsidRPr="00F834A8"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112A721D" w14:textId="77777777" w:rsidR="00B55029" w:rsidRDefault="00B55029" w:rsidP="00B55029">
      <w:pPr>
        <w:jc w:val="both"/>
        <w:rPr>
          <w:rFonts w:ascii="Arial" w:hAnsi="Arial" w:cs="Arial"/>
          <w:i/>
          <w:sz w:val="20"/>
          <w:szCs w:val="20"/>
        </w:rPr>
      </w:pPr>
    </w:p>
    <w:p w14:paraId="24687EB4" w14:textId="77777777" w:rsidR="00F8021A" w:rsidRPr="00277A1B" w:rsidRDefault="00230758" w:rsidP="00B25C71">
      <w:pPr>
        <w:jc w:val="both"/>
        <w:rPr>
          <w:rFonts w:ascii="Arial" w:hAnsi="Arial" w:cs="Arial"/>
          <w:b/>
          <w:i/>
          <w:sz w:val="18"/>
          <w:szCs w:val="18"/>
        </w:rPr>
      </w:pPr>
      <w:r w:rsidRPr="00277A1B">
        <w:rPr>
          <w:rFonts w:ascii="Arial" w:hAnsi="Arial" w:cs="Arial"/>
          <w:b/>
          <w:i/>
          <w:sz w:val="18"/>
          <w:szCs w:val="18"/>
        </w:rPr>
        <w:t>Adjudicator:</w:t>
      </w:r>
    </w:p>
    <w:p w14:paraId="57D193C2" w14:textId="77777777" w:rsidR="00230758" w:rsidRPr="00277A1B" w:rsidRDefault="00230758" w:rsidP="00230758">
      <w:pPr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 w:rsidRPr="00277A1B">
        <w:rPr>
          <w:rFonts w:ascii="Arial" w:hAnsi="Arial" w:cs="Arial"/>
          <w:i/>
          <w:sz w:val="18"/>
          <w:szCs w:val="18"/>
        </w:rPr>
        <w:t>Place the number in the circle for each area which most closely matches the descriptors in the corresponding box.</w:t>
      </w:r>
    </w:p>
    <w:p w14:paraId="1E1E678C" w14:textId="77777777" w:rsidR="00230758" w:rsidRPr="00277A1B" w:rsidRDefault="00230758" w:rsidP="00230758">
      <w:pPr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 w:rsidRPr="00277A1B">
        <w:rPr>
          <w:rFonts w:ascii="Arial" w:hAnsi="Arial" w:cs="Arial"/>
          <w:i/>
          <w:sz w:val="18"/>
          <w:szCs w:val="18"/>
        </w:rPr>
        <w:t xml:space="preserve">Total the scores </w:t>
      </w:r>
      <w:r w:rsidR="00624E0F">
        <w:rPr>
          <w:rFonts w:ascii="Arial" w:hAnsi="Arial" w:cs="Arial"/>
          <w:i/>
          <w:sz w:val="18"/>
          <w:szCs w:val="18"/>
        </w:rPr>
        <w:t>(whole numbers only-no half points)</w:t>
      </w:r>
      <w:r w:rsidR="00624E0F" w:rsidRPr="00277A1B">
        <w:rPr>
          <w:rFonts w:ascii="Arial" w:hAnsi="Arial" w:cs="Arial"/>
          <w:i/>
          <w:sz w:val="18"/>
          <w:szCs w:val="18"/>
        </w:rPr>
        <w:t xml:space="preserve"> </w:t>
      </w:r>
      <w:r w:rsidRPr="00277A1B">
        <w:rPr>
          <w:rFonts w:ascii="Arial" w:hAnsi="Arial" w:cs="Arial"/>
          <w:i/>
          <w:sz w:val="18"/>
          <w:szCs w:val="18"/>
        </w:rPr>
        <w:t>and affix a division rating based upon the scale at the bottom of the form.</w:t>
      </w:r>
    </w:p>
    <w:p w14:paraId="0F77392F" w14:textId="77777777" w:rsidR="00230758" w:rsidRPr="00277A1B" w:rsidRDefault="00230758" w:rsidP="00230758">
      <w:pPr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 w:rsidRPr="00277A1B">
        <w:rPr>
          <w:rFonts w:ascii="Arial" w:hAnsi="Arial" w:cs="Arial"/>
          <w:i/>
          <w:sz w:val="18"/>
          <w:szCs w:val="18"/>
        </w:rPr>
        <w:t>Please add your comments and suggestions in the large space provided (use back if necessary) and sign the form.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2198"/>
        <w:gridCol w:w="2202"/>
        <w:gridCol w:w="2198"/>
        <w:gridCol w:w="2204"/>
      </w:tblGrid>
      <w:tr w:rsidR="00651C62" w:rsidRPr="00A97B68" w14:paraId="00C403B3" w14:textId="77777777" w:rsidTr="00A97B68">
        <w:tc>
          <w:tcPr>
            <w:tcW w:w="1728" w:type="dxa"/>
          </w:tcPr>
          <w:p w14:paraId="6BD972F3" w14:textId="77777777" w:rsidR="00651C62" w:rsidRPr="00A97B68" w:rsidRDefault="00651C62" w:rsidP="00A97B68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250" w:type="dxa"/>
          </w:tcPr>
          <w:p w14:paraId="101BBAEF" w14:textId="77777777" w:rsidR="00651C62" w:rsidRPr="00A97B68" w:rsidRDefault="00651C62" w:rsidP="00A97B68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7B68">
              <w:rPr>
                <w:rFonts w:ascii="Arial Narrow" w:hAnsi="Arial Narrow" w:cs="Arial"/>
                <w:b/>
                <w:sz w:val="18"/>
                <w:szCs w:val="18"/>
              </w:rPr>
              <w:t>5</w:t>
            </w:r>
          </w:p>
        </w:tc>
        <w:tc>
          <w:tcPr>
            <w:tcW w:w="2250" w:type="dxa"/>
          </w:tcPr>
          <w:p w14:paraId="12DF109C" w14:textId="77777777" w:rsidR="00651C62" w:rsidRPr="00A97B68" w:rsidRDefault="00651C62" w:rsidP="00A97B68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7B68"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</w:p>
        </w:tc>
        <w:tc>
          <w:tcPr>
            <w:tcW w:w="2250" w:type="dxa"/>
          </w:tcPr>
          <w:p w14:paraId="128CE37A" w14:textId="77777777" w:rsidR="00651C62" w:rsidRPr="00A97B68" w:rsidRDefault="00651C62" w:rsidP="00A97B68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7B68">
              <w:rPr>
                <w:rFonts w:ascii="Arial Narrow" w:hAnsi="Arial Narrow" w:cs="Arial"/>
                <w:b/>
                <w:sz w:val="18"/>
                <w:szCs w:val="18"/>
              </w:rPr>
              <w:t>3</w:t>
            </w:r>
          </w:p>
        </w:tc>
        <w:tc>
          <w:tcPr>
            <w:tcW w:w="2250" w:type="dxa"/>
          </w:tcPr>
          <w:p w14:paraId="41FF78A4" w14:textId="77777777" w:rsidR="00651C62" w:rsidRPr="00A97B68" w:rsidRDefault="00651C62" w:rsidP="00A97B68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7B68">
              <w:rPr>
                <w:rFonts w:ascii="Arial Narrow" w:hAnsi="Arial Narrow" w:cs="Arial"/>
                <w:b/>
                <w:sz w:val="18"/>
                <w:szCs w:val="18"/>
              </w:rPr>
              <w:t>2-1</w:t>
            </w:r>
          </w:p>
        </w:tc>
      </w:tr>
      <w:tr w:rsidR="00651C62" w:rsidRPr="00A97B68" w14:paraId="66DC1BDD" w14:textId="77777777" w:rsidTr="00A97B68">
        <w:tc>
          <w:tcPr>
            <w:tcW w:w="1728" w:type="dxa"/>
          </w:tcPr>
          <w:p w14:paraId="7ACE8E84" w14:textId="45785486" w:rsidR="00651C62" w:rsidRPr="00A97B68" w:rsidRDefault="006843C0" w:rsidP="00A97B6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F61F903" wp14:editId="3CF95D2D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167640</wp:posOffset>
                      </wp:positionV>
                      <wp:extent cx="550545" cy="550545"/>
                      <wp:effectExtent l="5715" t="12700" r="5715" b="8255"/>
                      <wp:wrapNone/>
                      <wp:docPr id="186890078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0545" cy="5505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59BB48" id="Oval 14" o:spid="_x0000_s1026" style="position:absolute;margin-left:18pt;margin-top:13.2pt;width:43.35pt;height:43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"/>
                  </w:pict>
                </mc:Fallback>
              </mc:AlternateContent>
            </w:r>
            <w:r w:rsidR="00BB5BEA" w:rsidRPr="00A97B68">
              <w:rPr>
                <w:rFonts w:ascii="Arial Narrow" w:hAnsi="Arial Narrow" w:cs="Arial"/>
                <w:b/>
                <w:sz w:val="16"/>
                <w:szCs w:val="16"/>
              </w:rPr>
              <w:t>GENERAL EFFECT</w:t>
            </w:r>
          </w:p>
        </w:tc>
        <w:tc>
          <w:tcPr>
            <w:tcW w:w="2250" w:type="dxa"/>
          </w:tcPr>
          <w:p w14:paraId="613E4966" w14:textId="77777777" w:rsidR="00BB5BEA" w:rsidRPr="00A97B68" w:rsidRDefault="00BB5BEA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D92C591" w14:textId="77777777" w:rsidR="009D208A" w:rsidRPr="00A97B68" w:rsidRDefault="00BB5BEA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Characteristic tone for style of piece</w:t>
            </w:r>
          </w:p>
          <w:p w14:paraId="72B21AA6" w14:textId="77777777" w:rsidR="00BB5BEA" w:rsidRPr="00A97B68" w:rsidRDefault="00BB5BEA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5B53D61" w14:textId="77777777" w:rsidR="00BB5BEA" w:rsidRPr="00A97B68" w:rsidRDefault="00BB5BEA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LH and RH are well-balanced</w:t>
            </w:r>
          </w:p>
          <w:p w14:paraId="05007B72" w14:textId="77777777" w:rsidR="00D770A3" w:rsidRPr="00A97B68" w:rsidRDefault="00D770A3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E8C89A5" w14:textId="77777777" w:rsidR="00D770A3" w:rsidRPr="00A97B68" w:rsidRDefault="00D770A3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Melody is easily perceived</w:t>
            </w:r>
          </w:p>
        </w:tc>
        <w:tc>
          <w:tcPr>
            <w:tcW w:w="2250" w:type="dxa"/>
          </w:tcPr>
          <w:p w14:paraId="708978D9" w14:textId="77777777" w:rsidR="00100897" w:rsidRPr="00A97B68" w:rsidRDefault="00BB5BEA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Characteristic tone most of the time</w:t>
            </w:r>
          </w:p>
          <w:p w14:paraId="64EE0B0D" w14:textId="77777777" w:rsidR="00277A1B" w:rsidRPr="00A97B68" w:rsidRDefault="00277A1B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B2AD30F" w14:textId="77777777" w:rsidR="00BB5BEA" w:rsidRPr="00A97B68" w:rsidRDefault="00BB5BEA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Balance is generally good</w:t>
            </w:r>
          </w:p>
          <w:p w14:paraId="54EF980D" w14:textId="77777777" w:rsidR="00BB5BEA" w:rsidRPr="00A97B68" w:rsidRDefault="00BB5BEA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6A90E02" w14:textId="77777777" w:rsidR="00BB5BEA" w:rsidRPr="00A97B68" w:rsidRDefault="00BB5BEA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Melody is brought out most of the time</w:t>
            </w:r>
          </w:p>
          <w:p w14:paraId="1E8B09B1" w14:textId="77777777" w:rsidR="00BB5BEA" w:rsidRPr="00A97B68" w:rsidRDefault="00BB5BEA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56FF9029" w14:textId="77777777" w:rsidR="00100897" w:rsidRPr="00A97B68" w:rsidRDefault="00BB5BEA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Characteristic tone demonstrated some of the time</w:t>
            </w:r>
          </w:p>
          <w:p w14:paraId="254A4BF7" w14:textId="77777777" w:rsidR="00BB5BEA" w:rsidRPr="00A97B68" w:rsidRDefault="00BB5BEA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E50F8C1" w14:textId="77777777" w:rsidR="00BB5BEA" w:rsidRPr="00A97B68" w:rsidRDefault="00BB5BEA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Balance is fair</w:t>
            </w:r>
          </w:p>
          <w:p w14:paraId="7363DC87" w14:textId="77777777" w:rsidR="00BB5BEA" w:rsidRPr="00A97B68" w:rsidRDefault="00BB5BEA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9100DC5" w14:textId="77777777" w:rsidR="00BB5BEA" w:rsidRPr="00A97B68" w:rsidRDefault="00BB5BEA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Melody is difficult to perceive some of the time</w:t>
            </w:r>
          </w:p>
        </w:tc>
        <w:tc>
          <w:tcPr>
            <w:tcW w:w="2250" w:type="dxa"/>
          </w:tcPr>
          <w:p w14:paraId="57ED199A" w14:textId="77777777" w:rsidR="009D208A" w:rsidRPr="00A97B68" w:rsidRDefault="00BB5BEA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Tone is not characteristic of the piece</w:t>
            </w:r>
          </w:p>
          <w:p w14:paraId="3DFC1D62" w14:textId="77777777" w:rsidR="00BB5BEA" w:rsidRPr="00A97B68" w:rsidRDefault="00BB5BEA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C001CC9" w14:textId="77777777" w:rsidR="00BB5BEA" w:rsidRPr="00A97B68" w:rsidRDefault="00BB5BEA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Little attention to balance</w:t>
            </w:r>
          </w:p>
          <w:p w14:paraId="7B5CF8DF" w14:textId="77777777" w:rsidR="00BB5BEA" w:rsidRPr="00A97B68" w:rsidRDefault="00BB5BEA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8C48982" w14:textId="77777777" w:rsidR="00BB5BEA" w:rsidRPr="00A97B68" w:rsidRDefault="00BB5BEA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Melody is difficult to hear</w:t>
            </w:r>
          </w:p>
        </w:tc>
      </w:tr>
      <w:tr w:rsidR="00651C62" w:rsidRPr="00A97B68" w14:paraId="463E9F20" w14:textId="77777777" w:rsidTr="00A97B68">
        <w:tc>
          <w:tcPr>
            <w:tcW w:w="1728" w:type="dxa"/>
          </w:tcPr>
          <w:p w14:paraId="2525CCBF" w14:textId="7F7888F3" w:rsidR="00651C62" w:rsidRPr="00A97B68" w:rsidRDefault="006843C0" w:rsidP="00A97B6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C9AAE72" wp14:editId="4014F7F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121920</wp:posOffset>
                      </wp:positionV>
                      <wp:extent cx="550545" cy="550545"/>
                      <wp:effectExtent l="5715" t="10795" r="5715" b="10160"/>
                      <wp:wrapNone/>
                      <wp:docPr id="1899311431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0545" cy="5505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F2FF62" id="Oval 19" o:spid="_x0000_s1026" style="position:absolute;margin-left:18pt;margin-top:9.6pt;width:43.35pt;height:43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"/>
                  </w:pict>
                </mc:Fallback>
              </mc:AlternateContent>
            </w:r>
            <w:r w:rsidR="00BB5BEA" w:rsidRPr="00A97B68">
              <w:rPr>
                <w:rFonts w:ascii="Arial Narrow" w:hAnsi="Arial Narrow" w:cs="Arial"/>
                <w:b/>
                <w:sz w:val="16"/>
                <w:szCs w:val="16"/>
              </w:rPr>
              <w:t>ACCURACY</w:t>
            </w:r>
          </w:p>
        </w:tc>
        <w:tc>
          <w:tcPr>
            <w:tcW w:w="2250" w:type="dxa"/>
          </w:tcPr>
          <w:p w14:paraId="362C7E99" w14:textId="77777777" w:rsidR="00BB5BEA" w:rsidRPr="00A97B68" w:rsidRDefault="00BB5BEA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Outstanding precision at all times</w:t>
            </w:r>
          </w:p>
          <w:p w14:paraId="64018ACC" w14:textId="77777777" w:rsidR="00BB5BEA" w:rsidRPr="00A97B68" w:rsidRDefault="00BB5BEA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A369E6F" w14:textId="77777777" w:rsidR="00BB5BEA" w:rsidRPr="00A97B68" w:rsidRDefault="00BB5BEA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Nearly all note values and rhythms are performed accurately</w:t>
            </w:r>
          </w:p>
        </w:tc>
        <w:tc>
          <w:tcPr>
            <w:tcW w:w="2250" w:type="dxa"/>
          </w:tcPr>
          <w:p w14:paraId="0C68D880" w14:textId="77777777" w:rsidR="009D208A" w:rsidRPr="00A97B68" w:rsidRDefault="00BB5BEA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Some note / rhythm errors occur but do not detract significantly</w:t>
            </w:r>
          </w:p>
          <w:p w14:paraId="2D46679D" w14:textId="77777777" w:rsidR="00100897" w:rsidRPr="00A97B68" w:rsidRDefault="00100897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101C5F6" w14:textId="77777777" w:rsidR="00BB5BEA" w:rsidRPr="00A97B68" w:rsidRDefault="00BB5BEA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Occasional problems in technical passages</w:t>
            </w:r>
          </w:p>
        </w:tc>
        <w:tc>
          <w:tcPr>
            <w:tcW w:w="2250" w:type="dxa"/>
          </w:tcPr>
          <w:p w14:paraId="3C140C44" w14:textId="77777777" w:rsidR="00BB5BEA" w:rsidRPr="00A97B68" w:rsidRDefault="00BB5BEA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Several incorrect notes and/or rhythmic patterns</w:t>
            </w:r>
          </w:p>
          <w:p w14:paraId="68275263" w14:textId="77777777" w:rsidR="00BB5BEA" w:rsidRPr="00A97B68" w:rsidRDefault="00BB5BEA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790826C" w14:textId="77777777" w:rsidR="00BB5BEA" w:rsidRPr="00A97B68" w:rsidRDefault="00BB5BEA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Frequent problems in technical passages</w:t>
            </w:r>
          </w:p>
          <w:p w14:paraId="0DE836A4" w14:textId="77777777" w:rsidR="009D208A" w:rsidRPr="00A97B68" w:rsidRDefault="009D208A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2084D70B" w14:textId="77777777" w:rsidR="009D208A" w:rsidRPr="00A97B68" w:rsidRDefault="00BB5BEA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Numerous inaccurate note values and/or rhythmic passages</w:t>
            </w:r>
            <w:r w:rsidR="00C520F8" w:rsidRPr="00A97B68">
              <w:rPr>
                <w:rFonts w:ascii="Arial Narrow" w:hAnsi="Arial Narrow" w:cs="Arial"/>
                <w:sz w:val="16"/>
                <w:szCs w:val="16"/>
              </w:rPr>
              <w:t xml:space="preserve"> which significantly detract from the performance</w:t>
            </w:r>
          </w:p>
          <w:p w14:paraId="233A93F2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94A6151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Difficult passages weak</w:t>
            </w:r>
          </w:p>
          <w:p w14:paraId="55840EF5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B5BEA" w:rsidRPr="00A97B68" w14:paraId="5FAF7E6F" w14:textId="77777777" w:rsidTr="00A97B68">
        <w:tc>
          <w:tcPr>
            <w:tcW w:w="1728" w:type="dxa"/>
          </w:tcPr>
          <w:p w14:paraId="6B6B6B75" w14:textId="77777777" w:rsidR="00BB5BEA" w:rsidRPr="00A97B68" w:rsidRDefault="00C520F8" w:rsidP="00A97B6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b/>
                <w:sz w:val="16"/>
                <w:szCs w:val="16"/>
              </w:rPr>
              <w:t>INTEPRETATION,</w:t>
            </w:r>
          </w:p>
          <w:p w14:paraId="130669BB" w14:textId="4A6CA082" w:rsidR="00C520F8" w:rsidRPr="00A97B68" w:rsidRDefault="006843C0" w:rsidP="00A97B6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233AC2" wp14:editId="03FE360F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161925</wp:posOffset>
                      </wp:positionV>
                      <wp:extent cx="550545" cy="550545"/>
                      <wp:effectExtent l="7620" t="8890" r="13335" b="12065"/>
                      <wp:wrapNone/>
                      <wp:docPr id="1560192243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0545" cy="5505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3BD395" id="Oval 26" o:spid="_x0000_s1026" style="position:absolute;margin-left:17.4pt;margin-top:12.75pt;width:43.35pt;height:4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"/>
                  </w:pict>
                </mc:Fallback>
              </mc:AlternateContent>
            </w:r>
            <w:r w:rsidR="00C520F8" w:rsidRPr="00A97B68">
              <w:rPr>
                <w:rFonts w:ascii="Arial Narrow" w:hAnsi="Arial Narrow" w:cs="Arial"/>
                <w:b/>
                <w:sz w:val="16"/>
                <w:szCs w:val="16"/>
              </w:rPr>
              <w:t>MUSICIANSHIP</w:t>
            </w:r>
          </w:p>
        </w:tc>
        <w:tc>
          <w:tcPr>
            <w:tcW w:w="2250" w:type="dxa"/>
          </w:tcPr>
          <w:p w14:paraId="7812F915" w14:textId="77777777" w:rsidR="00BB5BEA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Stylistically accurate, musical and sensitive performance</w:t>
            </w:r>
          </w:p>
          <w:p w14:paraId="0AEA85C8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21AF38A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Expression is natural and highly effective</w:t>
            </w:r>
          </w:p>
          <w:p w14:paraId="3EFDE394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D107491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Excellent use of dynamics</w:t>
            </w:r>
          </w:p>
          <w:p w14:paraId="6B54A34F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909F63A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Phrasing is musical and expressive</w:t>
            </w:r>
          </w:p>
          <w:p w14:paraId="7E37D187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3E6E2CAB" w14:textId="77777777" w:rsidR="00BB5BEA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Same passages lack musical effect</w:t>
            </w:r>
          </w:p>
          <w:p w14:paraId="23B46315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A49D0A1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Style and tempo appropriate most of the time</w:t>
            </w:r>
          </w:p>
          <w:p w14:paraId="5CD58C93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77EC650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Very good use of dynamics</w:t>
            </w:r>
          </w:p>
          <w:p w14:paraId="258A958C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097F553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Most phrasing is natural and uniform</w:t>
            </w:r>
          </w:p>
          <w:p w14:paraId="70AB4658" w14:textId="77777777" w:rsidR="00BB5BEA" w:rsidRPr="00A97B68" w:rsidRDefault="00BB5BEA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75B68BF6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7244F14" w14:textId="77777777" w:rsidR="00BB5BEA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Style becomes rigid and mechanical at times</w:t>
            </w:r>
          </w:p>
          <w:p w14:paraId="46FAB610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B277123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Style and tempo are not accurate</w:t>
            </w:r>
          </w:p>
          <w:p w14:paraId="532BFFB7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9FDEB91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Dynamics are inconsistent</w:t>
            </w:r>
          </w:p>
          <w:p w14:paraId="7D42FC94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DE0B0FB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Lacks musical phrasing</w:t>
            </w:r>
          </w:p>
          <w:p w14:paraId="7FF2405B" w14:textId="77777777" w:rsidR="00BB5BEA" w:rsidRPr="00A97B68" w:rsidRDefault="00BB5BEA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0B9BE596" w14:textId="77777777" w:rsidR="00BB5BEA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Mechanical and lacking musicality</w:t>
            </w:r>
          </w:p>
          <w:p w14:paraId="76C36F26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28C05D5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Style underdeveloped</w:t>
            </w:r>
          </w:p>
          <w:p w14:paraId="10C88E21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90141FB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Style and tempos are not maintained</w:t>
            </w:r>
          </w:p>
          <w:p w14:paraId="404D2AA7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B6A14DE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Little attention to phrasing</w:t>
            </w:r>
          </w:p>
        </w:tc>
      </w:tr>
      <w:tr w:rsidR="00651C62" w:rsidRPr="00A97B68" w14:paraId="4209A99F" w14:textId="77777777" w:rsidTr="00A97B68">
        <w:tc>
          <w:tcPr>
            <w:tcW w:w="1728" w:type="dxa"/>
          </w:tcPr>
          <w:p w14:paraId="6A9256D7" w14:textId="1F101BEC" w:rsidR="00651C62" w:rsidRPr="00A97B68" w:rsidRDefault="006843C0" w:rsidP="00A97B6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391FB2C" wp14:editId="68E7C8D2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169545</wp:posOffset>
                      </wp:positionV>
                      <wp:extent cx="550545" cy="550545"/>
                      <wp:effectExtent l="5715" t="7620" r="5715" b="13335"/>
                      <wp:wrapNone/>
                      <wp:docPr id="1895268074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0545" cy="5505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40574B" id="Oval 22" o:spid="_x0000_s1026" style="position:absolute;margin-left:18pt;margin-top:13.35pt;width:43.35pt;height:4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"/>
                  </w:pict>
                </mc:Fallback>
              </mc:AlternateContent>
            </w:r>
            <w:r w:rsidR="00100897" w:rsidRPr="00A97B68">
              <w:rPr>
                <w:rFonts w:ascii="Arial Narrow" w:hAnsi="Arial Narrow" w:cs="Arial"/>
                <w:b/>
                <w:sz w:val="16"/>
                <w:szCs w:val="16"/>
              </w:rPr>
              <w:t>TECHNIQUE</w:t>
            </w:r>
          </w:p>
        </w:tc>
        <w:tc>
          <w:tcPr>
            <w:tcW w:w="2250" w:type="dxa"/>
          </w:tcPr>
          <w:p w14:paraId="0B1A733D" w14:textId="77777777" w:rsidR="00320A62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Posture and hand position are correct</w:t>
            </w:r>
          </w:p>
          <w:p w14:paraId="10C3ABAD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D9DCE62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Fingering is accurate</w:t>
            </w:r>
          </w:p>
          <w:p w14:paraId="6A036AD4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0263011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Accurate articulation</w:t>
            </w:r>
          </w:p>
          <w:p w14:paraId="740EC8F9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640FFA0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Excellent use of pedal</w:t>
            </w:r>
          </w:p>
          <w:p w14:paraId="369B910A" w14:textId="77777777" w:rsidR="00277A1B" w:rsidRPr="00A97B68" w:rsidRDefault="00277A1B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0918067A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Posture and hand position are correct most of the time</w:t>
            </w:r>
          </w:p>
          <w:p w14:paraId="79BD21A0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7BFF6E0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Fingering is accurate most of the time</w:t>
            </w:r>
          </w:p>
          <w:p w14:paraId="4A6EE40A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B2F265B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Most articulations are observed</w:t>
            </w:r>
          </w:p>
          <w:p w14:paraId="7ADF38E9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0974A43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Pedal used</w:t>
            </w:r>
          </w:p>
          <w:p w14:paraId="2708E3DA" w14:textId="77777777" w:rsidR="00320A62" w:rsidRPr="00A97B68" w:rsidRDefault="00320A62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1B19F12C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Posture and hand position are inconsistent</w:t>
            </w:r>
          </w:p>
          <w:p w14:paraId="4D45E9B1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E231ACC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Fingering is inconsistent</w:t>
            </w:r>
          </w:p>
          <w:p w14:paraId="73C7C25F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178B48A" w14:textId="77777777" w:rsidR="00C520F8" w:rsidRPr="00A97B68" w:rsidRDefault="00E5126A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Articulation</w:t>
            </w:r>
            <w:r w:rsidR="00C520F8" w:rsidRPr="00A97B68">
              <w:rPr>
                <w:rFonts w:ascii="Arial Narrow" w:hAnsi="Arial Narrow" w:cs="Arial"/>
                <w:sz w:val="16"/>
                <w:szCs w:val="16"/>
              </w:rPr>
              <w:t xml:space="preserve"> fluctuates</w:t>
            </w:r>
          </w:p>
          <w:p w14:paraId="1EB3000E" w14:textId="77777777" w:rsidR="00C520F8" w:rsidRPr="00A97B68" w:rsidRDefault="00C520F8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415DE78" w14:textId="77777777" w:rsidR="00C520F8" w:rsidRPr="00A97B68" w:rsidRDefault="00D9338C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Pedal is inconsistent</w:t>
            </w:r>
          </w:p>
          <w:p w14:paraId="66048313" w14:textId="77777777" w:rsidR="00320A62" w:rsidRPr="00A97B68" w:rsidRDefault="00320A62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562555CE" w14:textId="77777777" w:rsidR="00D9338C" w:rsidRPr="00A97B68" w:rsidRDefault="00D9338C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1599ADF" w14:textId="77777777" w:rsidR="00D9338C" w:rsidRPr="00A97B68" w:rsidRDefault="00D9338C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5975174" w14:textId="77777777" w:rsidR="00320A62" w:rsidRPr="00A97B68" w:rsidRDefault="00D9338C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Posture and hand position need development</w:t>
            </w:r>
          </w:p>
          <w:p w14:paraId="691C8D1B" w14:textId="77777777" w:rsidR="00D9338C" w:rsidRPr="00A97B68" w:rsidRDefault="00D9338C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75E26F8" w14:textId="77777777" w:rsidR="00D9338C" w:rsidRPr="00A97B68" w:rsidRDefault="00D9338C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Little attention to technical details, articulation, pedaling</w:t>
            </w:r>
          </w:p>
        </w:tc>
      </w:tr>
      <w:tr w:rsidR="004E669D" w:rsidRPr="00A97B68" w14:paraId="152D1F01" w14:textId="77777777" w:rsidTr="00A97B68">
        <w:tc>
          <w:tcPr>
            <w:tcW w:w="1728" w:type="dxa"/>
          </w:tcPr>
          <w:p w14:paraId="07BD1514" w14:textId="77777777" w:rsidR="004E669D" w:rsidRPr="00A97B68" w:rsidRDefault="002F1D32" w:rsidP="00A97B68">
            <w:pPr>
              <w:jc w:val="center"/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b/>
                <w:noProof/>
                <w:sz w:val="16"/>
                <w:szCs w:val="16"/>
              </w:rPr>
              <w:t>SOLO MEMORIZATION</w:t>
            </w:r>
          </w:p>
          <w:p w14:paraId="7BDE4B59" w14:textId="2A7D4DCA" w:rsidR="002F1D32" w:rsidRPr="00A97B68" w:rsidRDefault="006843C0" w:rsidP="00A97B68">
            <w:pPr>
              <w:jc w:val="center"/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5D8088" wp14:editId="3526BF15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166370</wp:posOffset>
                      </wp:positionV>
                      <wp:extent cx="550545" cy="550545"/>
                      <wp:effectExtent l="7620" t="6985" r="13335" b="13970"/>
                      <wp:wrapNone/>
                      <wp:docPr id="147939705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0545" cy="5505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B53ACB" id="Oval 23" o:spid="_x0000_s1026" style="position:absolute;margin-left:17.4pt;margin-top:13.1pt;width:43.35pt;height:4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"/>
                  </w:pict>
                </mc:Fallback>
              </mc:AlternateContent>
            </w:r>
            <w:r w:rsidR="002F1D32" w:rsidRPr="00A97B68">
              <w:rPr>
                <w:rFonts w:ascii="Arial Narrow" w:hAnsi="Arial Narrow" w:cs="Arial"/>
                <w:b/>
                <w:noProof/>
                <w:sz w:val="16"/>
                <w:szCs w:val="16"/>
              </w:rPr>
              <w:t>DUET BALANCE</w:t>
            </w:r>
          </w:p>
        </w:tc>
        <w:tc>
          <w:tcPr>
            <w:tcW w:w="2250" w:type="dxa"/>
          </w:tcPr>
          <w:p w14:paraId="19FD802F" w14:textId="77777777" w:rsidR="002F1D32" w:rsidRPr="00A97B68" w:rsidRDefault="002F1D32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D2B3F73" w14:textId="77777777" w:rsidR="004E669D" w:rsidRPr="00A97B68" w:rsidRDefault="002F1D32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Solo performed from memory with almost no lapses</w:t>
            </w:r>
          </w:p>
          <w:p w14:paraId="6F2DF757" w14:textId="77777777" w:rsidR="002F1D32" w:rsidRPr="00A97B68" w:rsidRDefault="002F1D32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176B945" w14:textId="77777777" w:rsidR="002F1D32" w:rsidRPr="00A97B68" w:rsidRDefault="002F1D32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Duet balance excellent, all lines clearly audible</w:t>
            </w:r>
          </w:p>
        </w:tc>
        <w:tc>
          <w:tcPr>
            <w:tcW w:w="2250" w:type="dxa"/>
          </w:tcPr>
          <w:p w14:paraId="52AE5EDD" w14:textId="77777777" w:rsidR="002F1D32" w:rsidRPr="00A97B68" w:rsidRDefault="002F1D32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67A131D" w14:textId="77777777" w:rsidR="004E669D" w:rsidRPr="00A97B68" w:rsidRDefault="002F1D32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Solo performed from memory with only occasional lapses</w:t>
            </w:r>
          </w:p>
          <w:p w14:paraId="143BF650" w14:textId="77777777" w:rsidR="002F1D32" w:rsidRPr="00A97B68" w:rsidRDefault="002F1D32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B650612" w14:textId="77777777" w:rsidR="002F1D32" w:rsidRPr="00A97B68" w:rsidRDefault="002F1D32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Duet balance good, some lines lose clarity in difficult passages</w:t>
            </w:r>
          </w:p>
          <w:p w14:paraId="4DA6C46B" w14:textId="77777777" w:rsidR="004E669D" w:rsidRPr="00A97B68" w:rsidRDefault="004E669D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11CA1B95" w14:textId="77777777" w:rsidR="002F1D32" w:rsidRPr="00A97B68" w:rsidRDefault="002F1D32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 xml:space="preserve">Memory lapses detract from performance or </w:t>
            </w:r>
          </w:p>
          <w:p w14:paraId="1190ED63" w14:textId="77777777" w:rsidR="004E669D" w:rsidRPr="00A97B68" w:rsidRDefault="002F1D32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soloist used music</w:t>
            </w:r>
          </w:p>
          <w:p w14:paraId="7FEFA2A9" w14:textId="77777777" w:rsidR="002F1D32" w:rsidRPr="00A97B68" w:rsidRDefault="002F1D32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7403A56" w14:textId="77777777" w:rsidR="002F1D32" w:rsidRPr="00A97B68" w:rsidRDefault="002F1D32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Frequent balance problems</w:t>
            </w:r>
          </w:p>
          <w:p w14:paraId="660AC257" w14:textId="77777777" w:rsidR="002F1D32" w:rsidRPr="00A97B68" w:rsidRDefault="002F1D32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5CE8049" w14:textId="77777777" w:rsidR="002F1D32" w:rsidRPr="00A97B68" w:rsidRDefault="002F1D32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Musical lines often unclear</w:t>
            </w:r>
          </w:p>
          <w:p w14:paraId="1E1C53F4" w14:textId="77777777" w:rsidR="002F1D32" w:rsidRPr="00A97B68" w:rsidRDefault="002F1D32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3FCD6C8A" w14:textId="77777777" w:rsidR="002F1D32" w:rsidRPr="00A97B68" w:rsidRDefault="002F1D32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6C9CD1D" w14:textId="77777777" w:rsidR="004E669D" w:rsidRPr="00A97B68" w:rsidRDefault="002F1D32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Soloist used music or was unable to perform from memory</w:t>
            </w:r>
          </w:p>
          <w:p w14:paraId="46CEA95A" w14:textId="77777777" w:rsidR="002F1D32" w:rsidRPr="00A97B68" w:rsidRDefault="002F1D32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143B70B" w14:textId="77777777" w:rsidR="002F1D32" w:rsidRPr="00A97B68" w:rsidRDefault="002F1D32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Little evidence of concept of duet balance</w:t>
            </w:r>
          </w:p>
          <w:p w14:paraId="1DD1D034" w14:textId="77777777" w:rsidR="004E669D" w:rsidRPr="00A97B68" w:rsidRDefault="004E669D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51C62" w:rsidRPr="00A97B68" w14:paraId="38376225" w14:textId="77777777" w:rsidTr="00A97B68">
        <w:tc>
          <w:tcPr>
            <w:tcW w:w="1728" w:type="dxa"/>
          </w:tcPr>
          <w:p w14:paraId="7F0B2C9C" w14:textId="334E6DD4" w:rsidR="00651C62" w:rsidRPr="00A97B68" w:rsidRDefault="006843C0" w:rsidP="00A97B6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18A810" wp14:editId="3959563E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236220</wp:posOffset>
                      </wp:positionV>
                      <wp:extent cx="550545" cy="550545"/>
                      <wp:effectExtent l="9525" t="13970" r="11430" b="6985"/>
                      <wp:wrapNone/>
                      <wp:docPr id="1931932092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0545" cy="5505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340DE6" id="Oval 24" o:spid="_x0000_s1026" style="position:absolute;margin-left:16.8pt;margin-top:18.6pt;width:43.35pt;height: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"/>
                  </w:pict>
                </mc:Fallback>
              </mc:AlternateContent>
            </w:r>
            <w:r w:rsidR="00100897" w:rsidRPr="00A97B68">
              <w:rPr>
                <w:rFonts w:ascii="Arial Narrow" w:hAnsi="Arial Narrow" w:cs="Arial"/>
                <w:b/>
                <w:sz w:val="16"/>
                <w:szCs w:val="16"/>
              </w:rPr>
              <w:t>OTHER FACTORS</w:t>
            </w:r>
          </w:p>
        </w:tc>
        <w:tc>
          <w:tcPr>
            <w:tcW w:w="2250" w:type="dxa"/>
          </w:tcPr>
          <w:p w14:paraId="6ABB4A8D" w14:textId="77777777" w:rsidR="002F1D32" w:rsidRPr="00A97B68" w:rsidRDefault="002F1D32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E27FEC8" w14:textId="77777777" w:rsidR="00651C62" w:rsidRPr="00A97B68" w:rsidRDefault="004E22E3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Outstanding literature</w:t>
            </w:r>
            <w:r w:rsidR="000E71EB" w:rsidRPr="00A97B68">
              <w:rPr>
                <w:rFonts w:ascii="Arial Narrow" w:hAnsi="Arial Narrow" w:cs="Arial"/>
                <w:sz w:val="16"/>
                <w:szCs w:val="16"/>
              </w:rPr>
              <w:t xml:space="preserve"> for age and training</w:t>
            </w:r>
          </w:p>
          <w:p w14:paraId="4F660649" w14:textId="77777777" w:rsidR="004E22E3" w:rsidRPr="00A97B68" w:rsidRDefault="004E22E3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80C113D" w14:textId="77777777" w:rsidR="004E22E3" w:rsidRPr="00A97B68" w:rsidRDefault="004E22E3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Professional approach</w:t>
            </w:r>
          </w:p>
          <w:p w14:paraId="21FE0829" w14:textId="77777777" w:rsidR="004E22E3" w:rsidRPr="00A97B68" w:rsidRDefault="004E22E3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98BCCCF" w14:textId="77777777" w:rsidR="004E22E3" w:rsidRPr="00A97B68" w:rsidRDefault="002F1D32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Appropriate attire</w:t>
            </w:r>
          </w:p>
          <w:p w14:paraId="733CF8B6" w14:textId="77777777" w:rsidR="004E22E3" w:rsidRPr="00A97B68" w:rsidRDefault="004E22E3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51E6451" w14:textId="77777777" w:rsidR="00277A1B" w:rsidRPr="00A97B68" w:rsidRDefault="004E22E3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 xml:space="preserve">Score provided with numbered measures for </w:t>
            </w:r>
            <w:r w:rsidR="002F1D32" w:rsidRPr="00A97B68">
              <w:rPr>
                <w:rFonts w:ascii="Arial Narrow" w:hAnsi="Arial Narrow" w:cs="Arial"/>
                <w:sz w:val="16"/>
                <w:szCs w:val="16"/>
              </w:rPr>
              <w:t>the</w:t>
            </w:r>
            <w:r w:rsidRPr="00A97B68">
              <w:rPr>
                <w:rFonts w:ascii="Arial Narrow" w:hAnsi="Arial Narrow" w:cs="Arial"/>
                <w:sz w:val="16"/>
                <w:szCs w:val="16"/>
              </w:rPr>
              <w:t xml:space="preserve"> adjudicator</w:t>
            </w:r>
          </w:p>
        </w:tc>
        <w:tc>
          <w:tcPr>
            <w:tcW w:w="2250" w:type="dxa"/>
          </w:tcPr>
          <w:p w14:paraId="79FB3730" w14:textId="77777777" w:rsidR="002F1D32" w:rsidRPr="00A97B68" w:rsidRDefault="002F1D32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5811C62" w14:textId="77777777" w:rsidR="00651C62" w:rsidRPr="00A97B68" w:rsidRDefault="004E22E3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Above average literature</w:t>
            </w:r>
            <w:r w:rsidR="000E71EB" w:rsidRPr="00A97B68">
              <w:rPr>
                <w:rFonts w:ascii="Arial Narrow" w:hAnsi="Arial Narrow" w:cs="Arial"/>
                <w:sz w:val="16"/>
                <w:szCs w:val="16"/>
              </w:rPr>
              <w:t xml:space="preserve"> for age and training</w:t>
            </w:r>
          </w:p>
          <w:p w14:paraId="352A9D77" w14:textId="77777777" w:rsidR="004E22E3" w:rsidRPr="00A97B68" w:rsidRDefault="004E22E3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EE7AB1B" w14:textId="77777777" w:rsidR="004E22E3" w:rsidRPr="00A97B68" w:rsidRDefault="004E22E3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Inconsistencies in attire and/or formal approach</w:t>
            </w:r>
          </w:p>
          <w:p w14:paraId="589C1295" w14:textId="77777777" w:rsidR="004E22E3" w:rsidRPr="00A97B68" w:rsidRDefault="004E22E3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681CDEB" w14:textId="77777777" w:rsidR="004E22E3" w:rsidRPr="00A97B68" w:rsidRDefault="00C43702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Score not properly prepared for adjudicator</w:t>
            </w:r>
          </w:p>
        </w:tc>
        <w:tc>
          <w:tcPr>
            <w:tcW w:w="2250" w:type="dxa"/>
          </w:tcPr>
          <w:p w14:paraId="6CC5B0DF" w14:textId="77777777" w:rsidR="00651C62" w:rsidRPr="00A97B68" w:rsidRDefault="004E22E3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Average literature</w:t>
            </w:r>
            <w:r w:rsidR="000E71EB" w:rsidRPr="00A97B68">
              <w:rPr>
                <w:rFonts w:ascii="Arial Narrow" w:hAnsi="Arial Narrow" w:cs="Arial"/>
                <w:sz w:val="16"/>
                <w:szCs w:val="16"/>
              </w:rPr>
              <w:t xml:space="preserve"> for age and training</w:t>
            </w:r>
          </w:p>
          <w:p w14:paraId="771F48A1" w14:textId="77777777" w:rsidR="004E22E3" w:rsidRPr="00A97B68" w:rsidRDefault="004E22E3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6323ECE" w14:textId="77777777" w:rsidR="004E22E3" w:rsidRPr="00A97B68" w:rsidRDefault="00C43702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Inappropriate attire and/or professional approach</w:t>
            </w:r>
          </w:p>
          <w:p w14:paraId="50A0111E" w14:textId="77777777" w:rsidR="004E22E3" w:rsidRPr="00A97B68" w:rsidRDefault="004E22E3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7BD9327" w14:textId="77777777" w:rsidR="004E22E3" w:rsidRPr="00A97B68" w:rsidRDefault="004E22E3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2EC2FE2F" w14:textId="77777777" w:rsidR="002F1D32" w:rsidRPr="00A97B68" w:rsidRDefault="002F1D32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99E21B3" w14:textId="77777777" w:rsidR="00651C62" w:rsidRPr="00A97B68" w:rsidRDefault="002F1D32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B</w:t>
            </w:r>
            <w:r w:rsidR="004E22E3" w:rsidRPr="00A97B68">
              <w:rPr>
                <w:rFonts w:ascii="Arial Narrow" w:hAnsi="Arial Narrow" w:cs="Arial"/>
                <w:sz w:val="16"/>
                <w:szCs w:val="16"/>
              </w:rPr>
              <w:t>elow average or unacceptable literature</w:t>
            </w:r>
          </w:p>
          <w:p w14:paraId="127F9497" w14:textId="77777777" w:rsidR="004E22E3" w:rsidRPr="00A97B68" w:rsidRDefault="004E22E3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374200D" w14:textId="77777777" w:rsidR="004E22E3" w:rsidRPr="00A97B68" w:rsidRDefault="00090CC0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Lacking</w:t>
            </w:r>
            <w:r w:rsidR="004E22E3" w:rsidRPr="00A97B68">
              <w:rPr>
                <w:rFonts w:ascii="Arial Narrow" w:hAnsi="Arial Narrow" w:cs="Arial"/>
                <w:sz w:val="16"/>
                <w:szCs w:val="16"/>
              </w:rPr>
              <w:t xml:space="preserve"> appropriate approach to formal performance setting</w:t>
            </w:r>
          </w:p>
          <w:p w14:paraId="58FE593B" w14:textId="77777777" w:rsidR="004E669D" w:rsidRPr="00A97B68" w:rsidRDefault="004E669D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0B2035A" w14:textId="77777777" w:rsidR="004E669D" w:rsidRPr="00A97B68" w:rsidRDefault="004E669D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859A0" w:rsidRPr="00A97B68" w14:paraId="5C8EBB14" w14:textId="77777777" w:rsidTr="00A97B68">
        <w:trPr>
          <w:trHeight w:val="2592"/>
        </w:trPr>
        <w:tc>
          <w:tcPr>
            <w:tcW w:w="1728" w:type="dxa"/>
            <w:tcBorders>
              <w:bottom w:val="single" w:sz="4" w:space="0" w:color="auto"/>
            </w:tcBorders>
          </w:tcPr>
          <w:p w14:paraId="3FBD0619" w14:textId="77777777" w:rsidR="003859A0" w:rsidRPr="00A97B68" w:rsidRDefault="003859A0" w:rsidP="00A97B6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519FD30F" w14:textId="77777777" w:rsidR="003859A0" w:rsidRPr="00A97B68" w:rsidRDefault="003859A0" w:rsidP="00A97B6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7B70C874" w14:textId="77777777" w:rsidR="003859A0" w:rsidRPr="00A97B68" w:rsidRDefault="003859A0" w:rsidP="00A97B6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b/>
                <w:sz w:val="16"/>
                <w:szCs w:val="16"/>
              </w:rPr>
              <w:t xml:space="preserve">Adjudicator comments </w:t>
            </w:r>
          </w:p>
          <w:p w14:paraId="30C6FA76" w14:textId="77777777" w:rsidR="003859A0" w:rsidRPr="00A97B68" w:rsidRDefault="003859A0" w:rsidP="00A97B6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5C833F22" w14:textId="77777777" w:rsidR="003859A0" w:rsidRPr="00A97B68" w:rsidRDefault="003859A0" w:rsidP="00A97B6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b/>
                <w:sz w:val="16"/>
                <w:szCs w:val="16"/>
              </w:rPr>
              <w:t xml:space="preserve">and suggestions </w:t>
            </w:r>
          </w:p>
          <w:p w14:paraId="3219D305" w14:textId="77777777" w:rsidR="003859A0" w:rsidRPr="00A97B68" w:rsidRDefault="003859A0" w:rsidP="00A97B6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23C12E3A" w14:textId="77777777" w:rsidR="003859A0" w:rsidRPr="00A97B68" w:rsidRDefault="003859A0" w:rsidP="00A97B6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b/>
                <w:sz w:val="16"/>
                <w:szCs w:val="16"/>
              </w:rPr>
              <w:t>for improvement</w:t>
            </w:r>
          </w:p>
          <w:p w14:paraId="45171E84" w14:textId="77777777" w:rsidR="003859A0" w:rsidRPr="00A97B68" w:rsidRDefault="003859A0" w:rsidP="00A97B6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22FA97AE" w14:textId="77777777" w:rsidR="003859A0" w:rsidRPr="00A97B68" w:rsidRDefault="003859A0" w:rsidP="00A97B6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0" w:type="dxa"/>
            <w:gridSpan w:val="4"/>
            <w:tcBorders>
              <w:bottom w:val="single" w:sz="4" w:space="0" w:color="auto"/>
            </w:tcBorders>
          </w:tcPr>
          <w:p w14:paraId="0299AD01" w14:textId="77777777" w:rsidR="003859A0" w:rsidRPr="00A97B68" w:rsidRDefault="003859A0" w:rsidP="00A97B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6AABE58D" w14:textId="77777777" w:rsidR="004E22E3" w:rsidRPr="000C5B93" w:rsidRDefault="000C5B93" w:rsidP="000C5B93">
      <w:pPr>
        <w:tabs>
          <w:tab w:val="center" w:pos="720"/>
          <w:tab w:val="left" w:pos="180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    </w:t>
      </w:r>
      <w:r w:rsidRPr="000C5B93">
        <w:rPr>
          <w:rFonts w:ascii="Arial Narrow" w:hAnsi="Arial Narrow" w:cs="Arial"/>
          <w:b/>
          <w:sz w:val="18"/>
          <w:szCs w:val="18"/>
        </w:rPr>
        <w:t>TOTAL POINTS</w:t>
      </w:r>
      <w:r w:rsidRPr="000C5B93">
        <w:rPr>
          <w:rFonts w:ascii="Arial Narrow" w:hAnsi="Arial Narrow" w:cs="Arial"/>
          <w:b/>
          <w:sz w:val="18"/>
          <w:szCs w:val="18"/>
        </w:rPr>
        <w:tab/>
      </w:r>
      <w:r w:rsidRPr="000C5B93">
        <w:rPr>
          <w:rFonts w:ascii="Arial Narrow" w:hAnsi="Arial Narrow" w:cs="Arial"/>
          <w:b/>
          <w:sz w:val="18"/>
          <w:szCs w:val="18"/>
        </w:rPr>
        <w:tab/>
        <w:t>Rating Computation Table</w:t>
      </w:r>
    </w:p>
    <w:p w14:paraId="5F9249A8" w14:textId="7E51BB55" w:rsidR="000C5B93" w:rsidRPr="000C5B93" w:rsidRDefault="006843C0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4F452AA" wp14:editId="4DF9AC3F">
                <wp:simplePos x="0" y="0"/>
                <wp:positionH relativeFrom="column">
                  <wp:posOffset>141605</wp:posOffset>
                </wp:positionH>
                <wp:positionV relativeFrom="paragraph">
                  <wp:posOffset>41910</wp:posOffset>
                </wp:positionV>
                <wp:extent cx="591820" cy="591820"/>
                <wp:effectExtent l="13970" t="12700" r="13335" b="5080"/>
                <wp:wrapNone/>
                <wp:docPr id="1603030536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820" cy="5918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3ED953" id="Oval 12" o:spid="_x0000_s1026" style="position:absolute;margin-left:11.15pt;margin-top:3.3pt;width:46.6pt;height:46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"/>
            </w:pict>
          </mc:Fallback>
        </mc:AlternateContent>
      </w:r>
      <w:r w:rsidR="00035277">
        <w:rPr>
          <w:rFonts w:ascii="Arial Narrow" w:hAnsi="Arial Narrow" w:cs="Arial"/>
          <w:sz w:val="18"/>
          <w:szCs w:val="18"/>
        </w:rPr>
        <w:tab/>
      </w:r>
      <w:r w:rsidR="00035277">
        <w:rPr>
          <w:rFonts w:ascii="Arial Narrow" w:hAnsi="Arial Narrow" w:cs="Arial"/>
          <w:sz w:val="18"/>
          <w:szCs w:val="18"/>
        </w:rPr>
        <w:tab/>
      </w:r>
      <w:r w:rsidR="00E5126A">
        <w:rPr>
          <w:rFonts w:ascii="Arial Narrow" w:hAnsi="Arial Narrow" w:cs="Arial"/>
          <w:sz w:val="18"/>
          <w:szCs w:val="18"/>
        </w:rPr>
        <w:t>30-26</w:t>
      </w:r>
      <w:r w:rsidR="000C5B93" w:rsidRPr="000C5B93">
        <w:rPr>
          <w:rFonts w:ascii="Arial Narrow" w:hAnsi="Arial Narrow" w:cs="Arial"/>
          <w:sz w:val="18"/>
          <w:szCs w:val="18"/>
        </w:rPr>
        <w:t xml:space="preserve"> =</w:t>
      </w:r>
      <w:r w:rsidR="000C5B93" w:rsidRPr="000C5B93">
        <w:rPr>
          <w:rFonts w:ascii="Arial Narrow" w:hAnsi="Arial Narrow" w:cs="Arial"/>
          <w:sz w:val="18"/>
          <w:szCs w:val="18"/>
        </w:rPr>
        <w:tab/>
        <w:t>DIVISION I (SUPERIOR)</w:t>
      </w:r>
    </w:p>
    <w:p w14:paraId="0A20A067" w14:textId="77777777" w:rsidR="000C5B93" w:rsidRPr="000C5B93" w:rsidRDefault="00E5126A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25-21</w:t>
      </w:r>
      <w:r w:rsidR="000C5B93" w:rsidRPr="000C5B93">
        <w:rPr>
          <w:rFonts w:ascii="Arial Narrow" w:hAnsi="Arial Narrow" w:cs="Arial"/>
          <w:sz w:val="18"/>
          <w:szCs w:val="18"/>
        </w:rPr>
        <w:t xml:space="preserve"> =</w:t>
      </w:r>
      <w:r w:rsidR="000C5B93" w:rsidRPr="000C5B93">
        <w:rPr>
          <w:rFonts w:ascii="Arial Narrow" w:hAnsi="Arial Narrow" w:cs="Arial"/>
          <w:sz w:val="18"/>
          <w:szCs w:val="18"/>
        </w:rPr>
        <w:tab/>
        <w:t>DIVISION II (EXCELLENT)</w:t>
      </w:r>
      <w:r w:rsidR="000C5B93">
        <w:rPr>
          <w:rFonts w:ascii="Arial Narrow" w:hAnsi="Arial Narrow" w:cs="Arial"/>
          <w:sz w:val="18"/>
          <w:szCs w:val="18"/>
        </w:rPr>
        <w:tab/>
        <w:t>___________________________________________________________</w:t>
      </w:r>
    </w:p>
    <w:p w14:paraId="20B65840" w14:textId="77777777" w:rsidR="000C5B93" w:rsidRPr="000C5B93" w:rsidRDefault="00E5126A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20-15</w:t>
      </w:r>
      <w:r w:rsidR="000C5B93" w:rsidRPr="000C5B93">
        <w:rPr>
          <w:rFonts w:ascii="Arial Narrow" w:hAnsi="Arial Narrow" w:cs="Arial"/>
          <w:sz w:val="18"/>
          <w:szCs w:val="18"/>
        </w:rPr>
        <w:t xml:space="preserve"> = </w:t>
      </w:r>
      <w:r w:rsidR="000C5B93" w:rsidRPr="000C5B93">
        <w:rPr>
          <w:rFonts w:ascii="Arial Narrow" w:hAnsi="Arial Narrow" w:cs="Arial"/>
          <w:sz w:val="18"/>
          <w:szCs w:val="18"/>
        </w:rPr>
        <w:tab/>
        <w:t>DIVISION III (GOOD)</w:t>
      </w:r>
      <w:r w:rsidR="000C5B93">
        <w:rPr>
          <w:rFonts w:ascii="Arial Narrow" w:hAnsi="Arial Narrow" w:cs="Arial"/>
          <w:sz w:val="18"/>
          <w:szCs w:val="18"/>
        </w:rPr>
        <w:tab/>
        <w:t>Signature of Adjudicator</w:t>
      </w:r>
    </w:p>
    <w:p w14:paraId="0E645802" w14:textId="77777777" w:rsidR="000C5B93" w:rsidRPr="000C5B93" w:rsidRDefault="00E5126A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14-10</w:t>
      </w:r>
      <w:r w:rsidR="000C5B93">
        <w:rPr>
          <w:rFonts w:ascii="Arial Narrow" w:hAnsi="Arial Narrow" w:cs="Arial"/>
          <w:sz w:val="18"/>
          <w:szCs w:val="18"/>
        </w:rPr>
        <w:t xml:space="preserve"> = </w:t>
      </w:r>
      <w:r w:rsidR="000C5B93">
        <w:rPr>
          <w:rFonts w:ascii="Arial Narrow" w:hAnsi="Arial Narrow" w:cs="Arial"/>
          <w:sz w:val="18"/>
          <w:szCs w:val="18"/>
        </w:rPr>
        <w:tab/>
        <w:t>DIVISION IV (FAIR</w:t>
      </w:r>
      <w:r w:rsidR="000C5B93" w:rsidRPr="000C5B93">
        <w:rPr>
          <w:rFonts w:ascii="Arial Narrow" w:hAnsi="Arial Narrow" w:cs="Arial"/>
          <w:sz w:val="18"/>
          <w:szCs w:val="18"/>
        </w:rPr>
        <w:t>)</w:t>
      </w:r>
    </w:p>
    <w:p w14:paraId="3A910684" w14:textId="77777777" w:rsidR="000C5B93" w:rsidRDefault="00E5126A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9</w:t>
      </w:r>
      <w:r w:rsidR="000C5B93" w:rsidRPr="000C5B93">
        <w:rPr>
          <w:rFonts w:ascii="Arial Narrow" w:hAnsi="Arial Narrow" w:cs="Arial"/>
          <w:sz w:val="18"/>
          <w:szCs w:val="18"/>
        </w:rPr>
        <w:t>-0 =</w:t>
      </w:r>
      <w:r w:rsidR="000C5B93" w:rsidRPr="000C5B93">
        <w:rPr>
          <w:rFonts w:ascii="Arial Narrow" w:hAnsi="Arial Narrow" w:cs="Arial"/>
          <w:sz w:val="18"/>
          <w:szCs w:val="18"/>
        </w:rPr>
        <w:tab/>
        <w:t>DIVISION V (POOR)</w:t>
      </w:r>
      <w:r w:rsidR="000C5B93">
        <w:rPr>
          <w:rFonts w:ascii="Arial Narrow" w:hAnsi="Arial Narrow" w:cs="Arial"/>
          <w:sz w:val="18"/>
          <w:szCs w:val="18"/>
        </w:rPr>
        <w:tab/>
        <w:t>___________________________________________________________</w:t>
      </w:r>
    </w:p>
    <w:p w14:paraId="68B3BBDC" w14:textId="77777777" w:rsidR="000C5B93" w:rsidRDefault="000C5B93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Signature of Festival Manager</w:t>
      </w:r>
    </w:p>
    <w:p w14:paraId="523AD2D1" w14:textId="77777777" w:rsidR="000C5B93" w:rsidRPr="000C5B93" w:rsidRDefault="000C5B93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DIVISION RATING _______________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257E97">
        <w:rPr>
          <w:rFonts w:ascii="Arial Narrow" w:hAnsi="Arial Narrow" w:cs="Arial"/>
          <w:b/>
          <w:sz w:val="18"/>
          <w:szCs w:val="18"/>
          <w:bdr w:val="single" w:sz="4" w:space="0" w:color="auto"/>
        </w:rPr>
        <w:t>ATTACH X</w:t>
      </w:r>
      <w:r w:rsidR="00090CC0">
        <w:rPr>
          <w:rFonts w:ascii="Arial Narrow" w:hAnsi="Arial Narrow" w:cs="Arial"/>
          <w:b/>
          <w:sz w:val="18"/>
          <w:szCs w:val="18"/>
          <w:bdr w:val="single" w:sz="4" w:space="0" w:color="auto"/>
        </w:rPr>
        <w:t>7</w:t>
      </w:r>
      <w:r w:rsidRPr="000C5B93">
        <w:rPr>
          <w:rFonts w:ascii="Arial Narrow" w:hAnsi="Arial Narrow" w:cs="Arial"/>
          <w:b/>
          <w:sz w:val="18"/>
          <w:szCs w:val="18"/>
          <w:bdr w:val="single" w:sz="4" w:space="0" w:color="auto"/>
        </w:rPr>
        <w:t xml:space="preserve"> FORM</w:t>
      </w:r>
    </w:p>
    <w:p w14:paraId="35B68B58" w14:textId="77777777" w:rsidR="000C5B93" w:rsidRDefault="000C5B93" w:rsidP="000C5B93">
      <w:pPr>
        <w:tabs>
          <w:tab w:val="center" w:pos="720"/>
          <w:tab w:val="right" w:pos="2520"/>
          <w:tab w:val="left" w:pos="2664"/>
          <w:tab w:val="left" w:pos="4320"/>
          <w:tab w:val="left" w:pos="5040"/>
        </w:tabs>
        <w:jc w:val="both"/>
        <w:rPr>
          <w:rFonts w:ascii="Arial" w:hAnsi="Arial" w:cs="Arial"/>
          <w:sz w:val="18"/>
          <w:szCs w:val="18"/>
        </w:rPr>
      </w:pPr>
    </w:p>
    <w:p w14:paraId="370C8CA1" w14:textId="77777777" w:rsidR="00E5126A" w:rsidRDefault="00E5126A" w:rsidP="000C5B93">
      <w:pPr>
        <w:tabs>
          <w:tab w:val="center" w:pos="720"/>
          <w:tab w:val="right" w:pos="2520"/>
          <w:tab w:val="left" w:pos="2664"/>
          <w:tab w:val="left" w:pos="4320"/>
          <w:tab w:val="left" w:pos="5040"/>
        </w:tabs>
        <w:jc w:val="both"/>
        <w:rPr>
          <w:rFonts w:ascii="Arial" w:hAnsi="Arial" w:cs="Arial"/>
          <w:sz w:val="18"/>
          <w:szCs w:val="18"/>
        </w:rPr>
      </w:pPr>
    </w:p>
    <w:p w14:paraId="777BD846" w14:textId="77777777" w:rsidR="00E5126A" w:rsidRPr="00A42DB1" w:rsidRDefault="00E5126A" w:rsidP="00E5126A">
      <w:pPr>
        <w:jc w:val="right"/>
        <w:rPr>
          <w:rFonts w:ascii="Arial" w:hAnsi="Arial" w:cs="Arial"/>
          <w:b/>
          <w:sz w:val="20"/>
          <w:szCs w:val="20"/>
        </w:rPr>
      </w:pPr>
      <w:r w:rsidRPr="00A42DB1">
        <w:rPr>
          <w:rFonts w:ascii="Arial" w:hAnsi="Arial" w:cs="Arial"/>
          <w:b/>
          <w:sz w:val="20"/>
          <w:szCs w:val="20"/>
        </w:rPr>
        <w:lastRenderedPageBreak/>
        <w:t>Music Form X</w:t>
      </w:r>
      <w:r>
        <w:rPr>
          <w:rFonts w:ascii="Arial" w:hAnsi="Arial" w:cs="Arial"/>
          <w:b/>
          <w:sz w:val="20"/>
          <w:szCs w:val="20"/>
        </w:rPr>
        <w:t>7</w:t>
      </w:r>
    </w:p>
    <w:p w14:paraId="6524E2D3" w14:textId="77777777" w:rsidR="00E5126A" w:rsidRPr="00F8021A" w:rsidRDefault="00E5126A" w:rsidP="00E5126A">
      <w:pPr>
        <w:jc w:val="center"/>
        <w:rPr>
          <w:rFonts w:ascii="Arial" w:hAnsi="Arial" w:cs="Arial"/>
          <w:sz w:val="20"/>
          <w:szCs w:val="20"/>
        </w:rPr>
      </w:pPr>
      <w:r w:rsidRPr="00F8021A">
        <w:rPr>
          <w:rFonts w:ascii="Arial" w:hAnsi="Arial" w:cs="Arial"/>
          <w:sz w:val="20"/>
          <w:szCs w:val="20"/>
        </w:rPr>
        <w:t>Montana High School Association Official Form</w:t>
      </w:r>
    </w:p>
    <w:p w14:paraId="531E99FC" w14:textId="77777777" w:rsidR="00E5126A" w:rsidRDefault="00E5126A" w:rsidP="00E512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INFORMATION MUST BE TYPED</w:t>
      </w:r>
    </w:p>
    <w:p w14:paraId="58063083" w14:textId="77777777" w:rsidR="00E5126A" w:rsidRDefault="00E5126A" w:rsidP="00E5126A">
      <w:pPr>
        <w:jc w:val="center"/>
        <w:rPr>
          <w:rFonts w:ascii="Arial" w:hAnsi="Arial" w:cs="Arial"/>
          <w:b/>
          <w:sz w:val="20"/>
          <w:szCs w:val="20"/>
        </w:rPr>
      </w:pPr>
    </w:p>
    <w:p w14:paraId="007FF4E0" w14:textId="77777777" w:rsidR="00E5126A" w:rsidRDefault="00E5126A" w:rsidP="00E5126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music teacher signing this form will supply the following information about each performer.</w:t>
      </w:r>
    </w:p>
    <w:p w14:paraId="47E1DC56" w14:textId="77777777" w:rsidR="00E5126A" w:rsidRDefault="00E5126A" w:rsidP="00E5126A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2012"/>
        <w:gridCol w:w="540"/>
        <w:gridCol w:w="267"/>
        <w:gridCol w:w="90"/>
        <w:gridCol w:w="386"/>
        <w:gridCol w:w="490"/>
        <w:gridCol w:w="4752"/>
      </w:tblGrid>
      <w:tr w:rsidR="00E5126A" w:rsidRPr="00A97B68" w14:paraId="1B37BBD2" w14:textId="77777777" w:rsidTr="00A97B68">
        <w:tc>
          <w:tcPr>
            <w:tcW w:w="4068" w:type="dxa"/>
            <w:gridSpan w:val="2"/>
            <w:tcBorders>
              <w:top w:val="nil"/>
              <w:left w:val="nil"/>
              <w:right w:val="nil"/>
            </w:tcBorders>
          </w:tcPr>
          <w:p w14:paraId="3ECEBA77" w14:textId="77777777" w:rsidR="00E5126A" w:rsidRPr="00A97B68" w:rsidRDefault="00E5126A" w:rsidP="00A97B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7B68">
              <w:rPr>
                <w:rFonts w:ascii="Arial" w:hAnsi="Arial" w:cs="Arial"/>
                <w:b/>
                <w:sz w:val="20"/>
                <w:szCs w:val="20"/>
              </w:rPr>
              <w:t>Performer(s) Name(s)</w:t>
            </w:r>
          </w:p>
          <w:p w14:paraId="1BD449C4" w14:textId="77777777" w:rsidR="00E5126A" w:rsidRPr="00A97B68" w:rsidRDefault="00E5126A" w:rsidP="00A97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B68">
              <w:rPr>
                <w:rFonts w:ascii="Arial" w:hAnsi="Arial" w:cs="Arial"/>
                <w:sz w:val="20"/>
                <w:szCs w:val="20"/>
              </w:rPr>
              <w:t>Last Name/First Name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right w:val="nil"/>
            </w:tcBorders>
          </w:tcPr>
          <w:p w14:paraId="3A1E9236" w14:textId="77777777" w:rsidR="00E5126A" w:rsidRPr="00A97B68" w:rsidRDefault="00E5126A" w:rsidP="00A97B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DBE953" w14:textId="77777777" w:rsidR="00E5126A" w:rsidRPr="00A97B68" w:rsidRDefault="00E5126A" w:rsidP="00A97B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7B68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right w:val="nil"/>
            </w:tcBorders>
          </w:tcPr>
          <w:p w14:paraId="2C92E879" w14:textId="77777777" w:rsidR="00E5126A" w:rsidRPr="00A97B68" w:rsidRDefault="00E5126A" w:rsidP="00A97B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7B68">
              <w:rPr>
                <w:rFonts w:ascii="Arial" w:hAnsi="Arial" w:cs="Arial"/>
                <w:b/>
                <w:sz w:val="20"/>
                <w:szCs w:val="20"/>
              </w:rPr>
              <w:t>Other Events Entered</w:t>
            </w:r>
          </w:p>
          <w:p w14:paraId="1AED4333" w14:textId="77777777" w:rsidR="00E5126A" w:rsidRPr="00A97B68" w:rsidRDefault="00E5126A" w:rsidP="00A97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B68">
              <w:rPr>
                <w:rFonts w:ascii="Arial" w:hAnsi="Arial" w:cs="Arial"/>
                <w:sz w:val="20"/>
                <w:szCs w:val="20"/>
              </w:rPr>
              <w:t>**(Exact Title)**</w:t>
            </w:r>
          </w:p>
        </w:tc>
      </w:tr>
      <w:tr w:rsidR="00E5126A" w:rsidRPr="00A97B68" w14:paraId="2643719D" w14:textId="77777777" w:rsidTr="00A97B68">
        <w:tc>
          <w:tcPr>
            <w:tcW w:w="4068" w:type="dxa"/>
            <w:gridSpan w:val="2"/>
            <w:tcBorders>
              <w:bottom w:val="single" w:sz="4" w:space="0" w:color="auto"/>
            </w:tcBorders>
          </w:tcPr>
          <w:p w14:paraId="442D14EC" w14:textId="77777777" w:rsidR="00E5126A" w:rsidRPr="00A97B68" w:rsidRDefault="00E5126A" w:rsidP="00A97B68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97B68">
              <w:rPr>
                <w:rFonts w:ascii="Arial Narrow" w:hAnsi="Arial Narrow" w:cs="Arial"/>
                <w:b/>
                <w:sz w:val="20"/>
                <w:szCs w:val="20"/>
              </w:rPr>
              <w:t>1.</w:t>
            </w:r>
            <w:r w:rsidRPr="00A97B6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A97B6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B6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A97B68">
              <w:rPr>
                <w:rFonts w:ascii="Arial Narrow" w:hAnsi="Arial Narrow" w:cs="Arial"/>
                <w:sz w:val="20"/>
                <w:szCs w:val="20"/>
              </w:rPr>
            </w:r>
            <w:r w:rsidRPr="00A97B6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</w:tcPr>
          <w:p w14:paraId="10886CF7" w14:textId="77777777" w:rsidR="00E5126A" w:rsidRPr="00A97B68" w:rsidRDefault="00E5126A" w:rsidP="00A97B68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97B6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97B6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A97B68">
              <w:rPr>
                <w:rFonts w:ascii="Arial Narrow" w:hAnsi="Arial Narrow" w:cs="Arial"/>
                <w:sz w:val="20"/>
                <w:szCs w:val="20"/>
              </w:rPr>
            </w:r>
            <w:r w:rsidRPr="00A97B6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760" w:type="dxa"/>
            <w:gridSpan w:val="3"/>
            <w:tcBorders>
              <w:bottom w:val="single" w:sz="4" w:space="0" w:color="auto"/>
            </w:tcBorders>
          </w:tcPr>
          <w:p w14:paraId="5CC9014B" w14:textId="77777777" w:rsidR="00E5126A" w:rsidRPr="00A97B68" w:rsidRDefault="00E5126A" w:rsidP="00A97B68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97B6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97B6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A97B68">
              <w:rPr>
                <w:rFonts w:ascii="Arial Narrow" w:hAnsi="Arial Narrow" w:cs="Arial"/>
                <w:sz w:val="20"/>
                <w:szCs w:val="20"/>
              </w:rPr>
            </w:r>
            <w:r w:rsidRPr="00A97B6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E5126A" w:rsidRPr="00A97B68" w14:paraId="441F2B7C" w14:textId="77777777" w:rsidTr="00A97B68">
        <w:tc>
          <w:tcPr>
            <w:tcW w:w="4068" w:type="dxa"/>
            <w:gridSpan w:val="2"/>
            <w:tcBorders>
              <w:bottom w:val="single" w:sz="4" w:space="0" w:color="auto"/>
            </w:tcBorders>
          </w:tcPr>
          <w:p w14:paraId="046A65F0" w14:textId="77777777" w:rsidR="00E5126A" w:rsidRPr="00A97B68" w:rsidRDefault="00E5126A" w:rsidP="00A97B68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97B68">
              <w:rPr>
                <w:rFonts w:ascii="Arial Narrow" w:hAnsi="Arial Narrow" w:cs="Arial"/>
                <w:b/>
                <w:sz w:val="20"/>
                <w:szCs w:val="20"/>
              </w:rPr>
              <w:t>2.</w:t>
            </w:r>
            <w:r w:rsidRPr="00A97B6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A97B6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A97B6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A97B68">
              <w:rPr>
                <w:rFonts w:ascii="Arial Narrow" w:hAnsi="Arial Narrow" w:cs="Arial"/>
                <w:sz w:val="20"/>
                <w:szCs w:val="20"/>
              </w:rPr>
            </w:r>
            <w:r w:rsidRPr="00A97B6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</w:tcPr>
          <w:p w14:paraId="00D549C2" w14:textId="77777777" w:rsidR="00E5126A" w:rsidRPr="00A97B68" w:rsidRDefault="00E5126A" w:rsidP="00A97B68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97B6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A97B6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A97B68">
              <w:rPr>
                <w:rFonts w:ascii="Arial Narrow" w:hAnsi="Arial Narrow" w:cs="Arial"/>
                <w:sz w:val="20"/>
                <w:szCs w:val="20"/>
              </w:rPr>
            </w:r>
            <w:r w:rsidRPr="00A97B6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760" w:type="dxa"/>
            <w:gridSpan w:val="3"/>
            <w:tcBorders>
              <w:bottom w:val="single" w:sz="4" w:space="0" w:color="auto"/>
            </w:tcBorders>
          </w:tcPr>
          <w:p w14:paraId="117B5957" w14:textId="77777777" w:rsidR="00E5126A" w:rsidRPr="00A97B68" w:rsidRDefault="00E5126A" w:rsidP="00A97B68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97B6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A97B6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A97B68">
              <w:rPr>
                <w:rFonts w:ascii="Arial Narrow" w:hAnsi="Arial Narrow" w:cs="Arial"/>
                <w:sz w:val="20"/>
                <w:szCs w:val="20"/>
              </w:rPr>
            </w:r>
            <w:r w:rsidRPr="00A97B6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E5126A" w:rsidRPr="00A97B68" w14:paraId="3235B57C" w14:textId="77777777" w:rsidTr="00A97B68">
        <w:trPr>
          <w:trHeight w:val="10800"/>
        </w:trPr>
        <w:tc>
          <w:tcPr>
            <w:tcW w:w="10728" w:type="dxa"/>
            <w:gridSpan w:val="8"/>
            <w:tcBorders>
              <w:left w:val="nil"/>
              <w:bottom w:val="nil"/>
              <w:right w:val="nil"/>
            </w:tcBorders>
          </w:tcPr>
          <w:p w14:paraId="7AD400F5" w14:textId="77777777" w:rsidR="00E5126A" w:rsidRPr="00A97B68" w:rsidRDefault="00E5126A" w:rsidP="00A97B68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126A" w:rsidRPr="00A97B68" w14:paraId="792F02F8" w14:textId="77777777" w:rsidTr="00A97B68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518020E6" w14:textId="77777777" w:rsidR="00E5126A" w:rsidRPr="00A97B68" w:rsidRDefault="00E5126A" w:rsidP="00A97B68">
            <w:pPr>
              <w:spacing w:before="12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97B68">
              <w:rPr>
                <w:rFonts w:ascii="Arial Narrow" w:hAnsi="Arial Narrow" w:cs="Arial"/>
                <w:b/>
                <w:sz w:val="20"/>
                <w:szCs w:val="20"/>
              </w:rPr>
              <w:t xml:space="preserve">Private Teacher </w:t>
            </w:r>
            <w:r w:rsidRPr="00A97B68">
              <w:rPr>
                <w:rFonts w:ascii="Arial Narrow" w:hAnsi="Arial Narrow" w:cs="Arial"/>
                <w:sz w:val="20"/>
                <w:szCs w:val="20"/>
              </w:rPr>
              <w:t>(if any)</w:t>
            </w:r>
          </w:p>
        </w:tc>
        <w:tc>
          <w:tcPr>
            <w:tcW w:w="87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B0301" w14:textId="77777777" w:rsidR="00E5126A" w:rsidRPr="00A97B68" w:rsidRDefault="00E5126A" w:rsidP="00A97B68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97B6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A97B6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A97B68">
              <w:rPr>
                <w:rFonts w:ascii="Arial Narrow" w:hAnsi="Arial Narrow" w:cs="Arial"/>
                <w:sz w:val="20"/>
                <w:szCs w:val="20"/>
              </w:rPr>
            </w:r>
            <w:r w:rsidRPr="00A97B6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E5126A" w:rsidRPr="00A97B68" w14:paraId="1398B8DF" w14:textId="77777777" w:rsidTr="00A97B68">
        <w:tc>
          <w:tcPr>
            <w:tcW w:w="4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91DA7C" w14:textId="77777777" w:rsidR="00E5126A" w:rsidRPr="00A97B68" w:rsidRDefault="00E5126A" w:rsidP="00A97B68">
            <w:pPr>
              <w:spacing w:before="12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97B68">
              <w:rPr>
                <w:rFonts w:ascii="Arial Narrow" w:hAnsi="Arial Narrow" w:cs="Arial"/>
                <w:b/>
                <w:sz w:val="20"/>
                <w:szCs w:val="20"/>
              </w:rPr>
              <w:t>Major performing group(s) to which performer(s) belong</w:t>
            </w:r>
          </w:p>
        </w:tc>
        <w:tc>
          <w:tcPr>
            <w:tcW w:w="61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77A39" w14:textId="77777777" w:rsidR="00E5126A" w:rsidRPr="00A97B68" w:rsidRDefault="00E5126A" w:rsidP="00A97B68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97B6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A97B6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A97B68">
              <w:rPr>
                <w:rFonts w:ascii="Arial Narrow" w:hAnsi="Arial Narrow" w:cs="Arial"/>
                <w:sz w:val="20"/>
                <w:szCs w:val="20"/>
              </w:rPr>
            </w:r>
            <w:r w:rsidRPr="00A97B6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A97B6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E5126A" w:rsidRPr="00A97B68" w14:paraId="407C0F68" w14:textId="77777777" w:rsidTr="00A97B68">
        <w:tc>
          <w:tcPr>
            <w:tcW w:w="107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4F90685" w14:textId="77777777" w:rsidR="00E5126A" w:rsidRPr="00A97B68" w:rsidRDefault="00E5126A" w:rsidP="00A97B68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97B68">
              <w:rPr>
                <w:rFonts w:ascii="Arial Narrow" w:hAnsi="Arial Narrow" w:cs="Arial"/>
                <w:b/>
                <w:sz w:val="20"/>
                <w:szCs w:val="20"/>
              </w:rPr>
              <w:t>Total Fees for this Entry</w:t>
            </w:r>
            <w:r w:rsidRPr="00A97B68">
              <w:rPr>
                <w:rFonts w:ascii="Arial Narrow" w:hAnsi="Arial Narrow" w:cs="Arial"/>
                <w:sz w:val="20"/>
                <w:szCs w:val="20"/>
              </w:rPr>
              <w:tab/>
            </w:r>
            <w:r w:rsidRPr="00A97B68">
              <w:rPr>
                <w:rFonts w:ascii="Arial Narrow" w:hAnsi="Arial Narrow" w:cs="Arial"/>
                <w:b/>
                <w:sz w:val="20"/>
                <w:szCs w:val="20"/>
              </w:rPr>
              <w:t>$</w:t>
            </w:r>
            <w:r w:rsidRPr="00A97B68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A97B68"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 w:rsidRPr="00A97B68">
              <w:rPr>
                <w:rFonts w:ascii="Arial Narrow" w:hAnsi="Arial Narrow" w:cs="Arial"/>
                <w:sz w:val="20"/>
                <w:szCs w:val="20"/>
                <w:u w:val="single"/>
              </w:rPr>
            </w:r>
            <w:r w:rsidRPr="00A97B68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A97B68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A97B68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  <w:bookmarkEnd w:id="8"/>
            <w:r w:rsidRPr="00A97B68">
              <w:rPr>
                <w:rFonts w:ascii="Arial Narrow" w:hAnsi="Arial Narrow" w:cs="Arial"/>
                <w:sz w:val="20"/>
                <w:szCs w:val="20"/>
              </w:rPr>
              <w:tab/>
              <w:t>(See announcement from your District Festival Chair for appropriate fees.)</w:t>
            </w:r>
          </w:p>
        </w:tc>
      </w:tr>
      <w:tr w:rsidR="00E5126A" w:rsidRPr="00A97B68" w14:paraId="7853A072" w14:textId="77777777" w:rsidTr="00A97B68">
        <w:trPr>
          <w:trHeight w:val="354"/>
        </w:trPr>
        <w:tc>
          <w:tcPr>
            <w:tcW w:w="48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7E29E" w14:textId="77777777" w:rsidR="00E5126A" w:rsidRPr="00A97B68" w:rsidRDefault="00E5126A" w:rsidP="00A97B68">
            <w:pPr>
              <w:spacing w:before="120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6DBF70" w14:textId="77777777" w:rsidR="00E5126A" w:rsidRPr="00A97B68" w:rsidRDefault="00E5126A" w:rsidP="00A97B68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55DEDE" w14:textId="77777777" w:rsidR="00E5126A" w:rsidRPr="00A97B68" w:rsidRDefault="00E5126A" w:rsidP="00A97B68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126A" w:rsidRPr="00A97B68" w14:paraId="10F7C528" w14:textId="77777777" w:rsidTr="00A97B68">
        <w:trPr>
          <w:trHeight w:val="354"/>
        </w:trPr>
        <w:tc>
          <w:tcPr>
            <w:tcW w:w="48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3F1F4A" w14:textId="77777777" w:rsidR="00E5126A" w:rsidRPr="00A97B68" w:rsidRDefault="00E5126A" w:rsidP="00A97B6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A97B68">
              <w:rPr>
                <w:rFonts w:ascii="Arial Narrow" w:hAnsi="Arial Narrow" w:cs="Arial"/>
                <w:i/>
                <w:sz w:val="20"/>
                <w:szCs w:val="20"/>
              </w:rPr>
              <w:t>Signature of High School Music Instructor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A026AE" w14:textId="77777777" w:rsidR="00E5126A" w:rsidRPr="00A97B68" w:rsidRDefault="00E5126A" w:rsidP="00A97B6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8E862" w14:textId="77777777" w:rsidR="00E5126A" w:rsidRPr="00A97B68" w:rsidRDefault="00E5126A" w:rsidP="00A97B6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97B68">
              <w:rPr>
                <w:rFonts w:ascii="Arial Narrow" w:hAnsi="Arial Narrow" w:cs="Arial"/>
                <w:i/>
                <w:sz w:val="20"/>
                <w:szCs w:val="20"/>
              </w:rPr>
              <w:t>Signature of High School Principal or Superintendent</w:t>
            </w:r>
          </w:p>
        </w:tc>
      </w:tr>
      <w:tr w:rsidR="00E5126A" w:rsidRPr="00A97B68" w14:paraId="15E4398E" w14:textId="77777777" w:rsidTr="00A97B68">
        <w:trPr>
          <w:trHeight w:val="348"/>
        </w:trPr>
        <w:tc>
          <w:tcPr>
            <w:tcW w:w="5364" w:type="dxa"/>
            <w:gridSpan w:val="6"/>
            <w:tcBorders>
              <w:top w:val="nil"/>
              <w:left w:val="nil"/>
              <w:right w:val="nil"/>
            </w:tcBorders>
          </w:tcPr>
          <w:p w14:paraId="0C5342EF" w14:textId="77777777" w:rsidR="00E5126A" w:rsidRPr="00A97B68" w:rsidRDefault="00E5126A" w:rsidP="00A97B68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364" w:type="dxa"/>
            <w:gridSpan w:val="2"/>
            <w:tcBorders>
              <w:top w:val="nil"/>
              <w:left w:val="nil"/>
              <w:right w:val="nil"/>
            </w:tcBorders>
          </w:tcPr>
          <w:p w14:paraId="713B9586" w14:textId="77777777" w:rsidR="00E5126A" w:rsidRPr="00A97B68" w:rsidRDefault="00E5126A" w:rsidP="00A97B68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126A" w:rsidRPr="00A97B68" w14:paraId="309C331A" w14:textId="77777777" w:rsidTr="00A97B68">
        <w:trPr>
          <w:trHeight w:val="348"/>
        </w:trPr>
        <w:tc>
          <w:tcPr>
            <w:tcW w:w="10728" w:type="dxa"/>
            <w:gridSpan w:val="8"/>
          </w:tcPr>
          <w:p w14:paraId="6F80CA6F" w14:textId="77777777" w:rsidR="00E5126A" w:rsidRPr="00A97B68" w:rsidRDefault="00E5126A" w:rsidP="00A97B6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A97B68">
              <w:rPr>
                <w:rFonts w:ascii="Arial" w:hAnsi="Arial" w:cs="Arial"/>
                <w:b/>
              </w:rPr>
              <w:t>APPLICATION FORM FOR STATE MUSIC FESTIVAL</w:t>
            </w:r>
          </w:p>
          <w:p w14:paraId="3AE2F9F6" w14:textId="77777777" w:rsidR="00E5126A" w:rsidRPr="00A97B68" w:rsidRDefault="00E5126A" w:rsidP="00A97B68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97B68">
              <w:rPr>
                <w:rFonts w:ascii="Arial Narrow" w:hAnsi="Arial Narrow" w:cs="Arial"/>
                <w:sz w:val="20"/>
                <w:szCs w:val="20"/>
              </w:rPr>
              <w:t>This form is your application for participation in a solo or ensemble event in the State Music Festival when signed by the two persons indicated below and accompanied by the appropriate fee.</w:t>
            </w:r>
          </w:p>
        </w:tc>
      </w:tr>
      <w:tr w:rsidR="00E5126A" w:rsidRPr="00A97B68" w14:paraId="208DFEDD" w14:textId="77777777" w:rsidTr="00A97B68">
        <w:trPr>
          <w:trHeight w:val="354"/>
        </w:trPr>
        <w:tc>
          <w:tcPr>
            <w:tcW w:w="4878" w:type="dxa"/>
            <w:gridSpan w:val="4"/>
            <w:tcBorders>
              <w:left w:val="nil"/>
              <w:right w:val="nil"/>
            </w:tcBorders>
          </w:tcPr>
          <w:p w14:paraId="73613306" w14:textId="77777777" w:rsidR="00E5126A" w:rsidRPr="00A97B68" w:rsidRDefault="00E5126A" w:rsidP="00A97B68">
            <w:pPr>
              <w:spacing w:before="120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EF716D" w14:textId="77777777" w:rsidR="00E5126A" w:rsidRPr="00A97B68" w:rsidRDefault="00E5126A" w:rsidP="00A97B68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left w:val="nil"/>
              <w:right w:val="nil"/>
            </w:tcBorders>
          </w:tcPr>
          <w:p w14:paraId="66DF535D" w14:textId="77777777" w:rsidR="00E5126A" w:rsidRPr="00A97B68" w:rsidRDefault="00E5126A" w:rsidP="00A97B68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126A" w:rsidRPr="00A97B68" w14:paraId="1F661070" w14:textId="77777777" w:rsidTr="00A97B68">
        <w:trPr>
          <w:trHeight w:val="354"/>
        </w:trPr>
        <w:tc>
          <w:tcPr>
            <w:tcW w:w="4878" w:type="dxa"/>
            <w:gridSpan w:val="4"/>
            <w:tcBorders>
              <w:left w:val="nil"/>
              <w:bottom w:val="nil"/>
              <w:right w:val="nil"/>
            </w:tcBorders>
          </w:tcPr>
          <w:p w14:paraId="0277233B" w14:textId="77777777" w:rsidR="00E5126A" w:rsidRPr="00A97B68" w:rsidRDefault="00E5126A" w:rsidP="00A97B6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A97B68">
              <w:rPr>
                <w:rFonts w:ascii="Arial Narrow" w:hAnsi="Arial Narrow" w:cs="Arial"/>
                <w:i/>
                <w:sz w:val="20"/>
                <w:szCs w:val="20"/>
              </w:rPr>
              <w:t>Signature of High School Music Instructor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8F31BA" w14:textId="77777777" w:rsidR="00E5126A" w:rsidRPr="00A97B68" w:rsidRDefault="00E5126A" w:rsidP="00A97B6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4860" w:type="dxa"/>
            <w:tcBorders>
              <w:left w:val="nil"/>
              <w:bottom w:val="nil"/>
              <w:right w:val="nil"/>
            </w:tcBorders>
          </w:tcPr>
          <w:p w14:paraId="23737541" w14:textId="77777777" w:rsidR="00E5126A" w:rsidRPr="00A97B68" w:rsidRDefault="00E5126A" w:rsidP="00A97B6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97B68">
              <w:rPr>
                <w:rFonts w:ascii="Arial Narrow" w:hAnsi="Arial Narrow" w:cs="Arial"/>
                <w:i/>
                <w:sz w:val="20"/>
                <w:szCs w:val="20"/>
              </w:rPr>
              <w:t>Signature of High School Principal or Superintendent</w:t>
            </w:r>
          </w:p>
        </w:tc>
      </w:tr>
      <w:tr w:rsidR="00E5126A" w:rsidRPr="00A97B68" w14:paraId="39CAECEB" w14:textId="77777777" w:rsidTr="00A97B68">
        <w:trPr>
          <w:trHeight w:val="348"/>
        </w:trPr>
        <w:tc>
          <w:tcPr>
            <w:tcW w:w="107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99159A7" w14:textId="77777777" w:rsidR="00E5126A" w:rsidRPr="00A97B68" w:rsidRDefault="00E5126A" w:rsidP="00A97B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2921A7" w14:textId="77777777" w:rsidR="00E5126A" w:rsidRPr="00A97B68" w:rsidRDefault="00E5126A" w:rsidP="00A97B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B68">
              <w:rPr>
                <w:rFonts w:ascii="Arial" w:hAnsi="Arial" w:cs="Arial"/>
                <w:b/>
                <w:sz w:val="16"/>
                <w:szCs w:val="16"/>
              </w:rPr>
              <w:t xml:space="preserve">This application form must be mailed to the Chair of the State Music Festival, to which your school is assigned, </w:t>
            </w:r>
          </w:p>
          <w:p w14:paraId="6CFCD02B" w14:textId="77777777" w:rsidR="00E5126A" w:rsidRPr="00A97B68" w:rsidRDefault="00E5126A" w:rsidP="00A97B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B68">
              <w:rPr>
                <w:rFonts w:ascii="Arial" w:hAnsi="Arial" w:cs="Arial"/>
                <w:b/>
                <w:sz w:val="16"/>
                <w:szCs w:val="16"/>
              </w:rPr>
              <w:t>postmarked not later than midnight of the first Tuesday after your District Music Festival.</w:t>
            </w:r>
          </w:p>
        </w:tc>
      </w:tr>
    </w:tbl>
    <w:p w14:paraId="38EFD168" w14:textId="77777777" w:rsidR="00E5126A" w:rsidRPr="00176756" w:rsidRDefault="00E5126A" w:rsidP="00E5126A">
      <w:pPr>
        <w:jc w:val="both"/>
        <w:rPr>
          <w:rFonts w:ascii="Arial" w:hAnsi="Arial" w:cs="Arial"/>
          <w:sz w:val="20"/>
          <w:szCs w:val="20"/>
        </w:rPr>
      </w:pPr>
    </w:p>
    <w:p w14:paraId="63415B0C" w14:textId="77777777" w:rsidR="00E5126A" w:rsidRPr="000C5B93" w:rsidRDefault="00E5126A" w:rsidP="000C5B93">
      <w:pPr>
        <w:tabs>
          <w:tab w:val="center" w:pos="720"/>
          <w:tab w:val="right" w:pos="2520"/>
          <w:tab w:val="left" w:pos="2664"/>
          <w:tab w:val="left" w:pos="4320"/>
          <w:tab w:val="left" w:pos="5040"/>
        </w:tabs>
        <w:jc w:val="both"/>
        <w:rPr>
          <w:rFonts w:ascii="Arial" w:hAnsi="Arial" w:cs="Arial"/>
          <w:sz w:val="18"/>
          <w:szCs w:val="18"/>
        </w:rPr>
      </w:pPr>
    </w:p>
    <w:sectPr w:rsidR="00E5126A" w:rsidRPr="000C5B93" w:rsidSect="00E5126A">
      <w:headerReference w:type="default" r:id="rId7"/>
      <w:pgSz w:w="12240" w:h="20160" w:code="5"/>
      <w:pgMar w:top="720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6A329" w14:textId="77777777" w:rsidR="00DE30C8" w:rsidRDefault="00DE30C8">
      <w:r>
        <w:separator/>
      </w:r>
    </w:p>
  </w:endnote>
  <w:endnote w:type="continuationSeparator" w:id="0">
    <w:p w14:paraId="7193D121" w14:textId="77777777" w:rsidR="00DE30C8" w:rsidRDefault="00DE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5231F" w14:textId="77777777" w:rsidR="00DE30C8" w:rsidRDefault="00DE30C8">
      <w:r>
        <w:separator/>
      </w:r>
    </w:p>
  </w:footnote>
  <w:footnote w:type="continuationSeparator" w:id="0">
    <w:p w14:paraId="7840B9A4" w14:textId="77777777" w:rsidR="00DE30C8" w:rsidRDefault="00DE3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3509" w14:textId="77777777" w:rsidR="00E5126A" w:rsidRPr="004E22E3" w:rsidRDefault="00E5126A" w:rsidP="004E22E3">
    <w:pPr>
      <w:pStyle w:val="Header"/>
      <w:jc w:val="right"/>
      <w:rPr>
        <w:rFonts w:ascii="Arial Narrow" w:hAnsi="Arial Narrow"/>
        <w:b/>
        <w:sz w:val="18"/>
        <w:szCs w:val="18"/>
      </w:rPr>
    </w:pPr>
    <w:r w:rsidRPr="004E22E3">
      <w:rPr>
        <w:rFonts w:ascii="Arial Narrow" w:hAnsi="Arial Narrow"/>
        <w:b/>
        <w:sz w:val="18"/>
        <w:szCs w:val="18"/>
      </w:rPr>
      <w:t xml:space="preserve">Music Form </w:t>
    </w:r>
    <w:r>
      <w:rPr>
        <w:rFonts w:ascii="Arial Narrow" w:hAnsi="Arial Narrow"/>
        <w:b/>
        <w:sz w:val="18"/>
        <w:szCs w:val="1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11651"/>
    <w:multiLevelType w:val="hybridMultilevel"/>
    <w:tmpl w:val="9CFCE0EC"/>
    <w:lvl w:ilvl="0" w:tplc="D9041FC4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24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92rG0eXuuG0c8H9QNTQr7y5zNHRS7Nuxzz00+h/+kBbzr7pF5QR5/S0pqXkeNVAjrbisqfeeDTUmQcv/VotpA==" w:salt="nlJO04UWrj/3xdydGwVuNQ==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C0"/>
    <w:rsid w:val="00023B73"/>
    <w:rsid w:val="00035277"/>
    <w:rsid w:val="0003684F"/>
    <w:rsid w:val="00060CCE"/>
    <w:rsid w:val="00090CC0"/>
    <w:rsid w:val="000A2908"/>
    <w:rsid w:val="000C5B93"/>
    <w:rsid w:val="000E54D4"/>
    <w:rsid w:val="000E71EB"/>
    <w:rsid w:val="00100897"/>
    <w:rsid w:val="00111F62"/>
    <w:rsid w:val="001518E5"/>
    <w:rsid w:val="001C6ACF"/>
    <w:rsid w:val="001E268F"/>
    <w:rsid w:val="00202458"/>
    <w:rsid w:val="00230758"/>
    <w:rsid w:val="00231A37"/>
    <w:rsid w:val="00257E97"/>
    <w:rsid w:val="00277A1B"/>
    <w:rsid w:val="00290476"/>
    <w:rsid w:val="002B5DF7"/>
    <w:rsid w:val="002F1D32"/>
    <w:rsid w:val="00320A62"/>
    <w:rsid w:val="00325246"/>
    <w:rsid w:val="00342C55"/>
    <w:rsid w:val="003859A0"/>
    <w:rsid w:val="003A3E62"/>
    <w:rsid w:val="003B4432"/>
    <w:rsid w:val="003C0872"/>
    <w:rsid w:val="003D77C4"/>
    <w:rsid w:val="00411D7C"/>
    <w:rsid w:val="00414AF7"/>
    <w:rsid w:val="00434E5B"/>
    <w:rsid w:val="00456F35"/>
    <w:rsid w:val="004B1680"/>
    <w:rsid w:val="004D7BE3"/>
    <w:rsid w:val="004E1D81"/>
    <w:rsid w:val="004E22E3"/>
    <w:rsid w:val="004E669D"/>
    <w:rsid w:val="0051642D"/>
    <w:rsid w:val="00527CAA"/>
    <w:rsid w:val="005660FF"/>
    <w:rsid w:val="005758D2"/>
    <w:rsid w:val="005768AC"/>
    <w:rsid w:val="005C7158"/>
    <w:rsid w:val="005E7E46"/>
    <w:rsid w:val="00624E0F"/>
    <w:rsid w:val="00640595"/>
    <w:rsid w:val="00651C62"/>
    <w:rsid w:val="006843C0"/>
    <w:rsid w:val="00684ADC"/>
    <w:rsid w:val="006E0268"/>
    <w:rsid w:val="006E2297"/>
    <w:rsid w:val="00722551"/>
    <w:rsid w:val="007338C8"/>
    <w:rsid w:val="00735EFA"/>
    <w:rsid w:val="007362A3"/>
    <w:rsid w:val="007A0B78"/>
    <w:rsid w:val="007D1269"/>
    <w:rsid w:val="00815334"/>
    <w:rsid w:val="00865E0F"/>
    <w:rsid w:val="008A7FBB"/>
    <w:rsid w:val="008C03AA"/>
    <w:rsid w:val="008E129C"/>
    <w:rsid w:val="008E7A81"/>
    <w:rsid w:val="008F591B"/>
    <w:rsid w:val="0098396A"/>
    <w:rsid w:val="009D208A"/>
    <w:rsid w:val="00A02A86"/>
    <w:rsid w:val="00A0564E"/>
    <w:rsid w:val="00A0643F"/>
    <w:rsid w:val="00A1067B"/>
    <w:rsid w:val="00A65DE1"/>
    <w:rsid w:val="00A7158F"/>
    <w:rsid w:val="00A97B68"/>
    <w:rsid w:val="00AA24FF"/>
    <w:rsid w:val="00AD22DF"/>
    <w:rsid w:val="00B139B7"/>
    <w:rsid w:val="00B25C60"/>
    <w:rsid w:val="00B25C71"/>
    <w:rsid w:val="00B326CF"/>
    <w:rsid w:val="00B55029"/>
    <w:rsid w:val="00B67462"/>
    <w:rsid w:val="00B92E9A"/>
    <w:rsid w:val="00B94FC3"/>
    <w:rsid w:val="00BB5BEA"/>
    <w:rsid w:val="00C43702"/>
    <w:rsid w:val="00C520F8"/>
    <w:rsid w:val="00C93699"/>
    <w:rsid w:val="00C97FD2"/>
    <w:rsid w:val="00CA2CDC"/>
    <w:rsid w:val="00CC6379"/>
    <w:rsid w:val="00CD1D99"/>
    <w:rsid w:val="00D11290"/>
    <w:rsid w:val="00D71E12"/>
    <w:rsid w:val="00D770A3"/>
    <w:rsid w:val="00D9338C"/>
    <w:rsid w:val="00DE30C8"/>
    <w:rsid w:val="00DF1B12"/>
    <w:rsid w:val="00DF7510"/>
    <w:rsid w:val="00E14FD5"/>
    <w:rsid w:val="00E5126A"/>
    <w:rsid w:val="00E87B7A"/>
    <w:rsid w:val="00EF0B68"/>
    <w:rsid w:val="00F33114"/>
    <w:rsid w:val="00F63430"/>
    <w:rsid w:val="00F8021A"/>
    <w:rsid w:val="00F834A8"/>
    <w:rsid w:val="00FB772B"/>
    <w:rsid w:val="00FC7F19"/>
    <w:rsid w:val="00FD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C8637DB"/>
  <w15:chartTrackingRefBased/>
  <w15:docId w15:val="{C1DA7561-43CF-477F-98A4-BF094350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25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E22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22E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32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Bartels\Montana%20High%20School%20Association\MHSA%20Share%20-%20Documents\Music%202\Music\Forms\District%20Forms\Form7%20Piano%20Solo-Duet%20U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Form7 Piano Solo-Duet Use</Template>
  <TotalTime>0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High School Association Official Adjudication Form</vt:lpstr>
    </vt:vector>
  </TitlesOfParts>
  <Company>MHSA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High School Association Official Adjudication Form</dc:title>
  <dc:subject/>
  <dc:creator>Amy Bartels</dc:creator>
  <cp:keywords/>
  <dc:description/>
  <cp:lastModifiedBy>Amy Bartels</cp:lastModifiedBy>
  <cp:revision>1</cp:revision>
  <cp:lastPrinted>2009-02-24T21:27:00Z</cp:lastPrinted>
  <dcterms:created xsi:type="dcterms:W3CDTF">2026-03-03T14:01:00Z</dcterms:created>
  <dcterms:modified xsi:type="dcterms:W3CDTF">2026-03-03T14:01:00Z</dcterms:modified>
</cp:coreProperties>
</file>