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B8D2" w14:textId="77777777" w:rsidR="00083B06" w:rsidRPr="00F8021A" w:rsidRDefault="00083B06" w:rsidP="00F802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E8F63" wp14:editId="48CFA19B">
                <wp:simplePos x="0" y="0"/>
                <wp:positionH relativeFrom="column">
                  <wp:posOffset>-50800</wp:posOffset>
                </wp:positionH>
                <wp:positionV relativeFrom="paragraph">
                  <wp:posOffset>-164465</wp:posOffset>
                </wp:positionV>
                <wp:extent cx="1605280" cy="416560"/>
                <wp:effectExtent l="12065" t="5080" r="11430" b="6985"/>
                <wp:wrapNone/>
                <wp:docPr id="7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D116A" w14:textId="432D5E70" w:rsidR="00676E9B" w:rsidRPr="00FC7A5F" w:rsidRDefault="00676E9B" w:rsidP="00BD5D3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E8F6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pt;margin-top:-12.95pt;width:126.4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">
                <v:textbox>
                  <w:txbxContent>
                    <w:p w14:paraId="7EDD116A" w14:textId="432D5E70" w:rsidR="00676E9B" w:rsidRPr="00FC7A5F" w:rsidRDefault="00676E9B" w:rsidP="00BD5D3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021A">
        <w:rPr>
          <w:rFonts w:ascii="Arial" w:hAnsi="Arial" w:cs="Arial"/>
          <w:sz w:val="20"/>
          <w:szCs w:val="20"/>
        </w:rPr>
        <w:t xml:space="preserve">Montana </w:t>
      </w:r>
      <w:smartTag w:uri="urn:schemas-microsoft-com:office:smarttags" w:element="PlaceType">
        <w:r w:rsidRPr="00F8021A">
          <w:rPr>
            <w:rFonts w:ascii="Arial" w:hAnsi="Arial" w:cs="Arial"/>
            <w:sz w:val="20"/>
            <w:szCs w:val="20"/>
          </w:rPr>
          <w:t>High School</w:t>
        </w:r>
      </w:smartTag>
      <w:r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14:paraId="1E69476D" w14:textId="77777777" w:rsidR="00083B06" w:rsidRDefault="00083B06" w:rsidP="00F802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WIND</w:t>
      </w:r>
      <w:r w:rsidRPr="00F8021A">
        <w:rPr>
          <w:rFonts w:ascii="Arial" w:hAnsi="Arial" w:cs="Arial"/>
          <w:b/>
          <w:sz w:val="20"/>
          <w:szCs w:val="20"/>
        </w:rPr>
        <w:t xml:space="preserve"> INSTRUMENT SOLO</w:t>
      </w:r>
    </w:p>
    <w:p w14:paraId="47E5F33E" w14:textId="77777777" w:rsidR="00083B06" w:rsidRPr="008A7FBB" w:rsidRDefault="00083B06" w:rsidP="00E14FD5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689"/>
        <w:gridCol w:w="1620"/>
        <w:gridCol w:w="1530"/>
        <w:gridCol w:w="630"/>
        <w:gridCol w:w="2070"/>
        <w:gridCol w:w="7"/>
        <w:gridCol w:w="2315"/>
      </w:tblGrid>
      <w:tr w:rsidR="00B35897" w:rsidRPr="002255D3" w14:paraId="52F5F7AC" w14:textId="77777777" w:rsidTr="00F23F1C">
        <w:tc>
          <w:tcPr>
            <w:tcW w:w="651" w:type="dxa"/>
            <w:vAlign w:val="bottom"/>
          </w:tcPr>
          <w:p w14:paraId="5BB178C6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NAME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vAlign w:val="bottom"/>
          </w:tcPr>
          <w:p w14:paraId="4273294F" w14:textId="0C56C671" w:rsidR="00083B06" w:rsidRPr="00FC7A5F" w:rsidRDefault="00083B06" w:rsidP="002255D3">
            <w:pPr>
              <w:spacing w:before="12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vAlign w:val="bottom"/>
          </w:tcPr>
          <w:p w14:paraId="57048C52" w14:textId="77777777" w:rsidR="00083B06" w:rsidRPr="002255D3" w:rsidRDefault="00083B06" w:rsidP="002255D3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bottom"/>
          </w:tcPr>
          <w:p w14:paraId="648810B6" w14:textId="11CF3738" w:rsidR="00083B06" w:rsidRPr="002255D3" w:rsidRDefault="00083B06" w:rsidP="002255D3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FC7A5F" w:rsidRPr="002255D3" w14:paraId="0470D716" w14:textId="77777777" w:rsidTr="00F23F1C">
        <w:trPr>
          <w:trHeight w:val="413"/>
        </w:trPr>
        <w:tc>
          <w:tcPr>
            <w:tcW w:w="651" w:type="dxa"/>
            <w:vAlign w:val="bottom"/>
          </w:tcPr>
          <w:p w14:paraId="412B6E5B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vAlign w:val="bottom"/>
          </w:tcPr>
          <w:p w14:paraId="3A356FFA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INSTRUMENT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59846" w14:textId="66735F7D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vAlign w:val="bottom"/>
          </w:tcPr>
          <w:p w14:paraId="6A7F6FB9" w14:textId="77777777" w:rsidR="00083B06" w:rsidRPr="002255D3" w:rsidRDefault="00083B06" w:rsidP="002255D3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ACCOMPANIST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bottom"/>
          </w:tcPr>
          <w:p w14:paraId="35EDF22F" w14:textId="43D69CDC" w:rsidR="00083B06" w:rsidRPr="002255D3" w:rsidRDefault="00083B06" w:rsidP="002255D3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FC7A5F" w:rsidRPr="002255D3" w14:paraId="25B11249" w14:textId="77777777" w:rsidTr="00F23F1C">
        <w:trPr>
          <w:trHeight w:val="350"/>
        </w:trPr>
        <w:tc>
          <w:tcPr>
            <w:tcW w:w="2340" w:type="dxa"/>
            <w:gridSpan w:val="2"/>
            <w:vAlign w:val="bottom"/>
          </w:tcPr>
          <w:p w14:paraId="77F80A94" w14:textId="77777777" w:rsidR="00083B06" w:rsidRPr="002255D3" w:rsidRDefault="00B35897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01BADAB0" w14:textId="6F7D0276" w:rsidR="00083B06" w:rsidRPr="002255D3" w:rsidRDefault="00083B06" w:rsidP="002255D3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78643C6B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14:paraId="386ED4B4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77" w:type="dxa"/>
            <w:gridSpan w:val="2"/>
            <w:vAlign w:val="bottom"/>
          </w:tcPr>
          <w:p w14:paraId="0EE2C34D" w14:textId="77777777" w:rsidR="00083B06" w:rsidRPr="002255D3" w:rsidRDefault="00083B06" w:rsidP="002255D3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bottom"/>
          </w:tcPr>
          <w:p w14:paraId="2C6B2682" w14:textId="2E2EA79A" w:rsidR="00083B06" w:rsidRPr="002255D3" w:rsidRDefault="00083B06" w:rsidP="002255D3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FC7A5F" w:rsidRPr="002255D3" w14:paraId="2F12FE07" w14:textId="77777777" w:rsidTr="00F23F1C">
        <w:tc>
          <w:tcPr>
            <w:tcW w:w="2340" w:type="dxa"/>
            <w:gridSpan w:val="2"/>
            <w:tcBorders>
              <w:bottom w:val="nil"/>
            </w:tcBorders>
            <w:vAlign w:val="bottom"/>
          </w:tcPr>
          <w:p w14:paraId="151731D2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YEARS OF PRIVATE STUDY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EFAB7" w14:textId="29D467CC" w:rsidR="00083B06" w:rsidRPr="002255D3" w:rsidRDefault="00083B06" w:rsidP="002255D3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46450583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YEAR IN SCHOOL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60F153EC" w14:textId="17FC1815" w:rsidR="00083B06" w:rsidRPr="002255D3" w:rsidRDefault="00083B06" w:rsidP="002255D3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252D5CB4" w14:textId="77777777" w:rsidR="00083B06" w:rsidRPr="002255D3" w:rsidRDefault="00083B06" w:rsidP="002255D3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SCHOOL INSTRUCTOR</w:t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  <w:vAlign w:val="bottom"/>
          </w:tcPr>
          <w:p w14:paraId="584A224E" w14:textId="2FBAD94A" w:rsidR="00083B06" w:rsidRPr="002255D3" w:rsidRDefault="00083B06" w:rsidP="002255D3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</w:tbl>
    <w:p w14:paraId="06A81768" w14:textId="77777777" w:rsidR="00083B06" w:rsidRDefault="00083B06" w:rsidP="001447EB">
      <w:pPr>
        <w:jc w:val="both"/>
        <w:rPr>
          <w:rFonts w:ascii="Arial" w:hAnsi="Arial" w:cs="Arial"/>
          <w:i/>
          <w:sz w:val="20"/>
          <w:szCs w:val="20"/>
        </w:rPr>
      </w:pPr>
    </w:p>
    <w:p w14:paraId="7996A17B" w14:textId="6AF40D9B" w:rsidR="00083B06" w:rsidRPr="00F23F1C" w:rsidRDefault="00083B06" w:rsidP="00C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5994"/>
          <w:tab w:val="left" w:pos="6120"/>
          <w:tab w:val="left" w:pos="6300"/>
        </w:tabs>
        <w:jc w:val="both"/>
        <w:rPr>
          <w:b/>
          <w:bCs/>
          <w:sz w:val="18"/>
          <w:szCs w:val="18"/>
        </w:rPr>
      </w:pP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</w:r>
      <w:proofErr w:type="gramStart"/>
      <w:r w:rsidRPr="00D3261A">
        <w:rPr>
          <w:rFonts w:ascii="Arial" w:hAnsi="Arial" w:cs="Arial"/>
          <w:b/>
          <w:i/>
          <w:sz w:val="20"/>
          <w:szCs w:val="20"/>
        </w:rPr>
        <w:t>Selection</w:t>
      </w:r>
      <w:r w:rsidR="00FC7A5F">
        <w:rPr>
          <w:rFonts w:ascii="Arial" w:hAnsi="Arial" w:cs="Arial"/>
          <w:b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ab/>
      </w:r>
      <w:proofErr w:type="gramEnd"/>
      <w:r w:rsidR="00C4540E">
        <w:rPr>
          <w:rFonts w:ascii="Arial" w:hAnsi="Arial" w:cs="Arial"/>
          <w:i/>
          <w:sz w:val="20"/>
          <w:szCs w:val="20"/>
        </w:rPr>
        <w:tab/>
      </w: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Composer</w:t>
      </w:r>
      <w:r w:rsidR="00F30594">
        <w:rPr>
          <w:rFonts w:ascii="Arial" w:hAnsi="Arial" w:cs="Arial"/>
          <w:i/>
          <w:sz w:val="20"/>
          <w:szCs w:val="20"/>
        </w:rPr>
        <w:t xml:space="preserve"> </w:t>
      </w:r>
    </w:p>
    <w:p w14:paraId="22BDEE70" w14:textId="77777777" w:rsidR="00083B06" w:rsidRDefault="00083B06" w:rsidP="00B25C71">
      <w:pPr>
        <w:jc w:val="both"/>
        <w:rPr>
          <w:rFonts w:ascii="Arial" w:hAnsi="Arial" w:cs="Arial"/>
          <w:i/>
          <w:sz w:val="20"/>
          <w:szCs w:val="20"/>
        </w:rPr>
      </w:pPr>
    </w:p>
    <w:p w14:paraId="6B70F0D0" w14:textId="77777777" w:rsidR="00083B06" w:rsidRPr="00277A1B" w:rsidRDefault="00083B06" w:rsidP="00B25C7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14:paraId="66D34941" w14:textId="77777777" w:rsidR="00083B06" w:rsidRPr="00277A1B" w:rsidRDefault="00083B06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14:paraId="52AE3FD1" w14:textId="77777777" w:rsidR="00083B06" w:rsidRPr="00277A1B" w:rsidRDefault="00083B06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Total </w:t>
      </w:r>
      <w:proofErr w:type="gramStart"/>
      <w:r w:rsidRPr="00277A1B">
        <w:rPr>
          <w:rFonts w:ascii="Arial" w:hAnsi="Arial" w:cs="Arial"/>
          <w:i/>
          <w:sz w:val="18"/>
          <w:szCs w:val="18"/>
        </w:rPr>
        <w:t>the scores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(whole numbers only-no half points)</w:t>
      </w:r>
      <w:r w:rsidRPr="00277A1B">
        <w:rPr>
          <w:rFonts w:ascii="Arial" w:hAnsi="Arial" w:cs="Arial"/>
          <w:i/>
          <w:sz w:val="18"/>
          <w:szCs w:val="18"/>
        </w:rPr>
        <w:t xml:space="preserve"> and affix a division rating based upon the scale at the bottom of the form.</w:t>
      </w:r>
    </w:p>
    <w:p w14:paraId="01D322C6" w14:textId="77777777" w:rsidR="00083B06" w:rsidRPr="00277A1B" w:rsidRDefault="00083B06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 xml:space="preserve">Please add your comments and suggestions </w:t>
      </w:r>
      <w:proofErr w:type="gramStart"/>
      <w:r w:rsidRPr="00277A1B">
        <w:rPr>
          <w:rFonts w:ascii="Arial" w:hAnsi="Arial" w:cs="Arial"/>
          <w:i/>
          <w:sz w:val="18"/>
          <w:szCs w:val="18"/>
        </w:rPr>
        <w:t>in</w:t>
      </w:r>
      <w:proofErr w:type="gramEnd"/>
      <w:r w:rsidRPr="00277A1B">
        <w:rPr>
          <w:rFonts w:ascii="Arial" w:hAnsi="Arial" w:cs="Arial"/>
          <w:i/>
          <w:sz w:val="18"/>
          <w:szCs w:val="18"/>
        </w:rPr>
        <w:t xml:space="preserve">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194"/>
        <w:gridCol w:w="2201"/>
        <w:gridCol w:w="2201"/>
        <w:gridCol w:w="2203"/>
      </w:tblGrid>
      <w:tr w:rsidR="00083B06" w:rsidRPr="002255D3" w14:paraId="60F824A8" w14:textId="77777777" w:rsidTr="002255D3">
        <w:tc>
          <w:tcPr>
            <w:tcW w:w="1728" w:type="dxa"/>
          </w:tcPr>
          <w:p w14:paraId="1BE9C459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721E4992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14:paraId="0EF9629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14:paraId="104750A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14:paraId="1AEF14A8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083B06" w:rsidRPr="002255D3" w14:paraId="286C7051" w14:textId="77777777" w:rsidTr="002255D3">
        <w:tc>
          <w:tcPr>
            <w:tcW w:w="1728" w:type="dxa"/>
          </w:tcPr>
          <w:p w14:paraId="2AA320A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0778C93" wp14:editId="6558D85D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193675</wp:posOffset>
                      </wp:positionV>
                      <wp:extent cx="591820" cy="591820"/>
                      <wp:effectExtent l="13335" t="6985" r="13970" b="10795"/>
                      <wp:wrapNone/>
                      <wp:docPr id="74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E057E" id="Oval 2" o:spid="_x0000_s1026" style="position:absolute;margin-left:14.85pt;margin-top:15.25pt;width:46.6pt;height:46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"/>
                  </w:pict>
                </mc:Fallback>
              </mc:AlternateContent>
            </w: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>TONE</w:t>
            </w:r>
          </w:p>
        </w:tc>
        <w:tc>
          <w:tcPr>
            <w:tcW w:w="2250" w:type="dxa"/>
          </w:tcPr>
          <w:p w14:paraId="4F2804BA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Open, focused, full resonant tone</w:t>
            </w:r>
          </w:p>
          <w:p w14:paraId="4D4A228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01C1992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Consistent </w:t>
            </w:r>
            <w:r>
              <w:rPr>
                <w:rFonts w:ascii="Arial Narrow" w:hAnsi="Arial Narrow" w:cs="Arial"/>
                <w:sz w:val="16"/>
                <w:szCs w:val="16"/>
              </w:rPr>
              <w:t>t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>one quality in all ranges and registers</w:t>
            </w:r>
          </w:p>
          <w:p w14:paraId="410DBF2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76BB940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Artistic use of vibrato </w:t>
            </w:r>
          </w:p>
          <w:p w14:paraId="0AAEA3E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(if applicable)</w:t>
            </w:r>
          </w:p>
        </w:tc>
        <w:tc>
          <w:tcPr>
            <w:tcW w:w="2250" w:type="dxa"/>
          </w:tcPr>
          <w:p w14:paraId="68D335C7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Characteristic tone most of the time</w:t>
            </w:r>
          </w:p>
          <w:p w14:paraId="09C2F11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6A85C2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Tone quality is affected by range and volume changes</w:t>
            </w:r>
          </w:p>
          <w:p w14:paraId="53E4C2C6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A11080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Vibrato developing nicely</w:t>
            </w:r>
          </w:p>
          <w:p w14:paraId="4A6D2C0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93E4F85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Tone color and quality is inconsistent between sections</w:t>
            </w:r>
          </w:p>
          <w:p w14:paraId="467D98C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59EC1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Tone often fuzzy or pinched</w:t>
            </w:r>
          </w:p>
          <w:p w14:paraId="23C42A18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78FA37A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Inconsistent focus and tone quality in various ranges and volume levels</w:t>
            </w:r>
          </w:p>
        </w:tc>
        <w:tc>
          <w:tcPr>
            <w:tcW w:w="2250" w:type="dxa"/>
          </w:tcPr>
          <w:p w14:paraId="1C7F411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Basic tonal concepts not present </w:t>
            </w:r>
            <w:proofErr w:type="gramStart"/>
            <w:r w:rsidRPr="002255D3">
              <w:rPr>
                <w:rFonts w:ascii="Arial Narrow" w:hAnsi="Arial Narrow" w:cs="Arial"/>
                <w:sz w:val="16"/>
                <w:szCs w:val="16"/>
              </w:rPr>
              <w:t>-  Consistently</w:t>
            </w:r>
            <w:proofErr w:type="gramEnd"/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thin, unfocused, forced sound</w:t>
            </w:r>
          </w:p>
          <w:p w14:paraId="58F1951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6F10C2A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Changing volume and registers creates tone quality problems</w:t>
            </w:r>
          </w:p>
        </w:tc>
      </w:tr>
      <w:tr w:rsidR="00083B06" w:rsidRPr="002255D3" w14:paraId="002F3CE2" w14:textId="77777777" w:rsidTr="002255D3">
        <w:tc>
          <w:tcPr>
            <w:tcW w:w="1728" w:type="dxa"/>
          </w:tcPr>
          <w:p w14:paraId="631D8AB9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715662" wp14:editId="430BA4F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248285</wp:posOffset>
                      </wp:positionV>
                      <wp:extent cx="591820" cy="591820"/>
                      <wp:effectExtent l="12065" t="10160" r="5715" b="7620"/>
                      <wp:wrapNone/>
                      <wp:docPr id="74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4D557" id="Oval 4" o:spid="_x0000_s1026" style="position:absolute;margin-left:14.75pt;margin-top:19.55pt;width:46.6pt;height:4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fxFgIAAC4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"/>
                  </w:pict>
                </mc:Fallback>
              </mc:AlternateContent>
            </w: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>INTONATION</w:t>
            </w:r>
          </w:p>
        </w:tc>
        <w:tc>
          <w:tcPr>
            <w:tcW w:w="2250" w:type="dxa"/>
          </w:tcPr>
          <w:p w14:paraId="7F5FB6F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All ranges and registers in tune</w:t>
            </w:r>
          </w:p>
          <w:p w14:paraId="15FC1BA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3BE5075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Excellent control and listening skills</w:t>
            </w:r>
          </w:p>
          <w:p w14:paraId="37214A1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324D117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Pitch adjustments made instantly</w:t>
            </w:r>
          </w:p>
        </w:tc>
        <w:tc>
          <w:tcPr>
            <w:tcW w:w="2250" w:type="dxa"/>
          </w:tcPr>
          <w:p w14:paraId="06762CA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Demonstrates minimal intonation difficulties</w:t>
            </w:r>
          </w:p>
          <w:p w14:paraId="7E9CFA6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7404B6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Listening skills developing</w:t>
            </w:r>
          </w:p>
          <w:p w14:paraId="289917D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4355FA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Pitch adjustments </w:t>
            </w:r>
            <w:proofErr w:type="gramStart"/>
            <w:r w:rsidRPr="002255D3">
              <w:rPr>
                <w:rFonts w:ascii="Arial Narrow" w:hAnsi="Arial Narrow" w:cs="Arial"/>
                <w:sz w:val="16"/>
                <w:szCs w:val="16"/>
              </w:rPr>
              <w:t>usually</w:t>
            </w:r>
            <w:proofErr w:type="gramEnd"/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made quickly</w:t>
            </w:r>
          </w:p>
          <w:p w14:paraId="5EA2CEB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6E084B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Mostly accurate, but includes some uncorrected pitches</w:t>
            </w:r>
          </w:p>
          <w:p w14:paraId="0E512D17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3B8A72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Listening skills are inconsistent</w:t>
            </w:r>
          </w:p>
          <w:p w14:paraId="163B0F02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2BB802A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Pitch adjustments inconsistent</w:t>
            </w:r>
          </w:p>
        </w:tc>
        <w:tc>
          <w:tcPr>
            <w:tcW w:w="2250" w:type="dxa"/>
          </w:tcPr>
          <w:p w14:paraId="1E30AD3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Significant intonation difficulties throughout selection</w:t>
            </w:r>
          </w:p>
          <w:p w14:paraId="4C70F3D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4482E9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3B06" w:rsidRPr="002255D3" w14:paraId="3F6D7768" w14:textId="77777777" w:rsidTr="002255D3">
        <w:tc>
          <w:tcPr>
            <w:tcW w:w="1728" w:type="dxa"/>
          </w:tcPr>
          <w:p w14:paraId="2F3F532A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C4C737" wp14:editId="081B4BE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246380</wp:posOffset>
                      </wp:positionV>
                      <wp:extent cx="591820" cy="591820"/>
                      <wp:effectExtent l="5080" t="13335" r="12700" b="13970"/>
                      <wp:wrapNone/>
                      <wp:docPr id="74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C2E3CE" id="Oval 5" o:spid="_x0000_s1026" style="position:absolute;margin-left:14.95pt;margin-top:19.4pt;width:46.6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LwFgIAAC4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"/>
                  </w:pict>
                </mc:Fallback>
              </mc:AlternateContent>
            </w: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>RHYTHM</w:t>
            </w:r>
          </w:p>
        </w:tc>
        <w:tc>
          <w:tcPr>
            <w:tcW w:w="2250" w:type="dxa"/>
          </w:tcPr>
          <w:p w14:paraId="2B663A6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BDBD9AA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C3A0A7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Excellent precision </w:t>
            </w:r>
            <w:proofErr w:type="gramStart"/>
            <w:r w:rsidRPr="002255D3">
              <w:rPr>
                <w:rFonts w:ascii="Arial Narrow" w:hAnsi="Arial Narrow" w:cs="Arial"/>
                <w:sz w:val="16"/>
                <w:szCs w:val="16"/>
              </w:rPr>
              <w:t>at all times</w:t>
            </w:r>
            <w:proofErr w:type="gramEnd"/>
          </w:p>
          <w:p w14:paraId="29B0BB3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C0C19F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Nearly all note values and rhythms are performed accurately</w:t>
            </w:r>
          </w:p>
        </w:tc>
        <w:tc>
          <w:tcPr>
            <w:tcW w:w="2250" w:type="dxa"/>
          </w:tcPr>
          <w:p w14:paraId="774C9D13" w14:textId="77777777" w:rsidR="00083B06" w:rsidRPr="002255D3" w:rsidRDefault="00083B06" w:rsidP="002255D3">
            <w:pPr>
              <w:spacing w:after="12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Errors infrequent &amp; corrected quickly</w:t>
            </w:r>
          </w:p>
          <w:p w14:paraId="5132D06C" w14:textId="77777777" w:rsidR="00083B06" w:rsidRPr="002255D3" w:rsidRDefault="00083B06" w:rsidP="002255D3">
            <w:pPr>
              <w:spacing w:after="12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Most note values &amp; rhythms correct</w:t>
            </w:r>
          </w:p>
          <w:p w14:paraId="25729614" w14:textId="77777777" w:rsidR="00083B06" w:rsidRPr="002255D3" w:rsidRDefault="00083B06" w:rsidP="002255D3">
            <w:pPr>
              <w:spacing w:after="12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Some problems in technical passages</w:t>
            </w:r>
          </w:p>
        </w:tc>
        <w:tc>
          <w:tcPr>
            <w:tcW w:w="2250" w:type="dxa"/>
          </w:tcPr>
          <w:p w14:paraId="37F444B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0FE382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3BD88DD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Inconsistent performance of note values and rhythmic patterns</w:t>
            </w:r>
          </w:p>
          <w:p w14:paraId="3938457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ECD2B56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00464E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3A0940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25C2975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Numerous inaccurate note values and rhythmic passages </w:t>
            </w:r>
          </w:p>
          <w:p w14:paraId="04AF67F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8333462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3B06" w:rsidRPr="002255D3" w14:paraId="46478F73" w14:textId="77777777" w:rsidTr="002255D3">
        <w:tc>
          <w:tcPr>
            <w:tcW w:w="1728" w:type="dxa"/>
          </w:tcPr>
          <w:p w14:paraId="658AA885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B4B8A" wp14:editId="6FCD9B36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381000</wp:posOffset>
                      </wp:positionV>
                      <wp:extent cx="591820" cy="591820"/>
                      <wp:effectExtent l="8890" t="6350" r="8890" b="11430"/>
                      <wp:wrapNone/>
                      <wp:docPr id="74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BB364" id="Oval 6" o:spid="_x0000_s1026" style="position:absolute;margin-left:15.25pt;margin-top:30pt;width:46.6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"/>
                  </w:pict>
                </mc:Fallback>
              </mc:AlternateContent>
            </w: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>INTERPRETATION, MUSICIANSHIP</w:t>
            </w:r>
          </w:p>
        </w:tc>
        <w:tc>
          <w:tcPr>
            <w:tcW w:w="2250" w:type="dxa"/>
          </w:tcPr>
          <w:p w14:paraId="136FEB0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Stylistically accurate, musical and sensitive performance</w:t>
            </w:r>
          </w:p>
          <w:p w14:paraId="479951C6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FE30307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Expression is natural and highly effective</w:t>
            </w:r>
          </w:p>
          <w:p w14:paraId="22F8052D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FEB5CD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Excellent use of dynamics</w:t>
            </w:r>
          </w:p>
          <w:p w14:paraId="2354DD7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9C0539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Phrasing is musical and expressive</w:t>
            </w:r>
          </w:p>
        </w:tc>
        <w:tc>
          <w:tcPr>
            <w:tcW w:w="2250" w:type="dxa"/>
          </w:tcPr>
          <w:p w14:paraId="32541815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Some passages lack musical effect</w:t>
            </w:r>
          </w:p>
          <w:p w14:paraId="5F2CAF00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04276E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and tempo appropriate most of the time</w:t>
            </w:r>
          </w:p>
          <w:p w14:paraId="20D7747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49B2A09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Very good use of dynamics</w:t>
            </w:r>
          </w:p>
          <w:p w14:paraId="4FA84EF8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EA66AD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Most phrasing is natural and uniform</w:t>
            </w:r>
          </w:p>
          <w:p w14:paraId="6971A182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474DEDF0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becomes rigid and mechanical at times</w:t>
            </w:r>
          </w:p>
          <w:p w14:paraId="13ADF7B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405E88D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and tempo are not accurate</w:t>
            </w:r>
          </w:p>
          <w:p w14:paraId="41B7295D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ABA9AD8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Dynamics are inconsistent</w:t>
            </w:r>
          </w:p>
          <w:p w14:paraId="53D323F0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616955D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Lacks musical phrasing</w:t>
            </w:r>
          </w:p>
        </w:tc>
        <w:tc>
          <w:tcPr>
            <w:tcW w:w="2250" w:type="dxa"/>
          </w:tcPr>
          <w:p w14:paraId="0B6CEF3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Mechanical and lacking musicality </w:t>
            </w:r>
          </w:p>
          <w:p w14:paraId="6D2125E8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BB81FD5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underdeveloped</w:t>
            </w:r>
          </w:p>
          <w:p w14:paraId="51A9ED3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EFF4C92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and tempos are not maintained</w:t>
            </w:r>
          </w:p>
          <w:p w14:paraId="23297035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7C25BC7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Little attention to dynamics &amp; phrasing</w:t>
            </w:r>
          </w:p>
        </w:tc>
      </w:tr>
      <w:tr w:rsidR="00083B06" w:rsidRPr="002255D3" w14:paraId="484798CF" w14:textId="77777777" w:rsidTr="002255D3">
        <w:tc>
          <w:tcPr>
            <w:tcW w:w="1728" w:type="dxa"/>
          </w:tcPr>
          <w:p w14:paraId="4257046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C85BA8" wp14:editId="4A710B6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278130</wp:posOffset>
                      </wp:positionV>
                      <wp:extent cx="591820" cy="591820"/>
                      <wp:effectExtent l="13970" t="10795" r="13335" b="6985"/>
                      <wp:wrapNone/>
                      <wp:docPr id="739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9D77C" id="Oval 7" o:spid="_x0000_s1026" style="position:absolute;margin-left:14.9pt;margin-top:21.9pt;width:46.6pt;height:4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"/>
                  </w:pict>
                </mc:Fallback>
              </mc:AlternateContent>
            </w: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>TECHNIQUE</w:t>
            </w:r>
          </w:p>
        </w:tc>
        <w:tc>
          <w:tcPr>
            <w:tcW w:w="2250" w:type="dxa"/>
          </w:tcPr>
          <w:p w14:paraId="1F516E5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Technical facility is excellent</w:t>
            </w:r>
          </w:p>
          <w:p w14:paraId="1201CD0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A244B5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Articulations are accurate</w:t>
            </w:r>
          </w:p>
          <w:p w14:paraId="0D6ACD08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548548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Flexibility and dexterity </w:t>
            </w:r>
            <w:proofErr w:type="gramStart"/>
            <w:r w:rsidRPr="002255D3">
              <w:rPr>
                <w:rFonts w:ascii="Arial Narrow" w:hAnsi="Arial Narrow" w:cs="Arial"/>
                <w:sz w:val="16"/>
                <w:szCs w:val="16"/>
              </w:rPr>
              <w:t>exhibited at all times</w:t>
            </w:r>
            <w:proofErr w:type="gramEnd"/>
          </w:p>
          <w:p w14:paraId="52DF3706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84ED0A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Weaknesses shown in some technical sections</w:t>
            </w:r>
          </w:p>
          <w:p w14:paraId="62A83B1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AF09F3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Very good understanding of articulations</w:t>
            </w:r>
          </w:p>
          <w:p w14:paraId="2C18554D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C8D227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Flexibility and dexterity are quite good</w:t>
            </w:r>
          </w:p>
          <w:p w14:paraId="0D712C78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49C3B24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Technical facility lacks consistency causing errors</w:t>
            </w:r>
          </w:p>
          <w:p w14:paraId="739A96C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C97DD8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Articulations are inconsistent</w:t>
            </w:r>
          </w:p>
          <w:p w14:paraId="3919B67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A7AD9B0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Complex passages lack clarity</w:t>
            </w:r>
          </w:p>
        </w:tc>
        <w:tc>
          <w:tcPr>
            <w:tcW w:w="2250" w:type="dxa"/>
          </w:tcPr>
          <w:p w14:paraId="45FE0D9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Complex passages are not accurate </w:t>
            </w:r>
          </w:p>
          <w:p w14:paraId="3E5BBC09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04973DE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Articulations correct only some of the time</w:t>
            </w:r>
          </w:p>
          <w:p w14:paraId="7CEEFA3D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702FA4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Flexibility and dexterity lacking</w:t>
            </w:r>
          </w:p>
        </w:tc>
      </w:tr>
      <w:tr w:rsidR="00083B06" w:rsidRPr="002255D3" w14:paraId="388448AE" w14:textId="77777777" w:rsidTr="002255D3">
        <w:tc>
          <w:tcPr>
            <w:tcW w:w="1728" w:type="dxa"/>
          </w:tcPr>
          <w:p w14:paraId="7DBE0726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CE6FC9" wp14:editId="23A37346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324485</wp:posOffset>
                      </wp:positionV>
                      <wp:extent cx="591820" cy="591820"/>
                      <wp:effectExtent l="6985" t="8255" r="10795" b="9525"/>
                      <wp:wrapNone/>
                      <wp:docPr id="73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03FBD" id="Oval 8" o:spid="_x0000_s1026" style="position:absolute;margin-left:15.1pt;margin-top:25.55pt;width:46.6pt;height:4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gT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"/>
                  </w:pict>
                </mc:Fallback>
              </mc:AlternateContent>
            </w: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14:paraId="7E2547B8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Outstanding literature for age and training</w:t>
            </w:r>
          </w:p>
          <w:p w14:paraId="773D550D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6F4D3A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Professional approach</w:t>
            </w:r>
          </w:p>
          <w:p w14:paraId="79677D5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241234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Appropriate attire</w:t>
            </w:r>
          </w:p>
          <w:p w14:paraId="67F2B075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6860A7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Score provided with numbered measures for the adjudicator</w:t>
            </w:r>
          </w:p>
          <w:p w14:paraId="1350D2F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EB92D16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Above average literature for age and training</w:t>
            </w:r>
          </w:p>
          <w:p w14:paraId="41036E0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BA1A005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Inconsistencies in attire and/or formal approach</w:t>
            </w:r>
          </w:p>
          <w:p w14:paraId="4284BB9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91DF056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2255D3">
              <w:rPr>
                <w:rFonts w:ascii="Arial Narrow" w:hAnsi="Arial Narrow" w:cs="Arial"/>
                <w:sz w:val="16"/>
                <w:szCs w:val="16"/>
              </w:rPr>
              <w:t>Adjudicator</w:t>
            </w:r>
            <w:proofErr w:type="gramEnd"/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score not properly prepared</w:t>
            </w:r>
          </w:p>
        </w:tc>
        <w:tc>
          <w:tcPr>
            <w:tcW w:w="2250" w:type="dxa"/>
          </w:tcPr>
          <w:p w14:paraId="0C9A1AF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Average literature for age and training</w:t>
            </w:r>
          </w:p>
          <w:p w14:paraId="0F08413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ABB3851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Inappropriate attire and/or approach lacks polish and professionalism</w:t>
            </w:r>
          </w:p>
          <w:p w14:paraId="0B6C6AF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9517DD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Common etiquette </w:t>
            </w:r>
            <w:proofErr w:type="gramStart"/>
            <w:r w:rsidRPr="002255D3">
              <w:rPr>
                <w:rFonts w:ascii="Arial Narrow" w:hAnsi="Arial Narrow" w:cs="Arial"/>
                <w:sz w:val="16"/>
                <w:szCs w:val="16"/>
              </w:rPr>
              <w:t>often</w:t>
            </w:r>
            <w:proofErr w:type="gramEnd"/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overlooked</w:t>
            </w:r>
          </w:p>
          <w:p w14:paraId="2656A78F" w14:textId="77777777" w:rsidR="00083B06" w:rsidRPr="002255D3" w:rsidRDefault="00083B06" w:rsidP="00784E0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6566E0BB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Below average or unacceptable literature</w:t>
            </w:r>
          </w:p>
          <w:p w14:paraId="36C84039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B549FD4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Soloist does not demonstrate </w:t>
            </w:r>
            <w:proofErr w:type="gramStart"/>
            <w:r w:rsidRPr="002255D3">
              <w:rPr>
                <w:rFonts w:ascii="Arial Narrow" w:hAnsi="Arial Narrow" w:cs="Arial"/>
                <w:sz w:val="16"/>
                <w:szCs w:val="16"/>
              </w:rPr>
              <w:t>appropriate</w:t>
            </w:r>
            <w:proofErr w:type="gramEnd"/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approach to formal performance setting</w:t>
            </w:r>
          </w:p>
        </w:tc>
      </w:tr>
      <w:tr w:rsidR="00083B06" w:rsidRPr="002255D3" w14:paraId="29903D4C" w14:textId="77777777" w:rsidTr="00784E0F">
        <w:trPr>
          <w:trHeight w:val="28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45E50BA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EFE158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48DF8BF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>Adjudicator</w:t>
            </w:r>
            <w:proofErr w:type="gramEnd"/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 xml:space="preserve"> comments </w:t>
            </w:r>
          </w:p>
          <w:p w14:paraId="058CA383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F699042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14:paraId="0FD0329C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1323D40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14:paraId="3F648B07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F367006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36745FE9" w14:textId="77777777" w:rsidR="00083B06" w:rsidRPr="002255D3" w:rsidRDefault="00083B0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1D8C434F" w14:textId="77A62580" w:rsidR="00083B06" w:rsidRPr="000C5B93" w:rsidRDefault="00083B06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14:paraId="28FEF81B" w14:textId="2C2A99B1" w:rsidR="00083B06" w:rsidRPr="000C5B93" w:rsidRDefault="00083B06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8A04A4" wp14:editId="17B99B3F">
                <wp:simplePos x="0" y="0"/>
                <wp:positionH relativeFrom="column">
                  <wp:posOffset>141605</wp:posOffset>
                </wp:positionH>
                <wp:positionV relativeFrom="paragraph">
                  <wp:posOffset>41910</wp:posOffset>
                </wp:positionV>
                <wp:extent cx="591820" cy="591820"/>
                <wp:effectExtent l="13970" t="6350" r="13335" b="11430"/>
                <wp:wrapNone/>
                <wp:docPr id="73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591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500953" id="Oval 3" o:spid="_x0000_s1026" style="position:absolute;margin-left:11.15pt;margin-top:3.3pt;width:46.6pt;height:4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"/>
            </w:pict>
          </mc:Fallback>
        </mc:AlternateContent>
      </w: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30-26 =</w:t>
      </w:r>
      <w:r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14:paraId="5880E572" w14:textId="77F537BE" w:rsidR="00083B06" w:rsidRPr="000C5B93" w:rsidRDefault="00F23F1C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708CB72" wp14:editId="497E7641">
            <wp:simplePos x="0" y="0"/>
            <wp:positionH relativeFrom="margin">
              <wp:posOffset>3177311</wp:posOffset>
            </wp:positionH>
            <wp:positionV relativeFrom="margin">
              <wp:posOffset>10995850</wp:posOffset>
            </wp:positionV>
            <wp:extent cx="1781152" cy="554355"/>
            <wp:effectExtent l="0" t="0" r="0" b="0"/>
            <wp:wrapNone/>
            <wp:docPr id="3860" name="Picture 3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olyneaux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52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B06" w:rsidRPr="000C5B93">
        <w:rPr>
          <w:rFonts w:ascii="Arial Narrow" w:hAnsi="Arial Narrow" w:cs="Arial"/>
          <w:sz w:val="18"/>
          <w:szCs w:val="18"/>
        </w:rPr>
        <w:tab/>
      </w:r>
      <w:r w:rsidR="00083B06" w:rsidRPr="000C5B93">
        <w:rPr>
          <w:rFonts w:ascii="Arial Narrow" w:hAnsi="Arial Narrow" w:cs="Arial"/>
          <w:sz w:val="18"/>
          <w:szCs w:val="18"/>
        </w:rPr>
        <w:tab/>
        <w:t>25-21 =</w:t>
      </w:r>
      <w:r w:rsidR="00083B06"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 w:rsidR="00083B06"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63EF24BF" w14:textId="607808C4" w:rsidR="00083B06" w:rsidRPr="000C5B93" w:rsidRDefault="00083B06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 xml:space="preserve">20-15 = </w:t>
      </w:r>
      <w:r w:rsidRPr="000C5B93">
        <w:rPr>
          <w:rFonts w:ascii="Arial Narrow" w:hAnsi="Arial Narrow" w:cs="Arial"/>
          <w:sz w:val="18"/>
          <w:szCs w:val="18"/>
        </w:rPr>
        <w:tab/>
        <w:t>DIVISION III (GOOD)</w:t>
      </w:r>
      <w:r>
        <w:rPr>
          <w:rFonts w:ascii="Arial Narrow" w:hAnsi="Arial Narrow" w:cs="Arial"/>
          <w:sz w:val="18"/>
          <w:szCs w:val="18"/>
        </w:rPr>
        <w:tab/>
        <w:t>Signature of Adjudicator</w:t>
      </w:r>
    </w:p>
    <w:p w14:paraId="6861A786" w14:textId="3A7BD13D" w:rsidR="00083B06" w:rsidRPr="000C5B93" w:rsidRDefault="00083B06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14-10 = </w:t>
      </w:r>
      <w:r>
        <w:rPr>
          <w:rFonts w:ascii="Arial Narrow" w:hAnsi="Arial Narrow" w:cs="Arial"/>
          <w:sz w:val="18"/>
          <w:szCs w:val="18"/>
        </w:rPr>
        <w:tab/>
        <w:t>DIVISION IV (FAIR</w:t>
      </w:r>
      <w:r w:rsidRPr="000C5B93">
        <w:rPr>
          <w:rFonts w:ascii="Arial Narrow" w:hAnsi="Arial Narrow" w:cs="Arial"/>
          <w:sz w:val="18"/>
          <w:szCs w:val="18"/>
        </w:rPr>
        <w:t>)</w:t>
      </w:r>
    </w:p>
    <w:p w14:paraId="0564AE5A" w14:textId="77777777" w:rsidR="00083B06" w:rsidRDefault="00083B06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9-0 =</w:t>
      </w:r>
      <w:r w:rsidRPr="000C5B93">
        <w:rPr>
          <w:rFonts w:ascii="Arial Narrow" w:hAnsi="Arial Narrow" w:cs="Arial"/>
          <w:sz w:val="18"/>
          <w:szCs w:val="18"/>
        </w:rPr>
        <w:tab/>
        <w:t>DIVISION V (POOR)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0281710A" w14:textId="77777777" w:rsidR="00083B06" w:rsidRDefault="00083B06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14:paraId="62923B91" w14:textId="138B73F5" w:rsidR="00083B06" w:rsidRPr="00F23F1C" w:rsidRDefault="00083B06" w:rsidP="00F23F1C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>ATTACH X3 FORM</w:t>
      </w:r>
    </w:p>
    <w:p w14:paraId="1F041EDE" w14:textId="77777777" w:rsidR="00083B06" w:rsidRPr="00A42DB1" w:rsidRDefault="00083B06" w:rsidP="0055527E">
      <w:pPr>
        <w:jc w:val="right"/>
        <w:rPr>
          <w:rFonts w:ascii="Arial" w:hAnsi="Arial" w:cs="Arial"/>
          <w:b/>
          <w:sz w:val="20"/>
          <w:szCs w:val="20"/>
        </w:rPr>
      </w:pPr>
      <w:r w:rsidRPr="00A42DB1">
        <w:rPr>
          <w:rFonts w:ascii="Arial" w:hAnsi="Arial" w:cs="Arial"/>
          <w:b/>
          <w:sz w:val="20"/>
          <w:szCs w:val="20"/>
        </w:rPr>
        <w:lastRenderedPageBreak/>
        <w:t>Music Form X3</w:t>
      </w:r>
    </w:p>
    <w:p w14:paraId="7C20E16B" w14:textId="77777777" w:rsidR="00083B06" w:rsidRPr="00F8021A" w:rsidRDefault="00083B06" w:rsidP="0055527E">
      <w:pPr>
        <w:jc w:val="center"/>
        <w:rPr>
          <w:rFonts w:ascii="Arial" w:hAnsi="Arial" w:cs="Arial"/>
          <w:sz w:val="20"/>
          <w:szCs w:val="20"/>
        </w:rPr>
      </w:pPr>
      <w:r w:rsidRPr="00F8021A">
        <w:rPr>
          <w:rFonts w:ascii="Arial" w:hAnsi="Arial" w:cs="Arial"/>
          <w:sz w:val="20"/>
          <w:szCs w:val="20"/>
        </w:rPr>
        <w:t>Montana High School Association Official Form</w:t>
      </w:r>
    </w:p>
    <w:p w14:paraId="1474BD9C" w14:textId="77777777" w:rsidR="00083B06" w:rsidRDefault="00083B06" w:rsidP="0055527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p w14:paraId="5D9AC756" w14:textId="77777777" w:rsidR="00083B06" w:rsidRDefault="00083B06" w:rsidP="0055527E">
      <w:pPr>
        <w:jc w:val="center"/>
        <w:rPr>
          <w:rFonts w:ascii="Arial" w:hAnsi="Arial" w:cs="Arial"/>
          <w:b/>
          <w:sz w:val="20"/>
          <w:szCs w:val="20"/>
        </w:rPr>
      </w:pPr>
    </w:p>
    <w:p w14:paraId="15DE1AE4" w14:textId="77777777" w:rsidR="00083B06" w:rsidRDefault="00083B06" w:rsidP="0055527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music teacher signing this form will supply the following information about each soloist.</w:t>
      </w:r>
    </w:p>
    <w:p w14:paraId="04BA5ED8" w14:textId="77777777" w:rsidR="00083B06" w:rsidRDefault="00083B06" w:rsidP="0055527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012"/>
        <w:gridCol w:w="270"/>
        <w:gridCol w:w="537"/>
        <w:gridCol w:w="90"/>
        <w:gridCol w:w="386"/>
        <w:gridCol w:w="491"/>
        <w:gridCol w:w="4755"/>
      </w:tblGrid>
      <w:tr w:rsidR="00B35897" w:rsidRPr="002255D3" w14:paraId="49859820" w14:textId="77777777" w:rsidTr="00475042"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538EA" w14:textId="77777777" w:rsidR="00083B06" w:rsidRPr="002255D3" w:rsidRDefault="00083B06" w:rsidP="00225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D3">
              <w:rPr>
                <w:rFonts w:ascii="Arial" w:hAnsi="Arial" w:cs="Arial"/>
                <w:b/>
                <w:sz w:val="20"/>
                <w:szCs w:val="20"/>
              </w:rPr>
              <w:t>Soloist’s Name</w:t>
            </w:r>
          </w:p>
          <w:p w14:paraId="1AF56EE8" w14:textId="77777777" w:rsidR="00083B06" w:rsidRPr="002255D3" w:rsidRDefault="00083B06" w:rsidP="00225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D3">
              <w:rPr>
                <w:rFonts w:ascii="Arial" w:hAnsi="Arial" w:cs="Arial"/>
                <w:sz w:val="20"/>
                <w:szCs w:val="20"/>
              </w:rPr>
              <w:t>Last Name/First Name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C8489" w14:textId="77777777" w:rsidR="00083B06" w:rsidRPr="002255D3" w:rsidRDefault="00083B06" w:rsidP="00225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555D5" w14:textId="77777777" w:rsidR="00083B06" w:rsidRPr="002255D3" w:rsidRDefault="00083B06" w:rsidP="00225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D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14:paraId="3F9AB2F5" w14:textId="77777777" w:rsidR="00083B06" w:rsidRPr="002255D3" w:rsidRDefault="00083B06" w:rsidP="00225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D3">
              <w:rPr>
                <w:rFonts w:ascii="Arial" w:hAnsi="Arial" w:cs="Arial"/>
                <w:b/>
                <w:sz w:val="20"/>
                <w:szCs w:val="20"/>
              </w:rPr>
              <w:t>Other Events Entered</w:t>
            </w:r>
          </w:p>
          <w:p w14:paraId="2CD02E1B" w14:textId="77777777" w:rsidR="00083B06" w:rsidRPr="002255D3" w:rsidRDefault="00083B06" w:rsidP="00225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D3">
              <w:rPr>
                <w:rFonts w:ascii="Arial" w:hAnsi="Arial" w:cs="Arial"/>
                <w:sz w:val="20"/>
                <w:szCs w:val="20"/>
              </w:rPr>
              <w:t xml:space="preserve">**(Exact </w:t>
            </w:r>
            <w:proofErr w:type="gramStart"/>
            <w:r w:rsidRPr="002255D3">
              <w:rPr>
                <w:rFonts w:ascii="Arial" w:hAnsi="Arial" w:cs="Arial"/>
                <w:sz w:val="20"/>
                <w:szCs w:val="20"/>
              </w:rPr>
              <w:t>Title)*</w:t>
            </w:r>
            <w:proofErr w:type="gramEnd"/>
            <w:r w:rsidRPr="002255D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B35897" w:rsidRPr="002255D3" w14:paraId="240D8767" w14:textId="77777777" w:rsidTr="00475042">
        <w:tc>
          <w:tcPr>
            <w:tcW w:w="4068" w:type="dxa"/>
            <w:gridSpan w:val="2"/>
            <w:tcBorders>
              <w:bottom w:val="single" w:sz="4" w:space="0" w:color="auto"/>
              <w:right w:val="nil"/>
            </w:tcBorders>
          </w:tcPr>
          <w:p w14:paraId="3268AD15" w14:textId="0CDBC7BF" w:rsidR="00083B06" w:rsidRPr="002255D3" w:rsidRDefault="00083B06" w:rsidP="00F23F1C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left w:val="nil"/>
              <w:bottom w:val="single" w:sz="4" w:space="0" w:color="auto"/>
            </w:tcBorders>
          </w:tcPr>
          <w:p w14:paraId="74C4D432" w14:textId="77777777" w:rsidR="00083B06" w:rsidRPr="002255D3" w:rsidRDefault="00083B06" w:rsidP="002255D3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3E0D6CA3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083B06" w:rsidRPr="002255D3" w14:paraId="2797C687" w14:textId="77777777" w:rsidTr="00BD5D32">
        <w:trPr>
          <w:trHeight w:val="10133"/>
        </w:trPr>
        <w:tc>
          <w:tcPr>
            <w:tcW w:w="10728" w:type="dxa"/>
            <w:gridSpan w:val="8"/>
            <w:tcBorders>
              <w:left w:val="nil"/>
              <w:bottom w:val="nil"/>
              <w:right w:val="nil"/>
            </w:tcBorders>
          </w:tcPr>
          <w:p w14:paraId="36103A42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83B06" w:rsidRPr="002255D3" w14:paraId="32CBB98A" w14:textId="77777777" w:rsidTr="002255D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4A7E6A3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b/>
                <w:sz w:val="20"/>
                <w:szCs w:val="20"/>
              </w:rPr>
              <w:t xml:space="preserve">Private Teacher 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t>(if any)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7BA88" w14:textId="668A9C70" w:rsidR="00083B06" w:rsidRPr="002255D3" w:rsidRDefault="00F23F1C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MERGEFIELD Private_Instructor </w:instrTex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83B06" w:rsidRPr="002255D3" w14:paraId="48081081" w14:textId="77777777" w:rsidTr="002255D3"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9BD92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b/>
                <w:sz w:val="20"/>
                <w:szCs w:val="20"/>
              </w:rPr>
              <w:t>Major performing group(s) to which soloist belongs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A6D18" w14:textId="4E8472E2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83B06" w:rsidRPr="002255D3" w14:paraId="2D867FF0" w14:textId="77777777" w:rsidTr="002255D3"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6DF615" w14:textId="2E89768C" w:rsidR="00083B06" w:rsidRPr="002255D3" w:rsidRDefault="00083B06" w:rsidP="00475042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b/>
                <w:sz w:val="20"/>
                <w:szCs w:val="20"/>
              </w:rPr>
              <w:t>Total Fees for this Entry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tab/>
            </w:r>
            <w:r w:rsidR="00552130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23F1C">
              <w:rPr>
                <w:rFonts w:ascii="Arial Narrow" w:hAnsi="Arial Narrow" w:cs="Arial"/>
                <w:sz w:val="20"/>
                <w:szCs w:val="20"/>
              </w:rPr>
              <w:fldChar w:fldCharType="begin"/>
            </w:r>
            <w:r w:rsidR="00F23F1C">
              <w:rPr>
                <w:rFonts w:ascii="Arial Narrow" w:hAnsi="Arial Narrow" w:cs="Arial"/>
                <w:sz w:val="20"/>
                <w:szCs w:val="20"/>
              </w:rPr>
              <w:instrText xml:space="preserve"> MERGEFIELD Entry_Cost </w:instrText>
            </w:r>
            <w:r w:rsidR="00F23F1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DB1817" w:rsidRPr="00F43056">
              <w:rPr>
                <w:rFonts w:ascii="Arial Narrow" w:hAnsi="Arial Narrow" w:cs="Arial"/>
                <w:noProof/>
                <w:sz w:val="20"/>
                <w:szCs w:val="20"/>
              </w:rPr>
              <w:t>$12.00 (1-4 members)</w:t>
            </w:r>
            <w:r w:rsidR="00F23F1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552130">
              <w:rPr>
                <w:rFonts w:ascii="Arial Narrow" w:hAnsi="Arial Narrow" w:cs="Arial"/>
                <w:sz w:val="20"/>
                <w:szCs w:val="20"/>
              </w:rPr>
              <w:t xml:space="preserve">       </w:t>
            </w:r>
            <w:proofErr w:type="gramStart"/>
            <w:r w:rsidR="00552130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gramEnd"/>
            <w:r w:rsidRPr="002255D3">
              <w:rPr>
                <w:rFonts w:ascii="Arial Narrow" w:hAnsi="Arial Narrow" w:cs="Arial"/>
                <w:sz w:val="20"/>
                <w:szCs w:val="20"/>
              </w:rPr>
              <w:t>See announcement from your District Festival Chair for appropriate fees.)</w:t>
            </w:r>
          </w:p>
        </w:tc>
      </w:tr>
      <w:tr w:rsidR="00B35897" w:rsidRPr="002255D3" w14:paraId="71F1339B" w14:textId="77777777" w:rsidTr="002255D3">
        <w:trPr>
          <w:trHeight w:val="354"/>
        </w:trPr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6DADA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66ADAC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1561C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5897" w:rsidRPr="002255D3" w14:paraId="582E66FF" w14:textId="77777777" w:rsidTr="002255D3">
        <w:trPr>
          <w:trHeight w:val="354"/>
        </w:trPr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5C46F" w14:textId="77777777" w:rsidR="00083B06" w:rsidRPr="002255D3" w:rsidRDefault="00083B06" w:rsidP="002255D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DAB5E" w14:textId="77777777" w:rsidR="00083B06" w:rsidRPr="002255D3" w:rsidRDefault="00083B06" w:rsidP="002255D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41536" w14:textId="77777777" w:rsidR="00083B06" w:rsidRPr="002255D3" w:rsidRDefault="00083B06" w:rsidP="002255D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083B06" w:rsidRPr="002255D3" w14:paraId="2B0ACA48" w14:textId="77777777" w:rsidTr="002255D3">
        <w:trPr>
          <w:trHeight w:val="348"/>
        </w:trPr>
        <w:tc>
          <w:tcPr>
            <w:tcW w:w="5364" w:type="dxa"/>
            <w:gridSpan w:val="6"/>
            <w:tcBorders>
              <w:top w:val="nil"/>
              <w:left w:val="nil"/>
              <w:right w:val="nil"/>
            </w:tcBorders>
          </w:tcPr>
          <w:p w14:paraId="07322F30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right w:val="nil"/>
            </w:tcBorders>
          </w:tcPr>
          <w:p w14:paraId="2B490327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83B06" w:rsidRPr="002255D3" w14:paraId="17240C17" w14:textId="77777777" w:rsidTr="002255D3">
        <w:trPr>
          <w:trHeight w:val="348"/>
        </w:trPr>
        <w:tc>
          <w:tcPr>
            <w:tcW w:w="10728" w:type="dxa"/>
            <w:gridSpan w:val="8"/>
          </w:tcPr>
          <w:p w14:paraId="57FF0133" w14:textId="77777777" w:rsidR="00083B06" w:rsidRPr="002255D3" w:rsidRDefault="00083B06" w:rsidP="002255D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255D3">
              <w:rPr>
                <w:rFonts w:ascii="Arial" w:hAnsi="Arial" w:cs="Arial"/>
                <w:b/>
              </w:rPr>
              <w:t>APPLICATION FORM FOR STATE MUSIC FESTIVAL</w:t>
            </w:r>
          </w:p>
          <w:p w14:paraId="6CDDE195" w14:textId="77777777" w:rsidR="00083B06" w:rsidRPr="002255D3" w:rsidRDefault="00083B06" w:rsidP="002255D3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sz w:val="20"/>
                <w:szCs w:val="20"/>
              </w:rPr>
              <w:t xml:space="preserve">This form is your application for participation in a solo or ensemble event </w:t>
            </w:r>
            <w:proofErr w:type="gramStart"/>
            <w:r w:rsidRPr="002255D3">
              <w:rPr>
                <w:rFonts w:ascii="Arial Narrow" w:hAnsi="Arial Narrow" w:cs="Arial"/>
                <w:sz w:val="20"/>
                <w:szCs w:val="20"/>
              </w:rPr>
              <w:t>in</w:t>
            </w:r>
            <w:proofErr w:type="gramEnd"/>
            <w:r w:rsidRPr="002255D3">
              <w:rPr>
                <w:rFonts w:ascii="Arial Narrow" w:hAnsi="Arial Narrow" w:cs="Arial"/>
                <w:sz w:val="20"/>
                <w:szCs w:val="20"/>
              </w:rPr>
              <w:t xml:space="preserve"> the State Music Festival when signed by the two persons indicated below and accompanied by the appropriate fee.</w:t>
            </w:r>
          </w:p>
        </w:tc>
      </w:tr>
      <w:tr w:rsidR="00B35897" w:rsidRPr="002255D3" w14:paraId="08311478" w14:textId="77777777" w:rsidTr="002255D3">
        <w:trPr>
          <w:trHeight w:val="354"/>
        </w:trPr>
        <w:tc>
          <w:tcPr>
            <w:tcW w:w="4878" w:type="dxa"/>
            <w:gridSpan w:val="4"/>
            <w:tcBorders>
              <w:left w:val="nil"/>
              <w:right w:val="nil"/>
            </w:tcBorders>
          </w:tcPr>
          <w:p w14:paraId="5CF084AD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ED524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14:paraId="43E375F5" w14:textId="77777777" w:rsidR="00083B06" w:rsidRPr="002255D3" w:rsidRDefault="00083B06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35897" w:rsidRPr="002255D3" w14:paraId="5D8F39F4" w14:textId="77777777" w:rsidTr="002255D3">
        <w:trPr>
          <w:trHeight w:val="354"/>
        </w:trPr>
        <w:tc>
          <w:tcPr>
            <w:tcW w:w="4878" w:type="dxa"/>
            <w:gridSpan w:val="4"/>
            <w:tcBorders>
              <w:left w:val="nil"/>
              <w:bottom w:val="nil"/>
              <w:right w:val="nil"/>
            </w:tcBorders>
          </w:tcPr>
          <w:p w14:paraId="5DEAF89D" w14:textId="77777777" w:rsidR="00083B06" w:rsidRPr="002255D3" w:rsidRDefault="00083B06" w:rsidP="002255D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081A5" w14:textId="77777777" w:rsidR="00083B06" w:rsidRPr="002255D3" w:rsidRDefault="00083B06" w:rsidP="002255D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1D8A4BEB" w14:textId="77777777" w:rsidR="00083B06" w:rsidRPr="002255D3" w:rsidRDefault="00083B06" w:rsidP="002255D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083B06" w:rsidRPr="002255D3" w14:paraId="2CC0A832" w14:textId="77777777" w:rsidTr="002255D3">
        <w:trPr>
          <w:trHeight w:val="348"/>
        </w:trPr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AF3FB3" w14:textId="77777777" w:rsidR="00083B06" w:rsidRPr="002255D3" w:rsidRDefault="00083B06" w:rsidP="002255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2B8BC0" w14:textId="77777777" w:rsidR="00083B06" w:rsidRPr="002255D3" w:rsidRDefault="00083B06" w:rsidP="002255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5D3">
              <w:rPr>
                <w:rFonts w:ascii="Arial" w:hAnsi="Arial" w:cs="Arial"/>
                <w:b/>
                <w:sz w:val="16"/>
                <w:szCs w:val="16"/>
              </w:rPr>
              <w:t xml:space="preserve">This application form must be mailed to the Chair of the State Music Festival, to which your school is assigned, </w:t>
            </w:r>
          </w:p>
          <w:p w14:paraId="719CF06E" w14:textId="77777777" w:rsidR="00083B06" w:rsidRPr="002255D3" w:rsidRDefault="00083B06" w:rsidP="002255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5D3">
              <w:rPr>
                <w:rFonts w:ascii="Arial" w:hAnsi="Arial" w:cs="Arial"/>
                <w:b/>
                <w:sz w:val="16"/>
                <w:szCs w:val="16"/>
              </w:rPr>
              <w:t xml:space="preserve">postmarked </w:t>
            </w:r>
            <w:proofErr w:type="spellStart"/>
            <w:r w:rsidRPr="002255D3">
              <w:rPr>
                <w:rFonts w:ascii="Arial" w:hAnsi="Arial" w:cs="Arial"/>
                <w:b/>
                <w:sz w:val="16"/>
                <w:szCs w:val="16"/>
              </w:rPr>
              <w:t>not</w:t>
            </w:r>
            <w:proofErr w:type="spellEnd"/>
            <w:r w:rsidRPr="002255D3">
              <w:rPr>
                <w:rFonts w:ascii="Arial" w:hAnsi="Arial" w:cs="Arial"/>
                <w:b/>
                <w:sz w:val="16"/>
                <w:szCs w:val="16"/>
              </w:rPr>
              <w:t xml:space="preserve"> later than midnight </w:t>
            </w:r>
            <w:proofErr w:type="gramStart"/>
            <w:r w:rsidRPr="002255D3">
              <w:rPr>
                <w:rFonts w:ascii="Arial" w:hAnsi="Arial" w:cs="Arial"/>
                <w:b/>
                <w:sz w:val="16"/>
                <w:szCs w:val="16"/>
              </w:rPr>
              <w:t>of</w:t>
            </w:r>
            <w:proofErr w:type="gramEnd"/>
            <w:r w:rsidRPr="002255D3">
              <w:rPr>
                <w:rFonts w:ascii="Arial" w:hAnsi="Arial" w:cs="Arial"/>
                <w:b/>
                <w:sz w:val="16"/>
                <w:szCs w:val="16"/>
              </w:rPr>
              <w:t xml:space="preserve"> the first Tuesday after your District Music Festival.</w:t>
            </w:r>
          </w:p>
        </w:tc>
      </w:tr>
    </w:tbl>
    <w:p w14:paraId="76013FEE" w14:textId="77777777" w:rsidR="008D2F92" w:rsidRPr="000C5B93" w:rsidRDefault="008D2F92" w:rsidP="00B35897">
      <w:pPr>
        <w:rPr>
          <w:rFonts w:ascii="Arial" w:hAnsi="Arial" w:cs="Arial"/>
          <w:sz w:val="18"/>
          <w:szCs w:val="18"/>
        </w:rPr>
      </w:pPr>
    </w:p>
    <w:sectPr w:rsidR="008D2F92" w:rsidRPr="000C5B93" w:rsidSect="00775EF2">
      <w:headerReference w:type="default" r:id="rId8"/>
      <w:pgSz w:w="12240" w:h="20160" w:code="5"/>
      <w:pgMar w:top="720" w:right="864" w:bottom="576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E9D9" w14:textId="77777777" w:rsidR="00676E9B" w:rsidRDefault="00676E9B">
      <w:r>
        <w:separator/>
      </w:r>
    </w:p>
  </w:endnote>
  <w:endnote w:type="continuationSeparator" w:id="0">
    <w:p w14:paraId="2A0F29A8" w14:textId="77777777" w:rsidR="00676E9B" w:rsidRDefault="0067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44E2" w14:textId="77777777" w:rsidR="00676E9B" w:rsidRDefault="00676E9B">
      <w:r>
        <w:separator/>
      </w:r>
    </w:p>
  </w:footnote>
  <w:footnote w:type="continuationSeparator" w:id="0">
    <w:p w14:paraId="7D2AF05C" w14:textId="77777777" w:rsidR="00676E9B" w:rsidRDefault="0067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84CF" w14:textId="77777777" w:rsidR="00676E9B" w:rsidRPr="004E22E3" w:rsidRDefault="00676E9B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>Music Form 3</w:t>
    </w:r>
    <w:r>
      <w:rPr>
        <w:rFonts w:ascii="Arial Narrow" w:hAnsi="Arial Narrow"/>
        <w:b/>
        <w:sz w:val="18"/>
        <w:szCs w:val="18"/>
      </w:rPr>
      <w:t>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200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69"/>
    <w:rsid w:val="00065BDB"/>
    <w:rsid w:val="00083B06"/>
    <w:rsid w:val="00084787"/>
    <w:rsid w:val="000A6183"/>
    <w:rsid w:val="000C5B93"/>
    <w:rsid w:val="000C75D9"/>
    <w:rsid w:val="00100897"/>
    <w:rsid w:val="00111F62"/>
    <w:rsid w:val="0011716F"/>
    <w:rsid w:val="001447EB"/>
    <w:rsid w:val="00145224"/>
    <w:rsid w:val="001808A2"/>
    <w:rsid w:val="001C6ACF"/>
    <w:rsid w:val="001F2CF2"/>
    <w:rsid w:val="00213F27"/>
    <w:rsid w:val="002255D3"/>
    <w:rsid w:val="00230758"/>
    <w:rsid w:val="00231A37"/>
    <w:rsid w:val="0026227F"/>
    <w:rsid w:val="00277A1B"/>
    <w:rsid w:val="002A376F"/>
    <w:rsid w:val="002E0D0A"/>
    <w:rsid w:val="003031A8"/>
    <w:rsid w:val="00336AD3"/>
    <w:rsid w:val="00337429"/>
    <w:rsid w:val="0038429F"/>
    <w:rsid w:val="003859A0"/>
    <w:rsid w:val="00386AC6"/>
    <w:rsid w:val="00395AA9"/>
    <w:rsid w:val="003A4AB6"/>
    <w:rsid w:val="003B4432"/>
    <w:rsid w:val="003C0872"/>
    <w:rsid w:val="003D77C4"/>
    <w:rsid w:val="00414AF7"/>
    <w:rsid w:val="004306E8"/>
    <w:rsid w:val="00475042"/>
    <w:rsid w:val="004A58AB"/>
    <w:rsid w:val="004B1680"/>
    <w:rsid w:val="004E1D81"/>
    <w:rsid w:val="004E22E3"/>
    <w:rsid w:val="004F6DA1"/>
    <w:rsid w:val="00527CAA"/>
    <w:rsid w:val="00552130"/>
    <w:rsid w:val="0055527E"/>
    <w:rsid w:val="005660FF"/>
    <w:rsid w:val="005768AC"/>
    <w:rsid w:val="005A4AAA"/>
    <w:rsid w:val="005B55B0"/>
    <w:rsid w:val="005E7E46"/>
    <w:rsid w:val="005F09CE"/>
    <w:rsid w:val="00621399"/>
    <w:rsid w:val="0062604C"/>
    <w:rsid w:val="0064205D"/>
    <w:rsid w:val="00651C62"/>
    <w:rsid w:val="00676E9B"/>
    <w:rsid w:val="006E0268"/>
    <w:rsid w:val="00715908"/>
    <w:rsid w:val="00722551"/>
    <w:rsid w:val="007338C8"/>
    <w:rsid w:val="00737444"/>
    <w:rsid w:val="007744D2"/>
    <w:rsid w:val="00775EF2"/>
    <w:rsid w:val="00784E0F"/>
    <w:rsid w:val="007856E2"/>
    <w:rsid w:val="007A0B78"/>
    <w:rsid w:val="007D1269"/>
    <w:rsid w:val="007E5CF0"/>
    <w:rsid w:val="008233D4"/>
    <w:rsid w:val="008A7FBB"/>
    <w:rsid w:val="008C03AA"/>
    <w:rsid w:val="008D2F92"/>
    <w:rsid w:val="008E7A81"/>
    <w:rsid w:val="008F591B"/>
    <w:rsid w:val="00911368"/>
    <w:rsid w:val="009405DB"/>
    <w:rsid w:val="00946869"/>
    <w:rsid w:val="009850BB"/>
    <w:rsid w:val="009A0214"/>
    <w:rsid w:val="009A30D7"/>
    <w:rsid w:val="009C7062"/>
    <w:rsid w:val="00A02A86"/>
    <w:rsid w:val="00A0564E"/>
    <w:rsid w:val="00A0643F"/>
    <w:rsid w:val="00A221B5"/>
    <w:rsid w:val="00A5208B"/>
    <w:rsid w:val="00A82FE1"/>
    <w:rsid w:val="00A94E3C"/>
    <w:rsid w:val="00AA24FF"/>
    <w:rsid w:val="00AB72C0"/>
    <w:rsid w:val="00B01E32"/>
    <w:rsid w:val="00B25C60"/>
    <w:rsid w:val="00B25C71"/>
    <w:rsid w:val="00B326CF"/>
    <w:rsid w:val="00B35897"/>
    <w:rsid w:val="00B64253"/>
    <w:rsid w:val="00BD5D32"/>
    <w:rsid w:val="00C03940"/>
    <w:rsid w:val="00C4167A"/>
    <w:rsid w:val="00C4540E"/>
    <w:rsid w:val="00C51085"/>
    <w:rsid w:val="00CB6635"/>
    <w:rsid w:val="00D11290"/>
    <w:rsid w:val="00D475B8"/>
    <w:rsid w:val="00D62EFE"/>
    <w:rsid w:val="00D964FF"/>
    <w:rsid w:val="00DB1817"/>
    <w:rsid w:val="00DF1B12"/>
    <w:rsid w:val="00DF7510"/>
    <w:rsid w:val="00E14FD5"/>
    <w:rsid w:val="00E35DF1"/>
    <w:rsid w:val="00E556A8"/>
    <w:rsid w:val="00E62BD4"/>
    <w:rsid w:val="00EA476F"/>
    <w:rsid w:val="00ED5F16"/>
    <w:rsid w:val="00F23F1C"/>
    <w:rsid w:val="00F30594"/>
    <w:rsid w:val="00F33114"/>
    <w:rsid w:val="00F60FBD"/>
    <w:rsid w:val="00F63430"/>
    <w:rsid w:val="00F8021A"/>
    <w:rsid w:val="00F834A8"/>
    <w:rsid w:val="00F87392"/>
    <w:rsid w:val="00FC7A5F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4A1E6F7"/>
  <w15:docId w15:val="{916CB0A9-4291-4ED5-85A2-0CE4172C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ebsite\mhsa\Music\Festival%20Form%20Templates\Form3W%20Wind%20Instrument%20So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Form3W Wind Instrument Solo.dot</Template>
  <TotalTime>34</TotalTime>
  <Pages>2</Pages>
  <Words>710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creator>Amy Schmidt</dc:creator>
  <cp:lastModifiedBy>Amber Dresen</cp:lastModifiedBy>
  <cp:revision>4</cp:revision>
  <cp:lastPrinted>2025-04-03T19:39:00Z</cp:lastPrinted>
  <dcterms:created xsi:type="dcterms:W3CDTF">2025-03-28T14:09:00Z</dcterms:created>
  <dcterms:modified xsi:type="dcterms:W3CDTF">2025-04-03T20:22:00Z</dcterms:modified>
</cp:coreProperties>
</file>