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D321" w14:textId="77777777" w:rsidR="009A303B" w:rsidRPr="00F8021A" w:rsidRDefault="009A303B" w:rsidP="0044372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DA8CF" wp14:editId="36612626">
                <wp:simplePos x="0" y="0"/>
                <wp:positionH relativeFrom="column">
                  <wp:posOffset>-177164</wp:posOffset>
                </wp:positionH>
                <wp:positionV relativeFrom="paragraph">
                  <wp:posOffset>-160020</wp:posOffset>
                </wp:positionV>
                <wp:extent cx="1600200" cy="416560"/>
                <wp:effectExtent l="0" t="0" r="19050" b="21590"/>
                <wp:wrapNone/>
                <wp:docPr id="13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44B83" w14:textId="528605FB" w:rsidR="00733195" w:rsidRPr="00B104FB" w:rsidRDefault="00D21E7B" w:rsidP="008C341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Performance_RoomJudge </w:instrTex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D2647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«Performance_RoomJudge»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DA8C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3.95pt;margin-top:-12.6pt;width:126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">
                <v:textbox>
                  <w:txbxContent>
                    <w:p w14:paraId="58D44B83" w14:textId="528605FB" w:rsidR="00733195" w:rsidRPr="00B104FB" w:rsidRDefault="00D21E7B" w:rsidP="008C341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Performance_RoomJudge </w:instrTex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2D2647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«Performance_RoomJudge»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Pr="00F8021A">
          <w:rPr>
            <w:rFonts w:ascii="Arial" w:hAnsi="Arial" w:cs="Arial"/>
            <w:sz w:val="20"/>
            <w:szCs w:val="20"/>
          </w:rPr>
          <w:t>High School</w:t>
        </w:r>
      </w:smartTag>
      <w:r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14:paraId="769A75BF" w14:textId="77777777" w:rsidR="009A303B" w:rsidRDefault="009A303B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VOCAL</w:t>
      </w:r>
      <w:r w:rsidRPr="00F8021A">
        <w:rPr>
          <w:rFonts w:ascii="Arial" w:hAnsi="Arial" w:cs="Arial"/>
          <w:b/>
          <w:sz w:val="20"/>
          <w:szCs w:val="20"/>
        </w:rPr>
        <w:t xml:space="preserve"> SOLO</w:t>
      </w:r>
    </w:p>
    <w:p w14:paraId="1EA41BA5" w14:textId="77777777" w:rsidR="009A303B" w:rsidRPr="008A7FBB" w:rsidRDefault="009A303B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575"/>
        <w:gridCol w:w="2160"/>
        <w:gridCol w:w="1530"/>
        <w:gridCol w:w="900"/>
        <w:gridCol w:w="1350"/>
        <w:gridCol w:w="540"/>
        <w:gridCol w:w="1692"/>
      </w:tblGrid>
      <w:tr w:rsidR="009A303B" w:rsidRPr="00406157" w14:paraId="1D229C58" w14:textId="77777777" w:rsidTr="00B104FB">
        <w:tc>
          <w:tcPr>
            <w:tcW w:w="765" w:type="dxa"/>
            <w:vAlign w:val="bottom"/>
          </w:tcPr>
          <w:p w14:paraId="18C55B24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NAME</w:t>
            </w:r>
          </w:p>
        </w:tc>
        <w:tc>
          <w:tcPr>
            <w:tcW w:w="6165" w:type="dxa"/>
            <w:gridSpan w:val="4"/>
            <w:tcBorders>
              <w:bottom w:val="single" w:sz="4" w:space="0" w:color="auto"/>
            </w:tcBorders>
            <w:vAlign w:val="bottom"/>
          </w:tcPr>
          <w:p w14:paraId="66463184" w14:textId="042D7E8B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Soloist_or_Performing_Group_Name </w:instrText>
            </w:r>
            <w:r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«Soloist_or_Performing_Group_Name»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DE6930F" w14:textId="77777777" w:rsidR="009A303B" w:rsidRPr="00406157" w:rsidRDefault="009A303B" w:rsidP="00406157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bottom"/>
          </w:tcPr>
          <w:p w14:paraId="01A474D4" w14:textId="3008F2DF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High_School </w:instrText>
            </w:r>
            <w:r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«High_School»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104FB" w:rsidRPr="00406157" w14:paraId="1DBE7B7C" w14:textId="77777777" w:rsidTr="00B104FB">
        <w:tc>
          <w:tcPr>
            <w:tcW w:w="765" w:type="dxa"/>
            <w:vAlign w:val="bottom"/>
          </w:tcPr>
          <w:p w14:paraId="53D49FB4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bottom"/>
          </w:tcPr>
          <w:p w14:paraId="1EFFA987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VOICE TYPE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755D7" w14:textId="3AD6757B" w:rsidR="009A303B" w:rsidRPr="00406157" w:rsidRDefault="00D21E7B" w:rsidP="00406157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/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MERGEFIELD Solos_ </w:instrTex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2D2647">
              <w:rPr>
                <w:rFonts w:ascii="Arial Narrow" w:hAnsi="Arial Narrow" w:cs="Arial"/>
                <w:noProof/>
                <w:sz w:val="18"/>
                <w:szCs w:val="18"/>
              </w:rPr>
              <w:t>«Solos_»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74502FC" w14:textId="77777777" w:rsidR="009A303B" w:rsidRPr="00406157" w:rsidRDefault="009A303B" w:rsidP="00406157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ACCOMPANIST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bottom"/>
          </w:tcPr>
          <w:p w14:paraId="7D9023E8" w14:textId="5B29D34F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Accompanist </w:instrText>
            </w:r>
            <w:r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«Accompanist»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104FB" w:rsidRPr="00406157" w14:paraId="27C052BC" w14:textId="77777777" w:rsidTr="00B104FB">
        <w:tc>
          <w:tcPr>
            <w:tcW w:w="2340" w:type="dxa"/>
            <w:gridSpan w:val="2"/>
            <w:vAlign w:val="bottom"/>
          </w:tcPr>
          <w:p w14:paraId="2F9415CC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5F14ED1A" w14:textId="1B454650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Enrollment </w:instrText>
            </w:r>
            <w:r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«Enrollment»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0D8EEEA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5D525322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3A4C2E2C" w14:textId="77777777" w:rsidR="009A303B" w:rsidRPr="00406157" w:rsidRDefault="009A303B" w:rsidP="00406157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bottom"/>
          </w:tcPr>
          <w:p w14:paraId="17941A44" w14:textId="64ABF96D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City </w:instrText>
            </w:r>
            <w:r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«City»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104FB" w:rsidRPr="00406157" w14:paraId="646048E2" w14:textId="77777777" w:rsidTr="00B104FB">
        <w:trPr>
          <w:trHeight w:val="188"/>
        </w:trPr>
        <w:tc>
          <w:tcPr>
            <w:tcW w:w="2340" w:type="dxa"/>
            <w:gridSpan w:val="2"/>
            <w:tcBorders>
              <w:bottom w:val="nil"/>
            </w:tcBorders>
            <w:vAlign w:val="bottom"/>
          </w:tcPr>
          <w:p w14:paraId="1832BA56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32605" w14:textId="5EB3B4B5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Private_Lessons_Years </w:instrText>
            </w:r>
            <w:r w:rsidR="001701ED"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«Private_Lessons_Years»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7876712B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2E0796D" w14:textId="671261DB" w:rsidR="009A303B" w:rsidRPr="00406157" w:rsidRDefault="009A303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14:paraId="289F3FB6" w14:textId="77777777" w:rsidR="009A303B" w:rsidRPr="00406157" w:rsidRDefault="009A303B" w:rsidP="00406157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14:paraId="005BFF5D" w14:textId="7BFA279F" w:rsidR="009A303B" w:rsidRPr="00406157" w:rsidRDefault="00D21E7B" w:rsidP="0040615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Director </w:instrText>
            </w:r>
            <w:r>
              <w:rPr>
                <w:sz w:val="18"/>
                <w:szCs w:val="18"/>
              </w:rPr>
              <w:fldChar w:fldCharType="separate"/>
            </w:r>
            <w:r w:rsidR="002D2647">
              <w:rPr>
                <w:noProof/>
                <w:sz w:val="18"/>
                <w:szCs w:val="18"/>
              </w:rPr>
              <w:t>«Director»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CD8E57C" w14:textId="77777777" w:rsidR="009A303B" w:rsidRDefault="009A303B" w:rsidP="008C341A">
      <w:pPr>
        <w:jc w:val="both"/>
        <w:rPr>
          <w:rFonts w:ascii="Arial" w:hAnsi="Arial" w:cs="Arial"/>
          <w:i/>
          <w:sz w:val="20"/>
          <w:szCs w:val="20"/>
        </w:rPr>
      </w:pPr>
    </w:p>
    <w:p w14:paraId="07E8B70B" w14:textId="0C83D035" w:rsidR="009A303B" w:rsidRPr="00D21E7B" w:rsidRDefault="009A303B" w:rsidP="008C3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120"/>
          <w:tab w:val="left" w:pos="6300"/>
        </w:tabs>
        <w:jc w:val="both"/>
        <w:rPr>
          <w:bCs/>
          <w:i/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Selection</w:t>
      </w:r>
      <w:r w:rsidR="00D21E7B">
        <w:rPr>
          <w:rFonts w:ascii="Arial" w:hAnsi="Arial" w:cs="Arial"/>
          <w:b/>
          <w:i/>
          <w:sz w:val="20"/>
          <w:szCs w:val="20"/>
        </w:rPr>
        <w:t xml:space="preserve">   </w:t>
      </w:r>
      <w:r w:rsidR="00D21E7B">
        <w:rPr>
          <w:rFonts w:ascii="Arial" w:hAnsi="Arial" w:cs="Arial"/>
          <w:bCs/>
          <w:i/>
          <w:sz w:val="20"/>
          <w:szCs w:val="20"/>
        </w:rPr>
        <w:fldChar w:fldCharType="begin"/>
      </w:r>
      <w:r w:rsidR="00D21E7B">
        <w:rPr>
          <w:rFonts w:ascii="Arial" w:hAnsi="Arial" w:cs="Arial"/>
          <w:bCs/>
          <w:i/>
          <w:sz w:val="20"/>
          <w:szCs w:val="20"/>
        </w:rPr>
        <w:instrText xml:space="preserve"> MERGEFIELD Musical_Selection </w:instrText>
      </w:r>
      <w:r w:rsidR="001701ED">
        <w:rPr>
          <w:rFonts w:ascii="Arial" w:hAnsi="Arial" w:cs="Arial"/>
          <w:bCs/>
          <w:i/>
          <w:sz w:val="20"/>
          <w:szCs w:val="20"/>
        </w:rPr>
        <w:fldChar w:fldCharType="separate"/>
      </w:r>
      <w:r w:rsidR="002D2647">
        <w:rPr>
          <w:rFonts w:ascii="Arial" w:hAnsi="Arial" w:cs="Arial"/>
          <w:bCs/>
          <w:i/>
          <w:noProof/>
          <w:sz w:val="20"/>
          <w:szCs w:val="20"/>
        </w:rPr>
        <w:t>«Musical_Selection»</w:t>
      </w:r>
      <w:r w:rsidR="00D21E7B">
        <w:rPr>
          <w:rFonts w:ascii="Arial" w:hAnsi="Arial" w:cs="Arial"/>
          <w:bCs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ab/>
      </w: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 w:rsidR="00753041">
        <w:rPr>
          <w:rFonts w:ascii="Arial" w:hAnsi="Arial" w:cs="Arial"/>
          <w:b/>
          <w:i/>
          <w:sz w:val="20"/>
          <w:szCs w:val="20"/>
        </w:rPr>
        <w:t xml:space="preserve"> </w:t>
      </w:r>
      <w:r w:rsidR="00D15BCD">
        <w:rPr>
          <w:rFonts w:ascii="Arial" w:hAnsi="Arial" w:cs="Arial"/>
          <w:b/>
          <w:i/>
          <w:sz w:val="20"/>
          <w:szCs w:val="20"/>
        </w:rPr>
        <w:t xml:space="preserve"> </w:t>
      </w:r>
      <w:r w:rsidR="00D21E7B">
        <w:rPr>
          <w:rFonts w:ascii="Arial" w:hAnsi="Arial" w:cs="Arial"/>
          <w:bCs/>
          <w:i/>
          <w:sz w:val="20"/>
          <w:szCs w:val="20"/>
        </w:rPr>
        <w:fldChar w:fldCharType="begin"/>
      </w:r>
      <w:r w:rsidR="00D21E7B">
        <w:rPr>
          <w:rFonts w:ascii="Arial" w:hAnsi="Arial" w:cs="Arial"/>
          <w:bCs/>
          <w:i/>
          <w:sz w:val="20"/>
          <w:szCs w:val="20"/>
        </w:rPr>
        <w:instrText xml:space="preserve"> MERGEFIELD Composer </w:instrText>
      </w:r>
      <w:r w:rsidR="001701ED">
        <w:rPr>
          <w:rFonts w:ascii="Arial" w:hAnsi="Arial" w:cs="Arial"/>
          <w:bCs/>
          <w:i/>
          <w:sz w:val="20"/>
          <w:szCs w:val="20"/>
        </w:rPr>
        <w:fldChar w:fldCharType="separate"/>
      </w:r>
      <w:r w:rsidR="002D2647">
        <w:rPr>
          <w:rFonts w:ascii="Arial" w:hAnsi="Arial" w:cs="Arial"/>
          <w:bCs/>
          <w:i/>
          <w:noProof/>
          <w:sz w:val="20"/>
          <w:szCs w:val="20"/>
        </w:rPr>
        <w:t>«Composer»</w:t>
      </w:r>
      <w:r w:rsidR="00D21E7B">
        <w:rPr>
          <w:rFonts w:ascii="Arial" w:hAnsi="Arial" w:cs="Arial"/>
          <w:bCs/>
          <w:i/>
          <w:sz w:val="20"/>
          <w:szCs w:val="20"/>
        </w:rPr>
        <w:fldChar w:fldCharType="end"/>
      </w:r>
    </w:p>
    <w:p w14:paraId="05C2D12E" w14:textId="77777777" w:rsidR="009A303B" w:rsidRDefault="009A303B" w:rsidP="00DF1B12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i/>
          <w:sz w:val="20"/>
          <w:szCs w:val="20"/>
        </w:rPr>
      </w:pPr>
    </w:p>
    <w:p w14:paraId="1DDF7D52" w14:textId="77777777" w:rsidR="009A303B" w:rsidRPr="00277A1B" w:rsidRDefault="009A303B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14:paraId="21D781B1" w14:textId="77777777" w:rsidR="009A303B" w:rsidRPr="00277A1B" w:rsidRDefault="009A303B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14:paraId="6397210A" w14:textId="77777777" w:rsidR="009A303B" w:rsidRPr="00277A1B" w:rsidRDefault="009A303B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</w:t>
      </w:r>
      <w:proofErr w:type="gramStart"/>
      <w:r w:rsidRPr="00277A1B">
        <w:rPr>
          <w:rFonts w:ascii="Arial" w:hAnsi="Arial" w:cs="Arial"/>
          <w:i/>
          <w:sz w:val="18"/>
          <w:szCs w:val="18"/>
        </w:rPr>
        <w:t>the scores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(whole numbers only-no half points)</w:t>
      </w:r>
      <w:r w:rsidRPr="00277A1B">
        <w:rPr>
          <w:rFonts w:ascii="Arial" w:hAnsi="Arial" w:cs="Arial"/>
          <w:i/>
          <w:sz w:val="18"/>
          <w:szCs w:val="18"/>
        </w:rPr>
        <w:t xml:space="preserve"> and affix a division rating based upon the scale at the bottom of the form.</w:t>
      </w:r>
    </w:p>
    <w:p w14:paraId="37DB703F" w14:textId="77777777" w:rsidR="009A303B" w:rsidRPr="00277A1B" w:rsidRDefault="009A303B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Please add your comments and suggestions </w:t>
      </w:r>
      <w:proofErr w:type="gramStart"/>
      <w:r w:rsidRPr="00277A1B">
        <w:rPr>
          <w:rFonts w:ascii="Arial" w:hAnsi="Arial" w:cs="Arial"/>
          <w:i/>
          <w:sz w:val="18"/>
          <w:szCs w:val="18"/>
        </w:rPr>
        <w:t>in</w:t>
      </w:r>
      <w:proofErr w:type="gramEnd"/>
      <w:r w:rsidRPr="00277A1B">
        <w:rPr>
          <w:rFonts w:ascii="Arial" w:hAnsi="Arial" w:cs="Arial"/>
          <w:i/>
          <w:sz w:val="18"/>
          <w:szCs w:val="18"/>
        </w:rPr>
        <w:t xml:space="preserve">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195"/>
        <w:gridCol w:w="2200"/>
        <w:gridCol w:w="2209"/>
        <w:gridCol w:w="2195"/>
      </w:tblGrid>
      <w:tr w:rsidR="009A303B" w:rsidRPr="00406157" w14:paraId="168C4F67" w14:textId="77777777" w:rsidTr="00406157">
        <w:tc>
          <w:tcPr>
            <w:tcW w:w="1728" w:type="dxa"/>
          </w:tcPr>
          <w:p w14:paraId="786E052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2FC8114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294B39C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45F4DD4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5DDA30B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157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9A303B" w:rsidRPr="00406157" w14:paraId="346F243F" w14:textId="77777777" w:rsidTr="00406157">
        <w:tc>
          <w:tcPr>
            <w:tcW w:w="1728" w:type="dxa"/>
          </w:tcPr>
          <w:p w14:paraId="1FCED14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92862C2" wp14:editId="6D61671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193675</wp:posOffset>
                      </wp:positionV>
                      <wp:extent cx="591820" cy="591820"/>
                      <wp:effectExtent l="13335" t="6985" r="13970" b="10795"/>
                      <wp:wrapNone/>
                      <wp:docPr id="131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93F06" id="Oval 2" o:spid="_x0000_s1026" style="position:absolute;margin-left:14.85pt;margin-top:15.25pt;width:46.6pt;height:46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"/>
                  </w:pict>
                </mc:Fallback>
              </mc:AlternateContent>
            </w: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14:paraId="5C3E4BE1" w14:textId="77777777" w:rsidR="009A303B" w:rsidRPr="00406157" w:rsidRDefault="009A303B" w:rsidP="00A959A5">
            <w:pPr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           </w:t>
            </w:r>
          </w:p>
          <w:p w14:paraId="5CF1E97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Well placed vowels</w:t>
            </w:r>
          </w:p>
          <w:p w14:paraId="4795E48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C6BE8C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Consistent tone quality in all ranges and registers</w:t>
            </w:r>
          </w:p>
          <w:p w14:paraId="32CDF1C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1C2720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Open, resonant, and well-supported tone</w:t>
            </w:r>
          </w:p>
          <w:p w14:paraId="3B9D82F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4B5D9F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F78380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Some vowel placement is inconsistent</w:t>
            </w:r>
          </w:p>
          <w:p w14:paraId="7209D661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723AD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Tone quality varies in certain ranges and volumes</w:t>
            </w:r>
          </w:p>
          <w:p w14:paraId="7F48A185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06973E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Open, resonant, and well-supported tone most of the time</w:t>
            </w:r>
          </w:p>
          <w:p w14:paraId="08909095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D075CE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E84BDC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Overall vowel placement is inconsistent</w:t>
            </w:r>
          </w:p>
          <w:p w14:paraId="157222D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6AE480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Tone needs freedom and clarity</w:t>
            </w:r>
          </w:p>
          <w:p w14:paraId="770DEC7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C3471D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Support/production is inconsistent</w:t>
            </w:r>
          </w:p>
          <w:p w14:paraId="3300D16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16F079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83AA5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Significant problems with vowel placement</w:t>
            </w:r>
          </w:p>
          <w:p w14:paraId="6529933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01316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Overall unsupported tone</w:t>
            </w:r>
          </w:p>
          <w:p w14:paraId="53D1B58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F2EE0B4" w14:textId="77777777" w:rsidR="009A303B" w:rsidRPr="00406157" w:rsidRDefault="009A303B" w:rsidP="005433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Basic tonal concept not present – consistently thin, unfocused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or</w:t>
            </w: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forced sound.</w:t>
            </w:r>
          </w:p>
        </w:tc>
      </w:tr>
      <w:tr w:rsidR="009A303B" w:rsidRPr="00406157" w14:paraId="0AA8BE92" w14:textId="77777777" w:rsidTr="00406157">
        <w:tc>
          <w:tcPr>
            <w:tcW w:w="1728" w:type="dxa"/>
          </w:tcPr>
          <w:p w14:paraId="26CE49F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BBF907" wp14:editId="624D5323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225425</wp:posOffset>
                      </wp:positionV>
                      <wp:extent cx="591820" cy="591820"/>
                      <wp:effectExtent l="12065" t="10795" r="5715" b="6985"/>
                      <wp:wrapNone/>
                      <wp:docPr id="131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16B96" id="Oval 4" o:spid="_x0000_s1026" style="position:absolute;margin-left:14.75pt;margin-top:17.75pt;width:46.6pt;height:4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"/>
                  </w:pict>
                </mc:Fallback>
              </mc:AlternateContent>
            </w: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14:paraId="52F89B11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661AB3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Vocal ranges and registers in tune </w:t>
            </w:r>
          </w:p>
          <w:p w14:paraId="0BF19D1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F23715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Excellent listening skills</w:t>
            </w:r>
          </w:p>
          <w:p w14:paraId="1DBFDA1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1F7DA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Adjustments made instantly</w:t>
            </w:r>
          </w:p>
        </w:tc>
        <w:tc>
          <w:tcPr>
            <w:tcW w:w="2250" w:type="dxa"/>
          </w:tcPr>
          <w:p w14:paraId="27233CF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DE6A16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Demonstrates minimal intonation difficulties</w:t>
            </w:r>
          </w:p>
          <w:p w14:paraId="63CAC5C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513646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Control and listening skills are </w:t>
            </w:r>
            <w:proofErr w:type="gramStart"/>
            <w:r w:rsidRPr="00406157">
              <w:rPr>
                <w:rFonts w:ascii="Arial Narrow" w:hAnsi="Arial Narrow" w:cs="Arial"/>
                <w:sz w:val="16"/>
                <w:szCs w:val="16"/>
              </w:rPr>
              <w:t>well-demonstrated</w:t>
            </w:r>
            <w:proofErr w:type="gramEnd"/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most of the time</w:t>
            </w:r>
          </w:p>
          <w:p w14:paraId="0400755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0A2C9C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Most problems </w:t>
            </w:r>
            <w:proofErr w:type="gramStart"/>
            <w:r w:rsidRPr="00406157">
              <w:rPr>
                <w:rFonts w:ascii="Arial Narrow" w:hAnsi="Arial Narrow" w:cs="Arial"/>
                <w:sz w:val="16"/>
                <w:szCs w:val="16"/>
              </w:rPr>
              <w:t>corrected</w:t>
            </w:r>
            <w:proofErr w:type="gramEnd"/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quickly</w:t>
            </w:r>
          </w:p>
          <w:p w14:paraId="20228C3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86AD08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CFD3F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Numerous intonation problems</w:t>
            </w:r>
          </w:p>
          <w:p w14:paraId="140398A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904040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Listening skills </w:t>
            </w:r>
            <w:proofErr w:type="gramStart"/>
            <w:r w:rsidRPr="00406157">
              <w:rPr>
                <w:rFonts w:ascii="Arial Narrow" w:hAnsi="Arial Narrow" w:cs="Arial"/>
                <w:sz w:val="16"/>
                <w:szCs w:val="16"/>
              </w:rPr>
              <w:t>still</w:t>
            </w:r>
            <w:proofErr w:type="gramEnd"/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developing</w:t>
            </w:r>
          </w:p>
          <w:p w14:paraId="5A1C483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0AD8C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Few problems corrected</w:t>
            </w:r>
          </w:p>
        </w:tc>
        <w:tc>
          <w:tcPr>
            <w:tcW w:w="2250" w:type="dxa"/>
          </w:tcPr>
          <w:p w14:paraId="5D2BBEC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242F31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Significant intonation difficulties throughout selection</w:t>
            </w:r>
          </w:p>
          <w:p w14:paraId="0D74C3E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8C22D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Listening skills not developed</w:t>
            </w:r>
          </w:p>
          <w:p w14:paraId="4221C5E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4B33944" w14:textId="77777777" w:rsidR="009A303B" w:rsidRPr="00406157" w:rsidRDefault="009A303B" w:rsidP="005433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Many problems go uncorrected</w:t>
            </w:r>
          </w:p>
        </w:tc>
      </w:tr>
      <w:tr w:rsidR="009A303B" w:rsidRPr="00406157" w14:paraId="4E771BA8" w14:textId="77777777" w:rsidTr="00406157">
        <w:tc>
          <w:tcPr>
            <w:tcW w:w="1728" w:type="dxa"/>
          </w:tcPr>
          <w:p w14:paraId="06A3AAD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7B5E80" wp14:editId="56E526D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208280</wp:posOffset>
                      </wp:positionV>
                      <wp:extent cx="591820" cy="591820"/>
                      <wp:effectExtent l="5080" t="13335" r="12700" b="13970"/>
                      <wp:wrapNone/>
                      <wp:docPr id="131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262BE" id="Oval 5" o:spid="_x0000_s1026" style="position:absolute;margin-left:14.95pt;margin-top:16.4pt;width:46.6pt;height:4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"/>
                  </w:pict>
                </mc:Fallback>
              </mc:AlternateContent>
            </w: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ACCURACY</w:t>
            </w:r>
          </w:p>
        </w:tc>
        <w:tc>
          <w:tcPr>
            <w:tcW w:w="2250" w:type="dxa"/>
          </w:tcPr>
          <w:p w14:paraId="4FDE2F6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9CE7EA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Pitches,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rhythms, </w:t>
            </w: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attacks and releases are performed accurately and stylistically </w:t>
            </w:r>
            <w:proofErr w:type="gramStart"/>
            <w:r w:rsidRPr="00406157">
              <w:rPr>
                <w:rFonts w:ascii="Arial Narrow" w:hAnsi="Arial Narrow" w:cs="Arial"/>
                <w:sz w:val="16"/>
                <w:szCs w:val="16"/>
              </w:rPr>
              <w:t>correct</w:t>
            </w:r>
            <w:proofErr w:type="gramEnd"/>
          </w:p>
          <w:p w14:paraId="21DEAC6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687F6E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Appropriate pronunciation of language </w:t>
            </w:r>
          </w:p>
        </w:tc>
        <w:tc>
          <w:tcPr>
            <w:tcW w:w="2250" w:type="dxa"/>
          </w:tcPr>
          <w:p w14:paraId="5917EAD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59800D0" w14:textId="77777777" w:rsidR="009A303B" w:rsidRPr="00406157" w:rsidRDefault="009A303B" w:rsidP="00406157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Majority of pitches, </w:t>
            </w:r>
            <w:r>
              <w:rPr>
                <w:rFonts w:ascii="Arial Narrow" w:hAnsi="Arial Narrow" w:cs="Arial"/>
                <w:sz w:val="16"/>
                <w:szCs w:val="16"/>
              </w:rPr>
              <w:t>rhythms,</w:t>
            </w: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attacks and releases are correct</w:t>
            </w:r>
          </w:p>
          <w:p w14:paraId="3363D779" w14:textId="77777777" w:rsidR="009A303B" w:rsidRPr="00406157" w:rsidRDefault="009A303B" w:rsidP="00406157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Some problems with pronunciation of language</w:t>
            </w:r>
          </w:p>
        </w:tc>
        <w:tc>
          <w:tcPr>
            <w:tcW w:w="2250" w:type="dxa"/>
          </w:tcPr>
          <w:p w14:paraId="184E015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39746C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Inconsistent performances of pitches, </w:t>
            </w:r>
            <w:r>
              <w:rPr>
                <w:rFonts w:ascii="Arial Narrow" w:hAnsi="Arial Narrow" w:cs="Arial"/>
                <w:sz w:val="16"/>
                <w:szCs w:val="16"/>
              </w:rPr>
              <w:t>rhythms,</w:t>
            </w: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attacks and releases</w:t>
            </w:r>
          </w:p>
          <w:p w14:paraId="5D82C251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C65739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Considerable problems with language pronunciation</w:t>
            </w:r>
          </w:p>
          <w:p w14:paraId="5B1063B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CE20B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C935D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Numerous inaccuracies in pitches, </w:t>
            </w:r>
            <w:r>
              <w:rPr>
                <w:rFonts w:ascii="Arial Narrow" w:hAnsi="Arial Narrow" w:cs="Arial"/>
                <w:sz w:val="16"/>
                <w:szCs w:val="16"/>
              </w:rPr>
              <w:t>rhythms,</w:t>
            </w: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attacks and releases</w:t>
            </w:r>
          </w:p>
          <w:p w14:paraId="16243A0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D2D0C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Language pronunciation is inaccurate</w:t>
            </w:r>
          </w:p>
          <w:p w14:paraId="609EFDA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A303B" w:rsidRPr="00406157" w14:paraId="46E716CD" w14:textId="77777777" w:rsidTr="00406157">
        <w:tc>
          <w:tcPr>
            <w:tcW w:w="1728" w:type="dxa"/>
          </w:tcPr>
          <w:p w14:paraId="4A6CEA4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101E36" wp14:editId="7563CD1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266700</wp:posOffset>
                      </wp:positionV>
                      <wp:extent cx="591820" cy="591820"/>
                      <wp:effectExtent l="8890" t="10160" r="8890" b="7620"/>
                      <wp:wrapNone/>
                      <wp:docPr id="131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0B54E" id="Oval 6" o:spid="_x0000_s1026" style="position:absolute;margin-left:15.25pt;margin-top:21pt;width:46.6pt;height:4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"/>
                  </w:pict>
                </mc:Fallback>
              </mc:AlternateContent>
            </w: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14:paraId="4F637A8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65F9E3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Extremely musical and sensitive performance</w:t>
            </w:r>
          </w:p>
          <w:p w14:paraId="0D45D81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B80771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Accurate style and tempo</w:t>
            </w:r>
          </w:p>
          <w:p w14:paraId="1A66CF0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520450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Excellent dynamic range</w:t>
            </w:r>
          </w:p>
        </w:tc>
        <w:tc>
          <w:tcPr>
            <w:tcW w:w="2250" w:type="dxa"/>
          </w:tcPr>
          <w:p w14:paraId="720544C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F2C96A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Meaningful interpretation most of the time</w:t>
            </w:r>
          </w:p>
          <w:p w14:paraId="7C9D6BF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4321D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Style and tempo are accurate most of the time</w:t>
            </w:r>
          </w:p>
          <w:p w14:paraId="307629E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032FD0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Good use of dynamic range</w:t>
            </w:r>
          </w:p>
          <w:p w14:paraId="7F21DB8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0EF5F5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28BD1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Some passages lack interpretation and expression of text</w:t>
            </w:r>
          </w:p>
          <w:p w14:paraId="57EB995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467557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Style and tempos are inconsistently presented </w:t>
            </w:r>
          </w:p>
          <w:p w14:paraId="0B47419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7AB81D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Inconsistent attention to dynamics</w:t>
            </w:r>
          </w:p>
        </w:tc>
        <w:tc>
          <w:tcPr>
            <w:tcW w:w="2250" w:type="dxa"/>
          </w:tcPr>
          <w:p w14:paraId="19A0DBF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B244C4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Very little meaningful interpretation of passages</w:t>
            </w:r>
          </w:p>
          <w:p w14:paraId="4A902C8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09B30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Style and tempos are not maintained</w:t>
            </w:r>
          </w:p>
          <w:p w14:paraId="4725E7E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43EC3B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Little or no use of dynamics</w:t>
            </w:r>
          </w:p>
        </w:tc>
      </w:tr>
      <w:tr w:rsidR="009A303B" w:rsidRPr="00406157" w14:paraId="6755E5BD" w14:textId="77777777" w:rsidTr="00406157">
        <w:tc>
          <w:tcPr>
            <w:tcW w:w="1728" w:type="dxa"/>
          </w:tcPr>
          <w:p w14:paraId="2A628FB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0C0C707" wp14:editId="4EA003D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278130</wp:posOffset>
                      </wp:positionV>
                      <wp:extent cx="591820" cy="591820"/>
                      <wp:effectExtent l="13970" t="10795" r="13335" b="6985"/>
                      <wp:wrapNone/>
                      <wp:docPr id="131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EBF79D" id="Oval 7" o:spid="_x0000_s1026" style="position:absolute;margin-left:14.9pt;margin-top:21.9pt;width:46.6pt;height:4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"/>
                  </w:pict>
                </mc:Fallback>
              </mc:AlternateContent>
            </w: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VOCAL TECHNIQUE</w:t>
            </w:r>
          </w:p>
        </w:tc>
        <w:tc>
          <w:tcPr>
            <w:tcW w:w="2250" w:type="dxa"/>
          </w:tcPr>
          <w:p w14:paraId="22301FC5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B3F9C9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Phrasing, articulation and diction are accurately performed</w:t>
            </w:r>
          </w:p>
          <w:p w14:paraId="42660B8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FD5950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Excellent breath control</w:t>
            </w:r>
          </w:p>
          <w:p w14:paraId="1FC437D1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59E1ED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Excellent posture enhances overall techniques</w:t>
            </w:r>
          </w:p>
          <w:p w14:paraId="5E114C95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8B3D85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7FE7F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Good understanding of phrasing, articulations and dictions</w:t>
            </w:r>
          </w:p>
          <w:p w14:paraId="73F1A39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1E1461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Breath control usually good</w:t>
            </w:r>
          </w:p>
          <w:p w14:paraId="5500810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F623DA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Occasional lapses in proper vocal technique and posture</w:t>
            </w:r>
          </w:p>
          <w:p w14:paraId="46E35F1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BC4F7F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E6A629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Phrasing, articulation and diction are inconsistent</w:t>
            </w:r>
          </w:p>
          <w:p w14:paraId="02548E0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0DA4AE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Breath control inconsistent</w:t>
            </w:r>
          </w:p>
          <w:p w14:paraId="5177A8D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695A17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Inconsistent vocal technique and posture throughout</w:t>
            </w:r>
          </w:p>
          <w:p w14:paraId="6560E72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1911D4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71D49F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Phrasing, articulation and diction need attention</w:t>
            </w:r>
          </w:p>
          <w:p w14:paraId="49AC724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7A837C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Breath control lacking</w:t>
            </w:r>
          </w:p>
          <w:p w14:paraId="0B70930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8C637C1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Significant problems with proper vocal technique &amp; posture throughout</w:t>
            </w:r>
          </w:p>
        </w:tc>
      </w:tr>
      <w:tr w:rsidR="009A303B" w:rsidRPr="00406157" w14:paraId="6A5E3410" w14:textId="77777777" w:rsidTr="00406157">
        <w:tc>
          <w:tcPr>
            <w:tcW w:w="1728" w:type="dxa"/>
          </w:tcPr>
          <w:p w14:paraId="655B82F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BF9CE7" wp14:editId="30F32F4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324485</wp:posOffset>
                      </wp:positionV>
                      <wp:extent cx="591820" cy="591820"/>
                      <wp:effectExtent l="6985" t="7620" r="10795" b="10160"/>
                      <wp:wrapNone/>
                      <wp:docPr id="131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B6AEF" id="Oval 8" o:spid="_x0000_s1026" style="position:absolute;margin-left:15.1pt;margin-top:25.55pt;width:46.6pt;height:4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GTFgIAAC8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"/>
                  </w:pict>
                </mc:Fallback>
              </mc:AlternateContent>
            </w: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02BC088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29F47B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Outstanding literature for age and training</w:t>
            </w:r>
          </w:p>
          <w:p w14:paraId="338EB47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4AEDFB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Music is memorized</w:t>
            </w:r>
          </w:p>
          <w:p w14:paraId="43C87C0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D4A82C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Appropriate attire</w:t>
            </w:r>
          </w:p>
          <w:p w14:paraId="2E894BD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2F4EB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Score provided with numbered measures for the adjudicator</w:t>
            </w:r>
          </w:p>
        </w:tc>
        <w:tc>
          <w:tcPr>
            <w:tcW w:w="2250" w:type="dxa"/>
          </w:tcPr>
          <w:p w14:paraId="05EAE978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00B5C2A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Above average literature for age and training</w:t>
            </w:r>
          </w:p>
          <w:p w14:paraId="6EDB7A3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4ED8532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14:paraId="571BC5E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F84EB3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406157">
              <w:rPr>
                <w:rFonts w:ascii="Arial Narrow" w:hAnsi="Arial Narrow" w:cs="Arial"/>
                <w:sz w:val="16"/>
                <w:szCs w:val="16"/>
              </w:rPr>
              <w:t>Adjudicator</w:t>
            </w:r>
            <w:proofErr w:type="gramEnd"/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score not properly prepared</w:t>
            </w:r>
          </w:p>
        </w:tc>
        <w:tc>
          <w:tcPr>
            <w:tcW w:w="2250" w:type="dxa"/>
          </w:tcPr>
          <w:p w14:paraId="093F8554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EAA8C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Average literature for age and training</w:t>
            </w:r>
          </w:p>
          <w:p w14:paraId="1959BC27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293E030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Approach lacks polish and professionalism</w:t>
            </w:r>
          </w:p>
          <w:p w14:paraId="1E0C57D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A93D5F5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48410E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98AA77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14:paraId="2747902B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F7298D6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Soloist does not demonstrate </w:t>
            </w:r>
            <w:proofErr w:type="gramStart"/>
            <w:r w:rsidRPr="00406157">
              <w:rPr>
                <w:rFonts w:ascii="Arial Narrow" w:hAnsi="Arial Narrow" w:cs="Arial"/>
                <w:sz w:val="16"/>
                <w:szCs w:val="16"/>
              </w:rPr>
              <w:t>appropriate</w:t>
            </w:r>
            <w:proofErr w:type="gramEnd"/>
            <w:r w:rsidRPr="00406157">
              <w:rPr>
                <w:rFonts w:ascii="Arial Narrow" w:hAnsi="Arial Narrow" w:cs="Arial"/>
                <w:sz w:val="16"/>
                <w:szCs w:val="16"/>
              </w:rPr>
              <w:t xml:space="preserve"> approach to formal performance setting</w:t>
            </w:r>
          </w:p>
        </w:tc>
      </w:tr>
      <w:tr w:rsidR="009A303B" w:rsidRPr="00406157" w14:paraId="509DCAD1" w14:textId="77777777" w:rsidTr="00406157">
        <w:trPr>
          <w:trHeight w:val="2736"/>
        </w:trPr>
        <w:tc>
          <w:tcPr>
            <w:tcW w:w="1728" w:type="dxa"/>
            <w:tcBorders>
              <w:bottom w:val="single" w:sz="4" w:space="0" w:color="auto"/>
            </w:tcBorders>
          </w:tcPr>
          <w:p w14:paraId="3B00406D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3B45DA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97AAC0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Adjudicator</w:t>
            </w:r>
            <w:proofErr w:type="gramEnd"/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 xml:space="preserve"> comments </w:t>
            </w:r>
          </w:p>
          <w:p w14:paraId="4225B3B9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B6CA8BC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5291F6AF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4B16EDE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06157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65F70593" w14:textId="77777777" w:rsidR="009A303B" w:rsidRPr="00406157" w:rsidRDefault="009A303B" w:rsidP="004061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07A9BC7" w14:textId="77777777" w:rsidR="009A303B" w:rsidRPr="000C5B93" w:rsidRDefault="009A303B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0AB6F1B2" w14:textId="77777777" w:rsidR="009A303B" w:rsidRPr="000C5B93" w:rsidRDefault="009A303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6A474E" wp14:editId="143E6D3B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10160" r="13335" b="7620"/>
                <wp:wrapNone/>
                <wp:docPr id="131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274B80" id="Oval 3" o:spid="_x0000_s1026" style="position:absolute;margin-left:11.15pt;margin-top:3.3pt;width:46.6pt;height:46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"/>
            </w:pict>
          </mc:Fallback>
        </mc:AlternateContent>
      </w: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30-26 =</w:t>
      </w:r>
      <w:r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2762E952" w14:textId="77777777" w:rsidR="009A303B" w:rsidRPr="000C5B93" w:rsidRDefault="0044372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39F12782" wp14:editId="1F0ECA52">
            <wp:simplePos x="0" y="0"/>
            <wp:positionH relativeFrom="margin">
              <wp:posOffset>3134995</wp:posOffset>
            </wp:positionH>
            <wp:positionV relativeFrom="margin">
              <wp:posOffset>11092257</wp:posOffset>
            </wp:positionV>
            <wp:extent cx="1781152" cy="554355"/>
            <wp:effectExtent l="0" t="0" r="0" b="0"/>
            <wp:wrapNone/>
            <wp:docPr id="3860" name="Picture 3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olyneaux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52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03B" w:rsidRPr="000C5B93">
        <w:rPr>
          <w:rFonts w:ascii="Arial Narrow" w:hAnsi="Arial Narrow" w:cs="Arial"/>
          <w:sz w:val="18"/>
          <w:szCs w:val="18"/>
        </w:rPr>
        <w:tab/>
      </w:r>
      <w:r w:rsidR="009A303B" w:rsidRPr="000C5B93">
        <w:rPr>
          <w:rFonts w:ascii="Arial Narrow" w:hAnsi="Arial Narrow" w:cs="Arial"/>
          <w:sz w:val="18"/>
          <w:szCs w:val="18"/>
        </w:rPr>
        <w:tab/>
        <w:t>25-21 =</w:t>
      </w:r>
      <w:r w:rsidR="009A303B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9A303B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189DB659" w14:textId="77777777" w:rsidR="009A303B" w:rsidRPr="000C5B93" w:rsidRDefault="009A303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14:paraId="756939B6" w14:textId="77777777" w:rsidR="009A303B" w:rsidRPr="000C5B93" w:rsidRDefault="009A303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14:paraId="60D802F6" w14:textId="77777777" w:rsidR="009A303B" w:rsidRDefault="009A303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59F67D58" w14:textId="77777777" w:rsidR="009A303B" w:rsidRDefault="009A303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14:paraId="60337AF9" w14:textId="77777777" w:rsidR="009A303B" w:rsidRPr="0044372B" w:rsidRDefault="009A303B" w:rsidP="0044372B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X3 FORM</w:t>
      </w:r>
    </w:p>
    <w:p w14:paraId="320192C7" w14:textId="77777777" w:rsidR="009A303B" w:rsidRPr="00A42DB1" w:rsidRDefault="009A303B" w:rsidP="004E56E6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lastRenderedPageBreak/>
        <w:t>Music Form X3</w:t>
      </w:r>
    </w:p>
    <w:p w14:paraId="01689A7D" w14:textId="77777777" w:rsidR="009A303B" w:rsidRPr="00F8021A" w:rsidRDefault="009A303B" w:rsidP="004E56E6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14:paraId="24FB57BF" w14:textId="77777777" w:rsidR="009A303B" w:rsidRDefault="009A303B" w:rsidP="004E56E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14:paraId="596205EA" w14:textId="77777777" w:rsidR="009A303B" w:rsidRDefault="009A303B" w:rsidP="004E56E6">
      <w:pPr>
        <w:jc w:val="center"/>
        <w:rPr>
          <w:rFonts w:ascii="Arial" w:hAnsi="Arial" w:cs="Arial"/>
          <w:b/>
          <w:sz w:val="20"/>
          <w:szCs w:val="20"/>
        </w:rPr>
      </w:pPr>
    </w:p>
    <w:p w14:paraId="2089CAF2" w14:textId="77777777" w:rsidR="009A303B" w:rsidRDefault="009A303B" w:rsidP="004E56E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soloist.</w:t>
      </w:r>
    </w:p>
    <w:p w14:paraId="613B7B7B" w14:textId="77777777" w:rsidR="009A303B" w:rsidRDefault="009A303B" w:rsidP="004E56E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065"/>
        <w:gridCol w:w="270"/>
        <w:gridCol w:w="535"/>
        <w:gridCol w:w="90"/>
        <w:gridCol w:w="381"/>
        <w:gridCol w:w="483"/>
        <w:gridCol w:w="4690"/>
      </w:tblGrid>
      <w:tr w:rsidR="009A303B" w:rsidRPr="00406157" w14:paraId="4340B69F" w14:textId="77777777" w:rsidTr="00CB52A1"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0828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6157">
              <w:rPr>
                <w:rFonts w:ascii="Arial" w:hAnsi="Arial" w:cs="Arial"/>
                <w:b/>
                <w:sz w:val="20"/>
                <w:szCs w:val="20"/>
              </w:rPr>
              <w:t>Soloist’s Name</w:t>
            </w:r>
          </w:p>
          <w:p w14:paraId="232EC4A5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57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AA6D0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1E4E3B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615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4AAC1103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6157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14:paraId="4615894A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157">
              <w:rPr>
                <w:rFonts w:ascii="Arial" w:hAnsi="Arial" w:cs="Arial"/>
                <w:sz w:val="20"/>
                <w:szCs w:val="20"/>
              </w:rPr>
              <w:t xml:space="preserve">**(Exact </w:t>
            </w:r>
            <w:proofErr w:type="gramStart"/>
            <w:r w:rsidRPr="00406157">
              <w:rPr>
                <w:rFonts w:ascii="Arial" w:hAnsi="Arial" w:cs="Arial"/>
                <w:sz w:val="20"/>
                <w:szCs w:val="20"/>
              </w:rPr>
              <w:t>Title)*</w:t>
            </w:r>
            <w:proofErr w:type="gramEnd"/>
            <w:r w:rsidRPr="0040615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A303B" w:rsidRPr="00406157" w14:paraId="4C703229" w14:textId="77777777" w:rsidTr="00CB52A1">
        <w:tc>
          <w:tcPr>
            <w:tcW w:w="4068" w:type="dxa"/>
            <w:gridSpan w:val="2"/>
            <w:tcBorders>
              <w:bottom w:val="single" w:sz="4" w:space="0" w:color="auto"/>
              <w:right w:val="nil"/>
            </w:tcBorders>
          </w:tcPr>
          <w:p w14:paraId="24AACA54" w14:textId="082DFF31" w:rsidR="009A303B" w:rsidRPr="00406157" w:rsidRDefault="00D21E7B" w:rsidP="00B104FB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MERGEFIELD Student_Names__Grade_Level_ENTER_ALPHA </w:instrTex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D2647">
              <w:rPr>
                <w:rFonts w:ascii="Arial Narrow" w:hAnsi="Arial Narrow" w:cs="Arial"/>
                <w:noProof/>
                <w:sz w:val="20"/>
                <w:szCs w:val="20"/>
              </w:rPr>
              <w:t>«Student_Names__Grade_Level_ENTER_ALPHA»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auto"/>
            </w:tcBorders>
          </w:tcPr>
          <w:p w14:paraId="4720C6D1" w14:textId="77777777" w:rsidR="009A303B" w:rsidRPr="00406157" w:rsidRDefault="009A303B" w:rsidP="00406157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4F7812A5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9A303B" w:rsidRPr="00406157" w14:paraId="6AE1192A" w14:textId="77777777" w:rsidTr="00406157">
        <w:trPr>
          <w:trHeight w:val="10800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14:paraId="07413028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03B" w:rsidRPr="00406157" w14:paraId="699D7DB6" w14:textId="77777777" w:rsidTr="0040615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88F47A8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b/>
                <w:sz w:val="20"/>
                <w:szCs w:val="20"/>
              </w:rPr>
              <w:t xml:space="preserve">Private Teacher </w:t>
            </w:r>
            <w:r w:rsidRPr="00406157">
              <w:rPr>
                <w:rFonts w:ascii="Arial Narrow" w:hAnsi="Arial Narrow" w:cs="Arial"/>
                <w:sz w:val="20"/>
                <w:szCs w:val="20"/>
              </w:rPr>
              <w:t>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CEB59" w14:textId="072BD6FD" w:rsidR="009A303B" w:rsidRPr="00406157" w:rsidRDefault="00D21E7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MERGEFIELD Private_Instructor </w:instrText>
            </w:r>
            <w:r w:rsidR="004626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D2647">
              <w:rPr>
                <w:rFonts w:ascii="Arial Narrow" w:hAnsi="Arial Narrow" w:cs="Arial"/>
                <w:noProof/>
                <w:sz w:val="20"/>
                <w:szCs w:val="20"/>
              </w:rPr>
              <w:t>«Private_Instructor»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9A303B" w:rsidRPr="00406157" w14:paraId="0EEA6838" w14:textId="77777777" w:rsidTr="00406157"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C9ACA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soloist belongs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11E5" w14:textId="529B2DE1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03B" w:rsidRPr="00406157" w14:paraId="7032EB89" w14:textId="77777777" w:rsidTr="00406157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ACE0A5" w14:textId="6275CE70" w:rsidR="009A303B" w:rsidRPr="00406157" w:rsidRDefault="009A303B" w:rsidP="00CB52A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406157">
              <w:rPr>
                <w:rFonts w:ascii="Arial Narrow" w:hAnsi="Arial Narrow" w:cs="Arial"/>
                <w:sz w:val="20"/>
                <w:szCs w:val="20"/>
              </w:rPr>
              <w:tab/>
            </w:r>
            <w:r w:rsidR="00D21E7B"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 w:rsidR="00D21E7B">
              <w:rPr>
                <w:rFonts w:ascii="Arial Narrow" w:hAnsi="Arial Narrow" w:cs="Arial"/>
                <w:sz w:val="20"/>
                <w:szCs w:val="20"/>
              </w:rPr>
              <w:instrText xml:space="preserve"> MERGEFIELD Entry_Cost </w:instrText>
            </w:r>
            <w:r w:rsidR="00D21E7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D2647">
              <w:rPr>
                <w:rFonts w:ascii="Arial Narrow" w:hAnsi="Arial Narrow" w:cs="Arial"/>
                <w:noProof/>
                <w:sz w:val="20"/>
                <w:szCs w:val="20"/>
              </w:rPr>
              <w:t>«Entry_Cost»</w:t>
            </w:r>
            <w:r w:rsidR="00D21E7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D21E7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CB374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Start"/>
            <w:r w:rsidR="00CB3744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406157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406157">
              <w:rPr>
                <w:rFonts w:ascii="Arial Narrow" w:hAnsi="Arial Narrow" w:cs="Arial"/>
                <w:sz w:val="20"/>
                <w:szCs w:val="20"/>
              </w:rPr>
              <w:t>See announcement from your District Festival Chair for appropriate fees.)</w:t>
            </w:r>
          </w:p>
        </w:tc>
      </w:tr>
      <w:tr w:rsidR="009A303B" w:rsidRPr="00406157" w14:paraId="7DE92255" w14:textId="77777777" w:rsidTr="00406157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2DF8D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71CEE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DC847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03B" w:rsidRPr="00406157" w14:paraId="27FAE560" w14:textId="77777777" w:rsidTr="00406157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70F36" w14:textId="77777777" w:rsidR="009A303B" w:rsidRPr="00406157" w:rsidRDefault="009A303B" w:rsidP="00406157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F8008" w14:textId="77777777" w:rsidR="009A303B" w:rsidRPr="00406157" w:rsidRDefault="009A303B" w:rsidP="00406157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F7EA8" w14:textId="77777777" w:rsidR="009A303B" w:rsidRPr="00406157" w:rsidRDefault="009A303B" w:rsidP="004061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9A303B" w:rsidRPr="00406157" w14:paraId="70F5BA0A" w14:textId="77777777" w:rsidTr="00406157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14:paraId="5F3E4E8B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14:paraId="74580CF3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03B" w:rsidRPr="00406157" w14:paraId="34387C1B" w14:textId="77777777" w:rsidTr="00406157">
        <w:trPr>
          <w:trHeight w:val="348"/>
        </w:trPr>
        <w:tc>
          <w:tcPr>
            <w:tcW w:w="10728" w:type="dxa"/>
            <w:gridSpan w:val="8"/>
          </w:tcPr>
          <w:p w14:paraId="1DEF03E7" w14:textId="77777777" w:rsidR="009A303B" w:rsidRPr="00406157" w:rsidRDefault="009A303B" w:rsidP="0040615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06157">
              <w:rPr>
                <w:rFonts w:ascii="Arial" w:hAnsi="Arial" w:cs="Arial"/>
                <w:b/>
              </w:rPr>
              <w:t>APPLICATION FORM FOR STATE MUSIC FESTIVAL</w:t>
            </w:r>
          </w:p>
          <w:p w14:paraId="7575688A" w14:textId="77777777" w:rsidR="009A303B" w:rsidRPr="00406157" w:rsidRDefault="009A303B" w:rsidP="00406157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sz w:val="20"/>
                <w:szCs w:val="20"/>
              </w:rPr>
              <w:t xml:space="preserve">This form is your application for participation in a solo or ensemble event </w:t>
            </w:r>
            <w:proofErr w:type="gramStart"/>
            <w:r w:rsidRPr="00406157">
              <w:rPr>
                <w:rFonts w:ascii="Arial Narrow" w:hAnsi="Arial Narrow" w:cs="Arial"/>
                <w:sz w:val="20"/>
                <w:szCs w:val="20"/>
              </w:rPr>
              <w:t>in</w:t>
            </w:r>
            <w:proofErr w:type="gramEnd"/>
            <w:r w:rsidRPr="00406157">
              <w:rPr>
                <w:rFonts w:ascii="Arial Narrow" w:hAnsi="Arial Narrow" w:cs="Arial"/>
                <w:sz w:val="20"/>
                <w:szCs w:val="20"/>
              </w:rPr>
              <w:t xml:space="preserve"> the State Music Festival when signed by the two persons indicated below and accompanied by the appropriate fee.</w:t>
            </w:r>
          </w:p>
        </w:tc>
      </w:tr>
      <w:tr w:rsidR="009A303B" w:rsidRPr="00406157" w14:paraId="7E300C0F" w14:textId="77777777" w:rsidTr="00406157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14:paraId="75FDE8F4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ECDFB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0690DB0C" w14:textId="77777777" w:rsidR="009A303B" w:rsidRPr="00406157" w:rsidRDefault="009A303B" w:rsidP="0040615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03B" w:rsidRPr="00406157" w14:paraId="4A4FCEA5" w14:textId="77777777" w:rsidTr="00406157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14:paraId="144B9E34" w14:textId="77777777" w:rsidR="009A303B" w:rsidRPr="00406157" w:rsidRDefault="009A303B" w:rsidP="00406157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0E305" w14:textId="77777777" w:rsidR="009A303B" w:rsidRPr="00406157" w:rsidRDefault="009A303B" w:rsidP="00406157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2111FE26" w14:textId="77777777" w:rsidR="009A303B" w:rsidRPr="00406157" w:rsidRDefault="009A303B" w:rsidP="004061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157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9A303B" w:rsidRPr="00406157" w14:paraId="5ED91284" w14:textId="77777777" w:rsidTr="00406157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B77DC9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616CCD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157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14:paraId="2897B3CA" w14:textId="77777777" w:rsidR="009A303B" w:rsidRPr="00406157" w:rsidRDefault="009A303B" w:rsidP="00406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157">
              <w:rPr>
                <w:rFonts w:ascii="Arial" w:hAnsi="Arial" w:cs="Arial"/>
                <w:b/>
                <w:sz w:val="16"/>
                <w:szCs w:val="16"/>
              </w:rPr>
              <w:t xml:space="preserve">postmarked </w:t>
            </w:r>
            <w:proofErr w:type="spellStart"/>
            <w:r w:rsidRPr="00406157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spellEnd"/>
            <w:r w:rsidRPr="00406157">
              <w:rPr>
                <w:rFonts w:ascii="Arial" w:hAnsi="Arial" w:cs="Arial"/>
                <w:b/>
                <w:sz w:val="16"/>
                <w:szCs w:val="16"/>
              </w:rPr>
              <w:t xml:space="preserve"> later than midnight </w:t>
            </w:r>
            <w:proofErr w:type="gramStart"/>
            <w:r w:rsidRPr="00406157">
              <w:rPr>
                <w:rFonts w:ascii="Arial" w:hAnsi="Arial" w:cs="Arial"/>
                <w:b/>
                <w:sz w:val="16"/>
                <w:szCs w:val="16"/>
              </w:rPr>
              <w:t>of</w:t>
            </w:r>
            <w:proofErr w:type="gramEnd"/>
            <w:r w:rsidRPr="00406157">
              <w:rPr>
                <w:rFonts w:ascii="Arial" w:hAnsi="Arial" w:cs="Arial"/>
                <w:b/>
                <w:sz w:val="16"/>
                <w:szCs w:val="16"/>
              </w:rPr>
              <w:t xml:space="preserve"> the first Tuesday after your District Music Festival.</w:t>
            </w:r>
          </w:p>
        </w:tc>
      </w:tr>
    </w:tbl>
    <w:p w14:paraId="48A82C64" w14:textId="77777777" w:rsidR="009A303B" w:rsidRDefault="009A303B" w:rsidP="00952719">
      <w:pPr>
        <w:rPr>
          <w:rFonts w:ascii="Arial" w:hAnsi="Arial" w:cs="Arial"/>
          <w:sz w:val="18"/>
          <w:szCs w:val="18"/>
        </w:rPr>
      </w:pPr>
    </w:p>
    <w:p w14:paraId="76BBDB61" w14:textId="77777777" w:rsidR="0044372B" w:rsidRDefault="0044372B" w:rsidP="00952719">
      <w:pPr>
        <w:rPr>
          <w:rFonts w:ascii="Arial" w:hAnsi="Arial" w:cs="Arial"/>
          <w:sz w:val="18"/>
          <w:szCs w:val="18"/>
        </w:rPr>
      </w:pPr>
    </w:p>
    <w:p w14:paraId="1FDC1D63" w14:textId="77777777" w:rsidR="0044372B" w:rsidRDefault="0044372B" w:rsidP="00952719">
      <w:pPr>
        <w:rPr>
          <w:rFonts w:ascii="Arial" w:hAnsi="Arial" w:cs="Arial"/>
          <w:sz w:val="18"/>
          <w:szCs w:val="18"/>
        </w:rPr>
      </w:pPr>
    </w:p>
    <w:p w14:paraId="5A603043" w14:textId="77777777" w:rsidR="0044372B" w:rsidRDefault="0044372B" w:rsidP="00952719">
      <w:pPr>
        <w:rPr>
          <w:rFonts w:ascii="Arial" w:hAnsi="Arial" w:cs="Arial"/>
          <w:sz w:val="18"/>
          <w:szCs w:val="18"/>
        </w:rPr>
      </w:pPr>
    </w:p>
    <w:p w14:paraId="37285740" w14:textId="77777777" w:rsidR="0044372B" w:rsidRDefault="0044372B" w:rsidP="00952719">
      <w:pPr>
        <w:rPr>
          <w:rFonts w:ascii="Arial" w:hAnsi="Arial" w:cs="Arial"/>
          <w:sz w:val="18"/>
          <w:szCs w:val="18"/>
        </w:rPr>
      </w:pPr>
    </w:p>
    <w:p w14:paraId="21A81515" w14:textId="77777777" w:rsidR="0044372B" w:rsidRDefault="0044372B" w:rsidP="00952719">
      <w:pPr>
        <w:rPr>
          <w:rFonts w:ascii="Arial" w:hAnsi="Arial" w:cs="Arial"/>
          <w:sz w:val="18"/>
          <w:szCs w:val="18"/>
        </w:rPr>
      </w:pPr>
    </w:p>
    <w:p w14:paraId="483D9082" w14:textId="77777777" w:rsidR="007876DB" w:rsidRDefault="007876DB" w:rsidP="0044372B">
      <w:pPr>
        <w:rPr>
          <w:rFonts w:ascii="Arial" w:hAnsi="Arial" w:cs="Arial"/>
          <w:sz w:val="18"/>
          <w:szCs w:val="18"/>
        </w:rPr>
      </w:pPr>
    </w:p>
    <w:sectPr w:rsidR="007876DB" w:rsidSect="00A26FA0">
      <w:headerReference w:type="default" r:id="rId8"/>
      <w:pgSz w:w="12240" w:h="20160" w:code="5"/>
      <w:pgMar w:top="720" w:right="864" w:bottom="576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2A11" w14:textId="77777777" w:rsidR="00733195" w:rsidRDefault="00733195">
      <w:r>
        <w:separator/>
      </w:r>
    </w:p>
  </w:endnote>
  <w:endnote w:type="continuationSeparator" w:id="0">
    <w:p w14:paraId="38899C9F" w14:textId="77777777" w:rsidR="00733195" w:rsidRDefault="0073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0F5" w14:textId="77777777" w:rsidR="00733195" w:rsidRDefault="00733195">
      <w:r>
        <w:separator/>
      </w:r>
    </w:p>
  </w:footnote>
  <w:footnote w:type="continuationSeparator" w:id="0">
    <w:p w14:paraId="2ACA451D" w14:textId="77777777" w:rsidR="00733195" w:rsidRDefault="0073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26F6" w14:textId="77777777" w:rsidR="00733195" w:rsidRPr="004E22E3" w:rsidRDefault="00733195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>Music Form 3</w:t>
    </w:r>
    <w:r>
      <w:rPr>
        <w:rFonts w:ascii="Arial Narrow" w:hAnsi="Arial Narrow"/>
        <w:b/>
        <w:sz w:val="18"/>
        <w:szCs w:val="18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299528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630175687"/>
  </wne:recipientData>
  <wne:recipientData>
    <wne:active wne:val="1"/>
    <wne:hash wne:val="-1148953938"/>
  </wne:recipientData>
  <wne:recipientData>
    <wne:active wne:val="1"/>
    <wne:hash wne:val="-276032456"/>
  </wne:recipientData>
  <wne:recipientData>
    <wne:active wne:val="1"/>
    <wne:hash wne:val="-47603069"/>
  </wne:recipientData>
  <wne:recipientData>
    <wne:active wne:val="1"/>
    <wne:hash wne:val="-1551592929"/>
  </wne:recipientData>
  <wne:recipientData>
    <wne:active wne:val="1"/>
    <wne:hash wne:val="-620708623"/>
  </wne:recipientData>
  <wne:recipientData>
    <wne:active wne:val="1"/>
    <wne:hash wne:val="-1762173968"/>
  </wne:recipientData>
  <wne:recipientData>
    <wne:active wne:val="1"/>
    <wne:hash wne:val="-402330556"/>
  </wne:recipientData>
  <wne:recipientData>
    <wne:active wne:val="1"/>
    <wne:hash wne:val="-1900718950"/>
  </wne:recipientData>
  <wne:recipientData>
    <wne:active wne:val="1"/>
    <wne:hash wne:val="1970023871"/>
  </wne:recipientData>
  <wne:recipientData>
    <wne:active wne:val="1"/>
    <wne:hash wne:val="1453243351"/>
  </wne:recipientData>
  <wne:recipientData>
    <wne:active wne:val="1"/>
    <wne:hash wne:val="1102781241"/>
  </wne:recipientData>
  <wne:recipientData>
    <wne:active wne:val="1"/>
    <wne:hash wne:val="357393429"/>
  </wne:recipientData>
  <wne:recipientData>
    <wne:active wne:val="1"/>
    <wne:hash wne:val="805389057"/>
  </wne:recipientData>
  <wne:recipientData>
    <wne:active wne:val="1"/>
    <wne:hash wne:val="2133814390"/>
  </wne:recipientData>
  <wne:recipientData>
    <wne:active wne:val="1"/>
    <wne:hash wne:val="1132724077"/>
  </wne:recipientData>
  <wne:recipientData>
    <wne:active wne:val="1"/>
    <wne:hash wne:val="450007188"/>
  </wne:recipientData>
  <wne:recipientData>
    <wne:active wne:val="1"/>
    <wne:hash wne:val="926870739"/>
  </wne:recipientData>
  <wne:recipientData>
    <wne:active wne:val="1"/>
    <wne:hash wne:val="2031878678"/>
  </wne:recipientData>
  <wne:recipientData>
    <wne:active wne:val="1"/>
    <wne:hash wne:val="-802770637"/>
  </wne:recipientData>
  <wne:recipientData>
    <wne:active wne:val="1"/>
    <wne:hash wne:val="-1592133923"/>
  </wne:recipientData>
  <wne:recipientData>
    <wne:active wne:val="1"/>
    <wne:hash wne:val="-1999846813"/>
  </wne:recipientData>
  <wne:recipientData>
    <wne:active wne:val="1"/>
    <wne:hash wne:val="-326345824"/>
  </wne:recipientData>
  <wne:recipientData>
    <wne:active wne:val="1"/>
    <wne:hash wne:val="1715039235"/>
  </wne:recipientData>
  <wne:recipientData>
    <wne:active wne:val="1"/>
    <wne:hash wne:val="-684798644"/>
  </wne:recipientData>
  <wne:recipientData>
    <wne:active wne:val="1"/>
    <wne:hash wne:val="-1626052436"/>
  </wne:recipientData>
  <wne:recipientData>
    <wne:active wne:val="1"/>
    <wne:hash wne:val="1500893209"/>
  </wne:recipientData>
  <wne:recipientData>
    <wne:active wne:val="1"/>
    <wne:hash wne:val="-705627428"/>
  </wne:recipientData>
  <wne:recipientData>
    <wne:active wne:val="1"/>
    <wne:hash wne:val="-79554866"/>
  </wne:recipientData>
  <wne:recipientData>
    <wne:active wne:val="1"/>
    <wne:hash wne:val="-384484779"/>
  </wne:recipientData>
  <wne:recipientData>
    <wne:active wne:val="1"/>
    <wne:hash wne:val="236674386"/>
  </wne:recipientData>
  <wne:recipientData>
    <wne:active wne:val="1"/>
    <wne:hash wne:val="642111705"/>
  </wne:recipientData>
  <wne:recipientData>
    <wne:active wne:val="1"/>
    <wne:hash wne:val="884044932"/>
  </wne:recipientData>
  <wne:recipientData>
    <wne:active wne:val="1"/>
    <wne:hash wne:val="693688450"/>
  </wne:recipientData>
  <wne:recipientData>
    <wne:active wne:val="1"/>
    <wne:hash wne:val="-1602054936"/>
  </wne:recipientData>
  <wne:recipientData>
    <wne:active wne:val="1"/>
    <wne:hash wne:val="-1802208895"/>
  </wne:recipientData>
  <wne:recipientData>
    <wne:active wne:val="1"/>
    <wne:hash wne:val="1864707052"/>
  </wne:recipientData>
  <wne:recipientData>
    <wne:active wne:val="1"/>
    <wne:hash wne:val="202836005"/>
  </wne:recipientData>
  <wne:recipientData>
    <wne:active wne:val="1"/>
    <wne:hash wne:val="1422343684"/>
  </wne:recipientData>
  <wne:recipientData>
    <wne:active wne:val="1"/>
    <wne:hash wne:val="1167151295"/>
  </wne:recipientData>
  <wne:recipientData>
    <wne:active wne:val="1"/>
    <wne:hash wne:val="111243197"/>
  </wne:recipientData>
  <wne:recipientData>
    <wne:active wne:val="1"/>
    <wne:hash wne:val="1072346387"/>
  </wne:recipientData>
  <wne:recipientData>
    <wne:active wne:val="1"/>
    <wne:hash wne:val="-728073595"/>
  </wne:recipientData>
  <wne:recipientData>
    <wne:active wne:val="1"/>
    <wne:hash wne:val="479845129"/>
  </wne:recipientData>
  <wne:recipientData>
    <wne:active wne:val="1"/>
    <wne:hash wne:val="-538875652"/>
  </wne:recipientData>
  <wne:recipientData>
    <wne:active wne:val="1"/>
    <wne:hash wne:val="-2101848916"/>
  </wne:recipientData>
  <wne:recipientData>
    <wne:active wne:val="1"/>
    <wne:hash wne:val="-2124270516"/>
  </wne:recipientData>
  <wne:recipientData>
    <wne:active wne:val="1"/>
    <wne:hash wne:val="-1877066024"/>
  </wne:recipientData>
  <wne:recipientData>
    <wne:active wne:val="1"/>
    <wne:hash wne:val="-297058681"/>
  </wne:recipientData>
  <wne:recipientData>
    <wne:active wne:val="1"/>
    <wne:hash wne:val="-136642158"/>
  </wne:recipientData>
  <wne:recipientData>
    <wne:active wne:val="1"/>
    <wne:hash wne:val="-771931958"/>
  </wne:recipientData>
  <wne:recipientData>
    <wne:active wne:val="1"/>
    <wne:hash wne:val="2093517651"/>
  </wne:recipientData>
  <wne:recipientData>
    <wne:active wne:val="1"/>
    <wne:hash wne:val="-1761895583"/>
  </wne:recipientData>
  <wne:recipientData>
    <wne:active wne:val="1"/>
    <wne:hash wne:val="-209398157"/>
  </wne:recipientData>
  <wne:recipientData>
    <wne:active wne:val="1"/>
    <wne:hash wne:val="-9538002"/>
  </wne:recipientData>
  <wne:recipientData>
    <wne:active wne:val="1"/>
    <wne:hash wne:val="-1123217144"/>
  </wne:recipientData>
  <wne:recipientData>
    <wne:active wne:val="1"/>
    <wne:hash wne:val="-1321908976"/>
  </wne:recipientData>
  <wne:recipientData>
    <wne:active wne:val="1"/>
    <wne:hash wne:val="-1002731026"/>
  </wne:recipientData>
  <wne:recipientData>
    <wne:active wne:val="1"/>
    <wne:hash wne:val="-689582513"/>
  </wne:recipientData>
  <wne:recipientData>
    <wne:active wne:val="1"/>
    <wne:hash wne:val="-1288971862"/>
  </wne:recipientData>
  <wne:recipientData>
    <wne:active wne:val="1"/>
    <wne:hash wne:val="-192747661"/>
  </wne:recipientData>
  <wne:recipientData>
    <wne:active wne:val="1"/>
    <wne:hash wne:val="-2127613644"/>
  </wne:recipientData>
  <wne:recipientData>
    <wne:active wne:val="1"/>
    <wne:hash wne:val="-415581338"/>
  </wne:recipientData>
  <wne:recipientData>
    <wne:active wne:val="1"/>
    <wne:hash wne:val="-989379291"/>
  </wne:recipientData>
  <wne:recipientData>
    <wne:active wne:val="1"/>
    <wne:hash wne:val="-1109443272"/>
  </wne:recipientData>
  <wne:recipientData>
    <wne:active wne:val="1"/>
    <wne:hash wne:val="1897903060"/>
  </wne:recipientData>
  <wne:recipientData>
    <wne:active wne:val="1"/>
    <wne:hash wne:val="-2048864716"/>
  </wne:recipientData>
  <wne:recipientData>
    <wne:active wne:val="1"/>
    <wne:hash wne:val="1579271014"/>
  </wne:recipientData>
  <wne:recipientData>
    <wne:active wne:val="1"/>
    <wne:hash wne:val="-268892"/>
  </wne:recipientData>
  <wne:recipientData>
    <wne:active wne:val="1"/>
    <wne:hash wne:val="-1896908342"/>
  </wne:recipientData>
  <wne:recipientData>
    <wne:active wne:val="1"/>
    <wne:hash wne:val="1029346569"/>
  </wne:recipientData>
  <wne:recipientData>
    <wne:active wne:val="1"/>
    <wne:hash wne:val="2119893613"/>
  </wne:recipientData>
  <wne:recipientData>
    <wne:active wne:val="1"/>
    <wne:hash wne:val="-889598081"/>
  </wne:recipientData>
  <wne:recipientData>
    <wne:active wne:val="1"/>
    <wne:hash wne:val="318086561"/>
  </wne:recipientData>
  <wne:recipientData>
    <wne:active wne:val="1"/>
    <wne:hash wne:val="1836510677"/>
  </wne:recipientData>
  <wne:recipientData>
    <wne:active wne:val="1"/>
    <wne:hash wne:val="1512032393"/>
  </wne:recipientData>
  <wne:recipientData>
    <wne:active wne:val="1"/>
    <wne:hash wne:val="1010113485"/>
  </wne:recipientData>
  <wne:recipientData>
    <wne:active wne:val="1"/>
    <wne:hash wne:val="690994879"/>
  </wne:recipientData>
  <wne:recipientData>
    <wne:active wne:val="1"/>
    <wne:hash wne:val="1786809220"/>
  </wne:recipientData>
  <wne:recipientData>
    <wne:active wne:val="1"/>
    <wne:hash wne:val="-1740438383"/>
  </wne:recipientData>
  <wne:recipientData>
    <wne:active wne:val="1"/>
    <wne:hash wne:val="410662830"/>
  </wne:recipientData>
  <wne:recipientData>
    <wne:active wne:val="1"/>
    <wne:hash wne:val="1806006426"/>
  </wne:recipientData>
  <wne:recipientData>
    <wne:active wne:val="1"/>
    <wne:hash wne:val="-39220754"/>
  </wne:recipientData>
  <wne:recipientData>
    <wne:active wne:val="1"/>
    <wne:hash wne:val="-1290567191"/>
  </wne:recipientData>
  <wne:recipientData>
    <wne:active wne:val="1"/>
    <wne:hash wne:val="1920244304"/>
  </wne:recipientData>
  <wne:recipientData>
    <wne:active wne:val="1"/>
    <wne:hash wne:val="819835799"/>
  </wne:recipientData>
  <wne:recipientData>
    <wne:active wne:val="1"/>
    <wne:hash wne:val="-2059301873"/>
  </wne:recipientData>
  <wne:recipientData>
    <wne:active wne:val="1"/>
    <wne:hash wne:val="-1704624462"/>
  </wne:recipientData>
  <wne:recipientData>
    <wne:active wne:val="1"/>
    <wne:hash wne:val="-966431165"/>
  </wne:recipientData>
  <wne:recipientData>
    <wne:active wne:val="1"/>
    <wne:hash wne:val="-909718892"/>
  </wne:recipientData>
  <wne:recipientData>
    <wne:active wne:val="1"/>
    <wne:hash wne:val="929733050"/>
  </wne:recipientData>
  <wne:recipientData>
    <wne:active wne:val="1"/>
    <wne:hash wne:val="-757898125"/>
  </wne:recipientData>
  <wne:recipientData>
    <wne:active wne:val="1"/>
    <wne:hash wne:val="-899701904"/>
  </wne:recipientData>
  <wne:recipientData>
    <wne:active wne:val="1"/>
    <wne:hash wne:val="1064854082"/>
  </wne:recipientData>
  <wne:recipientData>
    <wne:active wne:val="1"/>
    <wne:hash wne:val="69228540"/>
  </wne:recipientData>
  <wne:recipientData>
    <wne:active wne:val="1"/>
    <wne:hash wne:val="-1310145116"/>
  </wne:recipientData>
  <wne:recipientData>
    <wne:active wne:val="1"/>
    <wne:hash wne:val="2005030464"/>
  </wne:recipientData>
  <wne:recipientData>
    <wne:active wne:val="1"/>
    <wne:hash wne:val="-615056845"/>
  </wne:recipientData>
  <wne:recipientData>
    <wne:active wne:val="1"/>
    <wne:hash wne:val="626592077"/>
  </wne:recipientData>
  <wne:recipientData>
    <wne:active wne:val="1"/>
    <wne:hash wne:val="28448911"/>
  </wne:recipientData>
  <wne:recipientData>
    <wne:active wne:val="1"/>
    <wne:hash wne:val="1493513550"/>
  </wne:recipientData>
  <wne:recipientData>
    <wne:active wne:val="1"/>
    <wne:hash wne:val="1534645346"/>
  </wne:recipientData>
  <wne:recipientData>
    <wne:active wne:val="1"/>
    <wne:hash wne:val="-559001359"/>
  </wne:recipientData>
  <wne:recipientData>
    <wne:active wne:val="1"/>
    <wne:hash wne:val="-132235417"/>
  </wne:recipientData>
  <wne:recipientData>
    <wne:active wne:val="1"/>
    <wne:hash wne:val="571042543"/>
  </wne:recipientData>
  <wne:recipientData>
    <wne:active wne:val="1"/>
    <wne:hash wne:val="-396850685"/>
  </wne:recipientData>
  <wne:recipientData>
    <wne:active wne:val="1"/>
    <wne:hash wne:val="-1394125363"/>
  </wne:recipientData>
  <wne:recipientData>
    <wne:active wne:val="1"/>
    <wne:hash wne:val="-1036440115"/>
  </wne:recipientData>
  <wne:recipientData>
    <wne:active wne:val="1"/>
    <wne:hash wne:val="948735646"/>
  </wne:recipientData>
  <wne:recipientData>
    <wne:active wne:val="1"/>
    <wne:hash wne:val="-105087985"/>
  </wne:recipientData>
  <wne:recipientData>
    <wne:active wne:val="1"/>
    <wne:hash wne:val="-664447426"/>
  </wne:recipientData>
  <wne:recipientData>
    <wne:active wne:val="1"/>
    <wne:hash wne:val="1732633561"/>
  </wne:recipientData>
  <wne:recipientData>
    <wne:active wne:val="1"/>
    <wne:hash wne:val="922641714"/>
  </wne:recipientData>
  <wne:recipientData>
    <wne:active wne:val="1"/>
    <wne:hash wne:val="333853920"/>
  </wne:recipientData>
  <wne:recipientData>
    <wne:active wne:val="1"/>
    <wne:hash wne:val="-2054127954"/>
  </wne:recipientData>
  <wne:recipientData>
    <wne:active wne:val="1"/>
    <wne:hash wne:val="-823249066"/>
  </wne:recipientData>
  <wne:recipientData>
    <wne:active wne:val="1"/>
    <wne:hash wne:val="2139576591"/>
  </wne:recipientData>
  <wne:recipientData>
    <wne:active wne:val="1"/>
    <wne:hash wne:val="-2036223481"/>
  </wne:recipientData>
  <wne:recipientData>
    <wne:active wne:val="1"/>
    <wne:hash wne:val="-1807536345"/>
  </wne:recipientData>
  <wne:recipientData>
    <wne:active wne:val="1"/>
    <wne:hash wne:val="533059208"/>
  </wne:recipientData>
  <wne:recipientData>
    <wne:active wne:val="1"/>
    <wne:hash wne:val="671306779"/>
  </wne:recipientData>
  <wne:recipientData>
    <wne:active wne:val="1"/>
    <wne:hash wne:val="1415579250"/>
  </wne:recipientData>
  <wne:recipientData>
    <wne:active wne:val="1"/>
    <wne:hash wne:val="-1347899958"/>
  </wne:recipientData>
  <wne:recipientData>
    <wne:active wne:val="1"/>
    <wne:hash wne:val="-278425806"/>
  </wne:recipientData>
  <wne:recipientData>
    <wne:active wne:val="1"/>
    <wne:hash wne:val="-1046451754"/>
  </wne:recipientData>
  <wne:recipientData>
    <wne:active wne:val="1"/>
    <wne:hash wne:val="1967544903"/>
  </wne:recipientData>
  <wne:recipientData>
    <wne:active wne:val="1"/>
    <wne:hash wne:val="510234953"/>
  </wne:recipientData>
  <wne:recipientData>
    <wne:active wne:val="1"/>
    <wne:hash wne:val="-2009330634"/>
  </wne:recipientData>
  <wne:recipientData>
    <wne:active wne:val="1"/>
    <wne:hash wne:val="-154582494"/>
  </wne:recipientData>
  <wne:recipientData>
    <wne:active wne:val="1"/>
    <wne:hash wne:val="-333473446"/>
  </wne:recipientData>
  <wne:recipientData>
    <wne:active wne:val="1"/>
    <wne:hash wne:val="939718873"/>
  </wne:recipientData>
  <wne:recipientData>
    <wne:active wne:val="1"/>
    <wne:hash wne:val="-375618548"/>
  </wne:recipientData>
  <wne:recipientData>
    <wne:active wne:val="1"/>
    <wne:hash wne:val="1940428311"/>
  </wne:recipientData>
  <wne:recipientData>
    <wne:active wne:val="1"/>
    <wne:hash wne:val="936456787"/>
  </wne:recipientData>
  <wne:recipientData>
    <wne:active wne:val="1"/>
    <wne:hash wne:val="2061957189"/>
  </wne:recipientData>
  <wne:recipientData>
    <wne:active wne:val="1"/>
    <wne:hash wne:val="1722457497"/>
  </wne:recipientData>
  <wne:recipientData>
    <wne:active wne:val="1"/>
    <wne:hash wne:val="-326317409"/>
  </wne:recipientData>
  <wne:recipientData>
    <wne:active wne:val="1"/>
    <wne:hash wne:val="-1565669087"/>
  </wne:recipientData>
  <wne:recipientData>
    <wne:active wne:val="1"/>
    <wne:hash wne:val="506162982"/>
  </wne:recipientData>
  <wne:recipientData>
    <wne:active wne:val="1"/>
    <wne:hash wne:val="-1056364116"/>
  </wne:recipientData>
  <wne:recipientData>
    <wne:active wne:val="1"/>
    <wne:hash wne:val="-1704000318"/>
  </wne:recipientData>
  <wne:recipientData>
    <wne:active wne:val="1"/>
    <wne:hash wne:val="-925645703"/>
  </wne:recipientData>
  <wne:recipientData>
    <wne:active wne:val="1"/>
    <wne:hash wne:val="-32234516"/>
  </wne:recipientData>
  <wne:recipientData>
    <wne:active wne:val="1"/>
    <wne:hash wne:val="170419144"/>
  </wne:recipientData>
  <wne:recipientData>
    <wne:active wne:val="1"/>
    <wne:hash wne:val="-1184247572"/>
  </wne:recipientData>
  <wne:recipientData>
    <wne:active wne:val="1"/>
    <wne:hash wne:val="2136241951"/>
  </wne:recipientData>
  <wne:recipientData>
    <wne:active wne:val="1"/>
    <wne:hash wne:val="-543592591"/>
  </wne:recipientData>
  <wne:recipientData>
    <wne:active wne:val="1"/>
    <wne:hash wne:val="-1512296177"/>
  </wne:recipientData>
  <wne:recipientData>
    <wne:active wne:val="1"/>
    <wne:hash wne:val="-1494861979"/>
  </wne:recipientData>
  <wne:recipientData>
    <wne:active wne:val="1"/>
    <wne:hash wne:val="1122988173"/>
  </wne:recipientData>
  <wne:recipientData>
    <wne:active wne:val="1"/>
    <wne:hash wne:val="-1982896962"/>
  </wne:recipientData>
  <wne:recipientData>
    <wne:active wne:val="1"/>
    <wne:hash wne:val="-1283746849"/>
  </wne:recipientData>
  <wne:recipientData>
    <wne:active wne:val="1"/>
    <wne:hash wne:val="1647783268"/>
  </wne:recipientData>
  <wne:recipientData>
    <wne:active wne:val="1"/>
    <wne:hash wne:val="1981679344"/>
  </wne:recipientData>
  <wne:recipientData>
    <wne:active wne:val="1"/>
    <wne:hash wne:val="149117953"/>
  </wne:recipientData>
  <wne:recipientData>
    <wne:active wne:val="1"/>
    <wne:hash wne:val="-2055129582"/>
  </wne:recipientData>
  <wne:recipientData>
    <wne:active wne:val="1"/>
    <wne:hash wne:val="2124314111"/>
  </wne:recipientData>
  <wne:recipientData>
    <wne:active wne:val="1"/>
    <wne:hash wne:val="2054902476"/>
  </wne:recipientData>
  <wne:recipientData>
    <wne:active wne:val="1"/>
    <wne:hash wne:val="1525655813"/>
  </wne:recipientData>
  <wne:recipientData>
    <wne:active wne:val="1"/>
    <wne:hash wne:val="1378621439"/>
  </wne:recipientData>
  <wne:recipientData>
    <wne:active wne:val="1"/>
    <wne:hash wne:val="762512398"/>
  </wne:recipientData>
  <wne:recipientData>
    <wne:active wne:val="1"/>
    <wne:hash wne:val="-377489661"/>
  </wne:recipientData>
  <wne:recipientData>
    <wne:active wne:val="1"/>
    <wne:hash wne:val="-1596931240"/>
  </wne:recipientData>
  <wne:recipientData>
    <wne:active wne:val="1"/>
    <wne:hash wne:val="-746840507"/>
  </wne:recipientData>
  <wne:recipientData>
    <wne:active wne:val="1"/>
    <wne:hash wne:val="-94190808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disk\special\DOB\Music\DISTRICT 6  April\2025 D6\Mail Merge Forms\SUPERMASTER District 6 2025 Master Schedul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Vocal Solos$'` "/>
    <w:dataSource r:id="rId2"/>
    <w:odso>
      <w:udl w:val="Provider=Microsoft.ACE.OLEDB.12.0;User ID=Admin;Data Source=\\disk\special\DOB\Music\DISTRICT 6  April\2025 D6\Mail Merge Forms\SUPERMASTER District 6 2025 Master Schedul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Vocal Solos$'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1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ocumentProtection w:edit="forms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15"/>
    <w:rsid w:val="0006788C"/>
    <w:rsid w:val="000A6183"/>
    <w:rsid w:val="000C5B93"/>
    <w:rsid w:val="000C75D9"/>
    <w:rsid w:val="000E416D"/>
    <w:rsid w:val="00100897"/>
    <w:rsid w:val="00111F62"/>
    <w:rsid w:val="00145224"/>
    <w:rsid w:val="0014543A"/>
    <w:rsid w:val="001701ED"/>
    <w:rsid w:val="001A41A4"/>
    <w:rsid w:val="001A6615"/>
    <w:rsid w:val="001B08E5"/>
    <w:rsid w:val="001C6ACF"/>
    <w:rsid w:val="001E1588"/>
    <w:rsid w:val="001F2CF2"/>
    <w:rsid w:val="00207B13"/>
    <w:rsid w:val="00213F27"/>
    <w:rsid w:val="00230758"/>
    <w:rsid w:val="00231A37"/>
    <w:rsid w:val="00241F94"/>
    <w:rsid w:val="0026227F"/>
    <w:rsid w:val="00264966"/>
    <w:rsid w:val="00272F6D"/>
    <w:rsid w:val="00277A1B"/>
    <w:rsid w:val="002C2C64"/>
    <w:rsid w:val="002D2647"/>
    <w:rsid w:val="002E0D0A"/>
    <w:rsid w:val="00325833"/>
    <w:rsid w:val="0036541D"/>
    <w:rsid w:val="0038429F"/>
    <w:rsid w:val="003859A0"/>
    <w:rsid w:val="00386AC6"/>
    <w:rsid w:val="003B4432"/>
    <w:rsid w:val="003C0872"/>
    <w:rsid w:val="003D77C4"/>
    <w:rsid w:val="003E7CA7"/>
    <w:rsid w:val="00402884"/>
    <w:rsid w:val="00406157"/>
    <w:rsid w:val="00414AF7"/>
    <w:rsid w:val="0044053A"/>
    <w:rsid w:val="0044372B"/>
    <w:rsid w:val="00462695"/>
    <w:rsid w:val="004B1680"/>
    <w:rsid w:val="004E1D81"/>
    <w:rsid w:val="004E22E3"/>
    <w:rsid w:val="004E56E6"/>
    <w:rsid w:val="004F6DA1"/>
    <w:rsid w:val="00527CAA"/>
    <w:rsid w:val="005433BC"/>
    <w:rsid w:val="005660FF"/>
    <w:rsid w:val="005768AC"/>
    <w:rsid w:val="005A4AAA"/>
    <w:rsid w:val="005E7E46"/>
    <w:rsid w:val="00651C62"/>
    <w:rsid w:val="00653CDB"/>
    <w:rsid w:val="006764F5"/>
    <w:rsid w:val="00695AA8"/>
    <w:rsid w:val="006C2F28"/>
    <w:rsid w:val="006D353C"/>
    <w:rsid w:val="006E0268"/>
    <w:rsid w:val="00722551"/>
    <w:rsid w:val="00733195"/>
    <w:rsid w:val="007338C8"/>
    <w:rsid w:val="00742EA8"/>
    <w:rsid w:val="00753041"/>
    <w:rsid w:val="007744D2"/>
    <w:rsid w:val="00782121"/>
    <w:rsid w:val="007876DB"/>
    <w:rsid w:val="007A0B78"/>
    <w:rsid w:val="007D1269"/>
    <w:rsid w:val="007E1235"/>
    <w:rsid w:val="008024C0"/>
    <w:rsid w:val="0082639D"/>
    <w:rsid w:val="00831F19"/>
    <w:rsid w:val="008367D2"/>
    <w:rsid w:val="008374C4"/>
    <w:rsid w:val="00873E54"/>
    <w:rsid w:val="00891B97"/>
    <w:rsid w:val="008A7FBB"/>
    <w:rsid w:val="008C03AA"/>
    <w:rsid w:val="008C341A"/>
    <w:rsid w:val="008C6761"/>
    <w:rsid w:val="008E79BA"/>
    <w:rsid w:val="008E7A81"/>
    <w:rsid w:val="008F591B"/>
    <w:rsid w:val="00922518"/>
    <w:rsid w:val="00946D73"/>
    <w:rsid w:val="00952719"/>
    <w:rsid w:val="009A0214"/>
    <w:rsid w:val="009A303B"/>
    <w:rsid w:val="00A02A86"/>
    <w:rsid w:val="00A0564E"/>
    <w:rsid w:val="00A0643F"/>
    <w:rsid w:val="00A221B5"/>
    <w:rsid w:val="00A26FA0"/>
    <w:rsid w:val="00A77873"/>
    <w:rsid w:val="00A94E3C"/>
    <w:rsid w:val="00A959A5"/>
    <w:rsid w:val="00AA24FF"/>
    <w:rsid w:val="00AB72C0"/>
    <w:rsid w:val="00B01E32"/>
    <w:rsid w:val="00B104FB"/>
    <w:rsid w:val="00B25C60"/>
    <w:rsid w:val="00B25C71"/>
    <w:rsid w:val="00B326CF"/>
    <w:rsid w:val="00B50DD2"/>
    <w:rsid w:val="00B81161"/>
    <w:rsid w:val="00BA1E1E"/>
    <w:rsid w:val="00BE56A4"/>
    <w:rsid w:val="00C348F9"/>
    <w:rsid w:val="00C55EDA"/>
    <w:rsid w:val="00C65BF8"/>
    <w:rsid w:val="00C70C39"/>
    <w:rsid w:val="00C773F7"/>
    <w:rsid w:val="00CB3744"/>
    <w:rsid w:val="00CB52A1"/>
    <w:rsid w:val="00D0209D"/>
    <w:rsid w:val="00D11290"/>
    <w:rsid w:val="00D15BCD"/>
    <w:rsid w:val="00D20FEF"/>
    <w:rsid w:val="00D21E7B"/>
    <w:rsid w:val="00D475B8"/>
    <w:rsid w:val="00D54200"/>
    <w:rsid w:val="00D55394"/>
    <w:rsid w:val="00D964FF"/>
    <w:rsid w:val="00D96707"/>
    <w:rsid w:val="00DC7260"/>
    <w:rsid w:val="00DF1B12"/>
    <w:rsid w:val="00DF7510"/>
    <w:rsid w:val="00E064EC"/>
    <w:rsid w:val="00E14FD5"/>
    <w:rsid w:val="00E556A8"/>
    <w:rsid w:val="00EB4A0C"/>
    <w:rsid w:val="00EF35F5"/>
    <w:rsid w:val="00EF5D44"/>
    <w:rsid w:val="00F01C31"/>
    <w:rsid w:val="00F33114"/>
    <w:rsid w:val="00F44755"/>
    <w:rsid w:val="00F63430"/>
    <w:rsid w:val="00F74996"/>
    <w:rsid w:val="00F8021A"/>
    <w:rsid w:val="00F834A8"/>
    <w:rsid w:val="00F87392"/>
    <w:rsid w:val="00FC22E2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197F8B"/>
  <w15:docId w15:val="{A80380DF-AE47-4B09-8550-584A285C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\\disk\special\DOB\Music\DISTRICT%206%20%20April\2025%20D6\Mail%20Merge%20Forms\SUPERMASTER%20District%206%202025%20Master%20Schedule.xlsx" TargetMode="External"/><Relationship Id="rId2" Type="http://schemas.openxmlformats.org/officeDocument/2006/relationships/mailMergeSource" Target="file:///\\disk\special\DOB\Music\DISTRICT%206%20%20April\2025%20D6\Mail%20Merge%20Forms\SUPERMASTER%20District%206%202025%20Master%20Schedule.xlsx" TargetMode="External"/><Relationship Id="rId1" Type="http://schemas.openxmlformats.org/officeDocument/2006/relationships/attachedTemplate" Target="file:///H:\Website\mhsa\Music\Festival%20Form%20Templates\Form3V%20Vocal%20Solo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Form3V Vocal Solo.dot</Template>
  <TotalTime>23</TotalTime>
  <Pages>2</Pages>
  <Words>715</Words>
  <Characters>5248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Amy Schmidt</dc:creator>
  <cp:lastModifiedBy>Amber Dresen</cp:lastModifiedBy>
  <cp:revision>3</cp:revision>
  <cp:lastPrinted>2009-02-06T17:53:00Z</cp:lastPrinted>
  <dcterms:created xsi:type="dcterms:W3CDTF">2025-03-28T15:20:00Z</dcterms:created>
  <dcterms:modified xsi:type="dcterms:W3CDTF">2025-03-28T22:09:00Z</dcterms:modified>
</cp:coreProperties>
</file>