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7A3C" w14:textId="77777777" w:rsidR="000A71CA" w:rsidRPr="007913FE" w:rsidRDefault="000A71CA" w:rsidP="006511DD">
      <w:pPr>
        <w:rPr>
          <w:sz w:val="22"/>
          <w:szCs w:val="18"/>
        </w:rPr>
      </w:pPr>
      <w:r w:rsidRPr="007913FE">
        <w:rPr>
          <w:sz w:val="22"/>
          <w:szCs w:val="18"/>
        </w:rPr>
        <w:t>Name: ___________________________</w:t>
      </w:r>
    </w:p>
    <w:p w14:paraId="12690C7E" w14:textId="77777777" w:rsidR="000A71CA" w:rsidRPr="007913FE" w:rsidRDefault="000A71CA" w:rsidP="000A71CA">
      <w:pPr>
        <w:jc w:val="center"/>
        <w:rPr>
          <w:sz w:val="16"/>
          <w:szCs w:val="11"/>
        </w:rPr>
      </w:pPr>
    </w:p>
    <w:p w14:paraId="6310F631" w14:textId="77777777" w:rsidR="000A71CA" w:rsidRPr="007913FE" w:rsidRDefault="000A71CA" w:rsidP="000F66B8">
      <w:pPr>
        <w:rPr>
          <w:sz w:val="22"/>
          <w:szCs w:val="18"/>
        </w:rPr>
      </w:pPr>
      <w:r w:rsidRPr="007913FE">
        <w:rPr>
          <w:sz w:val="22"/>
          <w:szCs w:val="18"/>
        </w:rPr>
        <w:t>Date: ___________________________</w:t>
      </w:r>
    </w:p>
    <w:p w14:paraId="1CC1AD64" w14:textId="3DC5B816" w:rsidR="000A71CA" w:rsidRPr="00882B07" w:rsidRDefault="00A12E01" w:rsidP="000A71CA">
      <w:pPr>
        <w:jc w:val="center"/>
      </w:pPr>
      <w:r w:rsidRPr="00A12E01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98A9E36" wp14:editId="6ECC8A39">
            <wp:simplePos x="0" y="0"/>
            <wp:positionH relativeFrom="column">
              <wp:posOffset>1361440</wp:posOffset>
            </wp:positionH>
            <wp:positionV relativeFrom="paragraph">
              <wp:posOffset>17780</wp:posOffset>
            </wp:positionV>
            <wp:extent cx="528320" cy="423357"/>
            <wp:effectExtent l="0" t="0" r="5080" b="0"/>
            <wp:wrapNone/>
            <wp:docPr id="491" name="Picture 490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490" descr="Icon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165" cy="43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89F3C" w14:textId="5579B626" w:rsidR="002535B0" w:rsidRPr="007913FE" w:rsidRDefault="000977C9" w:rsidP="007913F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401748CA" w14:textId="5A5F8AF1" w:rsidR="00540FA4" w:rsidRDefault="001C5566" w:rsidP="0356BDD7">
      <w:pPr>
        <w:rPr>
          <w:sz w:val="20"/>
        </w:rPr>
      </w:pPr>
      <w:r>
        <w:rPr>
          <w:sz w:val="20"/>
        </w:rPr>
        <w:t xml:space="preserve">These two should never be together EVER! But pick up any book, and turn to any page, and guess who you see, side-by-side? That’s right, t and h! And every time they’re together, they always stick out their tongues and say, </w:t>
      </w:r>
    </w:p>
    <w:p w14:paraId="373DC2EE" w14:textId="259644F2" w:rsidR="001C5566" w:rsidRDefault="001C5566" w:rsidP="0356BDD7">
      <w:pPr>
        <w:rPr>
          <w:sz w:val="20"/>
        </w:rPr>
      </w:pPr>
      <w:r>
        <w:rPr>
          <w:sz w:val="20"/>
        </w:rPr>
        <w:t>“THHHHHHHHHHHHHHH</w:t>
      </w:r>
      <w:r w:rsidR="00CD4C55">
        <w:rPr>
          <w:sz w:val="20"/>
        </w:rPr>
        <w:t>H</w:t>
      </w:r>
      <w:r>
        <w:rPr>
          <w:sz w:val="20"/>
        </w:rPr>
        <w:t>!”</w:t>
      </w:r>
    </w:p>
    <w:p w14:paraId="1152A3FD" w14:textId="6469E505" w:rsidR="001C5566" w:rsidRDefault="004F5762" w:rsidP="0356BDD7">
      <w:pPr>
        <w:rPr>
          <w:sz w:val="20"/>
        </w:rPr>
      </w:pPr>
      <w:r w:rsidRPr="00E20DFC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ACA2989" wp14:editId="3691F899">
            <wp:simplePos x="0" y="0"/>
            <wp:positionH relativeFrom="column">
              <wp:posOffset>1340485</wp:posOffset>
            </wp:positionH>
            <wp:positionV relativeFrom="paragraph">
              <wp:posOffset>173355</wp:posOffset>
            </wp:positionV>
            <wp:extent cx="549341" cy="568960"/>
            <wp:effectExtent l="0" t="0" r="0" b="0"/>
            <wp:wrapNone/>
            <wp:docPr id="498" name="Picture 49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7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341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566">
        <w:rPr>
          <w:sz w:val="20"/>
        </w:rPr>
        <w:t xml:space="preserve">And that’s the sound they make! </w:t>
      </w:r>
    </w:p>
    <w:p w14:paraId="3DB18805" w14:textId="7B2F6606" w:rsidR="001C5566" w:rsidRDefault="001C5566" w:rsidP="0356BDD7">
      <w:pPr>
        <w:rPr>
          <w:sz w:val="20"/>
        </w:rPr>
      </w:pPr>
    </w:p>
    <w:p w14:paraId="6D1141C7" w14:textId="164A851C" w:rsidR="001C5566" w:rsidRDefault="001C5566" w:rsidP="0356BDD7">
      <w:pPr>
        <w:rPr>
          <w:sz w:val="20"/>
        </w:rPr>
      </w:pPr>
    </w:p>
    <w:p w14:paraId="3399CA81" w14:textId="77777777" w:rsidR="001C5566" w:rsidRPr="00B17172" w:rsidRDefault="001C5566" w:rsidP="0356BDD7">
      <w:pPr>
        <w:rPr>
          <w:szCs w:val="24"/>
        </w:rPr>
      </w:pPr>
    </w:p>
    <w:p w14:paraId="72BEDA0D" w14:textId="5F1C75A7" w:rsidR="00E20DFC" w:rsidRPr="004F5762" w:rsidRDefault="00603996" w:rsidP="000A71CA">
      <w:pPr>
        <w:rPr>
          <w:bCs/>
          <w:sz w:val="20"/>
        </w:rPr>
      </w:pPr>
      <w:r w:rsidRPr="004F5762">
        <w:rPr>
          <w:bCs/>
          <w:sz w:val="20"/>
        </w:rPr>
        <w:t>This studious pair spends most of their time at the library reading books, but they can’t concentrate</w:t>
      </w:r>
      <w:r w:rsidR="00C10A5C" w:rsidRPr="004F5762">
        <w:rPr>
          <w:bCs/>
          <w:sz w:val="20"/>
        </w:rPr>
        <w:t xml:space="preserve"> when it’s noisy, and so they are always reminding everyone to be quiet. </w:t>
      </w:r>
    </w:p>
    <w:p w14:paraId="7DEAB4AF" w14:textId="77777777" w:rsidR="00CD4C55" w:rsidRDefault="00C10A5C" w:rsidP="000A71CA">
      <w:pPr>
        <w:rPr>
          <w:bCs/>
          <w:sz w:val="20"/>
        </w:rPr>
      </w:pPr>
      <w:r w:rsidRPr="004F5762">
        <w:rPr>
          <w:bCs/>
          <w:sz w:val="20"/>
        </w:rPr>
        <w:t>They say, “SHHHHHHHH</w:t>
      </w:r>
      <w:r w:rsidR="009B755A">
        <w:rPr>
          <w:bCs/>
          <w:sz w:val="20"/>
        </w:rPr>
        <w:t>HH</w:t>
      </w:r>
      <w:r w:rsidRPr="004F5762">
        <w:rPr>
          <w:bCs/>
          <w:sz w:val="20"/>
        </w:rPr>
        <w:t xml:space="preserve">H!” </w:t>
      </w:r>
    </w:p>
    <w:p w14:paraId="39D1F9C4" w14:textId="690EF570" w:rsidR="00C10A5C" w:rsidRPr="004F5762" w:rsidRDefault="00C10A5C" w:rsidP="000A71CA">
      <w:pPr>
        <w:rPr>
          <w:bCs/>
          <w:sz w:val="20"/>
        </w:rPr>
      </w:pPr>
      <w:r w:rsidRPr="004F5762">
        <w:rPr>
          <w:bCs/>
          <w:sz w:val="20"/>
        </w:rPr>
        <w:t xml:space="preserve">And that’s the sound they make! </w:t>
      </w:r>
    </w:p>
    <w:p w14:paraId="4CAE85E9" w14:textId="77777777" w:rsidR="00E20DFC" w:rsidRDefault="00E20DFC" w:rsidP="000A71CA">
      <w:pPr>
        <w:rPr>
          <w:b/>
          <w:sz w:val="22"/>
          <w:szCs w:val="22"/>
          <w:u w:val="single"/>
        </w:rPr>
      </w:pPr>
    </w:p>
    <w:p w14:paraId="76A9A632" w14:textId="1EC02740" w:rsidR="000A71CA" w:rsidRPr="000E432E" w:rsidRDefault="000A71CA" w:rsidP="000A71CA">
      <w:pPr>
        <w:rPr>
          <w:b/>
          <w:sz w:val="21"/>
          <w:szCs w:val="21"/>
        </w:rPr>
      </w:pPr>
      <w:r w:rsidRPr="000E432E">
        <w:rPr>
          <w:b/>
          <w:sz w:val="21"/>
          <w:szCs w:val="21"/>
          <w:u w:val="single"/>
        </w:rPr>
        <w:t>Spelling Words:</w:t>
      </w:r>
      <w:r w:rsidRPr="000E432E">
        <w:rPr>
          <w:b/>
          <w:sz w:val="21"/>
          <w:szCs w:val="21"/>
        </w:rPr>
        <w:t xml:space="preserve">                                                                                       </w:t>
      </w:r>
    </w:p>
    <w:p w14:paraId="6559BFA0" w14:textId="3AEEE509" w:rsidR="000A71CA" w:rsidRPr="000E432E" w:rsidRDefault="00B04EB1" w:rsidP="00322F34">
      <w:pPr>
        <w:numPr>
          <w:ilvl w:val="0"/>
          <w:numId w:val="63"/>
        </w:numPr>
        <w:rPr>
          <w:sz w:val="21"/>
          <w:szCs w:val="21"/>
        </w:rPr>
      </w:pPr>
      <w:r w:rsidRPr="000E432E">
        <w:rPr>
          <w:sz w:val="21"/>
          <w:szCs w:val="21"/>
        </w:rPr>
        <w:t>she</w:t>
      </w:r>
    </w:p>
    <w:p w14:paraId="0E3F7B3C" w14:textId="16A47B0F" w:rsidR="0356BDD7" w:rsidRPr="000E432E" w:rsidRDefault="0003045F" w:rsidP="0356BDD7">
      <w:pPr>
        <w:numPr>
          <w:ilvl w:val="0"/>
          <w:numId w:val="63"/>
        </w:numPr>
        <w:spacing w:line="259" w:lineRule="auto"/>
        <w:rPr>
          <w:rFonts w:cs="Comic Sans MS"/>
          <w:sz w:val="22"/>
          <w:szCs w:val="22"/>
        </w:rPr>
      </w:pPr>
      <w:r>
        <w:rPr>
          <w:sz w:val="21"/>
          <w:szCs w:val="21"/>
        </w:rPr>
        <w:t>the</w:t>
      </w:r>
    </w:p>
    <w:p w14:paraId="3A4E188C" w14:textId="342E2531" w:rsidR="0356BDD7" w:rsidRPr="000E432E" w:rsidRDefault="0099355A" w:rsidP="0356BDD7">
      <w:pPr>
        <w:numPr>
          <w:ilvl w:val="0"/>
          <w:numId w:val="63"/>
        </w:numPr>
        <w:spacing w:line="259" w:lineRule="auto"/>
        <w:rPr>
          <w:rFonts w:cs="Comic Sans MS"/>
          <w:sz w:val="22"/>
          <w:szCs w:val="22"/>
        </w:rPr>
      </w:pPr>
      <w:r w:rsidRPr="000E432E">
        <w:rPr>
          <w:sz w:val="21"/>
          <w:szCs w:val="21"/>
        </w:rPr>
        <w:t>shop</w:t>
      </w:r>
    </w:p>
    <w:p w14:paraId="0FAAD0DC" w14:textId="6844488B" w:rsidR="00A01BD1" w:rsidRPr="000E432E" w:rsidRDefault="00E64856" w:rsidP="00322F34">
      <w:pPr>
        <w:numPr>
          <w:ilvl w:val="0"/>
          <w:numId w:val="63"/>
        </w:numPr>
        <w:rPr>
          <w:sz w:val="21"/>
          <w:szCs w:val="21"/>
        </w:rPr>
      </w:pPr>
      <w:r>
        <w:rPr>
          <w:sz w:val="21"/>
          <w:szCs w:val="21"/>
        </w:rPr>
        <w:t>path</w:t>
      </w:r>
    </w:p>
    <w:p w14:paraId="271B44EA" w14:textId="124171A7" w:rsidR="00A01BD1" w:rsidRPr="000E432E" w:rsidRDefault="0003045F" w:rsidP="00322F34">
      <w:pPr>
        <w:numPr>
          <w:ilvl w:val="0"/>
          <w:numId w:val="63"/>
        </w:numPr>
        <w:rPr>
          <w:sz w:val="21"/>
          <w:szCs w:val="21"/>
        </w:rPr>
      </w:pPr>
      <w:r>
        <w:rPr>
          <w:sz w:val="21"/>
          <w:szCs w:val="21"/>
        </w:rPr>
        <w:t>that</w:t>
      </w:r>
    </w:p>
    <w:p w14:paraId="5C2F994D" w14:textId="57E504F6" w:rsidR="00A01BD1" w:rsidRPr="000E432E" w:rsidRDefault="0003045F" w:rsidP="00322F34">
      <w:pPr>
        <w:numPr>
          <w:ilvl w:val="0"/>
          <w:numId w:val="63"/>
        </w:numPr>
        <w:rPr>
          <w:sz w:val="21"/>
          <w:szCs w:val="21"/>
        </w:rPr>
      </w:pPr>
      <w:r>
        <w:rPr>
          <w:sz w:val="21"/>
          <w:szCs w:val="21"/>
        </w:rPr>
        <w:t>wish</w:t>
      </w:r>
    </w:p>
    <w:p w14:paraId="29190613" w14:textId="75804335" w:rsidR="00A01BD1" w:rsidRPr="000E432E" w:rsidRDefault="00076B29" w:rsidP="00322F34">
      <w:pPr>
        <w:numPr>
          <w:ilvl w:val="0"/>
          <w:numId w:val="63"/>
        </w:numPr>
        <w:rPr>
          <w:sz w:val="21"/>
          <w:szCs w:val="21"/>
        </w:rPr>
      </w:pPr>
      <w:r w:rsidRPr="000E432E">
        <w:rPr>
          <w:sz w:val="21"/>
          <w:szCs w:val="21"/>
        </w:rPr>
        <w:t>they</w:t>
      </w:r>
    </w:p>
    <w:p w14:paraId="400ADE58" w14:textId="3EFABB5B" w:rsidR="00A01BD1" w:rsidRPr="000E432E" w:rsidRDefault="00E64856" w:rsidP="00322F34">
      <w:pPr>
        <w:numPr>
          <w:ilvl w:val="0"/>
          <w:numId w:val="63"/>
        </w:numPr>
        <w:rPr>
          <w:sz w:val="21"/>
          <w:szCs w:val="21"/>
        </w:rPr>
      </w:pPr>
      <w:r>
        <w:rPr>
          <w:sz w:val="21"/>
          <w:szCs w:val="21"/>
        </w:rPr>
        <w:t>show</w:t>
      </w:r>
    </w:p>
    <w:p w14:paraId="7C00AED5" w14:textId="2C283E31" w:rsidR="00A01BD1" w:rsidRPr="000E432E" w:rsidRDefault="001E2AB1" w:rsidP="00322F34">
      <w:pPr>
        <w:numPr>
          <w:ilvl w:val="0"/>
          <w:numId w:val="63"/>
        </w:numPr>
        <w:rPr>
          <w:sz w:val="21"/>
          <w:szCs w:val="21"/>
        </w:rPr>
      </w:pPr>
      <w:r w:rsidRPr="000E432E">
        <w:rPr>
          <w:sz w:val="21"/>
          <w:szCs w:val="21"/>
        </w:rPr>
        <w:t>sheep</w:t>
      </w:r>
    </w:p>
    <w:p w14:paraId="41400B8D" w14:textId="4DD842CE" w:rsidR="0079033F" w:rsidRPr="000E432E" w:rsidRDefault="001E2AB1" w:rsidP="00322F34">
      <w:pPr>
        <w:numPr>
          <w:ilvl w:val="0"/>
          <w:numId w:val="63"/>
        </w:numPr>
        <w:rPr>
          <w:sz w:val="21"/>
          <w:szCs w:val="21"/>
        </w:rPr>
      </w:pPr>
      <w:r w:rsidRPr="000E432E">
        <w:rPr>
          <w:sz w:val="21"/>
          <w:szCs w:val="21"/>
        </w:rPr>
        <w:t>flash</w:t>
      </w:r>
      <w:r w:rsidR="00DB352D" w:rsidRPr="000E432E">
        <w:rPr>
          <w:sz w:val="21"/>
          <w:szCs w:val="21"/>
        </w:rPr>
        <w:t xml:space="preserve"> </w:t>
      </w:r>
    </w:p>
    <w:p w14:paraId="510808E6" w14:textId="41ADC791" w:rsidR="0079033F" w:rsidRPr="000E432E" w:rsidRDefault="001E2AB1" w:rsidP="00322F34">
      <w:pPr>
        <w:numPr>
          <w:ilvl w:val="0"/>
          <w:numId w:val="63"/>
        </w:numPr>
        <w:rPr>
          <w:sz w:val="21"/>
          <w:szCs w:val="21"/>
        </w:rPr>
      </w:pPr>
      <w:r w:rsidRPr="000E432E">
        <w:rPr>
          <w:sz w:val="21"/>
          <w:szCs w:val="21"/>
        </w:rPr>
        <w:t>those</w:t>
      </w:r>
    </w:p>
    <w:p w14:paraId="3C4A2FE1" w14:textId="44DAA365" w:rsidR="0079033F" w:rsidRPr="000E432E" w:rsidRDefault="00B61C84" w:rsidP="00322F34">
      <w:pPr>
        <w:numPr>
          <w:ilvl w:val="0"/>
          <w:numId w:val="63"/>
        </w:numPr>
        <w:rPr>
          <w:sz w:val="21"/>
          <w:szCs w:val="21"/>
        </w:rPr>
      </w:pPr>
      <w:r>
        <w:rPr>
          <w:sz w:val="21"/>
          <w:szCs w:val="21"/>
        </w:rPr>
        <w:t>Thursday</w:t>
      </w:r>
      <w:r w:rsidR="00DB352D" w:rsidRPr="000E432E">
        <w:rPr>
          <w:sz w:val="21"/>
          <w:szCs w:val="21"/>
        </w:rPr>
        <w:t xml:space="preserve"> </w:t>
      </w:r>
    </w:p>
    <w:p w14:paraId="051B99CB" w14:textId="77777777" w:rsidR="00F233EF" w:rsidRPr="007348F4" w:rsidRDefault="00F233EF" w:rsidP="000A71CA">
      <w:pPr>
        <w:rPr>
          <w:sz w:val="16"/>
          <w:szCs w:val="11"/>
          <w:u w:val="single"/>
        </w:rPr>
      </w:pPr>
    </w:p>
    <w:p w14:paraId="0EE7A610" w14:textId="77777777" w:rsidR="000A71CA" w:rsidRPr="000E432E" w:rsidRDefault="000A71CA" w:rsidP="000A71CA">
      <w:pPr>
        <w:rPr>
          <w:b/>
          <w:bCs/>
          <w:sz w:val="21"/>
          <w:szCs w:val="16"/>
          <w:u w:val="single"/>
        </w:rPr>
      </w:pPr>
      <w:r w:rsidRPr="000E432E">
        <w:rPr>
          <w:b/>
          <w:bCs/>
          <w:sz w:val="21"/>
          <w:szCs w:val="16"/>
          <w:u w:val="single"/>
        </w:rPr>
        <w:t>Challenge Words:</w:t>
      </w:r>
    </w:p>
    <w:p w14:paraId="67DA78D2" w14:textId="0EB591EF" w:rsidR="000B7CD5" w:rsidRPr="000E432E" w:rsidRDefault="000B7CD5" w:rsidP="000B7CD5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1. </w:t>
      </w:r>
      <w:r w:rsidR="006932D9" w:rsidRPr="000E432E">
        <w:rPr>
          <w:rFonts w:ascii="Comic Sans MS" w:hAnsi="Comic Sans MS"/>
          <w:color w:val="000000" w:themeColor="text1"/>
          <w:sz w:val="21"/>
          <w:szCs w:val="21"/>
        </w:rPr>
        <w:t xml:space="preserve">sheriff </w:t>
      </w:r>
    </w:p>
    <w:p w14:paraId="4359F54B" w14:textId="57446FEC" w:rsidR="000B7CD5" w:rsidRPr="000E432E" w:rsidRDefault="000B7CD5" w:rsidP="000B7CD5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2.</w:t>
      </w:r>
      <w:r w:rsidR="006932D9" w:rsidRPr="000E432E">
        <w:rPr>
          <w:rFonts w:ascii="Comic Sans MS" w:hAnsi="Comic Sans MS"/>
          <w:color w:val="000000" w:themeColor="text1"/>
          <w:sz w:val="21"/>
          <w:szCs w:val="21"/>
        </w:rPr>
        <w:t xml:space="preserve"> thousand</w:t>
      </w:r>
    </w:p>
    <w:p w14:paraId="6D241263" w14:textId="49E735D2" w:rsidR="000B7CD5" w:rsidRPr="000E432E" w:rsidRDefault="000B7CD5" w:rsidP="000B7CD5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3. </w:t>
      </w:r>
      <w:r w:rsidR="00B61C84">
        <w:rPr>
          <w:rFonts w:ascii="Comic Sans MS" w:hAnsi="Comic Sans MS"/>
          <w:color w:val="000000" w:themeColor="text1"/>
          <w:sz w:val="21"/>
          <w:szCs w:val="21"/>
        </w:rPr>
        <w:t>thirsty</w:t>
      </w:r>
    </w:p>
    <w:p w14:paraId="1BE25F7F" w14:textId="7645E833" w:rsidR="000B7CD5" w:rsidRPr="000E432E" w:rsidRDefault="000B7CD5" w:rsidP="000B7CD5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4. </w:t>
      </w:r>
      <w:r w:rsidR="00470E1D" w:rsidRPr="000E432E">
        <w:rPr>
          <w:rFonts w:ascii="Comic Sans MS" w:hAnsi="Comic Sans MS"/>
          <w:color w:val="000000" w:themeColor="text1"/>
          <w:sz w:val="21"/>
          <w:szCs w:val="21"/>
        </w:rPr>
        <w:t>shark</w:t>
      </w:r>
    </w:p>
    <w:p w14:paraId="5676449B" w14:textId="31DF52CD" w:rsidR="000B7CD5" w:rsidRPr="000E432E" w:rsidRDefault="000B7CD5" w:rsidP="000B7CD5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5. </w:t>
      </w:r>
      <w:r w:rsidR="00470E1D" w:rsidRPr="000E432E">
        <w:rPr>
          <w:rFonts w:ascii="Comic Sans MS" w:hAnsi="Comic Sans MS"/>
          <w:color w:val="000000" w:themeColor="text1"/>
          <w:sz w:val="21"/>
          <w:szCs w:val="21"/>
        </w:rPr>
        <w:t>gather</w:t>
      </w:r>
    </w:p>
    <w:p w14:paraId="1232D45D" w14:textId="6414895A" w:rsidR="000B7CD5" w:rsidRPr="000E432E" w:rsidRDefault="000B7CD5" w:rsidP="000B7CD5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6. </w:t>
      </w:r>
      <w:r w:rsidR="006F5C66" w:rsidRPr="000E432E">
        <w:rPr>
          <w:rFonts w:ascii="Comic Sans MS" w:hAnsi="Comic Sans MS"/>
          <w:color w:val="000000" w:themeColor="text1"/>
          <w:sz w:val="21"/>
          <w:szCs w:val="21"/>
        </w:rPr>
        <w:t>thankful</w:t>
      </w:r>
    </w:p>
    <w:p w14:paraId="4309B666" w14:textId="7D6A617F" w:rsidR="000B7CD5" w:rsidRPr="000E432E" w:rsidRDefault="000B7CD5" w:rsidP="000B7CD5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7. </w:t>
      </w:r>
      <w:r w:rsidR="009377FF" w:rsidRPr="000E432E">
        <w:rPr>
          <w:rFonts w:ascii="Comic Sans MS" w:hAnsi="Comic Sans MS"/>
          <w:color w:val="000000" w:themeColor="text1"/>
          <w:sz w:val="21"/>
          <w:szCs w:val="21"/>
        </w:rPr>
        <w:t>cushion</w:t>
      </w:r>
    </w:p>
    <w:p w14:paraId="66A72CE3" w14:textId="6C780F43" w:rsidR="000B7CD5" w:rsidRPr="000E432E" w:rsidRDefault="000B7CD5" w:rsidP="000B7CD5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8. </w:t>
      </w:r>
      <w:r w:rsidR="00595AA3" w:rsidRPr="000E432E">
        <w:rPr>
          <w:rFonts w:ascii="Comic Sans MS" w:hAnsi="Comic Sans MS"/>
          <w:color w:val="000000" w:themeColor="text1"/>
          <w:sz w:val="21"/>
          <w:szCs w:val="21"/>
        </w:rPr>
        <w:t>eyelash</w:t>
      </w:r>
    </w:p>
    <w:p w14:paraId="4FE4CA16" w14:textId="77777777" w:rsidR="007913FE" w:rsidRPr="000E432E" w:rsidRDefault="000B7CD5" w:rsidP="007913FE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9. </w:t>
      </w:r>
      <w:r w:rsidR="00E41FAA" w:rsidRPr="000E432E">
        <w:rPr>
          <w:rFonts w:ascii="Comic Sans MS" w:hAnsi="Comic Sans MS"/>
          <w:color w:val="000000" w:themeColor="text1"/>
          <w:sz w:val="21"/>
          <w:szCs w:val="21"/>
        </w:rPr>
        <w:t>thunder</w:t>
      </w:r>
    </w:p>
    <w:p w14:paraId="57D439DC" w14:textId="030E1FC0" w:rsidR="000B7CD5" w:rsidRPr="000E432E" w:rsidRDefault="000B7CD5" w:rsidP="007913FE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10. </w:t>
      </w:r>
      <w:r w:rsidR="005A6DA5" w:rsidRPr="000E432E">
        <w:rPr>
          <w:rFonts w:ascii="Comic Sans MS" w:hAnsi="Comic Sans MS"/>
          <w:color w:val="000000" w:themeColor="text1"/>
          <w:sz w:val="21"/>
          <w:szCs w:val="21"/>
        </w:rPr>
        <w:t>milkshake</w:t>
      </w:r>
    </w:p>
    <w:p w14:paraId="38A9B238" w14:textId="5CBAA708" w:rsidR="000B7CD5" w:rsidRPr="000E432E" w:rsidRDefault="000B7CD5" w:rsidP="0356BDD7">
      <w:pPr>
        <w:pStyle w:val="NormalWeb"/>
        <w:ind w:left="360"/>
        <w:contextualSpacing/>
        <w:rPr>
          <w:rFonts w:ascii="Comic Sans MS" w:hAnsi="Comic Sans MS"/>
          <w:color w:val="000000" w:themeColor="text1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11. </w:t>
      </w:r>
      <w:r w:rsidR="00E76B8B" w:rsidRPr="000E432E">
        <w:rPr>
          <w:rFonts w:ascii="Comic Sans MS" w:hAnsi="Comic Sans MS"/>
          <w:color w:val="000000" w:themeColor="text1"/>
          <w:sz w:val="21"/>
          <w:szCs w:val="21"/>
        </w:rPr>
        <w:t>ticklish</w:t>
      </w:r>
    </w:p>
    <w:p w14:paraId="3B1A33EF" w14:textId="6DDF2521" w:rsidR="000B7CD5" w:rsidRDefault="000B7CD5" w:rsidP="0356BDD7">
      <w:pPr>
        <w:pStyle w:val="NormalWeb"/>
        <w:ind w:left="360"/>
        <w:contextualSpacing/>
        <w:rPr>
          <w:rFonts w:ascii="Comic Sans MS" w:hAnsi="Comic Sans MS"/>
          <w:color w:val="000000" w:themeColor="text1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12. </w:t>
      </w:r>
      <w:r w:rsidR="00A3018B" w:rsidRPr="000E432E">
        <w:rPr>
          <w:rFonts w:ascii="Comic Sans MS" w:hAnsi="Comic Sans MS"/>
          <w:color w:val="000000" w:themeColor="text1"/>
          <w:sz w:val="21"/>
          <w:szCs w:val="21"/>
        </w:rPr>
        <w:t xml:space="preserve">strength </w:t>
      </w:r>
    </w:p>
    <w:p w14:paraId="1AD2E8C4" w14:textId="77777777" w:rsidR="00992B6C" w:rsidRPr="007913FE" w:rsidRDefault="00992B6C" w:rsidP="00992B6C">
      <w:pPr>
        <w:rPr>
          <w:sz w:val="22"/>
          <w:szCs w:val="18"/>
        </w:rPr>
      </w:pPr>
      <w:r w:rsidRPr="007913FE">
        <w:rPr>
          <w:sz w:val="22"/>
          <w:szCs w:val="18"/>
        </w:rPr>
        <w:t>Name: ___________________________</w:t>
      </w:r>
    </w:p>
    <w:p w14:paraId="28387043" w14:textId="77777777" w:rsidR="00992B6C" w:rsidRPr="007913FE" w:rsidRDefault="00992B6C" w:rsidP="00992B6C">
      <w:pPr>
        <w:jc w:val="center"/>
        <w:rPr>
          <w:sz w:val="16"/>
          <w:szCs w:val="11"/>
        </w:rPr>
      </w:pPr>
    </w:p>
    <w:p w14:paraId="183771A4" w14:textId="77777777" w:rsidR="00992B6C" w:rsidRPr="007913FE" w:rsidRDefault="00992B6C" w:rsidP="000F66B8">
      <w:pPr>
        <w:rPr>
          <w:sz w:val="22"/>
          <w:szCs w:val="18"/>
        </w:rPr>
      </w:pPr>
      <w:r w:rsidRPr="007913FE">
        <w:rPr>
          <w:sz w:val="22"/>
          <w:szCs w:val="18"/>
        </w:rPr>
        <w:t>Date: ___________________________</w:t>
      </w:r>
    </w:p>
    <w:p w14:paraId="220F5601" w14:textId="77777777" w:rsidR="00992B6C" w:rsidRPr="00882B07" w:rsidRDefault="00992B6C" w:rsidP="00992B6C">
      <w:pPr>
        <w:jc w:val="center"/>
      </w:pPr>
      <w:r w:rsidRPr="00A12E01">
        <w:rPr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21A66B6" wp14:editId="59E324E3">
            <wp:simplePos x="0" y="0"/>
            <wp:positionH relativeFrom="column">
              <wp:posOffset>1361440</wp:posOffset>
            </wp:positionH>
            <wp:positionV relativeFrom="paragraph">
              <wp:posOffset>17780</wp:posOffset>
            </wp:positionV>
            <wp:extent cx="528320" cy="423357"/>
            <wp:effectExtent l="0" t="0" r="5080" b="0"/>
            <wp:wrapNone/>
            <wp:docPr id="5" name="Picture 490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490" descr="Icon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165" cy="43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32B65" w14:textId="77777777" w:rsidR="00992B6C" w:rsidRPr="007913FE" w:rsidRDefault="00992B6C" w:rsidP="00992B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1484A307" w14:textId="77777777" w:rsidR="00992B6C" w:rsidRDefault="00992B6C" w:rsidP="00992B6C">
      <w:pPr>
        <w:rPr>
          <w:sz w:val="20"/>
        </w:rPr>
      </w:pPr>
      <w:r>
        <w:rPr>
          <w:sz w:val="20"/>
        </w:rPr>
        <w:t xml:space="preserve">These two should never be together EVER! But pick up any book, and turn to any page, and guess who you see, side-by-side? That’s right, t and h! And every time they’re together, they always stick out their tongues and say, </w:t>
      </w:r>
    </w:p>
    <w:p w14:paraId="3F6EF525" w14:textId="77777777" w:rsidR="00992B6C" w:rsidRDefault="00992B6C" w:rsidP="00992B6C">
      <w:pPr>
        <w:rPr>
          <w:sz w:val="20"/>
        </w:rPr>
      </w:pPr>
      <w:r>
        <w:rPr>
          <w:sz w:val="20"/>
        </w:rPr>
        <w:t>“THHHHHHHHHHHHHHH!”</w:t>
      </w:r>
    </w:p>
    <w:p w14:paraId="1EBF6FB9" w14:textId="77777777" w:rsidR="00992B6C" w:rsidRDefault="00992B6C" w:rsidP="00992B6C">
      <w:pPr>
        <w:rPr>
          <w:sz w:val="20"/>
        </w:rPr>
      </w:pPr>
      <w:r w:rsidRPr="00E20DFC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7A0B1152" wp14:editId="15A47678">
            <wp:simplePos x="0" y="0"/>
            <wp:positionH relativeFrom="column">
              <wp:posOffset>1340485</wp:posOffset>
            </wp:positionH>
            <wp:positionV relativeFrom="paragraph">
              <wp:posOffset>173355</wp:posOffset>
            </wp:positionV>
            <wp:extent cx="549341" cy="568960"/>
            <wp:effectExtent l="0" t="0" r="0" b="0"/>
            <wp:wrapNone/>
            <wp:docPr id="6" name="Picture 49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7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341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And that’s the sound they make! </w:t>
      </w:r>
    </w:p>
    <w:p w14:paraId="312DD989" w14:textId="77777777" w:rsidR="00992B6C" w:rsidRDefault="00992B6C" w:rsidP="00992B6C">
      <w:pPr>
        <w:rPr>
          <w:sz w:val="20"/>
        </w:rPr>
      </w:pPr>
    </w:p>
    <w:p w14:paraId="46FF21A1" w14:textId="77777777" w:rsidR="00992B6C" w:rsidRDefault="00992B6C" w:rsidP="00992B6C">
      <w:pPr>
        <w:rPr>
          <w:sz w:val="20"/>
        </w:rPr>
      </w:pPr>
    </w:p>
    <w:p w14:paraId="44B9F48E" w14:textId="77777777" w:rsidR="00992B6C" w:rsidRPr="00B17172" w:rsidRDefault="00992B6C" w:rsidP="00992B6C">
      <w:pPr>
        <w:rPr>
          <w:szCs w:val="24"/>
        </w:rPr>
      </w:pPr>
    </w:p>
    <w:p w14:paraId="2CE7C7F9" w14:textId="77777777" w:rsidR="00992B6C" w:rsidRPr="004F5762" w:rsidRDefault="00992B6C" w:rsidP="00992B6C">
      <w:pPr>
        <w:rPr>
          <w:bCs/>
          <w:sz w:val="20"/>
        </w:rPr>
      </w:pPr>
      <w:r w:rsidRPr="004F5762">
        <w:rPr>
          <w:bCs/>
          <w:sz w:val="20"/>
        </w:rPr>
        <w:t xml:space="preserve">This studious pair spends most of their time at the library reading books, but they can’t concentrate when it’s noisy, and so they are always reminding everyone to be quiet. </w:t>
      </w:r>
    </w:p>
    <w:p w14:paraId="52EF73DF" w14:textId="77777777" w:rsidR="00992B6C" w:rsidRPr="004F5762" w:rsidRDefault="00992B6C" w:rsidP="00992B6C">
      <w:pPr>
        <w:rPr>
          <w:bCs/>
          <w:sz w:val="20"/>
        </w:rPr>
      </w:pPr>
      <w:r w:rsidRPr="004F5762">
        <w:rPr>
          <w:bCs/>
          <w:sz w:val="20"/>
        </w:rPr>
        <w:t xml:space="preserve">They say, “SHHHHHHHHH!” </w:t>
      </w:r>
    </w:p>
    <w:p w14:paraId="473D18BD" w14:textId="77777777" w:rsidR="00992B6C" w:rsidRPr="004F5762" w:rsidRDefault="00992B6C" w:rsidP="00992B6C">
      <w:pPr>
        <w:rPr>
          <w:bCs/>
          <w:sz w:val="20"/>
        </w:rPr>
      </w:pPr>
      <w:r w:rsidRPr="004F5762">
        <w:rPr>
          <w:bCs/>
          <w:sz w:val="20"/>
        </w:rPr>
        <w:t xml:space="preserve">And that’s the sound they make! </w:t>
      </w:r>
    </w:p>
    <w:p w14:paraId="0DEAE5A0" w14:textId="77777777" w:rsidR="00992B6C" w:rsidRDefault="00992B6C" w:rsidP="00992B6C">
      <w:pPr>
        <w:rPr>
          <w:b/>
          <w:sz w:val="22"/>
          <w:szCs w:val="22"/>
          <w:u w:val="single"/>
        </w:rPr>
      </w:pPr>
    </w:p>
    <w:p w14:paraId="2433C782" w14:textId="77777777" w:rsidR="00E64856" w:rsidRPr="000E432E" w:rsidRDefault="00E64856" w:rsidP="00E64856">
      <w:pPr>
        <w:rPr>
          <w:b/>
          <w:sz w:val="21"/>
          <w:szCs w:val="21"/>
        </w:rPr>
      </w:pPr>
      <w:r w:rsidRPr="000E432E">
        <w:rPr>
          <w:b/>
          <w:sz w:val="21"/>
          <w:szCs w:val="21"/>
          <w:u w:val="single"/>
        </w:rPr>
        <w:t>Spelling Words:</w:t>
      </w:r>
      <w:r w:rsidRPr="000E432E">
        <w:rPr>
          <w:b/>
          <w:sz w:val="21"/>
          <w:szCs w:val="21"/>
        </w:rPr>
        <w:t xml:space="preserve">                                                                                       </w:t>
      </w:r>
    </w:p>
    <w:p w14:paraId="7179981F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 w:rsidRPr="000E432E">
        <w:rPr>
          <w:sz w:val="21"/>
          <w:szCs w:val="21"/>
        </w:rPr>
        <w:t>she</w:t>
      </w:r>
    </w:p>
    <w:p w14:paraId="60CDCB8E" w14:textId="77777777" w:rsidR="00E64856" w:rsidRPr="000E432E" w:rsidRDefault="00E64856" w:rsidP="00E64856">
      <w:pPr>
        <w:numPr>
          <w:ilvl w:val="0"/>
          <w:numId w:val="127"/>
        </w:numPr>
        <w:spacing w:line="259" w:lineRule="auto"/>
        <w:rPr>
          <w:rFonts w:cs="Comic Sans MS"/>
          <w:sz w:val="22"/>
          <w:szCs w:val="22"/>
        </w:rPr>
      </w:pPr>
      <w:r>
        <w:rPr>
          <w:sz w:val="21"/>
          <w:szCs w:val="21"/>
        </w:rPr>
        <w:t>the</w:t>
      </w:r>
    </w:p>
    <w:p w14:paraId="5206EECF" w14:textId="77777777" w:rsidR="00E64856" w:rsidRPr="000E432E" w:rsidRDefault="00E64856" w:rsidP="00E64856">
      <w:pPr>
        <w:numPr>
          <w:ilvl w:val="0"/>
          <w:numId w:val="127"/>
        </w:numPr>
        <w:spacing w:line="259" w:lineRule="auto"/>
        <w:rPr>
          <w:rFonts w:cs="Comic Sans MS"/>
          <w:sz w:val="22"/>
          <w:szCs w:val="22"/>
        </w:rPr>
      </w:pPr>
      <w:r w:rsidRPr="000E432E">
        <w:rPr>
          <w:sz w:val="21"/>
          <w:szCs w:val="21"/>
        </w:rPr>
        <w:t>shop</w:t>
      </w:r>
    </w:p>
    <w:p w14:paraId="6F046E70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>
        <w:rPr>
          <w:sz w:val="21"/>
          <w:szCs w:val="21"/>
        </w:rPr>
        <w:t>path</w:t>
      </w:r>
    </w:p>
    <w:p w14:paraId="180DA677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>
        <w:rPr>
          <w:sz w:val="21"/>
          <w:szCs w:val="21"/>
        </w:rPr>
        <w:t>that</w:t>
      </w:r>
    </w:p>
    <w:p w14:paraId="5EB7ECBC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>
        <w:rPr>
          <w:sz w:val="21"/>
          <w:szCs w:val="21"/>
        </w:rPr>
        <w:t>wish</w:t>
      </w:r>
    </w:p>
    <w:p w14:paraId="5101C967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 w:rsidRPr="000E432E">
        <w:rPr>
          <w:sz w:val="21"/>
          <w:szCs w:val="21"/>
        </w:rPr>
        <w:t>they</w:t>
      </w:r>
    </w:p>
    <w:p w14:paraId="4C985DD7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>
        <w:rPr>
          <w:sz w:val="21"/>
          <w:szCs w:val="21"/>
        </w:rPr>
        <w:t>show</w:t>
      </w:r>
    </w:p>
    <w:p w14:paraId="0C54F0C1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 w:rsidRPr="000E432E">
        <w:rPr>
          <w:sz w:val="21"/>
          <w:szCs w:val="21"/>
        </w:rPr>
        <w:t>sheep</w:t>
      </w:r>
    </w:p>
    <w:p w14:paraId="31A4C1F4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 w:rsidRPr="000E432E">
        <w:rPr>
          <w:sz w:val="21"/>
          <w:szCs w:val="21"/>
        </w:rPr>
        <w:t xml:space="preserve">flash </w:t>
      </w:r>
    </w:p>
    <w:p w14:paraId="18B17D11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 w:rsidRPr="000E432E">
        <w:rPr>
          <w:sz w:val="21"/>
          <w:szCs w:val="21"/>
        </w:rPr>
        <w:t>those</w:t>
      </w:r>
    </w:p>
    <w:p w14:paraId="6C17BD54" w14:textId="77777777" w:rsidR="00E64856" w:rsidRPr="000E432E" w:rsidRDefault="00E64856" w:rsidP="00E64856">
      <w:pPr>
        <w:numPr>
          <w:ilvl w:val="0"/>
          <w:numId w:val="127"/>
        </w:numPr>
        <w:rPr>
          <w:sz w:val="21"/>
          <w:szCs w:val="21"/>
        </w:rPr>
      </w:pPr>
      <w:r>
        <w:rPr>
          <w:sz w:val="21"/>
          <w:szCs w:val="21"/>
        </w:rPr>
        <w:t>Thursday</w:t>
      </w:r>
      <w:r w:rsidRPr="000E432E">
        <w:rPr>
          <w:sz w:val="21"/>
          <w:szCs w:val="21"/>
        </w:rPr>
        <w:t xml:space="preserve"> </w:t>
      </w:r>
    </w:p>
    <w:p w14:paraId="6226025E" w14:textId="77777777" w:rsidR="00B61C84" w:rsidRPr="007348F4" w:rsidRDefault="00B61C84" w:rsidP="00B61C84">
      <w:pPr>
        <w:rPr>
          <w:sz w:val="16"/>
          <w:szCs w:val="11"/>
          <w:u w:val="single"/>
        </w:rPr>
      </w:pPr>
    </w:p>
    <w:p w14:paraId="6735BE84" w14:textId="77777777" w:rsidR="00B61C84" w:rsidRPr="000E432E" w:rsidRDefault="00B61C84" w:rsidP="00B61C84">
      <w:pPr>
        <w:rPr>
          <w:b/>
          <w:bCs/>
          <w:sz w:val="21"/>
          <w:szCs w:val="16"/>
          <w:u w:val="single"/>
        </w:rPr>
      </w:pPr>
      <w:r w:rsidRPr="000E432E">
        <w:rPr>
          <w:b/>
          <w:bCs/>
          <w:sz w:val="21"/>
          <w:szCs w:val="16"/>
          <w:u w:val="single"/>
        </w:rPr>
        <w:t>Challenge Words:</w:t>
      </w:r>
    </w:p>
    <w:p w14:paraId="13DABD26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1. sheriff </w:t>
      </w:r>
    </w:p>
    <w:p w14:paraId="4997238F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2. thousand</w:t>
      </w:r>
    </w:p>
    <w:p w14:paraId="463C0D19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3. </w:t>
      </w:r>
      <w:r>
        <w:rPr>
          <w:rFonts w:ascii="Comic Sans MS" w:hAnsi="Comic Sans MS"/>
          <w:color w:val="000000" w:themeColor="text1"/>
          <w:sz w:val="21"/>
          <w:szCs w:val="21"/>
        </w:rPr>
        <w:t>thirsty</w:t>
      </w:r>
    </w:p>
    <w:p w14:paraId="08CF645B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4. shark</w:t>
      </w:r>
    </w:p>
    <w:p w14:paraId="1749BC98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5. gather</w:t>
      </w:r>
    </w:p>
    <w:p w14:paraId="02D4DC47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6. thankful</w:t>
      </w:r>
    </w:p>
    <w:p w14:paraId="3B134717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7. cushion</w:t>
      </w:r>
    </w:p>
    <w:p w14:paraId="6D9B1924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8. eyelash</w:t>
      </w:r>
    </w:p>
    <w:p w14:paraId="72207E79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9. thunder</w:t>
      </w:r>
    </w:p>
    <w:p w14:paraId="63A0E6A9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10. milkshake</w:t>
      </w:r>
    </w:p>
    <w:p w14:paraId="2EBDC13B" w14:textId="77777777" w:rsidR="00B61C84" w:rsidRPr="000E432E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 w:themeColor="text1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>11. ticklish</w:t>
      </w:r>
    </w:p>
    <w:p w14:paraId="1C1CABD6" w14:textId="1C804B86" w:rsidR="00802AE6" w:rsidRPr="000F66B8" w:rsidRDefault="00B61C84" w:rsidP="00B61C84">
      <w:pPr>
        <w:pStyle w:val="NormalWeb"/>
        <w:ind w:left="360"/>
        <w:contextualSpacing/>
        <w:rPr>
          <w:rFonts w:ascii="Comic Sans MS" w:hAnsi="Comic Sans MS"/>
          <w:color w:val="000000" w:themeColor="text1"/>
          <w:sz w:val="21"/>
          <w:szCs w:val="21"/>
        </w:rPr>
      </w:pPr>
      <w:r w:rsidRPr="000E432E">
        <w:rPr>
          <w:rFonts w:ascii="Comic Sans MS" w:hAnsi="Comic Sans MS"/>
          <w:color w:val="000000" w:themeColor="text1"/>
          <w:sz w:val="21"/>
          <w:szCs w:val="21"/>
        </w:rPr>
        <w:t xml:space="preserve">12. strength </w:t>
      </w:r>
    </w:p>
    <w:sectPr w:rsidR="00802AE6" w:rsidRPr="000F66B8" w:rsidSect="00197D47"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1188" w14:textId="77777777" w:rsidR="002715C3" w:rsidRDefault="002715C3" w:rsidP="004F0F4D">
      <w:r>
        <w:separator/>
      </w:r>
    </w:p>
  </w:endnote>
  <w:endnote w:type="continuationSeparator" w:id="0">
    <w:p w14:paraId="700B3E75" w14:textId="77777777" w:rsidR="002715C3" w:rsidRDefault="002715C3" w:rsidP="004F0F4D">
      <w:r>
        <w:continuationSeparator/>
      </w:r>
    </w:p>
  </w:endnote>
  <w:endnote w:type="continuationNotice" w:id="1">
    <w:p w14:paraId="01575221" w14:textId="77777777" w:rsidR="002715C3" w:rsidRDefault="00271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517B" w14:textId="77777777" w:rsidR="002715C3" w:rsidRDefault="002715C3" w:rsidP="004F0F4D">
      <w:r>
        <w:separator/>
      </w:r>
    </w:p>
  </w:footnote>
  <w:footnote w:type="continuationSeparator" w:id="0">
    <w:p w14:paraId="2D91182F" w14:textId="77777777" w:rsidR="002715C3" w:rsidRDefault="002715C3" w:rsidP="004F0F4D">
      <w:r>
        <w:continuationSeparator/>
      </w:r>
    </w:p>
  </w:footnote>
  <w:footnote w:type="continuationNotice" w:id="1">
    <w:p w14:paraId="2DE0A87D" w14:textId="77777777" w:rsidR="002715C3" w:rsidRDefault="00271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ECC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32EB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09F7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B4518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F39FB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05608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355E2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F65B1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1382F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44D8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26D92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6709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16F08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01A5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24859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7C707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7091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44446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86ACE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E6F7C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00D8"/>
    <w:multiLevelType w:val="hybridMultilevel"/>
    <w:tmpl w:val="1CC87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84407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0105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A011FC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0F241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4C4944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F7748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405AD0"/>
    <w:multiLevelType w:val="hybridMultilevel"/>
    <w:tmpl w:val="57A6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881D0B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CC5B1D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6C0FC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E56C7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D5FA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28216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C936B0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42379F"/>
    <w:multiLevelType w:val="hybridMultilevel"/>
    <w:tmpl w:val="1CC87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FF72B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5A50F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69057B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9D3CC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DE776F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B279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D71735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DB26DF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F066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E14C1C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6F7EB0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C268D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CD07D4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2C4DD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6E5419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D3F97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31AEF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8B3FEA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C25A6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456F7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B87B01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D379A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3D2F3D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F167C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33455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EE3E8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F86075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7B67C0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3B313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BB59E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FE4942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55636D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7F245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7D4517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F5193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8E6B6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944906"/>
    <w:multiLevelType w:val="hybridMultilevel"/>
    <w:tmpl w:val="81926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BB7EF6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CF76EB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CA085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FC49C1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E782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133BF5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02190A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2E4358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073878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94262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E722C8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7B4BFA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C97DE0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9907B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9573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4C6EA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607963"/>
    <w:multiLevelType w:val="hybridMultilevel"/>
    <w:tmpl w:val="1CC87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076FC5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D2369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F5696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AD7EAA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F2613B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F96C2B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2C098D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C6276E"/>
    <w:multiLevelType w:val="hybridMultilevel"/>
    <w:tmpl w:val="1CC87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086899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520DAD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8764BA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3145CC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8725E5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911392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FC46CA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A97268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CC2475"/>
    <w:multiLevelType w:val="hybridMultilevel"/>
    <w:tmpl w:val="1CC87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D05CB5"/>
    <w:multiLevelType w:val="hybridMultilevel"/>
    <w:tmpl w:val="A9D6ED80"/>
    <w:lvl w:ilvl="0" w:tplc="E012A394">
      <w:start w:val="1"/>
      <w:numFmt w:val="decimal"/>
      <w:lvlText w:val="%1."/>
      <w:lvlJc w:val="left"/>
      <w:pPr>
        <w:ind w:left="720" w:hanging="360"/>
      </w:pPr>
    </w:lvl>
    <w:lvl w:ilvl="1" w:tplc="0428C804">
      <w:start w:val="1"/>
      <w:numFmt w:val="lowerLetter"/>
      <w:lvlText w:val="%2."/>
      <w:lvlJc w:val="left"/>
      <w:pPr>
        <w:ind w:left="1440" w:hanging="360"/>
      </w:pPr>
    </w:lvl>
    <w:lvl w:ilvl="2" w:tplc="BDF88274">
      <w:start w:val="1"/>
      <w:numFmt w:val="lowerRoman"/>
      <w:lvlText w:val="%3."/>
      <w:lvlJc w:val="right"/>
      <w:pPr>
        <w:ind w:left="2160" w:hanging="180"/>
      </w:pPr>
    </w:lvl>
    <w:lvl w:ilvl="3" w:tplc="FEAA7786">
      <w:start w:val="1"/>
      <w:numFmt w:val="decimal"/>
      <w:lvlText w:val="%4."/>
      <w:lvlJc w:val="left"/>
      <w:pPr>
        <w:ind w:left="2880" w:hanging="360"/>
      </w:pPr>
    </w:lvl>
    <w:lvl w:ilvl="4" w:tplc="B0DC81BC">
      <w:start w:val="1"/>
      <w:numFmt w:val="lowerLetter"/>
      <w:lvlText w:val="%5."/>
      <w:lvlJc w:val="left"/>
      <w:pPr>
        <w:ind w:left="3600" w:hanging="360"/>
      </w:pPr>
    </w:lvl>
    <w:lvl w:ilvl="5" w:tplc="7786B394">
      <w:start w:val="1"/>
      <w:numFmt w:val="lowerRoman"/>
      <w:lvlText w:val="%6."/>
      <w:lvlJc w:val="right"/>
      <w:pPr>
        <w:ind w:left="4320" w:hanging="180"/>
      </w:pPr>
    </w:lvl>
    <w:lvl w:ilvl="6" w:tplc="CD3AD284">
      <w:start w:val="1"/>
      <w:numFmt w:val="decimal"/>
      <w:lvlText w:val="%7."/>
      <w:lvlJc w:val="left"/>
      <w:pPr>
        <w:ind w:left="5040" w:hanging="360"/>
      </w:pPr>
    </w:lvl>
    <w:lvl w:ilvl="7" w:tplc="CF0811B0">
      <w:start w:val="1"/>
      <w:numFmt w:val="lowerLetter"/>
      <w:lvlText w:val="%8."/>
      <w:lvlJc w:val="left"/>
      <w:pPr>
        <w:ind w:left="5760" w:hanging="360"/>
      </w:pPr>
    </w:lvl>
    <w:lvl w:ilvl="8" w:tplc="F850A13A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984D52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1E04AE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DB7B9E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555AF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03015B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262FE4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762E5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8E253E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9714E5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FD62B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9D42E4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59687B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622CB9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702C2A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4A61BF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992E9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B265D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93022D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DD233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7"/>
  </w:num>
  <w:num w:numId="3">
    <w:abstractNumId w:val="72"/>
  </w:num>
  <w:num w:numId="4">
    <w:abstractNumId w:val="25"/>
  </w:num>
  <w:num w:numId="5">
    <w:abstractNumId w:val="8"/>
  </w:num>
  <w:num w:numId="6">
    <w:abstractNumId w:val="23"/>
  </w:num>
  <w:num w:numId="7">
    <w:abstractNumId w:val="27"/>
  </w:num>
  <w:num w:numId="8">
    <w:abstractNumId w:val="94"/>
  </w:num>
  <w:num w:numId="9">
    <w:abstractNumId w:val="75"/>
  </w:num>
  <w:num w:numId="10">
    <w:abstractNumId w:val="91"/>
  </w:num>
  <w:num w:numId="11">
    <w:abstractNumId w:val="126"/>
  </w:num>
  <w:num w:numId="12">
    <w:abstractNumId w:val="119"/>
  </w:num>
  <w:num w:numId="13">
    <w:abstractNumId w:val="42"/>
  </w:num>
  <w:num w:numId="14">
    <w:abstractNumId w:val="112"/>
  </w:num>
  <w:num w:numId="15">
    <w:abstractNumId w:val="32"/>
  </w:num>
  <w:num w:numId="16">
    <w:abstractNumId w:val="40"/>
  </w:num>
  <w:num w:numId="17">
    <w:abstractNumId w:val="96"/>
  </w:num>
  <w:num w:numId="18">
    <w:abstractNumId w:val="36"/>
  </w:num>
  <w:num w:numId="19">
    <w:abstractNumId w:val="69"/>
  </w:num>
  <w:num w:numId="20">
    <w:abstractNumId w:val="53"/>
  </w:num>
  <w:num w:numId="21">
    <w:abstractNumId w:val="83"/>
  </w:num>
  <w:num w:numId="22">
    <w:abstractNumId w:val="3"/>
  </w:num>
  <w:num w:numId="23">
    <w:abstractNumId w:val="103"/>
  </w:num>
  <w:num w:numId="24">
    <w:abstractNumId w:val="125"/>
  </w:num>
  <w:num w:numId="25">
    <w:abstractNumId w:val="30"/>
  </w:num>
  <w:num w:numId="26">
    <w:abstractNumId w:val="87"/>
  </w:num>
  <w:num w:numId="27">
    <w:abstractNumId w:val="76"/>
  </w:num>
  <w:num w:numId="28">
    <w:abstractNumId w:val="67"/>
  </w:num>
  <w:num w:numId="29">
    <w:abstractNumId w:val="62"/>
  </w:num>
  <w:num w:numId="30">
    <w:abstractNumId w:val="47"/>
  </w:num>
  <w:num w:numId="31">
    <w:abstractNumId w:val="122"/>
  </w:num>
  <w:num w:numId="32">
    <w:abstractNumId w:val="1"/>
  </w:num>
  <w:num w:numId="33">
    <w:abstractNumId w:val="26"/>
  </w:num>
  <w:num w:numId="34">
    <w:abstractNumId w:val="11"/>
  </w:num>
  <w:num w:numId="35">
    <w:abstractNumId w:val="61"/>
  </w:num>
  <w:num w:numId="36">
    <w:abstractNumId w:val="104"/>
  </w:num>
  <w:num w:numId="37">
    <w:abstractNumId w:val="44"/>
  </w:num>
  <w:num w:numId="38">
    <w:abstractNumId w:val="22"/>
  </w:num>
  <w:num w:numId="39">
    <w:abstractNumId w:val="113"/>
  </w:num>
  <w:num w:numId="40">
    <w:abstractNumId w:val="99"/>
  </w:num>
  <w:num w:numId="41">
    <w:abstractNumId w:val="71"/>
  </w:num>
  <w:num w:numId="42">
    <w:abstractNumId w:val="114"/>
  </w:num>
  <w:num w:numId="43">
    <w:abstractNumId w:val="120"/>
  </w:num>
  <w:num w:numId="44">
    <w:abstractNumId w:val="93"/>
  </w:num>
  <w:num w:numId="45">
    <w:abstractNumId w:val="12"/>
  </w:num>
  <w:num w:numId="46">
    <w:abstractNumId w:val="77"/>
  </w:num>
  <w:num w:numId="47">
    <w:abstractNumId w:val="18"/>
  </w:num>
  <w:num w:numId="48">
    <w:abstractNumId w:val="51"/>
  </w:num>
  <w:num w:numId="49">
    <w:abstractNumId w:val="7"/>
  </w:num>
  <w:num w:numId="50">
    <w:abstractNumId w:val="52"/>
  </w:num>
  <w:num w:numId="51">
    <w:abstractNumId w:val="54"/>
  </w:num>
  <w:num w:numId="52">
    <w:abstractNumId w:val="84"/>
  </w:num>
  <w:num w:numId="53">
    <w:abstractNumId w:val="29"/>
  </w:num>
  <w:num w:numId="54">
    <w:abstractNumId w:val="64"/>
  </w:num>
  <w:num w:numId="55">
    <w:abstractNumId w:val="74"/>
  </w:num>
  <w:num w:numId="56">
    <w:abstractNumId w:val="109"/>
  </w:num>
  <w:num w:numId="57">
    <w:abstractNumId w:val="56"/>
  </w:num>
  <w:num w:numId="58">
    <w:abstractNumId w:val="28"/>
  </w:num>
  <w:num w:numId="59">
    <w:abstractNumId w:val="82"/>
  </w:num>
  <w:num w:numId="60">
    <w:abstractNumId w:val="115"/>
  </w:num>
  <w:num w:numId="61">
    <w:abstractNumId w:val="6"/>
  </w:num>
  <w:num w:numId="62">
    <w:abstractNumId w:val="19"/>
  </w:num>
  <w:num w:numId="63">
    <w:abstractNumId w:val="79"/>
  </w:num>
  <w:num w:numId="64">
    <w:abstractNumId w:val="68"/>
  </w:num>
  <w:num w:numId="65">
    <w:abstractNumId w:val="31"/>
  </w:num>
  <w:num w:numId="66">
    <w:abstractNumId w:val="63"/>
  </w:num>
  <w:num w:numId="67">
    <w:abstractNumId w:val="16"/>
  </w:num>
  <w:num w:numId="68">
    <w:abstractNumId w:val="34"/>
  </w:num>
  <w:num w:numId="69">
    <w:abstractNumId w:val="46"/>
  </w:num>
  <w:num w:numId="70">
    <w:abstractNumId w:val="117"/>
  </w:num>
  <w:num w:numId="71">
    <w:abstractNumId w:val="124"/>
  </w:num>
  <w:num w:numId="72">
    <w:abstractNumId w:val="45"/>
  </w:num>
  <w:num w:numId="73">
    <w:abstractNumId w:val="110"/>
  </w:num>
  <w:num w:numId="74">
    <w:abstractNumId w:val="33"/>
  </w:num>
  <w:num w:numId="75">
    <w:abstractNumId w:val="60"/>
  </w:num>
  <w:num w:numId="76">
    <w:abstractNumId w:val="15"/>
  </w:num>
  <w:num w:numId="77">
    <w:abstractNumId w:val="73"/>
  </w:num>
  <w:num w:numId="78">
    <w:abstractNumId w:val="49"/>
  </w:num>
  <w:num w:numId="79">
    <w:abstractNumId w:val="81"/>
  </w:num>
  <w:num w:numId="80">
    <w:abstractNumId w:val="24"/>
  </w:num>
  <w:num w:numId="81">
    <w:abstractNumId w:val="111"/>
  </w:num>
  <w:num w:numId="82">
    <w:abstractNumId w:val="41"/>
  </w:num>
  <w:num w:numId="83">
    <w:abstractNumId w:val="4"/>
  </w:num>
  <w:num w:numId="84">
    <w:abstractNumId w:val="21"/>
  </w:num>
  <w:num w:numId="85">
    <w:abstractNumId w:val="37"/>
  </w:num>
  <w:num w:numId="86">
    <w:abstractNumId w:val="65"/>
  </w:num>
  <w:num w:numId="87">
    <w:abstractNumId w:val="14"/>
  </w:num>
  <w:num w:numId="88">
    <w:abstractNumId w:val="66"/>
  </w:num>
  <w:num w:numId="89">
    <w:abstractNumId w:val="59"/>
  </w:num>
  <w:num w:numId="90">
    <w:abstractNumId w:val="86"/>
  </w:num>
  <w:num w:numId="91">
    <w:abstractNumId w:val="105"/>
  </w:num>
  <w:num w:numId="92">
    <w:abstractNumId w:val="80"/>
  </w:num>
  <w:num w:numId="93">
    <w:abstractNumId w:val="116"/>
  </w:num>
  <w:num w:numId="94">
    <w:abstractNumId w:val="58"/>
  </w:num>
  <w:num w:numId="95">
    <w:abstractNumId w:val="2"/>
  </w:num>
  <w:num w:numId="96">
    <w:abstractNumId w:val="118"/>
  </w:num>
  <w:num w:numId="97">
    <w:abstractNumId w:val="17"/>
  </w:num>
  <w:num w:numId="98">
    <w:abstractNumId w:val="55"/>
  </w:num>
  <w:num w:numId="99">
    <w:abstractNumId w:val="43"/>
  </w:num>
  <w:num w:numId="100">
    <w:abstractNumId w:val="50"/>
  </w:num>
  <w:num w:numId="101">
    <w:abstractNumId w:val="95"/>
  </w:num>
  <w:num w:numId="102">
    <w:abstractNumId w:val="101"/>
  </w:num>
  <w:num w:numId="103">
    <w:abstractNumId w:val="98"/>
  </w:num>
  <w:num w:numId="104">
    <w:abstractNumId w:val="85"/>
  </w:num>
  <w:num w:numId="105">
    <w:abstractNumId w:val="102"/>
  </w:num>
  <w:num w:numId="106">
    <w:abstractNumId w:val="10"/>
  </w:num>
  <w:num w:numId="107">
    <w:abstractNumId w:val="90"/>
  </w:num>
  <w:num w:numId="108">
    <w:abstractNumId w:val="39"/>
  </w:num>
  <w:num w:numId="109">
    <w:abstractNumId w:val="100"/>
  </w:num>
  <w:num w:numId="110">
    <w:abstractNumId w:val="9"/>
  </w:num>
  <w:num w:numId="111">
    <w:abstractNumId w:val="78"/>
  </w:num>
  <w:num w:numId="112">
    <w:abstractNumId w:val="108"/>
  </w:num>
  <w:num w:numId="113">
    <w:abstractNumId w:val="13"/>
  </w:num>
  <w:num w:numId="114">
    <w:abstractNumId w:val="70"/>
  </w:num>
  <w:num w:numId="115">
    <w:abstractNumId w:val="5"/>
  </w:num>
  <w:num w:numId="116">
    <w:abstractNumId w:val="38"/>
  </w:num>
  <w:num w:numId="117">
    <w:abstractNumId w:val="92"/>
  </w:num>
  <w:num w:numId="118">
    <w:abstractNumId w:val="121"/>
  </w:num>
  <w:num w:numId="119">
    <w:abstractNumId w:val="123"/>
  </w:num>
  <w:num w:numId="120">
    <w:abstractNumId w:val="88"/>
  </w:num>
  <w:num w:numId="121">
    <w:abstractNumId w:val="0"/>
  </w:num>
  <w:num w:numId="122">
    <w:abstractNumId w:val="20"/>
  </w:num>
  <w:num w:numId="123">
    <w:abstractNumId w:val="35"/>
  </w:num>
  <w:num w:numId="124">
    <w:abstractNumId w:val="107"/>
  </w:num>
  <w:num w:numId="125">
    <w:abstractNumId w:val="89"/>
  </w:num>
  <w:num w:numId="126">
    <w:abstractNumId w:val="106"/>
  </w:num>
  <w:num w:numId="127">
    <w:abstractNumId w:val="9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B7"/>
    <w:rsid w:val="00012B65"/>
    <w:rsid w:val="00020C53"/>
    <w:rsid w:val="0003045F"/>
    <w:rsid w:val="000750F9"/>
    <w:rsid w:val="00075AF4"/>
    <w:rsid w:val="00076B29"/>
    <w:rsid w:val="0007792E"/>
    <w:rsid w:val="0008386A"/>
    <w:rsid w:val="000977C9"/>
    <w:rsid w:val="000A5066"/>
    <w:rsid w:val="000A71CA"/>
    <w:rsid w:val="000B7CD5"/>
    <w:rsid w:val="000D657E"/>
    <w:rsid w:val="000E432E"/>
    <w:rsid w:val="000F66B8"/>
    <w:rsid w:val="001000F1"/>
    <w:rsid w:val="0015782D"/>
    <w:rsid w:val="001602B3"/>
    <w:rsid w:val="00166901"/>
    <w:rsid w:val="00197D47"/>
    <w:rsid w:val="001B0AEE"/>
    <w:rsid w:val="001C5566"/>
    <w:rsid w:val="001D2E06"/>
    <w:rsid w:val="001E2AB1"/>
    <w:rsid w:val="00206530"/>
    <w:rsid w:val="002071F6"/>
    <w:rsid w:val="002535B0"/>
    <w:rsid w:val="00260F04"/>
    <w:rsid w:val="00270ACB"/>
    <w:rsid w:val="002715C3"/>
    <w:rsid w:val="00271732"/>
    <w:rsid w:val="002841A3"/>
    <w:rsid w:val="002C72B2"/>
    <w:rsid w:val="002D4B88"/>
    <w:rsid w:val="002D5424"/>
    <w:rsid w:val="002D61E5"/>
    <w:rsid w:val="002F3EED"/>
    <w:rsid w:val="00304DEE"/>
    <w:rsid w:val="0031794D"/>
    <w:rsid w:val="00322F34"/>
    <w:rsid w:val="00325DAC"/>
    <w:rsid w:val="003345ED"/>
    <w:rsid w:val="0037559B"/>
    <w:rsid w:val="0039433A"/>
    <w:rsid w:val="00394D0B"/>
    <w:rsid w:val="003A1431"/>
    <w:rsid w:val="003D3BCE"/>
    <w:rsid w:val="003D78B7"/>
    <w:rsid w:val="003D7F39"/>
    <w:rsid w:val="003E798F"/>
    <w:rsid w:val="00402E00"/>
    <w:rsid w:val="004067F6"/>
    <w:rsid w:val="00416CBD"/>
    <w:rsid w:val="00463924"/>
    <w:rsid w:val="0046486A"/>
    <w:rsid w:val="00470E1D"/>
    <w:rsid w:val="00481491"/>
    <w:rsid w:val="00483897"/>
    <w:rsid w:val="00485C9D"/>
    <w:rsid w:val="004B7256"/>
    <w:rsid w:val="004D020B"/>
    <w:rsid w:val="004F0F4D"/>
    <w:rsid w:val="004F5762"/>
    <w:rsid w:val="00540FA4"/>
    <w:rsid w:val="00573E77"/>
    <w:rsid w:val="005766F0"/>
    <w:rsid w:val="005875E6"/>
    <w:rsid w:val="00595AA3"/>
    <w:rsid w:val="005A6DA5"/>
    <w:rsid w:val="005C4341"/>
    <w:rsid w:val="005D6274"/>
    <w:rsid w:val="005F2851"/>
    <w:rsid w:val="00602000"/>
    <w:rsid w:val="00603996"/>
    <w:rsid w:val="006511DD"/>
    <w:rsid w:val="006932D9"/>
    <w:rsid w:val="006C4A98"/>
    <w:rsid w:val="006C5BC0"/>
    <w:rsid w:val="006D2DD9"/>
    <w:rsid w:val="006D5977"/>
    <w:rsid w:val="006F5C66"/>
    <w:rsid w:val="00730E62"/>
    <w:rsid w:val="007348F4"/>
    <w:rsid w:val="00742DE6"/>
    <w:rsid w:val="00776E8D"/>
    <w:rsid w:val="0079033F"/>
    <w:rsid w:val="007913FE"/>
    <w:rsid w:val="007C2CD5"/>
    <w:rsid w:val="007F44FB"/>
    <w:rsid w:val="007F5063"/>
    <w:rsid w:val="00802AE6"/>
    <w:rsid w:val="008251E9"/>
    <w:rsid w:val="00876D59"/>
    <w:rsid w:val="00882B07"/>
    <w:rsid w:val="008A1088"/>
    <w:rsid w:val="008F46C2"/>
    <w:rsid w:val="009016B7"/>
    <w:rsid w:val="009377FF"/>
    <w:rsid w:val="00953AC9"/>
    <w:rsid w:val="00992B6C"/>
    <w:rsid w:val="0099355A"/>
    <w:rsid w:val="009A3789"/>
    <w:rsid w:val="009A4421"/>
    <w:rsid w:val="009B372E"/>
    <w:rsid w:val="009B755A"/>
    <w:rsid w:val="00A01BD1"/>
    <w:rsid w:val="00A12E01"/>
    <w:rsid w:val="00A14EF3"/>
    <w:rsid w:val="00A17611"/>
    <w:rsid w:val="00A3018B"/>
    <w:rsid w:val="00A4481D"/>
    <w:rsid w:val="00A564B2"/>
    <w:rsid w:val="00A71A1A"/>
    <w:rsid w:val="00A87184"/>
    <w:rsid w:val="00AA66B8"/>
    <w:rsid w:val="00AB6F96"/>
    <w:rsid w:val="00AF15FD"/>
    <w:rsid w:val="00AF1B45"/>
    <w:rsid w:val="00B04EB1"/>
    <w:rsid w:val="00B05F6F"/>
    <w:rsid w:val="00B17172"/>
    <w:rsid w:val="00B37163"/>
    <w:rsid w:val="00B61C84"/>
    <w:rsid w:val="00B74A1D"/>
    <w:rsid w:val="00B77018"/>
    <w:rsid w:val="00B77D38"/>
    <w:rsid w:val="00B838BB"/>
    <w:rsid w:val="00B93532"/>
    <w:rsid w:val="00BA1171"/>
    <w:rsid w:val="00BD71E6"/>
    <w:rsid w:val="00BD7633"/>
    <w:rsid w:val="00BE42D4"/>
    <w:rsid w:val="00C10A5C"/>
    <w:rsid w:val="00C155FE"/>
    <w:rsid w:val="00C35BD0"/>
    <w:rsid w:val="00C51757"/>
    <w:rsid w:val="00C77FE1"/>
    <w:rsid w:val="00CA33FC"/>
    <w:rsid w:val="00CD4C55"/>
    <w:rsid w:val="00CF7F98"/>
    <w:rsid w:val="00D26F8B"/>
    <w:rsid w:val="00D36225"/>
    <w:rsid w:val="00D52309"/>
    <w:rsid w:val="00D83A27"/>
    <w:rsid w:val="00D92B52"/>
    <w:rsid w:val="00DB352D"/>
    <w:rsid w:val="00E02547"/>
    <w:rsid w:val="00E11FF5"/>
    <w:rsid w:val="00E151C7"/>
    <w:rsid w:val="00E20DFC"/>
    <w:rsid w:val="00E41F09"/>
    <w:rsid w:val="00E41FAA"/>
    <w:rsid w:val="00E64856"/>
    <w:rsid w:val="00E76B8B"/>
    <w:rsid w:val="00E821EC"/>
    <w:rsid w:val="00EA0AC1"/>
    <w:rsid w:val="00EA50F8"/>
    <w:rsid w:val="00F00108"/>
    <w:rsid w:val="00F07272"/>
    <w:rsid w:val="00F23227"/>
    <w:rsid w:val="00F233EF"/>
    <w:rsid w:val="00F30E6A"/>
    <w:rsid w:val="00F351C2"/>
    <w:rsid w:val="00F4046F"/>
    <w:rsid w:val="00F41D72"/>
    <w:rsid w:val="00F777E1"/>
    <w:rsid w:val="024E0167"/>
    <w:rsid w:val="0356BDD7"/>
    <w:rsid w:val="05329791"/>
    <w:rsid w:val="059D35F4"/>
    <w:rsid w:val="06AA2144"/>
    <w:rsid w:val="0D732AFB"/>
    <w:rsid w:val="0D8C5358"/>
    <w:rsid w:val="11BC17C3"/>
    <w:rsid w:val="171A0D41"/>
    <w:rsid w:val="1CFECA6A"/>
    <w:rsid w:val="30DF00D7"/>
    <w:rsid w:val="32A570DA"/>
    <w:rsid w:val="377D42B3"/>
    <w:rsid w:val="3F885498"/>
    <w:rsid w:val="4033EED6"/>
    <w:rsid w:val="41CFBF37"/>
    <w:rsid w:val="44E6E289"/>
    <w:rsid w:val="46EB590F"/>
    <w:rsid w:val="4E9519E2"/>
    <w:rsid w:val="55852DC9"/>
    <w:rsid w:val="55F81E59"/>
    <w:rsid w:val="5793EEBA"/>
    <w:rsid w:val="5E403AA2"/>
    <w:rsid w:val="6313ABC5"/>
    <w:rsid w:val="6A3E068E"/>
    <w:rsid w:val="6BD9D6EF"/>
    <w:rsid w:val="72491873"/>
    <w:rsid w:val="762C5373"/>
    <w:rsid w:val="7AEAF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9DBC1D"/>
  <w14:defaultImageDpi w14:val="300"/>
  <w15:chartTrackingRefBased/>
  <w15:docId w15:val="{E7CCA900-A8CE-E94F-A677-9F3FE924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bodytext">
    <w:name w:val="subbodytext"/>
    <w:basedOn w:val="DefaultParagraphFont"/>
    <w:rsid w:val="00E821EC"/>
  </w:style>
  <w:style w:type="paragraph" w:styleId="NormalWeb">
    <w:name w:val="Normal (Web)"/>
    <w:basedOn w:val="Normal"/>
    <w:uiPriority w:val="99"/>
    <w:unhideWhenUsed/>
    <w:rsid w:val="000B7C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52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30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52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309"/>
    <w:rPr>
      <w:sz w:val="24"/>
    </w:rPr>
  </w:style>
  <w:style w:type="paragraph" w:styleId="ListParagraph">
    <w:name w:val="List Paragraph"/>
    <w:basedOn w:val="Normal"/>
    <w:uiPriority w:val="34"/>
    <w:qFormat/>
    <w:rsid w:val="00D5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8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69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6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0005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66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aanderson/Library/CloudStorage/OneDrive-blossoms.k12.mn.us/Spelling/Secret%20Stories/Ch%20and%20Wh%20/Ch%20Wh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14449-CFEE-494C-9C8B-92D57BBC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 Wh List.dotx</Template>
  <TotalTime>38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Spelling Words:                                                                                        Week of Oct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Words:                                                                                        Week of Oct</dc:title>
  <dc:subject/>
  <dc:creator>Microsoft Office User</dc:creator>
  <cp:keywords/>
  <cp:lastModifiedBy>Angela Anderson</cp:lastModifiedBy>
  <cp:revision>37</cp:revision>
  <cp:lastPrinted>2022-03-21T18:52:00Z</cp:lastPrinted>
  <dcterms:created xsi:type="dcterms:W3CDTF">2022-03-20T23:27:00Z</dcterms:created>
  <dcterms:modified xsi:type="dcterms:W3CDTF">2022-03-21T18:52:00Z</dcterms:modified>
</cp:coreProperties>
</file>