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500B" w14:textId="654304C5" w:rsidR="000A71CA" w:rsidRPr="00882B07" w:rsidRDefault="2D28A6B3" w:rsidP="583B4905">
      <w:r>
        <w:t>Name: ___________________________</w:t>
      </w:r>
    </w:p>
    <w:p w14:paraId="602D3DA6" w14:textId="18C5C1A8" w:rsidR="000A71CA" w:rsidRPr="00882B07" w:rsidRDefault="000A71CA" w:rsidP="583B4905"/>
    <w:p w14:paraId="6310F631" w14:textId="0BAD2CE3" w:rsidR="000A71CA" w:rsidRPr="00882B07" w:rsidRDefault="2D28A6B3" w:rsidP="583B4905">
      <w:r>
        <w:t>Date: ___________________________</w:t>
      </w:r>
    </w:p>
    <w:p w14:paraId="1CC1AD64" w14:textId="77777777" w:rsidR="000A71CA" w:rsidRPr="00882B07" w:rsidRDefault="007348F4" w:rsidP="000A71CA">
      <w:pPr>
        <w:jc w:val="center"/>
      </w:pPr>
      <w:r w:rsidRPr="00540FA4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DBAE03D" wp14:editId="05396D37">
            <wp:simplePos x="0" y="0"/>
            <wp:positionH relativeFrom="column">
              <wp:posOffset>1344798</wp:posOffset>
            </wp:positionH>
            <wp:positionV relativeFrom="paragraph">
              <wp:posOffset>45720</wp:posOffset>
            </wp:positionV>
            <wp:extent cx="489717" cy="561340"/>
            <wp:effectExtent l="0" t="0" r="0" b="0"/>
            <wp:wrapNone/>
            <wp:docPr id="492" name="Picture 49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17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584E8" w14:textId="77777777" w:rsidR="000A71CA" w:rsidRPr="000B7CD5" w:rsidRDefault="000977C9" w:rsidP="000B7CD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3689F3C" w14:textId="21375BBB" w:rsidR="002535B0" w:rsidRPr="009B05E8" w:rsidRDefault="002535B0" w:rsidP="000A71CA">
      <w:pPr>
        <w:rPr>
          <w:sz w:val="20"/>
        </w:rPr>
      </w:pPr>
    </w:p>
    <w:p w14:paraId="038A93A2" w14:textId="77777777" w:rsidR="0026692E" w:rsidRDefault="583B4905" w:rsidP="00D23D72">
      <w:pPr>
        <w:spacing w:line="259" w:lineRule="auto"/>
        <w:rPr>
          <w:sz w:val="20"/>
        </w:rPr>
      </w:pPr>
      <w:proofErr w:type="gramStart"/>
      <w:r w:rsidRPr="009B05E8">
        <w:rPr>
          <w:sz w:val="20"/>
        </w:rPr>
        <w:t>These two love</w:t>
      </w:r>
      <w:proofErr w:type="gramEnd"/>
      <w:r w:rsidRPr="009B05E8">
        <w:rPr>
          <w:sz w:val="20"/>
        </w:rPr>
        <w:t xml:space="preserve"> to ride the train down the track, chugging along as they go -- “CH-CH-CH-CH!” </w:t>
      </w:r>
    </w:p>
    <w:p w14:paraId="0AC96F8A" w14:textId="0B46A1FA" w:rsidR="0026692E" w:rsidRDefault="583B4905" w:rsidP="583B4905">
      <w:pPr>
        <w:spacing w:line="259" w:lineRule="auto"/>
        <w:rPr>
          <w:sz w:val="20"/>
        </w:rPr>
      </w:pPr>
      <w:r w:rsidRPr="009B05E8">
        <w:rPr>
          <w:sz w:val="20"/>
        </w:rPr>
        <w:t>“CH-CH-CH-CH!”</w:t>
      </w:r>
      <w:r w:rsidR="00D23D72" w:rsidRPr="009B05E8">
        <w:rPr>
          <w:sz w:val="20"/>
        </w:rPr>
        <w:t xml:space="preserve">   </w:t>
      </w:r>
      <w:r w:rsidR="00E40C38">
        <w:rPr>
          <w:sz w:val="20"/>
        </w:rPr>
        <w:t>A</w:t>
      </w:r>
      <w:r w:rsidR="005E1B40" w:rsidRPr="009B05E8">
        <w:rPr>
          <w:sz w:val="20"/>
        </w:rPr>
        <w:t xml:space="preserve">nd that’s the </w:t>
      </w:r>
      <w:r w:rsidR="00413166" w:rsidRPr="009B05E8">
        <w:rPr>
          <w:sz w:val="20"/>
        </w:rPr>
        <w:t>sound</w:t>
      </w:r>
      <w:r w:rsidR="005E1B40" w:rsidRPr="009B05E8">
        <w:rPr>
          <w:sz w:val="20"/>
        </w:rPr>
        <w:t xml:space="preserve"> they make! </w:t>
      </w:r>
    </w:p>
    <w:p w14:paraId="6A471C08" w14:textId="77777777" w:rsidR="0026692E" w:rsidRPr="0026692E" w:rsidRDefault="0026692E" w:rsidP="583B4905">
      <w:pPr>
        <w:spacing w:line="259" w:lineRule="auto"/>
        <w:rPr>
          <w:sz w:val="16"/>
          <w:szCs w:val="16"/>
        </w:rPr>
      </w:pPr>
    </w:p>
    <w:p w14:paraId="158D4E49" w14:textId="6CC8B14F" w:rsidR="583B4905" w:rsidRPr="009B05E8" w:rsidRDefault="005E1B40" w:rsidP="583B4905">
      <w:pPr>
        <w:spacing w:line="259" w:lineRule="auto"/>
        <w:rPr>
          <w:sz w:val="20"/>
        </w:rPr>
      </w:pPr>
      <w:r w:rsidRPr="009B05E8">
        <w:rPr>
          <w:sz w:val="20"/>
        </w:rPr>
        <w:t>But sometimes they pretend to be the train conductor and like to make his hard C (or K) sound instead</w:t>
      </w:r>
      <w:r w:rsidR="004A11AB" w:rsidRPr="009B05E8">
        <w:rPr>
          <w:sz w:val="20"/>
        </w:rPr>
        <w:t>!</w:t>
      </w:r>
    </w:p>
    <w:p w14:paraId="414254BD" w14:textId="4255676E" w:rsidR="004A11AB" w:rsidRDefault="00864504" w:rsidP="00864504">
      <w:pPr>
        <w:spacing w:line="259" w:lineRule="auto"/>
        <w:jc w:val="center"/>
        <w:rPr>
          <w:szCs w:val="24"/>
        </w:rPr>
      </w:pPr>
      <w:r w:rsidRPr="00864504">
        <w:rPr>
          <w:szCs w:val="24"/>
        </w:rPr>
        <w:drawing>
          <wp:inline distT="0" distB="0" distL="0" distR="0" wp14:anchorId="074F77F1" wp14:editId="0EB9042A">
            <wp:extent cx="539510" cy="439315"/>
            <wp:effectExtent l="0" t="0" r="0" b="5715"/>
            <wp:docPr id="499" name="Picture 49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8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510" cy="4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05207" w14:textId="0E91F515" w:rsidR="00995030" w:rsidRPr="009B05E8" w:rsidRDefault="00995030" w:rsidP="583B4905">
      <w:pPr>
        <w:spacing w:line="259" w:lineRule="auto"/>
        <w:rPr>
          <w:sz w:val="20"/>
        </w:rPr>
      </w:pPr>
      <w:r w:rsidRPr="009B05E8">
        <w:rPr>
          <w:sz w:val="20"/>
        </w:rPr>
        <w:t>These guys ar</w:t>
      </w:r>
      <w:r w:rsidR="00EA3C57">
        <w:rPr>
          <w:sz w:val="20"/>
        </w:rPr>
        <w:t>e</w:t>
      </w:r>
      <w:r w:rsidRPr="009B05E8">
        <w:rPr>
          <w:sz w:val="20"/>
        </w:rPr>
        <w:t xml:space="preserve"> always worn out from playing so hard and so long all day. </w:t>
      </w:r>
      <w:r w:rsidR="000F574C" w:rsidRPr="009B05E8">
        <w:rPr>
          <w:sz w:val="20"/>
        </w:rPr>
        <w:t xml:space="preserve">They’re always out of breath and painting.  “WHHHHH!  WHHHH!” and that’s the sound they </w:t>
      </w:r>
      <w:r w:rsidR="00413166" w:rsidRPr="009B05E8">
        <w:rPr>
          <w:sz w:val="20"/>
        </w:rPr>
        <w:t>make!</w:t>
      </w:r>
    </w:p>
    <w:p w14:paraId="76A9A632" w14:textId="77777777" w:rsidR="000A71CA" w:rsidRPr="007348F4" w:rsidRDefault="000A71CA" w:rsidP="0356BDD7">
      <w:pPr>
        <w:rPr>
          <w:b/>
          <w:bCs/>
          <w:sz w:val="22"/>
          <w:szCs w:val="22"/>
        </w:rPr>
      </w:pPr>
      <w:r w:rsidRPr="0356BDD7">
        <w:rPr>
          <w:b/>
          <w:bCs/>
          <w:sz w:val="22"/>
          <w:szCs w:val="22"/>
          <w:u w:val="single"/>
        </w:rPr>
        <w:t>Spelling Words:</w:t>
      </w:r>
      <w:r w:rsidRPr="0356BDD7">
        <w:rPr>
          <w:b/>
          <w:bCs/>
          <w:sz w:val="22"/>
          <w:szCs w:val="22"/>
        </w:rPr>
        <w:t xml:space="preserve">                                                                                       </w:t>
      </w:r>
    </w:p>
    <w:p w14:paraId="6047EADD" w14:textId="6ABE0AA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chew</w:t>
      </w:r>
    </w:p>
    <w:p w14:paraId="2E88CF8C" w14:textId="7777777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much</w:t>
      </w:r>
    </w:p>
    <w:p w14:paraId="5817DBC8" w14:textId="7777777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school</w:t>
      </w:r>
    </w:p>
    <w:p w14:paraId="71AF6AAB" w14:textId="7777777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what</w:t>
      </w:r>
    </w:p>
    <w:p w14:paraId="3BDD8FB1" w14:textId="7777777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when</w:t>
      </w:r>
    </w:p>
    <w:p w14:paraId="5AF77783" w14:textId="7777777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why</w:t>
      </w:r>
    </w:p>
    <w:p w14:paraId="09DA278F" w14:textId="77777777" w:rsidR="0037531C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lunch</w:t>
      </w:r>
    </w:p>
    <w:p w14:paraId="0D6BEBDE" w14:textId="77777777" w:rsidR="00F41F22" w:rsidRDefault="0037531C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F41F22">
        <w:rPr>
          <w:sz w:val="22"/>
          <w:szCs w:val="22"/>
        </w:rPr>
        <w:t>hill</w:t>
      </w:r>
    </w:p>
    <w:p w14:paraId="63CA6E5F" w14:textId="77777777" w:rsidR="00B93A91" w:rsidRDefault="00B93A91" w:rsidP="00322F34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choir</w:t>
      </w:r>
    </w:p>
    <w:p w14:paraId="5AE3F571" w14:textId="77777777" w:rsidR="00B93A91" w:rsidRDefault="00B93A91" w:rsidP="00B93A91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 xml:space="preserve">white </w:t>
      </w:r>
    </w:p>
    <w:p w14:paraId="1DC62162" w14:textId="77777777" w:rsidR="00B93A91" w:rsidRDefault="00B93A91" w:rsidP="00B93A91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which</w:t>
      </w:r>
    </w:p>
    <w:p w14:paraId="3C4A2FE1" w14:textId="34E0214A" w:rsidR="0079033F" w:rsidRPr="00B93A91" w:rsidRDefault="00B93A91" w:rsidP="00B93A91">
      <w:pPr>
        <w:numPr>
          <w:ilvl w:val="0"/>
          <w:numId w:val="64"/>
        </w:numPr>
        <w:rPr>
          <w:sz w:val="22"/>
          <w:szCs w:val="22"/>
        </w:rPr>
      </w:pPr>
      <w:r>
        <w:rPr>
          <w:sz w:val="22"/>
          <w:szCs w:val="22"/>
        </w:rPr>
        <w:t>champ</w:t>
      </w:r>
      <w:r w:rsidR="00DB352D" w:rsidRPr="00B93A91">
        <w:rPr>
          <w:sz w:val="22"/>
          <w:szCs w:val="22"/>
        </w:rPr>
        <w:t xml:space="preserve"> </w:t>
      </w:r>
    </w:p>
    <w:p w14:paraId="051B99CB" w14:textId="77777777" w:rsidR="00F233EF" w:rsidRPr="007348F4" w:rsidRDefault="00F233EF" w:rsidP="000A71CA">
      <w:pPr>
        <w:rPr>
          <w:sz w:val="16"/>
          <w:szCs w:val="11"/>
          <w:u w:val="single"/>
        </w:rPr>
      </w:pPr>
    </w:p>
    <w:p w14:paraId="0EE7A610" w14:textId="77777777" w:rsidR="000A71CA" w:rsidRPr="007348F4" w:rsidRDefault="000A71CA" w:rsidP="000A71CA">
      <w:pPr>
        <w:rPr>
          <w:b/>
          <w:bCs/>
          <w:sz w:val="22"/>
          <w:szCs w:val="18"/>
          <w:u w:val="single"/>
        </w:rPr>
      </w:pPr>
      <w:r w:rsidRPr="007348F4">
        <w:rPr>
          <w:b/>
          <w:bCs/>
          <w:sz w:val="22"/>
          <w:szCs w:val="18"/>
          <w:u w:val="single"/>
        </w:rPr>
        <w:t>Challenge Words:</w:t>
      </w:r>
    </w:p>
    <w:p w14:paraId="4A7A20DE" w14:textId="2CE19BBC" w:rsidR="000B7CD5" w:rsidRDefault="00B93A91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whimper</w:t>
      </w:r>
    </w:p>
    <w:p w14:paraId="5A273323" w14:textId="76CE54D4" w:rsidR="00B93A91" w:rsidRPr="00AE4214" w:rsidRDefault="00AE4214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stomach</w:t>
      </w:r>
    </w:p>
    <w:p w14:paraId="6472FF81" w14:textId="415F5A60" w:rsidR="00AE4214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chorus</w:t>
      </w:r>
    </w:p>
    <w:p w14:paraId="5CD4C4B4" w14:textId="19AC8D6E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schedule</w:t>
      </w:r>
    </w:p>
    <w:p w14:paraId="0DF12C90" w14:textId="632DF333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whisker</w:t>
      </w:r>
    </w:p>
    <w:p w14:paraId="3BB4BCCE" w14:textId="77777777" w:rsidR="004D136E" w:rsidRPr="004D136E" w:rsidRDefault="004D136E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rFonts w:ascii="Comic Sans MS" w:hAnsi="Comic Sans MS"/>
          <w:color w:val="000000" w:themeColor="text1"/>
          <w:sz w:val="22"/>
          <w:szCs w:val="22"/>
        </w:rPr>
        <w:t>where</w:t>
      </w:r>
      <w:proofErr w:type="gramEnd"/>
    </w:p>
    <w:p w14:paraId="1556B1D7" w14:textId="29304430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whine</w:t>
      </w:r>
    </w:p>
    <w:p w14:paraId="1ED7FDD4" w14:textId="540F2424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chain</w:t>
      </w:r>
    </w:p>
    <w:p w14:paraId="30A9A577" w14:textId="12F44B4E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check</w:t>
      </w:r>
    </w:p>
    <w:p w14:paraId="47CD4A5C" w14:textId="76AC2747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chief</w:t>
      </w:r>
    </w:p>
    <w:p w14:paraId="525E707D" w14:textId="7E07E26D" w:rsidR="009B05E8" w:rsidRPr="009B05E8" w:rsidRDefault="009B05E8" w:rsidP="00B93A91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whenever</w:t>
      </w:r>
    </w:p>
    <w:p w14:paraId="17CAA313" w14:textId="5F16C2A3" w:rsidR="005D7AAC" w:rsidRDefault="009B05E8" w:rsidP="004D136E">
      <w:pPr>
        <w:pStyle w:val="NormalWeb"/>
        <w:numPr>
          <w:ilvl w:val="0"/>
          <w:numId w:val="125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chocolate</w:t>
      </w:r>
    </w:p>
    <w:p w14:paraId="46D1BBB5" w14:textId="77777777" w:rsidR="008F32D6" w:rsidRPr="00882B07" w:rsidRDefault="007E2994" w:rsidP="008F32D6">
      <w:r>
        <w:rPr>
          <w:color w:val="000000"/>
          <w:sz w:val="22"/>
          <w:szCs w:val="22"/>
        </w:rPr>
        <w:br w:type="column"/>
      </w:r>
      <w:r w:rsidR="008F32D6">
        <w:t>Name: ___________________________</w:t>
      </w:r>
    </w:p>
    <w:p w14:paraId="771AE0DF" w14:textId="77777777" w:rsidR="008F32D6" w:rsidRPr="00882B07" w:rsidRDefault="008F32D6" w:rsidP="008F32D6"/>
    <w:p w14:paraId="5D31CE36" w14:textId="77777777" w:rsidR="008F32D6" w:rsidRPr="00882B07" w:rsidRDefault="008F32D6" w:rsidP="008F32D6">
      <w:r>
        <w:t>Date: ___________________________</w:t>
      </w:r>
    </w:p>
    <w:p w14:paraId="5AC0C98E" w14:textId="77777777" w:rsidR="008F32D6" w:rsidRPr="00882B07" w:rsidRDefault="008F32D6" w:rsidP="008F32D6">
      <w:pPr>
        <w:jc w:val="center"/>
      </w:pPr>
      <w:r w:rsidRPr="00540FA4">
        <w:rPr>
          <w:b/>
          <w:bCs/>
          <w:noProof/>
          <w:u w:val="single"/>
        </w:rPr>
        <w:drawing>
          <wp:anchor distT="0" distB="0" distL="114300" distR="114300" simplePos="0" relativeHeight="251658241" behindDoc="0" locked="0" layoutInCell="1" allowOverlap="1" wp14:anchorId="0D13D505" wp14:editId="4CDFCEE6">
            <wp:simplePos x="0" y="0"/>
            <wp:positionH relativeFrom="column">
              <wp:posOffset>1344798</wp:posOffset>
            </wp:positionH>
            <wp:positionV relativeFrom="paragraph">
              <wp:posOffset>45720</wp:posOffset>
            </wp:positionV>
            <wp:extent cx="489717" cy="561340"/>
            <wp:effectExtent l="0" t="0" r="0" b="0"/>
            <wp:wrapNone/>
            <wp:docPr id="1" name="Picture 49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Picture 49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717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1218E" w14:textId="77777777" w:rsidR="008F32D6" w:rsidRPr="000B7CD5" w:rsidRDefault="008F32D6" w:rsidP="008F32D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13711DAE" w14:textId="77777777" w:rsidR="008F32D6" w:rsidRPr="009B05E8" w:rsidRDefault="008F32D6" w:rsidP="008F32D6">
      <w:pPr>
        <w:rPr>
          <w:sz w:val="20"/>
        </w:rPr>
      </w:pPr>
    </w:p>
    <w:p w14:paraId="52B4DB5B" w14:textId="77777777" w:rsidR="0026692E" w:rsidRDefault="008F32D6" w:rsidP="008F32D6">
      <w:pPr>
        <w:spacing w:line="259" w:lineRule="auto"/>
        <w:rPr>
          <w:sz w:val="20"/>
        </w:rPr>
      </w:pPr>
      <w:proofErr w:type="gramStart"/>
      <w:r w:rsidRPr="009B05E8">
        <w:rPr>
          <w:sz w:val="20"/>
        </w:rPr>
        <w:t>These two love</w:t>
      </w:r>
      <w:proofErr w:type="gramEnd"/>
      <w:r w:rsidRPr="009B05E8">
        <w:rPr>
          <w:sz w:val="20"/>
        </w:rPr>
        <w:t xml:space="preserve"> to ride the train down the track, chugging along as they go -- “CH-CH-CH-CH!” </w:t>
      </w:r>
    </w:p>
    <w:p w14:paraId="40074425" w14:textId="15E3B7CA" w:rsidR="0026692E" w:rsidRDefault="008F32D6" w:rsidP="008F32D6">
      <w:pPr>
        <w:spacing w:line="259" w:lineRule="auto"/>
        <w:rPr>
          <w:sz w:val="20"/>
        </w:rPr>
      </w:pPr>
      <w:r w:rsidRPr="009B05E8">
        <w:rPr>
          <w:sz w:val="20"/>
        </w:rPr>
        <w:t xml:space="preserve">“CH-CH-CH-CH!”   And that’s the sound they make! </w:t>
      </w:r>
    </w:p>
    <w:p w14:paraId="31E14C33" w14:textId="77777777" w:rsidR="00E35CA4" w:rsidRPr="00E35CA4" w:rsidRDefault="00E35CA4" w:rsidP="008F32D6">
      <w:pPr>
        <w:spacing w:line="259" w:lineRule="auto"/>
        <w:rPr>
          <w:sz w:val="16"/>
          <w:szCs w:val="16"/>
        </w:rPr>
      </w:pPr>
    </w:p>
    <w:p w14:paraId="22AEC68D" w14:textId="5C0E7668" w:rsidR="008F32D6" w:rsidRPr="009B05E8" w:rsidRDefault="008F32D6" w:rsidP="008F32D6">
      <w:pPr>
        <w:spacing w:line="259" w:lineRule="auto"/>
        <w:rPr>
          <w:sz w:val="20"/>
        </w:rPr>
      </w:pPr>
      <w:r w:rsidRPr="009B05E8">
        <w:rPr>
          <w:sz w:val="20"/>
        </w:rPr>
        <w:t>But sometimes they pretend to be the train conductor and like to make his hard C (or K) sound instead!</w:t>
      </w:r>
    </w:p>
    <w:p w14:paraId="2603D9C7" w14:textId="77777777" w:rsidR="008F32D6" w:rsidRDefault="008F32D6" w:rsidP="008F32D6">
      <w:pPr>
        <w:spacing w:line="259" w:lineRule="auto"/>
        <w:jc w:val="center"/>
        <w:rPr>
          <w:szCs w:val="24"/>
        </w:rPr>
      </w:pPr>
      <w:r w:rsidRPr="00864504">
        <w:rPr>
          <w:szCs w:val="24"/>
        </w:rPr>
        <w:drawing>
          <wp:inline distT="0" distB="0" distL="0" distR="0" wp14:anchorId="41111C3B" wp14:editId="4874D2A2">
            <wp:extent cx="539510" cy="439315"/>
            <wp:effectExtent l="0" t="0" r="0" b="5715"/>
            <wp:docPr id="2" name="Picture 49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Picture 498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510" cy="4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676DD" w14:textId="1073E3B3" w:rsidR="008F32D6" w:rsidRPr="009B05E8" w:rsidRDefault="008F32D6" w:rsidP="008F32D6">
      <w:pPr>
        <w:spacing w:line="259" w:lineRule="auto"/>
        <w:rPr>
          <w:sz w:val="20"/>
        </w:rPr>
      </w:pPr>
      <w:r w:rsidRPr="009B05E8">
        <w:rPr>
          <w:sz w:val="20"/>
        </w:rPr>
        <w:t>These guys ar</w:t>
      </w:r>
      <w:r w:rsidR="00EA3C57">
        <w:rPr>
          <w:sz w:val="20"/>
        </w:rPr>
        <w:t>e</w:t>
      </w:r>
      <w:r w:rsidRPr="009B05E8">
        <w:rPr>
          <w:sz w:val="20"/>
        </w:rPr>
        <w:t xml:space="preserve"> always worn out from playing so hard and so long all day. They’re always out of breath and painting.  “WHHHHH!  WHHHH!” and that’s the sound they make!</w:t>
      </w:r>
    </w:p>
    <w:p w14:paraId="64CAF8BD" w14:textId="77777777" w:rsidR="008F32D6" w:rsidRPr="007348F4" w:rsidRDefault="008F32D6" w:rsidP="008F32D6">
      <w:pPr>
        <w:rPr>
          <w:b/>
          <w:bCs/>
          <w:sz w:val="22"/>
          <w:szCs w:val="22"/>
        </w:rPr>
      </w:pPr>
      <w:r w:rsidRPr="0356BDD7">
        <w:rPr>
          <w:b/>
          <w:bCs/>
          <w:sz w:val="22"/>
          <w:szCs w:val="22"/>
          <w:u w:val="single"/>
        </w:rPr>
        <w:t>Spelling Words:</w:t>
      </w:r>
      <w:r w:rsidRPr="0356BDD7">
        <w:rPr>
          <w:b/>
          <w:bCs/>
          <w:sz w:val="22"/>
          <w:szCs w:val="22"/>
        </w:rPr>
        <w:t xml:space="preserve">                                                                                       </w:t>
      </w:r>
    </w:p>
    <w:p w14:paraId="59B55F9F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chew</w:t>
      </w:r>
    </w:p>
    <w:p w14:paraId="1E22455C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much</w:t>
      </w:r>
    </w:p>
    <w:p w14:paraId="23CB91CC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school</w:t>
      </w:r>
    </w:p>
    <w:p w14:paraId="53A4FB80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what</w:t>
      </w:r>
    </w:p>
    <w:p w14:paraId="7B5146C5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when</w:t>
      </w:r>
    </w:p>
    <w:p w14:paraId="7814FBA2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why</w:t>
      </w:r>
    </w:p>
    <w:p w14:paraId="580670A8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lunch</w:t>
      </w:r>
    </w:p>
    <w:p w14:paraId="0A1CD226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chill</w:t>
      </w:r>
    </w:p>
    <w:p w14:paraId="0EB6AB9D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choir</w:t>
      </w:r>
    </w:p>
    <w:p w14:paraId="10E2552B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 xml:space="preserve">white </w:t>
      </w:r>
    </w:p>
    <w:p w14:paraId="55EA0FC3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>which</w:t>
      </w:r>
    </w:p>
    <w:p w14:paraId="0F6B8E13" w14:textId="77777777" w:rsidR="008F32D6" w:rsidRPr="00426F45" w:rsidRDefault="008F32D6" w:rsidP="00426F45">
      <w:pPr>
        <w:pStyle w:val="ListParagraph"/>
        <w:numPr>
          <w:ilvl w:val="0"/>
          <w:numId w:val="126"/>
        </w:numPr>
        <w:rPr>
          <w:sz w:val="22"/>
          <w:szCs w:val="22"/>
        </w:rPr>
      </w:pPr>
      <w:r w:rsidRPr="00426F45">
        <w:rPr>
          <w:sz w:val="22"/>
          <w:szCs w:val="22"/>
        </w:rPr>
        <w:t xml:space="preserve">champ </w:t>
      </w:r>
    </w:p>
    <w:p w14:paraId="2C362766" w14:textId="77777777" w:rsidR="008F32D6" w:rsidRPr="007348F4" w:rsidRDefault="008F32D6" w:rsidP="008F32D6">
      <w:pPr>
        <w:rPr>
          <w:sz w:val="16"/>
          <w:szCs w:val="11"/>
          <w:u w:val="single"/>
        </w:rPr>
      </w:pPr>
    </w:p>
    <w:p w14:paraId="34924C3F" w14:textId="77777777" w:rsidR="008F32D6" w:rsidRPr="007348F4" w:rsidRDefault="008F32D6" w:rsidP="008F32D6">
      <w:pPr>
        <w:rPr>
          <w:b/>
          <w:bCs/>
          <w:sz w:val="22"/>
          <w:szCs w:val="18"/>
          <w:u w:val="single"/>
        </w:rPr>
      </w:pPr>
      <w:r w:rsidRPr="007348F4">
        <w:rPr>
          <w:b/>
          <w:bCs/>
          <w:sz w:val="22"/>
          <w:szCs w:val="18"/>
          <w:u w:val="single"/>
        </w:rPr>
        <w:t>Challenge Words:</w:t>
      </w:r>
    </w:p>
    <w:p w14:paraId="6B83DEB5" w14:textId="77777777" w:rsidR="008F32D6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whimper</w:t>
      </w:r>
    </w:p>
    <w:p w14:paraId="3D03AD15" w14:textId="77777777" w:rsidR="008F32D6" w:rsidRPr="00AE4214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stomach</w:t>
      </w:r>
    </w:p>
    <w:p w14:paraId="5113C4B0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chorus</w:t>
      </w:r>
    </w:p>
    <w:p w14:paraId="7E6D6767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schedule</w:t>
      </w:r>
    </w:p>
    <w:p w14:paraId="4624E7F5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whisker</w:t>
      </w:r>
    </w:p>
    <w:p w14:paraId="10E3807E" w14:textId="77777777" w:rsidR="008F32D6" w:rsidRPr="004D136E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rFonts w:ascii="Comic Sans MS" w:hAnsi="Comic Sans MS"/>
          <w:color w:val="000000" w:themeColor="text1"/>
          <w:sz w:val="22"/>
          <w:szCs w:val="22"/>
        </w:rPr>
        <w:t>where</w:t>
      </w:r>
      <w:proofErr w:type="gramEnd"/>
    </w:p>
    <w:p w14:paraId="02C51720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whine</w:t>
      </w:r>
    </w:p>
    <w:p w14:paraId="5E14E6B0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chain</w:t>
      </w:r>
    </w:p>
    <w:p w14:paraId="62E2D364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check</w:t>
      </w:r>
    </w:p>
    <w:p w14:paraId="32D491EC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chief</w:t>
      </w:r>
    </w:p>
    <w:p w14:paraId="1FEEE879" w14:textId="77777777" w:rsidR="008F32D6" w:rsidRPr="009B05E8" w:rsidRDefault="008F32D6" w:rsidP="00426F45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whenever</w:t>
      </w:r>
    </w:p>
    <w:p w14:paraId="1C1CABD6" w14:textId="4FAD042D" w:rsidR="0356BDD7" w:rsidRPr="00996B9F" w:rsidRDefault="008F32D6" w:rsidP="0356BDD7">
      <w:pPr>
        <w:pStyle w:val="NormalWeb"/>
        <w:numPr>
          <w:ilvl w:val="0"/>
          <w:numId w:val="127"/>
        </w:numPr>
        <w:contextualSpacing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chocolate</w:t>
      </w:r>
    </w:p>
    <w:sectPr w:rsidR="0356BDD7" w:rsidRPr="00996B9F" w:rsidSect="00197D47">
      <w:pgSz w:w="12240" w:h="15840"/>
      <w:pgMar w:top="720" w:right="720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7003" w14:textId="77777777" w:rsidR="00890DC9" w:rsidRDefault="00890DC9" w:rsidP="004F0F4D">
      <w:r>
        <w:separator/>
      </w:r>
    </w:p>
  </w:endnote>
  <w:endnote w:type="continuationSeparator" w:id="0">
    <w:p w14:paraId="70EB34CE" w14:textId="77777777" w:rsidR="00890DC9" w:rsidRDefault="00890DC9" w:rsidP="004F0F4D">
      <w:r>
        <w:continuationSeparator/>
      </w:r>
    </w:p>
  </w:endnote>
  <w:endnote w:type="continuationNotice" w:id="1">
    <w:p w14:paraId="177E6481" w14:textId="77777777" w:rsidR="00890DC9" w:rsidRDefault="00890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333B" w14:textId="77777777" w:rsidR="00890DC9" w:rsidRDefault="00890DC9" w:rsidP="004F0F4D">
      <w:r>
        <w:separator/>
      </w:r>
    </w:p>
  </w:footnote>
  <w:footnote w:type="continuationSeparator" w:id="0">
    <w:p w14:paraId="7231CE78" w14:textId="77777777" w:rsidR="00890DC9" w:rsidRDefault="00890DC9" w:rsidP="004F0F4D">
      <w:r>
        <w:continuationSeparator/>
      </w:r>
    </w:p>
  </w:footnote>
  <w:footnote w:type="continuationNotice" w:id="1">
    <w:p w14:paraId="2F832969" w14:textId="77777777" w:rsidR="00890DC9" w:rsidRDefault="00890D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ECC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32EB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309F7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B451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F39F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0560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355E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F65B1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1382F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44D8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26D92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6709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16F0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01A5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32485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7C707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27091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44446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86ACE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E6F7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00D8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84407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40105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011F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0F241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4C494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F7748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405AD0"/>
    <w:multiLevelType w:val="hybridMultilevel"/>
    <w:tmpl w:val="57A6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881D0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CC5B1D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BC5C8C"/>
    <w:multiLevelType w:val="hybridMultilevel"/>
    <w:tmpl w:val="78946806"/>
    <w:lvl w:ilvl="0" w:tplc="4B7C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06C0FC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6E56C7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ED5FA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8216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C936B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2379F"/>
    <w:multiLevelType w:val="hybridMultilevel"/>
    <w:tmpl w:val="1CC87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FF72B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5A50F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69057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9D3CC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DE776F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B279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D7173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B26DF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8F066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E14C1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6F7EB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C268D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CD07D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2C4DD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803FE"/>
    <w:multiLevelType w:val="hybridMultilevel"/>
    <w:tmpl w:val="6A92ED8C"/>
    <w:lvl w:ilvl="0" w:tplc="4B7C2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6E541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DD3F97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731AEF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8B3FEA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C25A6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9456F7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B87B01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D379A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3D2F3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F167C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E3345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E3E8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8607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7B67C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3B313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BB59E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FE494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55636D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7F245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47D4517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5F5193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8E6B69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44906"/>
    <w:multiLevelType w:val="hybridMultilevel"/>
    <w:tmpl w:val="81926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BB7EF6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BCF76E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CA085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FC49C1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0E782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133BF5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02190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2E4358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073878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9426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E722C8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7B4BFA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C97DE0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9907B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B9573C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B20B20"/>
    <w:multiLevelType w:val="hybridMultilevel"/>
    <w:tmpl w:val="1ACA1E82"/>
    <w:lvl w:ilvl="0" w:tplc="E152C918">
      <w:start w:val="1"/>
      <w:numFmt w:val="decimal"/>
      <w:lvlText w:val="%1."/>
      <w:lvlJc w:val="left"/>
      <w:pPr>
        <w:ind w:left="720" w:hanging="360"/>
      </w:pPr>
    </w:lvl>
    <w:lvl w:ilvl="1" w:tplc="54DE5E80">
      <w:start w:val="1"/>
      <w:numFmt w:val="lowerLetter"/>
      <w:lvlText w:val="%2."/>
      <w:lvlJc w:val="left"/>
      <w:pPr>
        <w:ind w:left="1440" w:hanging="360"/>
      </w:pPr>
    </w:lvl>
    <w:lvl w:ilvl="2" w:tplc="E80EEA90">
      <w:start w:val="1"/>
      <w:numFmt w:val="lowerRoman"/>
      <w:lvlText w:val="%3."/>
      <w:lvlJc w:val="right"/>
      <w:pPr>
        <w:ind w:left="2160" w:hanging="180"/>
      </w:pPr>
    </w:lvl>
    <w:lvl w:ilvl="3" w:tplc="5CBC01CA">
      <w:start w:val="1"/>
      <w:numFmt w:val="decimal"/>
      <w:lvlText w:val="%4."/>
      <w:lvlJc w:val="left"/>
      <w:pPr>
        <w:ind w:left="2880" w:hanging="360"/>
      </w:pPr>
    </w:lvl>
    <w:lvl w:ilvl="4" w:tplc="E3A6EE68">
      <w:start w:val="1"/>
      <w:numFmt w:val="lowerLetter"/>
      <w:lvlText w:val="%5."/>
      <w:lvlJc w:val="left"/>
      <w:pPr>
        <w:ind w:left="3600" w:hanging="360"/>
      </w:pPr>
    </w:lvl>
    <w:lvl w:ilvl="5" w:tplc="96EA14B4">
      <w:start w:val="1"/>
      <w:numFmt w:val="lowerRoman"/>
      <w:lvlText w:val="%6."/>
      <w:lvlJc w:val="right"/>
      <w:pPr>
        <w:ind w:left="4320" w:hanging="180"/>
      </w:pPr>
    </w:lvl>
    <w:lvl w:ilvl="6" w:tplc="A0B84190">
      <w:start w:val="1"/>
      <w:numFmt w:val="decimal"/>
      <w:lvlText w:val="%7."/>
      <w:lvlJc w:val="left"/>
      <w:pPr>
        <w:ind w:left="5040" w:hanging="360"/>
      </w:pPr>
    </w:lvl>
    <w:lvl w:ilvl="7" w:tplc="8A820202">
      <w:start w:val="1"/>
      <w:numFmt w:val="lowerLetter"/>
      <w:lvlText w:val="%8."/>
      <w:lvlJc w:val="left"/>
      <w:pPr>
        <w:ind w:left="5760" w:hanging="360"/>
      </w:pPr>
    </w:lvl>
    <w:lvl w:ilvl="8" w:tplc="77A69BA2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4C6EA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076FC5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D2369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F5696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AD7EA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F2613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F96C2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2C098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08689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520DA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8764B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3145CC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8725E5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911392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FC46CA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A97268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984D52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1E04AE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DB7B9E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555AF1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703015B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262FE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762E5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8E253E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9714E5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FD62B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9D42E4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59687B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622CB9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B7737E"/>
    <w:multiLevelType w:val="hybridMultilevel"/>
    <w:tmpl w:val="E16A3280"/>
    <w:lvl w:ilvl="0" w:tplc="4B7C2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C702C2A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D4A61BF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992E9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B265D0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93022D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DD2336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3518">
    <w:abstractNumId w:val="90"/>
  </w:num>
  <w:num w:numId="2" w16cid:durableId="554661131">
    <w:abstractNumId w:val="49"/>
  </w:num>
  <w:num w:numId="3" w16cid:durableId="1306156239">
    <w:abstractNumId w:val="59"/>
  </w:num>
  <w:num w:numId="4" w16cid:durableId="1273127075">
    <w:abstractNumId w:val="74"/>
  </w:num>
  <w:num w:numId="5" w16cid:durableId="1893957094">
    <w:abstractNumId w:val="25"/>
  </w:num>
  <w:num w:numId="6" w16cid:durableId="648754939">
    <w:abstractNumId w:val="8"/>
  </w:num>
  <w:num w:numId="7" w16cid:durableId="1185944214">
    <w:abstractNumId w:val="23"/>
  </w:num>
  <w:num w:numId="8" w16cid:durableId="364792766">
    <w:abstractNumId w:val="27"/>
  </w:num>
  <w:num w:numId="9" w16cid:durableId="1383480536">
    <w:abstractNumId w:val="96"/>
  </w:num>
  <w:num w:numId="10" w16cid:durableId="295141298">
    <w:abstractNumId w:val="77"/>
  </w:num>
  <w:num w:numId="11" w16cid:durableId="438305122">
    <w:abstractNumId w:val="93"/>
  </w:num>
  <w:num w:numId="12" w16cid:durableId="1046487784">
    <w:abstractNumId w:val="126"/>
  </w:num>
  <w:num w:numId="13" w16cid:durableId="1279022896">
    <w:abstractNumId w:val="118"/>
  </w:num>
  <w:num w:numId="14" w16cid:durableId="676004369">
    <w:abstractNumId w:val="43"/>
  </w:num>
  <w:num w:numId="15" w16cid:durableId="1358117006">
    <w:abstractNumId w:val="111"/>
  </w:num>
  <w:num w:numId="16" w16cid:durableId="1875456325">
    <w:abstractNumId w:val="33"/>
  </w:num>
  <w:num w:numId="17" w16cid:durableId="1945380500">
    <w:abstractNumId w:val="41"/>
  </w:num>
  <w:num w:numId="18" w16cid:durableId="1464545778">
    <w:abstractNumId w:val="98"/>
  </w:num>
  <w:num w:numId="19" w16cid:durableId="1429932869">
    <w:abstractNumId w:val="37"/>
  </w:num>
  <w:num w:numId="20" w16cid:durableId="2105027675">
    <w:abstractNumId w:val="71"/>
  </w:num>
  <w:num w:numId="21" w16cid:durableId="243227595">
    <w:abstractNumId w:val="55"/>
  </w:num>
  <w:num w:numId="22" w16cid:durableId="2029092389">
    <w:abstractNumId w:val="85"/>
  </w:num>
  <w:num w:numId="23" w16cid:durableId="2075202363">
    <w:abstractNumId w:val="3"/>
  </w:num>
  <w:num w:numId="24" w16cid:durableId="1590655388">
    <w:abstractNumId w:val="104"/>
  </w:num>
  <w:num w:numId="25" w16cid:durableId="1783454817">
    <w:abstractNumId w:val="125"/>
  </w:num>
  <w:num w:numId="26" w16cid:durableId="136146501">
    <w:abstractNumId w:val="31"/>
  </w:num>
  <w:num w:numId="27" w16cid:durableId="1174955397">
    <w:abstractNumId w:val="89"/>
  </w:num>
  <w:num w:numId="28" w16cid:durableId="1266882665">
    <w:abstractNumId w:val="78"/>
  </w:num>
  <w:num w:numId="29" w16cid:durableId="302002431">
    <w:abstractNumId w:val="69"/>
  </w:num>
  <w:num w:numId="30" w16cid:durableId="802388301">
    <w:abstractNumId w:val="64"/>
  </w:num>
  <w:num w:numId="31" w16cid:durableId="1512598550">
    <w:abstractNumId w:val="48"/>
  </w:num>
  <w:num w:numId="32" w16cid:durableId="374892115">
    <w:abstractNumId w:val="122"/>
  </w:num>
  <w:num w:numId="33" w16cid:durableId="98264212">
    <w:abstractNumId w:val="1"/>
  </w:num>
  <w:num w:numId="34" w16cid:durableId="482553067">
    <w:abstractNumId w:val="26"/>
  </w:num>
  <w:num w:numId="35" w16cid:durableId="1105273125">
    <w:abstractNumId w:val="11"/>
  </w:num>
  <w:num w:numId="36" w16cid:durableId="2143495623">
    <w:abstractNumId w:val="63"/>
  </w:num>
  <w:num w:numId="37" w16cid:durableId="2047943502">
    <w:abstractNumId w:val="105"/>
  </w:num>
  <w:num w:numId="38" w16cid:durableId="48961468">
    <w:abstractNumId w:val="45"/>
  </w:num>
  <w:num w:numId="39" w16cid:durableId="709381775">
    <w:abstractNumId w:val="22"/>
  </w:num>
  <w:num w:numId="40" w16cid:durableId="625821081">
    <w:abstractNumId w:val="112"/>
  </w:num>
  <w:num w:numId="41" w16cid:durableId="1848902351">
    <w:abstractNumId w:val="100"/>
  </w:num>
  <w:num w:numId="42" w16cid:durableId="1641299702">
    <w:abstractNumId w:val="73"/>
  </w:num>
  <w:num w:numId="43" w16cid:durableId="496967344">
    <w:abstractNumId w:val="113"/>
  </w:num>
  <w:num w:numId="44" w16cid:durableId="1061095442">
    <w:abstractNumId w:val="119"/>
  </w:num>
  <w:num w:numId="45" w16cid:durableId="307981556">
    <w:abstractNumId w:val="95"/>
  </w:num>
  <w:num w:numId="46" w16cid:durableId="1981769166">
    <w:abstractNumId w:val="12"/>
  </w:num>
  <w:num w:numId="47" w16cid:durableId="1276324125">
    <w:abstractNumId w:val="79"/>
  </w:num>
  <w:num w:numId="48" w16cid:durableId="897981650">
    <w:abstractNumId w:val="18"/>
  </w:num>
  <w:num w:numId="49" w16cid:durableId="165286698">
    <w:abstractNumId w:val="53"/>
  </w:num>
  <w:num w:numId="50" w16cid:durableId="874922154">
    <w:abstractNumId w:val="7"/>
  </w:num>
  <w:num w:numId="51" w16cid:durableId="581791248">
    <w:abstractNumId w:val="54"/>
  </w:num>
  <w:num w:numId="52" w16cid:durableId="717359814">
    <w:abstractNumId w:val="56"/>
  </w:num>
  <w:num w:numId="53" w16cid:durableId="706419338">
    <w:abstractNumId w:val="86"/>
  </w:num>
  <w:num w:numId="54" w16cid:durableId="347483488">
    <w:abstractNumId w:val="29"/>
  </w:num>
  <w:num w:numId="55" w16cid:durableId="673530832">
    <w:abstractNumId w:val="66"/>
  </w:num>
  <w:num w:numId="56" w16cid:durableId="52242937">
    <w:abstractNumId w:val="76"/>
  </w:num>
  <w:num w:numId="57" w16cid:durableId="855968593">
    <w:abstractNumId w:val="108"/>
  </w:num>
  <w:num w:numId="58" w16cid:durableId="237056618">
    <w:abstractNumId w:val="58"/>
  </w:num>
  <w:num w:numId="59" w16cid:durableId="1087925451">
    <w:abstractNumId w:val="28"/>
  </w:num>
  <w:num w:numId="60" w16cid:durableId="471485425">
    <w:abstractNumId w:val="84"/>
  </w:num>
  <w:num w:numId="61" w16cid:durableId="880017795">
    <w:abstractNumId w:val="114"/>
  </w:num>
  <w:num w:numId="62" w16cid:durableId="1160853501">
    <w:abstractNumId w:val="6"/>
  </w:num>
  <w:num w:numId="63" w16cid:durableId="1059325994">
    <w:abstractNumId w:val="19"/>
  </w:num>
  <w:num w:numId="64" w16cid:durableId="329060099">
    <w:abstractNumId w:val="81"/>
  </w:num>
  <w:num w:numId="65" w16cid:durableId="442500183">
    <w:abstractNumId w:val="70"/>
  </w:num>
  <w:num w:numId="66" w16cid:durableId="1399009980">
    <w:abstractNumId w:val="32"/>
  </w:num>
  <w:num w:numId="67" w16cid:durableId="1228371115">
    <w:abstractNumId w:val="65"/>
  </w:num>
  <w:num w:numId="68" w16cid:durableId="730348570">
    <w:abstractNumId w:val="16"/>
  </w:num>
  <w:num w:numId="69" w16cid:durableId="204292355">
    <w:abstractNumId w:val="35"/>
  </w:num>
  <w:num w:numId="70" w16cid:durableId="1010988070">
    <w:abstractNumId w:val="47"/>
  </w:num>
  <w:num w:numId="71" w16cid:durableId="1219167002">
    <w:abstractNumId w:val="116"/>
  </w:num>
  <w:num w:numId="72" w16cid:durableId="2005625515">
    <w:abstractNumId w:val="124"/>
  </w:num>
  <w:num w:numId="73" w16cid:durableId="899368276">
    <w:abstractNumId w:val="46"/>
  </w:num>
  <w:num w:numId="74" w16cid:durableId="1029650496">
    <w:abstractNumId w:val="109"/>
  </w:num>
  <w:num w:numId="75" w16cid:durableId="1203398668">
    <w:abstractNumId w:val="34"/>
  </w:num>
  <w:num w:numId="76" w16cid:durableId="896671721">
    <w:abstractNumId w:val="62"/>
  </w:num>
  <w:num w:numId="77" w16cid:durableId="1928882295">
    <w:abstractNumId w:val="15"/>
  </w:num>
  <w:num w:numId="78" w16cid:durableId="179125255">
    <w:abstractNumId w:val="75"/>
  </w:num>
  <w:num w:numId="79" w16cid:durableId="1418988633">
    <w:abstractNumId w:val="50"/>
  </w:num>
  <w:num w:numId="80" w16cid:durableId="1556971015">
    <w:abstractNumId w:val="83"/>
  </w:num>
  <w:num w:numId="81" w16cid:durableId="187642417">
    <w:abstractNumId w:val="24"/>
  </w:num>
  <w:num w:numId="82" w16cid:durableId="2014142577">
    <w:abstractNumId w:val="110"/>
  </w:num>
  <w:num w:numId="83" w16cid:durableId="209004409">
    <w:abstractNumId w:val="42"/>
  </w:num>
  <w:num w:numId="84" w16cid:durableId="766850511">
    <w:abstractNumId w:val="4"/>
  </w:num>
  <w:num w:numId="85" w16cid:durableId="409888264">
    <w:abstractNumId w:val="21"/>
  </w:num>
  <w:num w:numId="86" w16cid:durableId="1940483075">
    <w:abstractNumId w:val="38"/>
  </w:num>
  <w:num w:numId="87" w16cid:durableId="342129136">
    <w:abstractNumId w:val="67"/>
  </w:num>
  <w:num w:numId="88" w16cid:durableId="1527719632">
    <w:abstractNumId w:val="14"/>
  </w:num>
  <w:num w:numId="89" w16cid:durableId="688798987">
    <w:abstractNumId w:val="68"/>
  </w:num>
  <w:num w:numId="90" w16cid:durableId="1888293059">
    <w:abstractNumId w:val="61"/>
  </w:num>
  <w:num w:numId="91" w16cid:durableId="759721375">
    <w:abstractNumId w:val="88"/>
  </w:num>
  <w:num w:numId="92" w16cid:durableId="2060935684">
    <w:abstractNumId w:val="106"/>
  </w:num>
  <w:num w:numId="93" w16cid:durableId="1281836880">
    <w:abstractNumId w:val="82"/>
  </w:num>
  <w:num w:numId="94" w16cid:durableId="1101880874">
    <w:abstractNumId w:val="115"/>
  </w:num>
  <w:num w:numId="95" w16cid:durableId="60374502">
    <w:abstractNumId w:val="60"/>
  </w:num>
  <w:num w:numId="96" w16cid:durableId="1087968154">
    <w:abstractNumId w:val="2"/>
  </w:num>
  <w:num w:numId="97" w16cid:durableId="457846486">
    <w:abstractNumId w:val="117"/>
  </w:num>
  <w:num w:numId="98" w16cid:durableId="944457743">
    <w:abstractNumId w:val="17"/>
  </w:num>
  <w:num w:numId="99" w16cid:durableId="1909339136">
    <w:abstractNumId w:val="57"/>
  </w:num>
  <w:num w:numId="100" w16cid:durableId="1109006463">
    <w:abstractNumId w:val="44"/>
  </w:num>
  <w:num w:numId="101" w16cid:durableId="1171677988">
    <w:abstractNumId w:val="52"/>
  </w:num>
  <w:num w:numId="102" w16cid:durableId="191653824">
    <w:abstractNumId w:val="97"/>
  </w:num>
  <w:num w:numId="103" w16cid:durableId="434904851">
    <w:abstractNumId w:val="102"/>
  </w:num>
  <w:num w:numId="104" w16cid:durableId="196311473">
    <w:abstractNumId w:val="99"/>
  </w:num>
  <w:num w:numId="105" w16cid:durableId="2134055778">
    <w:abstractNumId w:val="87"/>
  </w:num>
  <w:num w:numId="106" w16cid:durableId="602420032">
    <w:abstractNumId w:val="103"/>
  </w:num>
  <w:num w:numId="107" w16cid:durableId="112948020">
    <w:abstractNumId w:val="10"/>
  </w:num>
  <w:num w:numId="108" w16cid:durableId="1862889790">
    <w:abstractNumId w:val="92"/>
  </w:num>
  <w:num w:numId="109" w16cid:durableId="578909115">
    <w:abstractNumId w:val="40"/>
  </w:num>
  <w:num w:numId="110" w16cid:durableId="378285888">
    <w:abstractNumId w:val="101"/>
  </w:num>
  <w:num w:numId="111" w16cid:durableId="2030181136">
    <w:abstractNumId w:val="9"/>
  </w:num>
  <w:num w:numId="112" w16cid:durableId="1612585497">
    <w:abstractNumId w:val="80"/>
  </w:num>
  <w:num w:numId="113" w16cid:durableId="70778968">
    <w:abstractNumId w:val="107"/>
  </w:num>
  <w:num w:numId="114" w16cid:durableId="120924506">
    <w:abstractNumId w:val="13"/>
  </w:num>
  <w:num w:numId="115" w16cid:durableId="262958150">
    <w:abstractNumId w:val="72"/>
  </w:num>
  <w:num w:numId="116" w16cid:durableId="1108626564">
    <w:abstractNumId w:val="5"/>
  </w:num>
  <w:num w:numId="117" w16cid:durableId="830681776">
    <w:abstractNumId w:val="39"/>
  </w:num>
  <w:num w:numId="118" w16cid:durableId="372117222">
    <w:abstractNumId w:val="94"/>
  </w:num>
  <w:num w:numId="119" w16cid:durableId="212087911">
    <w:abstractNumId w:val="121"/>
  </w:num>
  <w:num w:numId="120" w16cid:durableId="1090393427">
    <w:abstractNumId w:val="123"/>
  </w:num>
  <w:num w:numId="121" w16cid:durableId="1483543984">
    <w:abstractNumId w:val="91"/>
  </w:num>
  <w:num w:numId="122" w16cid:durableId="1877038828">
    <w:abstractNumId w:val="0"/>
  </w:num>
  <w:num w:numId="123" w16cid:durableId="68501418">
    <w:abstractNumId w:val="20"/>
  </w:num>
  <w:num w:numId="124" w16cid:durableId="1511602959">
    <w:abstractNumId w:val="36"/>
  </w:num>
  <w:num w:numId="125" w16cid:durableId="1797215895">
    <w:abstractNumId w:val="51"/>
  </w:num>
  <w:num w:numId="126" w16cid:durableId="31007115">
    <w:abstractNumId w:val="120"/>
  </w:num>
  <w:num w:numId="127" w16cid:durableId="224877167">
    <w:abstractNumId w:val="30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B7"/>
    <w:rsid w:val="00012B65"/>
    <w:rsid w:val="00020C53"/>
    <w:rsid w:val="000750F9"/>
    <w:rsid w:val="00075AF4"/>
    <w:rsid w:val="0007792E"/>
    <w:rsid w:val="0008386A"/>
    <w:rsid w:val="000977C9"/>
    <w:rsid w:val="00097B7F"/>
    <w:rsid w:val="000A71CA"/>
    <w:rsid w:val="000B7CD5"/>
    <w:rsid w:val="000D657E"/>
    <w:rsid w:val="000F574C"/>
    <w:rsid w:val="001000F1"/>
    <w:rsid w:val="0015782D"/>
    <w:rsid w:val="001602B3"/>
    <w:rsid w:val="00166901"/>
    <w:rsid w:val="00197D47"/>
    <w:rsid w:val="001B0AEE"/>
    <w:rsid w:val="001D2E06"/>
    <w:rsid w:val="001D32CC"/>
    <w:rsid w:val="00206530"/>
    <w:rsid w:val="002071F6"/>
    <w:rsid w:val="002535B0"/>
    <w:rsid w:val="0026692E"/>
    <w:rsid w:val="00270ACB"/>
    <w:rsid w:val="00271732"/>
    <w:rsid w:val="002841A3"/>
    <w:rsid w:val="002D4B88"/>
    <w:rsid w:val="002D5424"/>
    <w:rsid w:val="002D61E5"/>
    <w:rsid w:val="002F3EED"/>
    <w:rsid w:val="003044AF"/>
    <w:rsid w:val="00304DEE"/>
    <w:rsid w:val="0031794D"/>
    <w:rsid w:val="00322F34"/>
    <w:rsid w:val="00325DAC"/>
    <w:rsid w:val="0037214B"/>
    <w:rsid w:val="0037531C"/>
    <w:rsid w:val="0037559B"/>
    <w:rsid w:val="0039433A"/>
    <w:rsid w:val="003A1431"/>
    <w:rsid w:val="003D3BCE"/>
    <w:rsid w:val="003D78B7"/>
    <w:rsid w:val="003D7F39"/>
    <w:rsid w:val="003E798F"/>
    <w:rsid w:val="00402E00"/>
    <w:rsid w:val="004067F6"/>
    <w:rsid w:val="00413166"/>
    <w:rsid w:val="00416CBD"/>
    <w:rsid w:val="00426F45"/>
    <w:rsid w:val="00463924"/>
    <w:rsid w:val="0046486A"/>
    <w:rsid w:val="00481491"/>
    <w:rsid w:val="00483897"/>
    <w:rsid w:val="00485C9D"/>
    <w:rsid w:val="004A11AB"/>
    <w:rsid w:val="004B7256"/>
    <w:rsid w:val="004D020B"/>
    <w:rsid w:val="004D136E"/>
    <w:rsid w:val="004F0F4D"/>
    <w:rsid w:val="00540FA4"/>
    <w:rsid w:val="00573E77"/>
    <w:rsid w:val="005766F0"/>
    <w:rsid w:val="005875E6"/>
    <w:rsid w:val="005C4341"/>
    <w:rsid w:val="005D2FAB"/>
    <w:rsid w:val="005D6274"/>
    <w:rsid w:val="005D7AAC"/>
    <w:rsid w:val="005E1B40"/>
    <w:rsid w:val="005F2851"/>
    <w:rsid w:val="00601604"/>
    <w:rsid w:val="00602000"/>
    <w:rsid w:val="006511DD"/>
    <w:rsid w:val="006C4A98"/>
    <w:rsid w:val="006C5BC0"/>
    <w:rsid w:val="006D2DD9"/>
    <w:rsid w:val="006D5977"/>
    <w:rsid w:val="00730E62"/>
    <w:rsid w:val="007348F4"/>
    <w:rsid w:val="007463A0"/>
    <w:rsid w:val="00746F6C"/>
    <w:rsid w:val="00776E8D"/>
    <w:rsid w:val="0079033F"/>
    <w:rsid w:val="007C2CD5"/>
    <w:rsid w:val="007E2994"/>
    <w:rsid w:val="007F5063"/>
    <w:rsid w:val="00802AE6"/>
    <w:rsid w:val="008251E9"/>
    <w:rsid w:val="00864504"/>
    <w:rsid w:val="00876D59"/>
    <w:rsid w:val="00882B07"/>
    <w:rsid w:val="00890DC9"/>
    <w:rsid w:val="008A1088"/>
    <w:rsid w:val="008F32D6"/>
    <w:rsid w:val="008F46C2"/>
    <w:rsid w:val="009016B7"/>
    <w:rsid w:val="009221ED"/>
    <w:rsid w:val="00953AC9"/>
    <w:rsid w:val="00995030"/>
    <w:rsid w:val="00996B9F"/>
    <w:rsid w:val="009A3789"/>
    <w:rsid w:val="009A4421"/>
    <w:rsid w:val="009B05E8"/>
    <w:rsid w:val="009B372E"/>
    <w:rsid w:val="00A01BD1"/>
    <w:rsid w:val="00A14EF3"/>
    <w:rsid w:val="00A17611"/>
    <w:rsid w:val="00A4481D"/>
    <w:rsid w:val="00A564B2"/>
    <w:rsid w:val="00A67B37"/>
    <w:rsid w:val="00A71A1A"/>
    <w:rsid w:val="00A87184"/>
    <w:rsid w:val="00AA66B8"/>
    <w:rsid w:val="00AB6F96"/>
    <w:rsid w:val="00AE2EA6"/>
    <w:rsid w:val="00AE4214"/>
    <w:rsid w:val="00AF15FD"/>
    <w:rsid w:val="00B05F6F"/>
    <w:rsid w:val="00B17172"/>
    <w:rsid w:val="00B37163"/>
    <w:rsid w:val="00B74A1D"/>
    <w:rsid w:val="00B77018"/>
    <w:rsid w:val="00B77D38"/>
    <w:rsid w:val="00B838BB"/>
    <w:rsid w:val="00B93532"/>
    <w:rsid w:val="00B93A91"/>
    <w:rsid w:val="00BA1171"/>
    <w:rsid w:val="00BD71E6"/>
    <w:rsid w:val="00BD7633"/>
    <w:rsid w:val="00BE42D4"/>
    <w:rsid w:val="00C155FE"/>
    <w:rsid w:val="00C35BD0"/>
    <w:rsid w:val="00C51757"/>
    <w:rsid w:val="00C77FE1"/>
    <w:rsid w:val="00CA33FC"/>
    <w:rsid w:val="00CF7F98"/>
    <w:rsid w:val="00D23D72"/>
    <w:rsid w:val="00D36225"/>
    <w:rsid w:val="00D83A27"/>
    <w:rsid w:val="00D92B52"/>
    <w:rsid w:val="00DA4A76"/>
    <w:rsid w:val="00DB352D"/>
    <w:rsid w:val="00E02547"/>
    <w:rsid w:val="00E11FF5"/>
    <w:rsid w:val="00E151C7"/>
    <w:rsid w:val="00E35CA4"/>
    <w:rsid w:val="00E40C38"/>
    <w:rsid w:val="00E41F09"/>
    <w:rsid w:val="00E821EC"/>
    <w:rsid w:val="00EA0AC1"/>
    <w:rsid w:val="00EA3C57"/>
    <w:rsid w:val="00EA50F8"/>
    <w:rsid w:val="00F00108"/>
    <w:rsid w:val="00F07272"/>
    <w:rsid w:val="00F142A7"/>
    <w:rsid w:val="00F233EF"/>
    <w:rsid w:val="00F30E6A"/>
    <w:rsid w:val="00F351C2"/>
    <w:rsid w:val="00F4046F"/>
    <w:rsid w:val="00F41D72"/>
    <w:rsid w:val="00F41F22"/>
    <w:rsid w:val="00F777E1"/>
    <w:rsid w:val="024E0167"/>
    <w:rsid w:val="0356BDD7"/>
    <w:rsid w:val="05329791"/>
    <w:rsid w:val="059D35F4"/>
    <w:rsid w:val="06AA2144"/>
    <w:rsid w:val="0D732AFB"/>
    <w:rsid w:val="0D8C5358"/>
    <w:rsid w:val="11BC17C3"/>
    <w:rsid w:val="171A0D41"/>
    <w:rsid w:val="1CFECA6A"/>
    <w:rsid w:val="2BBA8DA2"/>
    <w:rsid w:val="2D28A6B3"/>
    <w:rsid w:val="30DF00D7"/>
    <w:rsid w:val="32A570DA"/>
    <w:rsid w:val="377D42B3"/>
    <w:rsid w:val="3F885498"/>
    <w:rsid w:val="4033EED6"/>
    <w:rsid w:val="41CFBF37"/>
    <w:rsid w:val="44E6E289"/>
    <w:rsid w:val="46EB590F"/>
    <w:rsid w:val="4787F296"/>
    <w:rsid w:val="4E9519E2"/>
    <w:rsid w:val="55852DC9"/>
    <w:rsid w:val="55F81E59"/>
    <w:rsid w:val="5793EEBA"/>
    <w:rsid w:val="583B4905"/>
    <w:rsid w:val="5E403AA2"/>
    <w:rsid w:val="6313ABC5"/>
    <w:rsid w:val="6A3E068E"/>
    <w:rsid w:val="6BD9D6EF"/>
    <w:rsid w:val="72491873"/>
    <w:rsid w:val="762C5373"/>
    <w:rsid w:val="7AEAF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9DBC1D"/>
  <w14:defaultImageDpi w14:val="300"/>
  <w15:chartTrackingRefBased/>
  <w15:docId w15:val="{F5789D94-EF02-AA43-8726-1B877493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bodytext">
    <w:name w:val="subbodytext"/>
    <w:basedOn w:val="DefaultParagraphFont"/>
    <w:rsid w:val="00E821EC"/>
  </w:style>
  <w:style w:type="paragraph" w:styleId="NormalWeb">
    <w:name w:val="Normal (Web)"/>
    <w:basedOn w:val="Normal"/>
    <w:uiPriority w:val="99"/>
    <w:unhideWhenUsed/>
    <w:rsid w:val="000B7CD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2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EA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2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E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1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69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00059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660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aanderson/Library/CloudStorage/OneDrive-blossoms.k12.mn.us/Spelling/Secret%2520Stories/Ch%2520and%2520Wh%2520/Ch%2520Wh%25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514449-CFEE-494C-9C8B-92D57BB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Ch%20Wh%20List.dotx</Template>
  <TotalTime>0</TotalTime>
  <Pages>1</Pages>
  <Words>260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Words:                                                                                        Week of Oct</dc:title>
  <dc:subject/>
  <dc:creator>Microsoft Office User</dc:creator>
  <cp:keywords/>
  <cp:lastModifiedBy>Kim Lea</cp:lastModifiedBy>
  <cp:revision>2</cp:revision>
  <cp:lastPrinted>2022-03-15T00:26:00Z</cp:lastPrinted>
  <dcterms:created xsi:type="dcterms:W3CDTF">2022-03-21T17:39:00Z</dcterms:created>
  <dcterms:modified xsi:type="dcterms:W3CDTF">2022-03-21T17:39:00Z</dcterms:modified>
</cp:coreProperties>
</file>