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1342D" w14:textId="77777777" w:rsidR="00A50B4F" w:rsidRDefault="00000000">
      <w:pPr>
        <w:sectPr w:rsidR="00A50B4F" w:rsidSect="00644239">
          <w:pgSz w:w="12240" w:h="15840"/>
          <w:pgMar w:top="360" w:right="360" w:bottom="360" w:left="360" w:header="720" w:footer="720" w:gutter="0"/>
          <w:cols w:space="720"/>
        </w:sectPr>
      </w:pPr>
      <w:r>
        <w:rPr>
          <w:noProof/>
          <w:szCs w:val="20"/>
        </w:rPr>
        <w:pict w14:anchorId="3093546E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margin-left:14pt;margin-top:168pt;width:553pt;height:548.25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">
            <v:textbox>
              <w:txbxContent>
                <w:p w14:paraId="50B96D84" w14:textId="77777777" w:rsidR="00A50B4F" w:rsidRPr="00F34362" w:rsidRDefault="008D6C30">
                  <w:pPr>
                    <w:rPr>
                      <w:sz w:val="22"/>
                      <w:szCs w:val="22"/>
                    </w:rPr>
                  </w:pPr>
                  <w:r w:rsidRPr="00F34362">
                    <w:rPr>
                      <w:sz w:val="22"/>
                      <w:szCs w:val="22"/>
                    </w:rPr>
                    <w:t xml:space="preserve">The Hammonton </w:t>
                  </w:r>
                  <w:r w:rsidR="00161D3F" w:rsidRPr="00F34362">
                    <w:rPr>
                      <w:sz w:val="22"/>
                      <w:szCs w:val="22"/>
                    </w:rPr>
                    <w:t>All Sports Booster Club</w:t>
                  </w:r>
                  <w:r w:rsidRPr="00F34362">
                    <w:rPr>
                      <w:sz w:val="22"/>
                      <w:szCs w:val="22"/>
                    </w:rPr>
                    <w:t xml:space="preserve"> seeks the request of funds from school </w:t>
                  </w:r>
                  <w:r w:rsidR="00161D3F" w:rsidRPr="00F34362">
                    <w:rPr>
                      <w:sz w:val="22"/>
                      <w:szCs w:val="22"/>
                    </w:rPr>
                    <w:t>c</w:t>
                  </w:r>
                  <w:r w:rsidR="00854280" w:rsidRPr="00F34362">
                    <w:rPr>
                      <w:sz w:val="22"/>
                      <w:szCs w:val="22"/>
                    </w:rPr>
                    <w:t xml:space="preserve">oaches at the </w:t>
                  </w:r>
                  <w:r w:rsidR="00161D3F" w:rsidRPr="00F34362">
                    <w:rPr>
                      <w:sz w:val="22"/>
                      <w:szCs w:val="22"/>
                    </w:rPr>
                    <w:t>High School level</w:t>
                  </w:r>
                  <w:r w:rsidRPr="00F34362">
                    <w:rPr>
                      <w:sz w:val="22"/>
                      <w:szCs w:val="22"/>
                    </w:rPr>
                    <w:t xml:space="preserve"> through the </w:t>
                  </w:r>
                  <w:r w:rsidR="00161D3F" w:rsidRPr="00F34362">
                    <w:rPr>
                      <w:sz w:val="22"/>
                      <w:szCs w:val="22"/>
                    </w:rPr>
                    <w:t>Athletic Director</w:t>
                  </w:r>
                  <w:r w:rsidRPr="00F34362">
                    <w:rPr>
                      <w:sz w:val="22"/>
                      <w:szCs w:val="22"/>
                    </w:rPr>
                    <w:t xml:space="preserve"> of the Hammonton School District.  This form is specifically for </w:t>
                  </w:r>
                  <w:r w:rsidR="00161D3F" w:rsidRPr="00F34362">
                    <w:rPr>
                      <w:sz w:val="22"/>
                      <w:szCs w:val="22"/>
                    </w:rPr>
                    <w:t>requests from athletic clubs of the Hammonton School District that have no other source of funding</w:t>
                  </w:r>
                  <w:r w:rsidRPr="00F34362">
                    <w:rPr>
                      <w:sz w:val="22"/>
                      <w:szCs w:val="22"/>
                    </w:rPr>
                    <w:t xml:space="preserve">.  </w:t>
                  </w:r>
                  <w:r w:rsidR="00F34362" w:rsidRPr="00F34362">
                    <w:rPr>
                      <w:color w:val="FF0000"/>
                      <w:sz w:val="22"/>
                      <w:szCs w:val="22"/>
                    </w:rPr>
                    <w:t xml:space="preserve">Upon completion of this form, please </w:t>
                  </w:r>
                  <w:proofErr w:type="gramStart"/>
                  <w:r w:rsidR="00F34362" w:rsidRPr="00F34362">
                    <w:rPr>
                      <w:color w:val="FF0000"/>
                      <w:sz w:val="22"/>
                      <w:szCs w:val="22"/>
                    </w:rPr>
                    <w:t>make arrangements</w:t>
                  </w:r>
                  <w:proofErr w:type="gramEnd"/>
                  <w:r w:rsidR="00F34362" w:rsidRPr="00F34362">
                    <w:rPr>
                      <w:color w:val="FF0000"/>
                      <w:sz w:val="22"/>
                      <w:szCs w:val="22"/>
                    </w:rPr>
                    <w:t xml:space="preserve"> to attend the next monthly meeting to discuss and fully explain the grant request.  Also, providing a second option with a comparable price during this meeting</w:t>
                  </w:r>
                  <w:r w:rsidR="00F34362">
                    <w:rPr>
                      <w:color w:val="FF0000"/>
                      <w:sz w:val="22"/>
                      <w:szCs w:val="22"/>
                    </w:rPr>
                    <w:t xml:space="preserve"> is encouraged as it</w:t>
                  </w:r>
                  <w:r w:rsidR="00F34362" w:rsidRPr="00F34362">
                    <w:rPr>
                      <w:color w:val="FF0000"/>
                      <w:sz w:val="22"/>
                      <w:szCs w:val="22"/>
                    </w:rPr>
                    <w:t xml:space="preserve"> will help our Club come to a decision.</w:t>
                  </w:r>
                </w:p>
                <w:p w14:paraId="74AB32FF" w14:textId="77777777" w:rsidR="001D5AE3" w:rsidRPr="00F34362" w:rsidRDefault="001D5AE3">
                  <w:pPr>
                    <w:rPr>
                      <w:sz w:val="22"/>
                      <w:szCs w:val="22"/>
                    </w:rPr>
                  </w:pPr>
                </w:p>
                <w:p w14:paraId="66D05CDE" w14:textId="77777777" w:rsidR="00A50B4F" w:rsidRPr="00F34362" w:rsidRDefault="008D6C30" w:rsidP="00A50B4F">
                  <w:pPr>
                    <w:rPr>
                      <w:b/>
                      <w:sz w:val="22"/>
                      <w:szCs w:val="22"/>
                    </w:rPr>
                  </w:pPr>
                  <w:r w:rsidRPr="00F34362">
                    <w:rPr>
                      <w:b/>
                      <w:sz w:val="22"/>
                      <w:szCs w:val="22"/>
                    </w:rPr>
                    <w:t xml:space="preserve">When making your requests please keep in mind two of the Hammonton </w:t>
                  </w:r>
                  <w:r w:rsidR="00161D3F" w:rsidRPr="00F34362">
                    <w:rPr>
                      <w:b/>
                      <w:sz w:val="22"/>
                      <w:szCs w:val="22"/>
                    </w:rPr>
                    <w:t>All Sports Booster Club’s</w:t>
                  </w:r>
                  <w:r w:rsidRPr="00F34362">
                    <w:rPr>
                      <w:b/>
                      <w:sz w:val="22"/>
                      <w:szCs w:val="22"/>
                    </w:rPr>
                    <w:t xml:space="preserve"> main goals as stated in the organization by laws:</w:t>
                  </w:r>
                </w:p>
                <w:p w14:paraId="628790C8" w14:textId="77777777" w:rsidR="00161D3F" w:rsidRPr="00F34362" w:rsidRDefault="00161D3F" w:rsidP="00161D3F">
                  <w:pPr>
                    <w:pStyle w:val="ListParagraph"/>
                    <w:numPr>
                      <w:ilvl w:val="1"/>
                      <w:numId w:val="4"/>
                    </w:numPr>
                    <w:rPr>
                      <w:sz w:val="22"/>
                      <w:szCs w:val="22"/>
                    </w:rPr>
                  </w:pPr>
                  <w:r w:rsidRPr="00F34362">
                    <w:rPr>
                      <w:sz w:val="22"/>
                      <w:szCs w:val="22"/>
                    </w:rPr>
                    <w:t xml:space="preserve">The object of the </w:t>
                  </w:r>
                  <w:proofErr w:type="gramStart"/>
                  <w:r w:rsidRPr="00F34362">
                    <w:rPr>
                      <w:sz w:val="22"/>
                      <w:szCs w:val="22"/>
                    </w:rPr>
                    <w:t>All Sports Booster</w:t>
                  </w:r>
                  <w:proofErr w:type="gramEnd"/>
                  <w:r w:rsidRPr="00F34362">
                    <w:rPr>
                      <w:sz w:val="22"/>
                      <w:szCs w:val="22"/>
                    </w:rPr>
                    <w:t xml:space="preserve"> Club is to provide financial and moral support to all </w:t>
                  </w:r>
                  <w:r w:rsidRPr="00F34362">
                    <w:rPr>
                      <w:sz w:val="22"/>
                      <w:szCs w:val="22"/>
                    </w:rPr>
                    <w:br/>
                  </w:r>
                  <w:r w:rsidR="00854280" w:rsidRPr="00F34362">
                    <w:rPr>
                      <w:sz w:val="22"/>
                      <w:szCs w:val="22"/>
                    </w:rPr>
                    <w:t xml:space="preserve">Hammonton High School </w:t>
                  </w:r>
                  <w:r w:rsidRPr="00F34362">
                    <w:rPr>
                      <w:sz w:val="22"/>
                      <w:szCs w:val="22"/>
                    </w:rPr>
                    <w:t>athletic teams.  </w:t>
                  </w:r>
                </w:p>
                <w:p w14:paraId="05CA2439" w14:textId="77777777" w:rsidR="00A50B4F" w:rsidRPr="002D4456" w:rsidRDefault="00161D3F" w:rsidP="00161D3F">
                  <w:pPr>
                    <w:pStyle w:val="ListParagraph"/>
                    <w:numPr>
                      <w:ilvl w:val="1"/>
                      <w:numId w:val="4"/>
                    </w:numPr>
                    <w:rPr>
                      <w:sz w:val="22"/>
                      <w:szCs w:val="22"/>
                    </w:rPr>
                  </w:pPr>
                  <w:r w:rsidRPr="00F34362">
                    <w:rPr>
                      <w:sz w:val="22"/>
                      <w:szCs w:val="22"/>
                    </w:rPr>
                    <w:t>We provide coach requested items for the use of the team, not the individual</w:t>
                  </w:r>
                  <w:r w:rsidRPr="002D4456">
                    <w:rPr>
                      <w:sz w:val="22"/>
                      <w:szCs w:val="22"/>
                    </w:rPr>
                    <w:t>.</w:t>
                  </w:r>
                  <w:r w:rsidR="00814387" w:rsidRPr="002D4456">
                    <w:rPr>
                      <w:sz w:val="22"/>
                      <w:szCs w:val="22"/>
                    </w:rPr>
                    <w:t xml:space="preserve">  However, in the case of a championship, a donation would be considered provided funds are available.</w:t>
                  </w:r>
                </w:p>
                <w:p w14:paraId="36DC50D6" w14:textId="77777777" w:rsidR="00A50B4F" w:rsidRPr="00F34362" w:rsidRDefault="00A50B4F">
                  <w:pPr>
                    <w:rPr>
                      <w:sz w:val="22"/>
                      <w:szCs w:val="22"/>
                    </w:rPr>
                  </w:pPr>
                </w:p>
                <w:p w14:paraId="3D15E913" w14:textId="77777777" w:rsidR="00A50B4F" w:rsidRPr="00F34362" w:rsidRDefault="008D6C30">
                  <w:pPr>
                    <w:rPr>
                      <w:b/>
                      <w:sz w:val="22"/>
                      <w:szCs w:val="22"/>
                    </w:rPr>
                  </w:pPr>
                  <w:r w:rsidRPr="00F34362">
                    <w:rPr>
                      <w:b/>
                      <w:sz w:val="22"/>
                      <w:szCs w:val="22"/>
                    </w:rPr>
                    <w:t xml:space="preserve">A few examples of requests the </w:t>
                  </w:r>
                  <w:r w:rsidR="00161D3F" w:rsidRPr="00F34362">
                    <w:rPr>
                      <w:b/>
                      <w:sz w:val="22"/>
                      <w:szCs w:val="22"/>
                    </w:rPr>
                    <w:t>All-Sports Booster Club</w:t>
                  </w:r>
                  <w:r w:rsidRPr="00F34362">
                    <w:rPr>
                      <w:b/>
                      <w:sz w:val="22"/>
                      <w:szCs w:val="22"/>
                    </w:rPr>
                    <w:t xml:space="preserve"> would be willing to fund (but not limited to):</w:t>
                  </w:r>
                </w:p>
                <w:p w14:paraId="0C9B54BF" w14:textId="77777777" w:rsidR="00A50B4F" w:rsidRPr="00F34362" w:rsidRDefault="008D6C30">
                  <w:pPr>
                    <w:rPr>
                      <w:sz w:val="22"/>
                      <w:szCs w:val="22"/>
                    </w:rPr>
                  </w:pPr>
                  <w:r w:rsidRPr="00F34362">
                    <w:rPr>
                      <w:sz w:val="22"/>
                      <w:szCs w:val="22"/>
                    </w:rPr>
                    <w:tab/>
                  </w:r>
                  <w:r w:rsidRPr="00F34362">
                    <w:rPr>
                      <w:sz w:val="22"/>
                      <w:szCs w:val="22"/>
                    </w:rPr>
                    <w:tab/>
                    <w:t>•</w:t>
                  </w:r>
                  <w:r w:rsidR="00161D3F" w:rsidRPr="00F34362">
                    <w:rPr>
                      <w:sz w:val="22"/>
                      <w:szCs w:val="22"/>
                    </w:rPr>
                    <w:t>Equipment and Supplies</w:t>
                  </w:r>
                </w:p>
                <w:p w14:paraId="3E0EEADE" w14:textId="77777777" w:rsidR="00A50B4F" w:rsidRPr="00F34362" w:rsidRDefault="008D6C30">
                  <w:pPr>
                    <w:rPr>
                      <w:sz w:val="22"/>
                      <w:szCs w:val="22"/>
                    </w:rPr>
                  </w:pPr>
                  <w:r w:rsidRPr="00F34362">
                    <w:rPr>
                      <w:sz w:val="22"/>
                      <w:szCs w:val="22"/>
                    </w:rPr>
                    <w:tab/>
                  </w:r>
                  <w:r w:rsidRPr="00F34362">
                    <w:rPr>
                      <w:sz w:val="22"/>
                      <w:szCs w:val="22"/>
                    </w:rPr>
                    <w:tab/>
                    <w:t>•</w:t>
                  </w:r>
                  <w:r w:rsidR="00161D3F" w:rsidRPr="00F34362">
                    <w:rPr>
                      <w:sz w:val="22"/>
                      <w:szCs w:val="22"/>
                    </w:rPr>
                    <w:t>Uniforms</w:t>
                  </w:r>
                </w:p>
                <w:p w14:paraId="5D552B6D" w14:textId="77777777" w:rsidR="00A50B4F" w:rsidRPr="00F34362" w:rsidRDefault="008D6C30">
                  <w:pPr>
                    <w:rPr>
                      <w:sz w:val="22"/>
                      <w:szCs w:val="22"/>
                    </w:rPr>
                  </w:pPr>
                  <w:r w:rsidRPr="00F34362">
                    <w:rPr>
                      <w:sz w:val="22"/>
                      <w:szCs w:val="22"/>
                    </w:rPr>
                    <w:tab/>
                  </w:r>
                  <w:r w:rsidRPr="00F34362">
                    <w:rPr>
                      <w:sz w:val="22"/>
                      <w:szCs w:val="22"/>
                    </w:rPr>
                    <w:tab/>
                    <w:t>•Technological or specialized equipment</w:t>
                  </w:r>
                </w:p>
                <w:p w14:paraId="276FDA34" w14:textId="77777777" w:rsidR="00A50B4F" w:rsidRPr="00F34362" w:rsidRDefault="00854280">
                  <w:pPr>
                    <w:rPr>
                      <w:sz w:val="22"/>
                      <w:szCs w:val="22"/>
                    </w:rPr>
                  </w:pPr>
                  <w:r w:rsidRPr="00F34362">
                    <w:rPr>
                      <w:sz w:val="22"/>
                      <w:szCs w:val="22"/>
                    </w:rPr>
                    <w:tab/>
                  </w:r>
                  <w:r w:rsidRPr="00F34362">
                    <w:rPr>
                      <w:sz w:val="22"/>
                      <w:szCs w:val="22"/>
                    </w:rPr>
                    <w:tab/>
                    <w:t>•</w:t>
                  </w:r>
                  <w:r w:rsidR="00F060EE" w:rsidRPr="00F34362">
                    <w:rPr>
                      <w:sz w:val="22"/>
                      <w:szCs w:val="22"/>
                    </w:rPr>
                    <w:t>School Spirit Promotional Items</w:t>
                  </w:r>
                </w:p>
                <w:p w14:paraId="0912BC0F" w14:textId="77777777" w:rsidR="00A50B4F" w:rsidRPr="00F34362" w:rsidRDefault="008D6C30">
                  <w:pPr>
                    <w:rPr>
                      <w:sz w:val="22"/>
                      <w:szCs w:val="22"/>
                    </w:rPr>
                  </w:pPr>
                  <w:r w:rsidRPr="00F34362">
                    <w:rPr>
                      <w:sz w:val="22"/>
                      <w:szCs w:val="22"/>
                    </w:rPr>
                    <w:tab/>
                  </w:r>
                  <w:r w:rsidRPr="00F34362">
                    <w:rPr>
                      <w:sz w:val="22"/>
                      <w:szCs w:val="22"/>
                    </w:rPr>
                    <w:tab/>
                    <w:t>•</w:t>
                  </w:r>
                  <w:r w:rsidR="00F060EE" w:rsidRPr="00F34362">
                    <w:rPr>
                      <w:sz w:val="22"/>
                      <w:szCs w:val="22"/>
                    </w:rPr>
                    <w:t>Guest/Motivational Speakers</w:t>
                  </w:r>
                </w:p>
                <w:p w14:paraId="2EC543A6" w14:textId="77777777" w:rsidR="00A50B4F" w:rsidRPr="00F34362" w:rsidRDefault="008D6C30">
                  <w:pPr>
                    <w:rPr>
                      <w:sz w:val="22"/>
                      <w:szCs w:val="22"/>
                    </w:rPr>
                  </w:pPr>
                  <w:r w:rsidRPr="00F34362">
                    <w:rPr>
                      <w:sz w:val="22"/>
                      <w:szCs w:val="22"/>
                    </w:rPr>
                    <w:tab/>
                  </w:r>
                  <w:r w:rsidRPr="00F34362">
                    <w:rPr>
                      <w:sz w:val="22"/>
                      <w:szCs w:val="22"/>
                    </w:rPr>
                    <w:tab/>
                    <w:t>•</w:t>
                  </w:r>
                  <w:r w:rsidR="00F060EE" w:rsidRPr="00F34362">
                    <w:rPr>
                      <w:sz w:val="22"/>
                      <w:szCs w:val="22"/>
                    </w:rPr>
                    <w:t>Training and Warm-up Gear</w:t>
                  </w:r>
                </w:p>
                <w:p w14:paraId="60C0F39F" w14:textId="77777777" w:rsidR="00A50B4F" w:rsidRPr="00F34362" w:rsidRDefault="00A50B4F">
                  <w:pPr>
                    <w:rPr>
                      <w:sz w:val="22"/>
                      <w:szCs w:val="22"/>
                    </w:rPr>
                  </w:pPr>
                </w:p>
                <w:p w14:paraId="654EFD11" w14:textId="77777777" w:rsidR="00A50B4F" w:rsidRPr="00F34362" w:rsidRDefault="008D6C30">
                  <w:pPr>
                    <w:rPr>
                      <w:b/>
                      <w:sz w:val="22"/>
                      <w:szCs w:val="22"/>
                    </w:rPr>
                  </w:pPr>
                  <w:r w:rsidRPr="00F34362">
                    <w:rPr>
                      <w:b/>
                      <w:sz w:val="22"/>
                      <w:szCs w:val="22"/>
                    </w:rPr>
                    <w:t>Our criteria for processing requests for funds:</w:t>
                  </w:r>
                </w:p>
                <w:p w14:paraId="224F5B01" w14:textId="77777777" w:rsidR="00A50B4F" w:rsidRPr="00F34362" w:rsidRDefault="008D6C30">
                  <w:pPr>
                    <w:rPr>
                      <w:sz w:val="22"/>
                      <w:szCs w:val="22"/>
                    </w:rPr>
                  </w:pPr>
                  <w:r w:rsidRPr="00F34362">
                    <w:rPr>
                      <w:sz w:val="22"/>
                      <w:szCs w:val="22"/>
                    </w:rPr>
                    <w:tab/>
                  </w:r>
                  <w:r w:rsidRPr="00F34362">
                    <w:rPr>
                      <w:sz w:val="22"/>
                      <w:szCs w:val="22"/>
                    </w:rPr>
                    <w:tab/>
                    <w:t>•Is this expenditure a reasonable request?</w:t>
                  </w:r>
                </w:p>
                <w:p w14:paraId="5963096E" w14:textId="77777777" w:rsidR="006D4757" w:rsidRPr="00F34362" w:rsidRDefault="006D4757" w:rsidP="006D4757">
                  <w:pPr>
                    <w:ind w:left="720" w:firstLine="720"/>
                    <w:rPr>
                      <w:sz w:val="22"/>
                      <w:szCs w:val="22"/>
                    </w:rPr>
                  </w:pPr>
                  <w:r w:rsidRPr="00F34362">
                    <w:rPr>
                      <w:sz w:val="22"/>
                      <w:szCs w:val="22"/>
                    </w:rPr>
                    <w:t>•Will the entire team benefit from this request?</w:t>
                  </w:r>
                </w:p>
                <w:p w14:paraId="476DB985" w14:textId="77777777" w:rsidR="00A50B4F" w:rsidRPr="00F34362" w:rsidRDefault="006D4757" w:rsidP="006D4757">
                  <w:pPr>
                    <w:ind w:left="720" w:firstLine="720"/>
                    <w:rPr>
                      <w:sz w:val="22"/>
                      <w:szCs w:val="22"/>
                    </w:rPr>
                  </w:pPr>
                  <w:r w:rsidRPr="00F34362">
                    <w:rPr>
                      <w:color w:val="212121"/>
                      <w:sz w:val="22"/>
                      <w:szCs w:val="22"/>
                      <w:shd w:val="clear" w:color="auto" w:fill="FFFFFF"/>
                    </w:rPr>
                    <w:t>• Has this request been submitted to the HHS Athletic Department toward your team budget?</w:t>
                  </w:r>
                </w:p>
                <w:p w14:paraId="5773071F" w14:textId="77777777" w:rsidR="00A50B4F" w:rsidRPr="00F34362" w:rsidRDefault="008D6C30">
                  <w:pPr>
                    <w:rPr>
                      <w:sz w:val="22"/>
                      <w:szCs w:val="22"/>
                    </w:rPr>
                  </w:pPr>
                  <w:r w:rsidRPr="00F34362">
                    <w:rPr>
                      <w:sz w:val="22"/>
                      <w:szCs w:val="22"/>
                    </w:rPr>
                    <w:tab/>
                  </w:r>
                  <w:r w:rsidRPr="00F34362">
                    <w:rPr>
                      <w:sz w:val="22"/>
                      <w:szCs w:val="22"/>
                    </w:rPr>
                    <w:tab/>
                    <w:t>•Does the group have other means of funding (school budget, fundraising, donations)?</w:t>
                  </w:r>
                </w:p>
                <w:p w14:paraId="72E50800" w14:textId="77777777" w:rsidR="00A50B4F" w:rsidRPr="00F34362" w:rsidRDefault="008D6C30">
                  <w:pPr>
                    <w:rPr>
                      <w:sz w:val="22"/>
                      <w:szCs w:val="22"/>
                    </w:rPr>
                  </w:pPr>
                  <w:r w:rsidRPr="00F34362">
                    <w:rPr>
                      <w:sz w:val="22"/>
                      <w:szCs w:val="22"/>
                    </w:rPr>
                    <w:tab/>
                  </w:r>
                  <w:r w:rsidRPr="00F34362">
                    <w:rPr>
                      <w:sz w:val="22"/>
                      <w:szCs w:val="22"/>
                    </w:rPr>
                    <w:tab/>
                    <w:t>•</w:t>
                  </w:r>
                  <w:r w:rsidR="00BD3E50" w:rsidRPr="00F34362">
                    <w:rPr>
                      <w:sz w:val="22"/>
                      <w:szCs w:val="22"/>
                    </w:rPr>
                    <w:t>Will</w:t>
                  </w:r>
                  <w:r w:rsidRPr="00F34362">
                    <w:rPr>
                      <w:sz w:val="22"/>
                      <w:szCs w:val="22"/>
                    </w:rPr>
                    <w:t xml:space="preserve"> the funding benefit the children for years</w:t>
                  </w:r>
                  <w:r w:rsidR="00BD3E50" w:rsidRPr="00F34362">
                    <w:rPr>
                      <w:sz w:val="22"/>
                      <w:szCs w:val="22"/>
                    </w:rPr>
                    <w:t xml:space="preserve"> to come</w:t>
                  </w:r>
                  <w:r w:rsidRPr="00F34362">
                    <w:rPr>
                      <w:sz w:val="22"/>
                      <w:szCs w:val="22"/>
                    </w:rPr>
                    <w:t xml:space="preserve"> or one time?</w:t>
                  </w:r>
                </w:p>
                <w:p w14:paraId="5770DCBD" w14:textId="77777777" w:rsidR="00A50B4F" w:rsidRPr="00F34362" w:rsidRDefault="008D6C30">
                  <w:pPr>
                    <w:rPr>
                      <w:sz w:val="22"/>
                      <w:szCs w:val="22"/>
                    </w:rPr>
                  </w:pPr>
                  <w:r w:rsidRPr="00F34362">
                    <w:rPr>
                      <w:sz w:val="22"/>
                      <w:szCs w:val="22"/>
                    </w:rPr>
                    <w:tab/>
                  </w:r>
                  <w:r w:rsidRPr="00F34362">
                    <w:rPr>
                      <w:sz w:val="22"/>
                      <w:szCs w:val="22"/>
                    </w:rPr>
                    <w:tab/>
                    <w:t>•Are there extenuating circumstances that should affect our generosity?</w:t>
                  </w:r>
                </w:p>
                <w:p w14:paraId="1FD11880" w14:textId="77777777" w:rsidR="00A50B4F" w:rsidRPr="00F34362" w:rsidRDefault="008D6C30">
                  <w:pPr>
                    <w:rPr>
                      <w:sz w:val="22"/>
                      <w:szCs w:val="22"/>
                    </w:rPr>
                  </w:pPr>
                  <w:r w:rsidRPr="00F34362">
                    <w:rPr>
                      <w:sz w:val="22"/>
                      <w:szCs w:val="22"/>
                    </w:rPr>
                    <w:tab/>
                  </w:r>
                  <w:r w:rsidRPr="00F34362">
                    <w:rPr>
                      <w:sz w:val="22"/>
                      <w:szCs w:val="22"/>
                    </w:rPr>
                    <w:tab/>
                    <w:t xml:space="preserve">•Are </w:t>
                  </w:r>
                  <w:r w:rsidR="00BD3E50" w:rsidRPr="00F34362">
                    <w:rPr>
                      <w:sz w:val="22"/>
                      <w:szCs w:val="22"/>
                    </w:rPr>
                    <w:t>there All-Sports Booster Club</w:t>
                  </w:r>
                  <w:r w:rsidRPr="00F34362">
                    <w:rPr>
                      <w:sz w:val="22"/>
                      <w:szCs w:val="22"/>
                    </w:rPr>
                    <w:t xml:space="preserve"> funds available for this request?</w:t>
                  </w:r>
                </w:p>
                <w:p w14:paraId="33A5B82C" w14:textId="77777777" w:rsidR="00A50B4F" w:rsidRPr="00F34362" w:rsidRDefault="00A50B4F">
                  <w:pPr>
                    <w:rPr>
                      <w:sz w:val="22"/>
                      <w:szCs w:val="22"/>
                    </w:rPr>
                  </w:pPr>
                </w:p>
                <w:p w14:paraId="7797495F" w14:textId="77777777" w:rsidR="00A50B4F" w:rsidRPr="00F34362" w:rsidRDefault="008D6C30">
                  <w:pPr>
                    <w:rPr>
                      <w:i/>
                      <w:sz w:val="22"/>
                      <w:szCs w:val="22"/>
                      <w:u w:val="single"/>
                    </w:rPr>
                  </w:pPr>
                  <w:r w:rsidRPr="00F34362">
                    <w:rPr>
                      <w:i/>
                      <w:sz w:val="22"/>
                      <w:szCs w:val="22"/>
                      <w:u w:val="single"/>
                    </w:rPr>
                    <w:t>There is no limit to t</w:t>
                  </w:r>
                  <w:r w:rsidR="002E220A" w:rsidRPr="00F34362">
                    <w:rPr>
                      <w:i/>
                      <w:sz w:val="22"/>
                      <w:szCs w:val="22"/>
                      <w:u w:val="single"/>
                    </w:rPr>
                    <w:t>he number of requests per school</w:t>
                  </w:r>
                  <w:r w:rsidR="00F3109E" w:rsidRPr="00F34362">
                    <w:rPr>
                      <w:i/>
                      <w:sz w:val="22"/>
                      <w:szCs w:val="22"/>
                      <w:u w:val="single"/>
                    </w:rPr>
                    <w:t>/coach</w:t>
                  </w:r>
                  <w:r w:rsidRPr="00F34362">
                    <w:rPr>
                      <w:i/>
                      <w:sz w:val="22"/>
                      <w:szCs w:val="22"/>
                      <w:u w:val="single"/>
                    </w:rPr>
                    <w:t xml:space="preserve">, </w:t>
                  </w:r>
                  <w:proofErr w:type="gramStart"/>
                  <w:r w:rsidRPr="00F34362">
                    <w:rPr>
                      <w:i/>
                      <w:sz w:val="22"/>
                      <w:szCs w:val="22"/>
                      <w:u w:val="single"/>
                    </w:rPr>
                    <w:t>however</w:t>
                  </w:r>
                  <w:proofErr w:type="gramEnd"/>
                  <w:r w:rsidRPr="00F34362">
                    <w:rPr>
                      <w:i/>
                      <w:sz w:val="22"/>
                      <w:szCs w:val="22"/>
                      <w:u w:val="single"/>
                    </w:rPr>
                    <w:t xml:space="preserve"> please use a new form for each request.</w:t>
                  </w:r>
                </w:p>
                <w:p w14:paraId="01E6B61B" w14:textId="77777777" w:rsidR="00A50B4F" w:rsidRPr="00F34362" w:rsidRDefault="00A50B4F">
                  <w:pPr>
                    <w:rPr>
                      <w:sz w:val="22"/>
                      <w:szCs w:val="22"/>
                    </w:rPr>
                  </w:pPr>
                </w:p>
                <w:p w14:paraId="0AE4CF34" w14:textId="77777777" w:rsidR="00A50B4F" w:rsidRPr="00F34362" w:rsidRDefault="008D6C30">
                  <w:pPr>
                    <w:rPr>
                      <w:b/>
                      <w:sz w:val="22"/>
                      <w:szCs w:val="22"/>
                    </w:rPr>
                  </w:pPr>
                  <w:r w:rsidRPr="00F34362">
                    <w:rPr>
                      <w:b/>
                      <w:sz w:val="22"/>
                      <w:szCs w:val="22"/>
                    </w:rPr>
                    <w:t>Notification of Approved Requests:</w:t>
                  </w:r>
                </w:p>
                <w:p w14:paraId="06EDA383" w14:textId="77777777" w:rsidR="00A50B4F" w:rsidRPr="00F34362" w:rsidRDefault="008D6C30">
                  <w:pPr>
                    <w:rPr>
                      <w:sz w:val="22"/>
                      <w:szCs w:val="22"/>
                    </w:rPr>
                  </w:pPr>
                  <w:r w:rsidRPr="00F34362">
                    <w:rPr>
                      <w:sz w:val="22"/>
                      <w:szCs w:val="22"/>
                    </w:rPr>
                    <w:t xml:space="preserve">If approved the </w:t>
                  </w:r>
                  <w:r w:rsidR="00BD3E50" w:rsidRPr="00F34362">
                    <w:rPr>
                      <w:sz w:val="22"/>
                      <w:szCs w:val="22"/>
                    </w:rPr>
                    <w:t>All-Sports Booster Club</w:t>
                  </w:r>
                  <w:r w:rsidRPr="00F34362">
                    <w:rPr>
                      <w:sz w:val="22"/>
                      <w:szCs w:val="22"/>
                    </w:rPr>
                    <w:t xml:space="preserve"> President and Treasurer will:</w:t>
                  </w:r>
                </w:p>
                <w:p w14:paraId="65A683BD" w14:textId="77777777" w:rsidR="00A50B4F" w:rsidRPr="00F34362" w:rsidRDefault="008D6C30">
                  <w:pPr>
                    <w:rPr>
                      <w:sz w:val="22"/>
                      <w:szCs w:val="22"/>
                    </w:rPr>
                  </w:pPr>
                  <w:r w:rsidRPr="00F34362">
                    <w:rPr>
                      <w:sz w:val="22"/>
                      <w:szCs w:val="22"/>
                    </w:rPr>
                    <w:tab/>
                  </w:r>
                  <w:r w:rsidRPr="00F34362">
                    <w:rPr>
                      <w:sz w:val="22"/>
                      <w:szCs w:val="22"/>
                    </w:rPr>
                    <w:tab/>
                    <w:t>•Notify the contact person of approval decision</w:t>
                  </w:r>
                </w:p>
                <w:p w14:paraId="4018CC38" w14:textId="77777777" w:rsidR="00A50B4F" w:rsidRPr="00F34362" w:rsidRDefault="008D6C30">
                  <w:pPr>
                    <w:rPr>
                      <w:sz w:val="22"/>
                      <w:szCs w:val="22"/>
                    </w:rPr>
                  </w:pPr>
                  <w:r w:rsidRPr="00F34362">
                    <w:rPr>
                      <w:sz w:val="22"/>
                      <w:szCs w:val="22"/>
                    </w:rPr>
                    <w:tab/>
                  </w:r>
                  <w:r w:rsidRPr="00F34362">
                    <w:rPr>
                      <w:sz w:val="22"/>
                      <w:szCs w:val="22"/>
                    </w:rPr>
                    <w:tab/>
                    <w:t>•Inform the contact person that they cannot spend over the requested amount, if approved; and</w:t>
                  </w:r>
                </w:p>
                <w:p w14:paraId="125F5C22" w14:textId="77777777" w:rsidR="00A50B4F" w:rsidRPr="00F34362" w:rsidRDefault="008D6C30">
                  <w:pPr>
                    <w:rPr>
                      <w:sz w:val="22"/>
                      <w:szCs w:val="22"/>
                    </w:rPr>
                  </w:pPr>
                  <w:r w:rsidRPr="00F34362">
                    <w:rPr>
                      <w:sz w:val="22"/>
                      <w:szCs w:val="22"/>
                    </w:rPr>
                    <w:tab/>
                  </w:r>
                  <w:r w:rsidRPr="00F34362">
                    <w:rPr>
                      <w:sz w:val="22"/>
                      <w:szCs w:val="22"/>
                    </w:rPr>
                    <w:tab/>
                    <w:t>•Info</w:t>
                  </w:r>
                  <w:r w:rsidR="00BD3E50" w:rsidRPr="00F34362">
                    <w:rPr>
                      <w:sz w:val="22"/>
                      <w:szCs w:val="22"/>
                    </w:rPr>
                    <w:t>rm the contact person that the All-Sports Booster Club</w:t>
                  </w:r>
                  <w:r w:rsidRPr="00F34362">
                    <w:rPr>
                      <w:sz w:val="22"/>
                      <w:szCs w:val="22"/>
                    </w:rPr>
                    <w:t xml:space="preserve"> needs all receipts and/or invoices</w:t>
                  </w:r>
                </w:p>
                <w:p w14:paraId="6F5E4B62" w14:textId="77777777" w:rsidR="00A50B4F" w:rsidRPr="00F34362" w:rsidRDefault="00A50B4F">
                  <w:pPr>
                    <w:rPr>
                      <w:sz w:val="22"/>
                      <w:szCs w:val="22"/>
                    </w:rPr>
                  </w:pPr>
                </w:p>
                <w:p w14:paraId="0F7ECFF0" w14:textId="157D7574" w:rsidR="00A50B4F" w:rsidRPr="00F34362" w:rsidRDefault="008D6C30">
                  <w:pPr>
                    <w:rPr>
                      <w:sz w:val="22"/>
                      <w:szCs w:val="22"/>
                    </w:rPr>
                  </w:pPr>
                  <w:r w:rsidRPr="00F34362">
                    <w:rPr>
                      <w:sz w:val="22"/>
                      <w:szCs w:val="22"/>
                    </w:rPr>
                    <w:t xml:space="preserve">Please use the attached form to submit your request.  You may type in the request, save it under a different file name and email it to </w:t>
                  </w:r>
                  <w:r w:rsidR="003D371E">
                    <w:rPr>
                      <w:b/>
                      <w:sz w:val="22"/>
                      <w:szCs w:val="22"/>
                    </w:rPr>
                    <w:t>rclark</w:t>
                  </w:r>
                  <w:r w:rsidR="00BD3E50" w:rsidRPr="00F34362">
                    <w:rPr>
                      <w:b/>
                      <w:sz w:val="22"/>
                      <w:szCs w:val="22"/>
                    </w:rPr>
                    <w:t>@hammontonps.org</w:t>
                  </w:r>
                  <w:r w:rsidRPr="00F34362">
                    <w:rPr>
                      <w:sz w:val="22"/>
                      <w:szCs w:val="22"/>
                    </w:rPr>
                    <w:t xml:space="preserve"> or place it in the </w:t>
                  </w:r>
                  <w:r w:rsidR="00BD3E50" w:rsidRPr="00F34362">
                    <w:rPr>
                      <w:sz w:val="22"/>
                      <w:szCs w:val="22"/>
                    </w:rPr>
                    <w:t>All-Sports Boosters</w:t>
                  </w:r>
                  <w:r w:rsidRPr="00F34362">
                    <w:rPr>
                      <w:sz w:val="22"/>
                      <w:szCs w:val="22"/>
                    </w:rPr>
                    <w:t xml:space="preserve"> mailbox at </w:t>
                  </w:r>
                  <w:r w:rsidR="00BD3E50" w:rsidRPr="00F34362">
                    <w:rPr>
                      <w:sz w:val="22"/>
                      <w:szCs w:val="22"/>
                    </w:rPr>
                    <w:t>Hammonton High School</w:t>
                  </w:r>
                  <w:r w:rsidRPr="00F34362">
                    <w:rPr>
                      <w:sz w:val="22"/>
                      <w:szCs w:val="22"/>
                    </w:rPr>
                    <w:t xml:space="preserve">.  The Hammonton </w:t>
                  </w:r>
                  <w:r w:rsidR="00BD3E50" w:rsidRPr="00F34362">
                    <w:rPr>
                      <w:sz w:val="22"/>
                      <w:szCs w:val="22"/>
                    </w:rPr>
                    <w:t>All-Sports Booster Club</w:t>
                  </w:r>
                  <w:r w:rsidRPr="00F34362">
                    <w:rPr>
                      <w:sz w:val="22"/>
                      <w:szCs w:val="22"/>
                    </w:rPr>
                    <w:t xml:space="preserve"> thanks you for your support.</w:t>
                  </w:r>
                  <w:r w:rsidR="001D5AE3" w:rsidRPr="00F34362">
                    <w:rPr>
                      <w:sz w:val="22"/>
                      <w:szCs w:val="22"/>
                    </w:rPr>
                    <w:t xml:space="preserve"> Should you have any questions please feel free to call </w:t>
                  </w:r>
                  <w:r w:rsidR="00D627E6">
                    <w:rPr>
                      <w:sz w:val="22"/>
                      <w:szCs w:val="22"/>
                    </w:rPr>
                    <w:t>Bob Esau</w:t>
                  </w:r>
                  <w:r w:rsidR="001D5AE3" w:rsidRPr="00F34362">
                    <w:rPr>
                      <w:sz w:val="22"/>
                      <w:szCs w:val="22"/>
                    </w:rPr>
                    <w:t>, President at 609-</w:t>
                  </w:r>
                  <w:r w:rsidR="00D627E6">
                    <w:rPr>
                      <w:sz w:val="22"/>
                      <w:szCs w:val="22"/>
                    </w:rPr>
                    <w:t>513-6145</w:t>
                  </w:r>
                </w:p>
              </w:txbxContent>
            </v:textbox>
          </v:shape>
        </w:pict>
      </w:r>
      <w:r>
        <w:rPr>
          <w:noProof/>
          <w:szCs w:val="20"/>
        </w:rPr>
        <w:pict w14:anchorId="1F1AC92B">
          <v:shape id="_x0000_s1057" type="#_x0000_t202" style="position:absolute;margin-left:1.5pt;margin-top:13.5pt;width:276pt;height:150pt;z-index:251671552" stroked="f">
            <v:textbox>
              <w:txbxContent>
                <w:p w14:paraId="6F2E9788" w14:textId="77777777" w:rsidR="00F404C6" w:rsidRDefault="00A465A6">
                  <w:r>
                    <w:rPr>
                      <w:noProof/>
                    </w:rPr>
                    <w:drawing>
                      <wp:inline distT="0" distB="0" distL="0" distR="0" wp14:anchorId="6C7CF37F" wp14:editId="10963544">
                        <wp:extent cx="3324225" cy="1685925"/>
                        <wp:effectExtent l="19050" t="0" r="9525" b="0"/>
                        <wp:docPr id="2" name="Picture 1" descr="BOOSTERLOGO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OOSTERLOGO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4225" cy="1685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Cs w:val="20"/>
        </w:rPr>
        <w:pict w14:anchorId="61A43BDA">
          <v:shape id="Text Box 2" o:spid="_x0000_s1027" type="#_x0000_t202" style="position:absolute;margin-left:-16.5pt;margin-top:8pt;width:315.45pt;height:160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a8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" filled="f" stroked="f">
            <v:textbox>
              <w:txbxContent>
                <w:p w14:paraId="423BDB21" w14:textId="77777777" w:rsidR="00A50B4F" w:rsidRPr="00854280" w:rsidRDefault="00854280" w:rsidP="00854280">
                  <w:pPr>
                    <w:jc w:val="center"/>
                    <w:rPr>
                      <w:rFonts w:ascii="Rockwell Extra Bold" w:hAnsi="Rockwell Extra Bold"/>
                      <w:noProof/>
                      <w:sz w:val="36"/>
                      <w:szCs w:val="36"/>
                    </w:rPr>
                  </w:pPr>
                  <w:r>
                    <w:rPr>
                      <w:rFonts w:ascii="Rockwell Extra Bold" w:hAnsi="Rockwell Extra Bold"/>
                      <w:noProof/>
                      <w:sz w:val="36"/>
                      <w:szCs w:val="36"/>
                    </w:rPr>
                    <w:t>Hammonton All-</w:t>
                  </w:r>
                  <w:r w:rsidRPr="00854280">
                    <w:rPr>
                      <w:rFonts w:ascii="Rockwell Extra Bold" w:hAnsi="Rockwell Extra Bold"/>
                      <w:noProof/>
                      <w:sz w:val="36"/>
                      <w:szCs w:val="36"/>
                    </w:rPr>
                    <w:t>Sports</w:t>
                  </w:r>
                </w:p>
                <w:p w14:paraId="0D525B81" w14:textId="77777777" w:rsidR="00854280" w:rsidRPr="00854280" w:rsidRDefault="00854280" w:rsidP="00854280">
                  <w:pPr>
                    <w:jc w:val="center"/>
                    <w:rPr>
                      <w:rFonts w:ascii="Rockwell Extra Bold" w:hAnsi="Rockwell Extra Bold"/>
                      <w:noProof/>
                      <w:sz w:val="36"/>
                      <w:szCs w:val="36"/>
                    </w:rPr>
                  </w:pPr>
                </w:p>
                <w:p w14:paraId="2B8D2786" w14:textId="77777777" w:rsidR="00854280" w:rsidRPr="00854280" w:rsidRDefault="00854280" w:rsidP="00854280">
                  <w:pPr>
                    <w:jc w:val="center"/>
                    <w:rPr>
                      <w:rFonts w:ascii="Rockwell Extra Bold" w:hAnsi="Rockwell Extra Bold"/>
                      <w:noProof/>
                      <w:sz w:val="36"/>
                      <w:szCs w:val="36"/>
                    </w:rPr>
                  </w:pPr>
                </w:p>
                <w:p w14:paraId="61321A57" w14:textId="77777777" w:rsidR="00854280" w:rsidRPr="00854280" w:rsidRDefault="00854280" w:rsidP="00854280">
                  <w:pPr>
                    <w:rPr>
                      <w:rFonts w:ascii="Rockwell Extra Bold" w:hAnsi="Rockwell Extra Bold"/>
                      <w:noProof/>
                      <w:sz w:val="36"/>
                      <w:szCs w:val="36"/>
                    </w:rPr>
                  </w:pPr>
                </w:p>
                <w:p w14:paraId="5A297390" w14:textId="77777777" w:rsidR="00854280" w:rsidRPr="00854280" w:rsidRDefault="00854280" w:rsidP="00854280">
                  <w:pPr>
                    <w:jc w:val="center"/>
                    <w:rPr>
                      <w:rFonts w:ascii="Rockwell Extra Bold" w:hAnsi="Rockwell Extra Bold"/>
                      <w:noProof/>
                      <w:sz w:val="36"/>
                      <w:szCs w:val="36"/>
                    </w:rPr>
                  </w:pPr>
                </w:p>
                <w:p w14:paraId="0343541A" w14:textId="77777777" w:rsidR="00854280" w:rsidRPr="00854280" w:rsidRDefault="00854280" w:rsidP="00854280">
                  <w:pPr>
                    <w:jc w:val="center"/>
                    <w:rPr>
                      <w:rFonts w:ascii="Rockwell Extra Bold" w:hAnsi="Rockwell Extra Bold"/>
                      <w:noProof/>
                      <w:sz w:val="36"/>
                      <w:szCs w:val="36"/>
                    </w:rPr>
                  </w:pPr>
                </w:p>
                <w:p w14:paraId="48FE156E" w14:textId="77777777" w:rsidR="00854280" w:rsidRPr="00854280" w:rsidRDefault="00854280" w:rsidP="00854280">
                  <w:pPr>
                    <w:ind w:left="720" w:firstLine="720"/>
                    <w:rPr>
                      <w:rFonts w:ascii="Rockwell Extra Bold" w:hAnsi="Rockwell Extra Bold"/>
                      <w:sz w:val="36"/>
                      <w:szCs w:val="36"/>
                    </w:rPr>
                  </w:pPr>
                  <w:r>
                    <w:rPr>
                      <w:rFonts w:ascii="Rockwell Extra Bold" w:hAnsi="Rockwell Extra Bold"/>
                      <w:noProof/>
                      <w:sz w:val="36"/>
                      <w:szCs w:val="36"/>
                    </w:rPr>
                    <w:t xml:space="preserve"> </w:t>
                  </w:r>
                  <w:r w:rsidRPr="00854280">
                    <w:rPr>
                      <w:rFonts w:ascii="Rockwell Extra Bold" w:hAnsi="Rockwell Extra Bold"/>
                      <w:noProof/>
                      <w:sz w:val="36"/>
                      <w:szCs w:val="36"/>
                    </w:rPr>
                    <w:t>Booster Club</w:t>
                  </w:r>
                </w:p>
              </w:txbxContent>
            </v:textbox>
          </v:shape>
        </w:pict>
      </w:r>
      <w:r>
        <w:rPr>
          <w:noProof/>
          <w:szCs w:val="20"/>
        </w:rPr>
        <w:pict w14:anchorId="7499141A">
          <v:shape id="_x0000_s1055" type="#_x0000_t202" style="position:absolute;margin-left:67.5pt;margin-top:27pt;width:210pt;height:127.5pt;z-index:251669504" filled="f" stroked="f">
            <v:textbox>
              <w:txbxContent>
                <w:p w14:paraId="5D46381B" w14:textId="77777777" w:rsidR="009F4F94" w:rsidRPr="009F4F94" w:rsidRDefault="00A465A6" w:rsidP="009F4F94">
                  <w:r>
                    <w:rPr>
                      <w:noProof/>
                    </w:rPr>
                    <w:drawing>
                      <wp:inline distT="0" distB="0" distL="0" distR="0" wp14:anchorId="6D863B5B" wp14:editId="51A0011A">
                        <wp:extent cx="1447800" cy="1447800"/>
                        <wp:effectExtent l="19050" t="0" r="0" b="0"/>
                        <wp:docPr id="1" name="Picture 2" descr="hammonton 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ammonton h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1447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Cs w:val="20"/>
        </w:rPr>
        <w:pict w14:anchorId="2FA51797">
          <v:shape id="Text Box 3" o:spid="_x0000_s1026" type="#_x0000_t202" style="position:absolute;margin-left:273pt;margin-top:66pt;width:276pt;height:69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" filled="f" stroked="f">
            <v:textbox>
              <w:txbxContent>
                <w:p w14:paraId="5089BAE7" w14:textId="77777777" w:rsidR="00A50B4F" w:rsidRPr="00743DDB" w:rsidRDefault="008D6C30" w:rsidP="00A50B4F">
                  <w:pPr>
                    <w:jc w:val="center"/>
                    <w:rPr>
                      <w:b/>
                      <w:sz w:val="48"/>
                    </w:rPr>
                  </w:pPr>
                  <w:r w:rsidRPr="00743DDB">
                    <w:rPr>
                      <w:b/>
                      <w:sz w:val="48"/>
                    </w:rPr>
                    <w:t>Funding Request Form</w:t>
                  </w:r>
                </w:p>
              </w:txbxContent>
            </v:textbox>
          </v:shape>
        </w:pict>
      </w:r>
    </w:p>
    <w:p w14:paraId="5FBB5406" w14:textId="77777777" w:rsidR="00A50B4F" w:rsidRDefault="00000000">
      <w:r>
        <w:rPr>
          <w:noProof/>
          <w:szCs w:val="20"/>
        </w:rPr>
        <w:lastRenderedPageBreak/>
        <w:pict w14:anchorId="6B86D64B">
          <v:shape id="Text Box 25" o:spid="_x0000_s1034" type="#_x0000_t202" style="position:absolute;margin-left:41pt;margin-top:584pt;width:539pt;height:1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0buA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" filled="f" stroked="f">
            <v:textbox>
              <w:txbxContent>
                <w:p w14:paraId="043810BC" w14:textId="77777777" w:rsidR="00A50B4F" w:rsidRPr="00743DDB" w:rsidRDefault="009F4F94">
                  <w:pPr>
                    <w:rPr>
                      <w:b/>
                    </w:rPr>
                  </w:pPr>
                  <w:r>
                    <w:rPr>
                      <w:b/>
                    </w:rPr>
                    <w:t>Is there ano</w:t>
                  </w:r>
                  <w:r w:rsidR="008D6C30" w:rsidRPr="00743DDB">
                    <w:rPr>
                      <w:b/>
                    </w:rPr>
                    <w:t>ther funding source t</w:t>
                  </w:r>
                  <w:r>
                    <w:rPr>
                      <w:b/>
                    </w:rPr>
                    <w:t>o be co-sponsoring this request</w:t>
                  </w:r>
                  <w:r w:rsidR="008D6C30" w:rsidRPr="00743DDB">
                    <w:rPr>
                      <w:b/>
                    </w:rPr>
                    <w:t>? Group &amp; Amount approved:</w:t>
                  </w:r>
                </w:p>
              </w:txbxContent>
            </v:textbox>
          </v:shape>
        </w:pict>
      </w:r>
      <w:r>
        <w:rPr>
          <w:noProof/>
          <w:szCs w:val="20"/>
        </w:rPr>
        <w:pict w14:anchorId="2ED7DE4D">
          <v:shape id="Text Box 24" o:spid="_x0000_s1033" type="#_x0000_t202" style="position:absolute;margin-left:41pt;margin-top:603pt;width:493pt;height:34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">
            <v:textbox>
              <w:txbxContent>
                <w:p w14:paraId="307313C3" w14:textId="77777777" w:rsidR="00A50B4F" w:rsidRDefault="00A50B4F"/>
              </w:txbxContent>
            </v:textbox>
          </v:shape>
        </w:pict>
      </w:r>
      <w:r>
        <w:rPr>
          <w:noProof/>
          <w:szCs w:val="20"/>
        </w:rPr>
        <w:pict w14:anchorId="2A780EE9">
          <v:shape id="Text Box 27" o:spid="_x0000_s1038" type="#_x0000_t202" style="position:absolute;margin-left:39pt;margin-top:537pt;width:506pt;height:1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HGD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" filled="f" stroked="f">
            <v:textbox>
              <w:txbxContent>
                <w:p w14:paraId="64B0178E" w14:textId="77777777" w:rsidR="00A50B4F" w:rsidRPr="00743DDB" w:rsidRDefault="008D6C30">
                  <w:pPr>
                    <w:rPr>
                      <w:b/>
                    </w:rPr>
                  </w:pPr>
                  <w:r w:rsidRPr="00743DDB">
                    <w:rPr>
                      <w:b/>
                    </w:rPr>
                    <w:t>Is this a one Time Request or Recurring Expense?</w:t>
                  </w:r>
                </w:p>
              </w:txbxContent>
            </v:textbox>
          </v:shape>
        </w:pict>
      </w:r>
      <w:r>
        <w:rPr>
          <w:noProof/>
          <w:szCs w:val="20"/>
        </w:rPr>
        <w:pict w14:anchorId="5AE0B970">
          <v:shape id="Text Box 26" o:spid="_x0000_s1037" type="#_x0000_t202" style="position:absolute;margin-left:39pt;margin-top:556.25pt;width:503.65pt;height:2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">
            <v:textbox>
              <w:txbxContent>
                <w:p w14:paraId="3FF6AFA6" w14:textId="77777777" w:rsidR="00A50B4F" w:rsidRDefault="00A50B4F"/>
              </w:txbxContent>
            </v:textbox>
          </v:shape>
        </w:pict>
      </w:r>
      <w:r>
        <w:rPr>
          <w:noProof/>
          <w:szCs w:val="20"/>
        </w:rPr>
        <w:pict w14:anchorId="7A36F1C0">
          <v:shape id="Text Box 32" o:spid="_x0000_s1044" type="#_x0000_t202" style="position:absolute;margin-left:36pt;margin-top:690pt;width:498pt;height:47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" filled="f" stroked="f">
            <v:textbox>
              <w:txbxContent>
                <w:p w14:paraId="7A289767" w14:textId="77777777" w:rsidR="00A50B4F" w:rsidRDefault="009F4F94">
                  <w:r>
                    <w:t>ASBC</w:t>
                  </w:r>
                  <w:r w:rsidR="008D6C30">
                    <w:t xml:space="preserve"> USE ONLY:</w:t>
                  </w:r>
                  <w:r w:rsidR="008D6C30">
                    <w:tab/>
                  </w:r>
                  <w:r w:rsidR="008D6C30">
                    <w:tab/>
                    <w:t>APPROVED____</w:t>
                  </w:r>
                  <w:r w:rsidR="008D6C30">
                    <w:tab/>
                    <w:t>DENIED____</w:t>
                  </w:r>
                  <w:r w:rsidR="008D6C30">
                    <w:tab/>
                    <w:t xml:space="preserve">   PENDING____</w:t>
                  </w:r>
                </w:p>
                <w:p w14:paraId="02454D06" w14:textId="77777777" w:rsidR="00F404C6" w:rsidRPr="00F404C6" w:rsidRDefault="00F404C6">
                  <w:pPr>
                    <w:rPr>
                      <w:sz w:val="16"/>
                      <w:szCs w:val="16"/>
                    </w:rPr>
                  </w:pPr>
                </w:p>
                <w:p w14:paraId="37A8835F" w14:textId="77777777" w:rsidR="00A50B4F" w:rsidRDefault="008D6C30">
                  <w:r>
                    <w:t xml:space="preserve">Contact </w:t>
                  </w:r>
                  <w:proofErr w:type="gramStart"/>
                  <w:r>
                    <w:t>Notified:_</w:t>
                  </w:r>
                  <w:proofErr w:type="gramEnd"/>
                  <w:r>
                    <w:t>__________  Check#:________________  Receipts Attached:______________</w:t>
                  </w:r>
                </w:p>
                <w:p w14:paraId="56C4A316" w14:textId="77777777" w:rsidR="00A50B4F" w:rsidRDefault="00A50B4F"/>
              </w:txbxContent>
            </v:textbox>
          </v:shape>
        </w:pict>
      </w:r>
      <w:r>
        <w:rPr>
          <w:noProof/>
          <w:szCs w:val="20"/>
        </w:rPr>
        <w:pict w14:anchorId="28E53A74">
          <v:shape id="Text Box 34" o:spid="_x0000_s1035" type="#_x0000_t202" style="position:absolute;margin-left:35pt;margin-top:641.25pt;width:7in;height:54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ow1ug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" filled="f" stroked="f">
            <v:textbox>
              <w:txbxContent>
                <w:p w14:paraId="4225E7D0" w14:textId="77777777" w:rsidR="00A50B4F" w:rsidRDefault="009F4F9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Athletic Director’s </w:t>
                  </w:r>
                  <w:proofErr w:type="gramStart"/>
                  <w:r>
                    <w:rPr>
                      <w:b/>
                    </w:rPr>
                    <w:t>Signature:_</w:t>
                  </w:r>
                  <w:proofErr w:type="gramEnd"/>
                  <w:r>
                    <w:rPr>
                      <w:b/>
                    </w:rPr>
                    <w:t>____________</w:t>
                  </w:r>
                  <w:r w:rsidR="008D6C30" w:rsidRPr="00743DDB">
                    <w:rPr>
                      <w:b/>
                    </w:rPr>
                    <w:t>__________________________________________</w:t>
                  </w:r>
                </w:p>
                <w:p w14:paraId="433AFF03" w14:textId="77777777" w:rsidR="000C59F8" w:rsidRPr="000C59F8" w:rsidRDefault="000C59F8">
                  <w:pPr>
                    <w:rPr>
                      <w:b/>
                      <w:sz w:val="16"/>
                      <w:szCs w:val="16"/>
                    </w:rPr>
                  </w:pPr>
                </w:p>
                <w:p w14:paraId="4955F7DF" w14:textId="77777777" w:rsidR="000C59F8" w:rsidRPr="00743DDB" w:rsidRDefault="000C59F8">
                  <w:pPr>
                    <w:rPr>
                      <w:b/>
                    </w:rPr>
                  </w:pPr>
                  <w:r>
                    <w:rPr>
                      <w:b/>
                    </w:rPr>
                    <w:t>If approve</w:t>
                  </w:r>
                  <w:r w:rsidR="00574A35">
                    <w:rPr>
                      <w:b/>
                    </w:rPr>
                    <w:t xml:space="preserve">d, to whom do we make the check </w:t>
                  </w:r>
                  <w:proofErr w:type="gramStart"/>
                  <w:r>
                    <w:rPr>
                      <w:b/>
                    </w:rPr>
                    <w:t>payable:_</w:t>
                  </w:r>
                  <w:proofErr w:type="gramEnd"/>
                  <w:r w:rsidR="009F4F94">
                    <w:rPr>
                      <w:b/>
                    </w:rPr>
                    <w:t>__________________________________</w:t>
                  </w:r>
                </w:p>
              </w:txbxContent>
            </v:textbox>
          </v:shape>
        </w:pict>
      </w:r>
      <w:r>
        <w:rPr>
          <w:noProof/>
          <w:szCs w:val="20"/>
        </w:rPr>
        <w:pict w14:anchorId="7D003699">
          <v:shape id="Text Box 11" o:spid="_x0000_s1051" type="#_x0000_t202" style="position:absolute;margin-left:51pt;margin-top:108pt;width:313.5pt;height:23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HwuuA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" filled="f" stroked="f">
            <v:textbox>
              <w:txbxContent>
                <w:p w14:paraId="2E2A7D27" w14:textId="77777777" w:rsidR="00A50B4F" w:rsidRPr="00743DDB" w:rsidRDefault="008D6C30">
                  <w:pPr>
                    <w:rPr>
                      <w:b/>
                    </w:rPr>
                  </w:pPr>
                  <w:r w:rsidRPr="00743DDB">
                    <w:rPr>
                      <w:b/>
                    </w:rPr>
                    <w:t xml:space="preserve">Person/Group Requesting through </w:t>
                  </w:r>
                  <w:r w:rsidR="009F4F94">
                    <w:rPr>
                      <w:b/>
                    </w:rPr>
                    <w:t>Athletic Director</w:t>
                  </w:r>
                  <w:r w:rsidRPr="00743DDB">
                    <w:rPr>
                      <w:b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  <w:szCs w:val="20"/>
        </w:rPr>
        <w:pict w14:anchorId="0C3B9035">
          <v:shape id="Text Box 5" o:spid="_x0000_s1046" type="#_x0000_t202" style="position:absolute;margin-left:24pt;margin-top:5pt;width:154.5pt;height:110.6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CMuAIAAMI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" filled="f" stroked="f">
            <v:textbox>
              <w:txbxContent>
                <w:p w14:paraId="165F361F" w14:textId="77777777" w:rsidR="00A50B4F" w:rsidRDefault="00A465A6">
                  <w:r>
                    <w:rPr>
                      <w:noProof/>
                    </w:rPr>
                    <w:drawing>
                      <wp:inline distT="0" distB="0" distL="0" distR="0" wp14:anchorId="025723C8" wp14:editId="64046142">
                        <wp:extent cx="1314450" cy="1314450"/>
                        <wp:effectExtent l="19050" t="0" r="0" b="0"/>
                        <wp:docPr id="3" name="Picture 0" descr="hammonton 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0" descr="hammonton h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Cs w:val="20"/>
        </w:rPr>
        <w:pict w14:anchorId="64180836">
          <v:shape id="Text Box 16" o:spid="_x0000_s1029" type="#_x0000_t202" style="position:absolute;margin-left:42.75pt;margin-top:410.25pt;width:493pt;height:51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">
            <v:textbox>
              <w:txbxContent>
                <w:p w14:paraId="2BD7634C" w14:textId="77777777" w:rsidR="00A50B4F" w:rsidRDefault="00A50B4F"/>
              </w:txbxContent>
            </v:textbox>
          </v:shape>
        </w:pict>
      </w:r>
      <w:r>
        <w:rPr>
          <w:noProof/>
          <w:szCs w:val="20"/>
        </w:rPr>
        <w:pict w14:anchorId="08FFD9FC">
          <v:shape id="Text Box 19" o:spid="_x0000_s1030" type="#_x0000_t202" style="position:absolute;margin-left:44pt;margin-top:462.25pt;width:249pt;height:2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" filled="f" stroked="f">
            <v:textbox>
              <w:txbxContent>
                <w:p w14:paraId="549EE5F4" w14:textId="77777777" w:rsidR="00A50B4F" w:rsidRPr="00743DDB" w:rsidRDefault="008D6C30">
                  <w:pPr>
                    <w:rPr>
                      <w:b/>
                    </w:rPr>
                  </w:pPr>
                  <w:r w:rsidRPr="00743DDB">
                    <w:rPr>
                      <w:b/>
                    </w:rPr>
                    <w:t xml:space="preserve">What will the impact be if this is not </w:t>
                  </w:r>
                  <w:proofErr w:type="gramStart"/>
                  <w:r w:rsidRPr="00743DDB">
                    <w:rPr>
                      <w:b/>
                    </w:rPr>
                    <w:t>funded?:</w:t>
                  </w:r>
                  <w:proofErr w:type="gramEnd"/>
                </w:p>
              </w:txbxContent>
            </v:textbox>
          </v:shape>
        </w:pict>
      </w:r>
      <w:r>
        <w:rPr>
          <w:noProof/>
          <w:szCs w:val="20"/>
        </w:rPr>
        <w:pict w14:anchorId="5A5A4E45">
          <v:shape id="Text Box 14" o:spid="_x0000_s1031" type="#_x0000_t202" style="position:absolute;margin-left:45pt;margin-top:330pt;width:493pt;height:57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">
            <v:textbox>
              <w:txbxContent>
                <w:p w14:paraId="7016F2FC" w14:textId="77777777" w:rsidR="001B2710" w:rsidRDefault="001B2710"/>
              </w:txbxContent>
            </v:textbox>
          </v:shape>
        </w:pict>
      </w:r>
      <w:r>
        <w:rPr>
          <w:noProof/>
          <w:szCs w:val="20"/>
        </w:rPr>
        <w:pict w14:anchorId="55798FF9">
          <v:shape id="Text Box 15" o:spid="_x0000_s1032" type="#_x0000_t202" style="position:absolute;margin-left:45pt;margin-top:308.25pt;width:486pt;height:23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" filled="f" stroked="f">
            <v:textbox>
              <w:txbxContent>
                <w:p w14:paraId="047A04AD" w14:textId="77777777" w:rsidR="00A50B4F" w:rsidRPr="00743DDB" w:rsidRDefault="008D6C30">
                  <w:pPr>
                    <w:rPr>
                      <w:b/>
                    </w:rPr>
                  </w:pPr>
                  <w:r w:rsidRPr="00743DDB">
                    <w:rPr>
                      <w:b/>
                    </w:rPr>
                    <w:t>Amount (include tax, shipping, handling, installation, etc.  Please attach 2 estimates)</w:t>
                  </w:r>
                </w:p>
              </w:txbxContent>
            </v:textbox>
          </v:shape>
        </w:pict>
      </w:r>
      <w:r>
        <w:rPr>
          <w:noProof/>
          <w:szCs w:val="20"/>
        </w:rPr>
        <w:pict w14:anchorId="3395144E">
          <v:shape id="Text Box 18" o:spid="_x0000_s1039" type="#_x0000_t202" style="position:absolute;margin-left:39pt;margin-top:485pt;width:493pt;height:4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">
            <v:textbox>
              <w:txbxContent>
                <w:p w14:paraId="48382A9C" w14:textId="77777777" w:rsidR="00A50B4F" w:rsidRDefault="00A50B4F"/>
              </w:txbxContent>
            </v:textbox>
          </v:shape>
        </w:pict>
      </w:r>
      <w:r>
        <w:rPr>
          <w:noProof/>
          <w:szCs w:val="20"/>
        </w:rPr>
        <w:pict w14:anchorId="7938CDCC">
          <v:shape id="Text Box 17" o:spid="_x0000_s1040" type="#_x0000_t202" style="position:absolute;margin-left:43pt;margin-top:387.25pt;width:441pt;height:2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" filled="f" stroked="f">
            <v:textbox>
              <w:txbxContent>
                <w:p w14:paraId="58C9E1B8" w14:textId="77777777" w:rsidR="00A50B4F" w:rsidRPr="00743DDB" w:rsidRDefault="008D6C30">
                  <w:pPr>
                    <w:rPr>
                      <w:b/>
                    </w:rPr>
                  </w:pPr>
                  <w:r w:rsidRPr="00743DDB">
                    <w:rPr>
                      <w:b/>
                    </w:rPr>
                    <w:t>Who will benefit from this request? (</w:t>
                  </w:r>
                  <w:proofErr w:type="spellStart"/>
                  <w:r w:rsidRPr="00743DDB">
                    <w:rPr>
                      <w:b/>
                    </w:rPr>
                    <w:t>ie</w:t>
                  </w:r>
                  <w:proofErr w:type="spellEnd"/>
                  <w:r w:rsidRPr="00743DDB">
                    <w:rPr>
                      <w:b/>
                    </w:rPr>
                    <w:t xml:space="preserve">:  grade level, </w:t>
                  </w:r>
                  <w:r w:rsidR="009F4F94">
                    <w:rPr>
                      <w:b/>
                    </w:rPr>
                    <w:t>team</w:t>
                  </w:r>
                  <w:r w:rsidRPr="00743DDB">
                    <w:rPr>
                      <w:b/>
                    </w:rPr>
                    <w:t>, # of students):</w:t>
                  </w:r>
                </w:p>
              </w:txbxContent>
            </v:textbox>
          </v:shape>
        </w:pict>
      </w:r>
      <w:r>
        <w:rPr>
          <w:noProof/>
          <w:szCs w:val="20"/>
        </w:rPr>
        <w:pict w14:anchorId="133C06AB">
          <v:shape id="Text Box 12" o:spid="_x0000_s1041" type="#_x0000_t202" style="position:absolute;margin-left:47pt;margin-top:192pt;width:493pt;height:116.2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">
            <v:textbox>
              <w:txbxContent>
                <w:p w14:paraId="19A80E4F" w14:textId="77777777" w:rsidR="00A50B4F" w:rsidRDefault="00A50B4F"/>
              </w:txbxContent>
            </v:textbox>
          </v:shape>
        </w:pict>
      </w:r>
      <w:r>
        <w:rPr>
          <w:noProof/>
          <w:szCs w:val="20"/>
        </w:rPr>
        <w:pict w14:anchorId="00D895D5">
          <v:shape id="Text Box 6" o:spid="_x0000_s1043" type="#_x0000_t202" style="position:absolute;margin-left:137pt;margin-top:14pt;width:296pt;height:92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YxuQIAAMM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" filled="f" stroked="f">
            <v:textbox>
              <w:txbxContent>
                <w:p w14:paraId="42ED770F" w14:textId="77777777" w:rsidR="00A50B4F" w:rsidRPr="00743DDB" w:rsidRDefault="00F404C6" w:rsidP="00A50B4F">
                  <w:pPr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 xml:space="preserve">All Sports Booster Club </w:t>
                  </w:r>
                  <w:r w:rsidR="008D6C30" w:rsidRPr="00743DDB">
                    <w:rPr>
                      <w:b/>
                      <w:sz w:val="48"/>
                    </w:rPr>
                    <w:t>Funding Request Form</w:t>
                  </w:r>
                </w:p>
                <w:p w14:paraId="2AFD5E1B" w14:textId="77777777" w:rsidR="00A50B4F" w:rsidRPr="00743DDB" w:rsidRDefault="00F404C6" w:rsidP="00A50B4F">
                  <w:pPr>
                    <w:jc w:val="center"/>
                    <w:rPr>
                      <w:b/>
                      <w:i/>
                      <w:sz w:val="28"/>
                    </w:rPr>
                  </w:pPr>
                  <w:r w:rsidRPr="00F404C6">
                    <w:rPr>
                      <w:b/>
                    </w:rPr>
                    <w:br/>
                  </w:r>
                  <w:r w:rsidR="008D6C30" w:rsidRPr="00743DDB">
                    <w:rPr>
                      <w:b/>
                      <w:i/>
                      <w:sz w:val="28"/>
                    </w:rPr>
                    <w:t xml:space="preserve">Please note:  This is not a reimbursement </w:t>
                  </w:r>
                  <w:proofErr w:type="gramStart"/>
                  <w:r w:rsidR="008D6C30" w:rsidRPr="00743DDB">
                    <w:rPr>
                      <w:b/>
                      <w:i/>
                      <w:sz w:val="28"/>
                    </w:rPr>
                    <w:t>form</w:t>
                  </w:r>
                  <w:proofErr w:type="gramEnd"/>
                </w:p>
              </w:txbxContent>
            </v:textbox>
          </v:shape>
        </w:pict>
      </w:r>
      <w:r>
        <w:rPr>
          <w:noProof/>
          <w:szCs w:val="20"/>
        </w:rPr>
        <w:pict w14:anchorId="0FF8B957">
          <v:line id="Line 28" o:spid="_x0000_s1053" style="position:absolute;z-index:251666432;visibility:visible" from="21pt,692pt" to="559pt,6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f7VKAIAAE4EAAAOAAAAZHJzL2Uyb0RvYy54bWysVE2P2jAQvVfqf7Byh3xso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">
            <v:stroke dashstyle="1 1" endcap="round"/>
          </v:line>
        </w:pict>
      </w:r>
      <w:r>
        <w:rPr>
          <w:noProof/>
          <w:szCs w:val="20"/>
        </w:rPr>
        <w:pict w14:anchorId="53EAF17B">
          <v:shape id="Text Box 13" o:spid="_x0000_s1045" type="#_x0000_t202" style="position:absolute;margin-left:51pt;margin-top:173pt;width:480pt;height:23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8EaugIAAMM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" filled="f" stroked="f">
            <v:textbox>
              <w:txbxContent>
                <w:p w14:paraId="61348CA7" w14:textId="77777777" w:rsidR="00A50B4F" w:rsidRPr="00743DDB" w:rsidRDefault="008D6C30">
                  <w:pPr>
                    <w:rPr>
                      <w:b/>
                    </w:rPr>
                  </w:pPr>
                  <w:r w:rsidRPr="00743DDB">
                    <w:rPr>
                      <w:b/>
                    </w:rPr>
                    <w:t>Description of Request (attach any brochures, fact sheets or supporting materials):</w:t>
                  </w:r>
                </w:p>
              </w:txbxContent>
            </v:textbox>
          </v:shape>
        </w:pict>
      </w:r>
      <w:r>
        <w:rPr>
          <w:noProof/>
          <w:szCs w:val="20"/>
        </w:rPr>
        <w:pict w14:anchorId="773EEDD5">
          <v:shape id="Text Box 9" o:spid="_x0000_s1047" type="#_x0000_t202" style="position:absolute;margin-left:460pt;margin-top:38pt;width:93pt;height:28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">
            <v:textbox>
              <w:txbxContent>
                <w:p w14:paraId="289E1A74" w14:textId="77777777" w:rsidR="00A50B4F" w:rsidRDefault="00A50B4F"/>
              </w:txbxContent>
            </v:textbox>
          </v:shape>
        </w:pict>
      </w:r>
      <w:r>
        <w:rPr>
          <w:noProof/>
          <w:szCs w:val="20"/>
        </w:rPr>
        <w:pict w14:anchorId="44370D59">
          <v:shape id="Text Box 8" o:spid="_x0000_s1048" type="#_x0000_t202" style="position:absolute;margin-left:444pt;margin-top:15pt;width:101pt;height:23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DGtw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" filled="f" stroked="f">
            <v:textbox>
              <w:txbxContent>
                <w:p w14:paraId="711CB7B4" w14:textId="77777777" w:rsidR="00A50B4F" w:rsidRDefault="008D6C30">
                  <w:r>
                    <w:t>Date of Request:</w:t>
                  </w:r>
                </w:p>
              </w:txbxContent>
            </v:textbox>
          </v:shape>
        </w:pict>
      </w:r>
      <w:r>
        <w:rPr>
          <w:noProof/>
          <w:szCs w:val="20"/>
        </w:rPr>
        <w:pict w14:anchorId="0F07EAAC">
          <v:shape id="Text Box 22" o:spid="_x0000_s1049" type="#_x0000_t202" style="position:absolute;margin-left:443pt;margin-top:67pt;width:145pt;height:2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7mDuA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" filled="f" stroked="f">
            <v:textbox>
              <w:txbxContent>
                <w:p w14:paraId="71BECE8D" w14:textId="77777777" w:rsidR="00A50B4F" w:rsidRDefault="008D6C30">
                  <w:r>
                    <w:t>Date Request is needed:</w:t>
                  </w:r>
                </w:p>
              </w:txbxContent>
            </v:textbox>
          </v:shape>
        </w:pict>
      </w:r>
      <w:r>
        <w:rPr>
          <w:noProof/>
          <w:szCs w:val="20"/>
        </w:rPr>
        <w:pict w14:anchorId="3DC28C12">
          <v:shape id="Text Box 23" o:spid="_x0000_s1050" type="#_x0000_t202" style="position:absolute;margin-left:459pt;margin-top:90pt;width:93pt;height:2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">
            <v:textbox>
              <w:txbxContent>
                <w:p w14:paraId="650CF0D4" w14:textId="77777777" w:rsidR="00A50B4F" w:rsidRDefault="00A50B4F"/>
              </w:txbxContent>
            </v:textbox>
          </v:shape>
        </w:pict>
      </w:r>
      <w:r>
        <w:rPr>
          <w:noProof/>
          <w:szCs w:val="20"/>
        </w:rPr>
        <w:pict w14:anchorId="6B84623B">
          <v:shape id="Text Box 10" o:spid="_x0000_s1052" type="#_x0000_t202" style="position:absolute;margin-left:47pt;margin-top:127pt;width:493pt;height:40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">
            <v:textbox>
              <w:txbxContent>
                <w:p w14:paraId="0F578BEA" w14:textId="77777777" w:rsidR="00A50B4F" w:rsidRDefault="00A50B4F"/>
              </w:txbxContent>
            </v:textbox>
          </v:shape>
        </w:pict>
      </w:r>
    </w:p>
    <w:sectPr w:rsidR="00A50B4F" w:rsidSect="00644239">
      <w:pgSz w:w="12240" w:h="15840"/>
      <w:pgMar w:top="360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D183A"/>
    <w:multiLevelType w:val="hybridMultilevel"/>
    <w:tmpl w:val="4830E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06C22"/>
    <w:multiLevelType w:val="hybridMultilevel"/>
    <w:tmpl w:val="26C4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030A5"/>
    <w:multiLevelType w:val="hybridMultilevel"/>
    <w:tmpl w:val="EA86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D2429"/>
    <w:multiLevelType w:val="hybridMultilevel"/>
    <w:tmpl w:val="C646DF2A"/>
    <w:lvl w:ilvl="0" w:tplc="F15A8CD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6583917">
    <w:abstractNumId w:val="3"/>
  </w:num>
  <w:num w:numId="2" w16cid:durableId="1310090448">
    <w:abstractNumId w:val="0"/>
  </w:num>
  <w:num w:numId="3" w16cid:durableId="1973318575">
    <w:abstractNumId w:val="1"/>
  </w:num>
  <w:num w:numId="4" w16cid:durableId="1150174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5A6"/>
    <w:rsid w:val="00003EC6"/>
    <w:rsid w:val="00073F1A"/>
    <w:rsid w:val="00096EBD"/>
    <w:rsid w:val="000C15C6"/>
    <w:rsid w:val="000C59F8"/>
    <w:rsid w:val="00161D3F"/>
    <w:rsid w:val="00185522"/>
    <w:rsid w:val="001B2710"/>
    <w:rsid w:val="001D5AE3"/>
    <w:rsid w:val="001F2042"/>
    <w:rsid w:val="00255C3F"/>
    <w:rsid w:val="002D4456"/>
    <w:rsid w:val="002E220A"/>
    <w:rsid w:val="003D371E"/>
    <w:rsid w:val="003E35D2"/>
    <w:rsid w:val="0041702E"/>
    <w:rsid w:val="004D3F6A"/>
    <w:rsid w:val="00552B34"/>
    <w:rsid w:val="00572360"/>
    <w:rsid w:val="00574A35"/>
    <w:rsid w:val="00590476"/>
    <w:rsid w:val="005A54D8"/>
    <w:rsid w:val="006111E1"/>
    <w:rsid w:val="0063687C"/>
    <w:rsid w:val="00644239"/>
    <w:rsid w:val="006B40E4"/>
    <w:rsid w:val="006D4757"/>
    <w:rsid w:val="006E1F98"/>
    <w:rsid w:val="006E4AEE"/>
    <w:rsid w:val="00756DD3"/>
    <w:rsid w:val="007C58E5"/>
    <w:rsid w:val="00814387"/>
    <w:rsid w:val="00854280"/>
    <w:rsid w:val="0089550E"/>
    <w:rsid w:val="008B1445"/>
    <w:rsid w:val="008C33ED"/>
    <w:rsid w:val="008D6C30"/>
    <w:rsid w:val="008E0EE8"/>
    <w:rsid w:val="00967756"/>
    <w:rsid w:val="009E5299"/>
    <w:rsid w:val="009F4F94"/>
    <w:rsid w:val="00A465A6"/>
    <w:rsid w:val="00A50B4F"/>
    <w:rsid w:val="00B150C0"/>
    <w:rsid w:val="00B43717"/>
    <w:rsid w:val="00B611D9"/>
    <w:rsid w:val="00BD3E50"/>
    <w:rsid w:val="00BE4C8A"/>
    <w:rsid w:val="00C37CCE"/>
    <w:rsid w:val="00CF75B7"/>
    <w:rsid w:val="00D627E6"/>
    <w:rsid w:val="00D644E4"/>
    <w:rsid w:val="00DB5B20"/>
    <w:rsid w:val="00E14599"/>
    <w:rsid w:val="00F060EE"/>
    <w:rsid w:val="00F3109E"/>
    <w:rsid w:val="00F34362"/>
    <w:rsid w:val="00F404C6"/>
    <w:rsid w:val="00FD2962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</o:shapelayout>
  </w:shapeDefaults>
  <w:doNotEmbedSmartTags/>
  <w:decimalSymbol w:val="."/>
  <w:listSeparator w:val=","/>
  <w14:docId w14:val="75F43C4D"/>
  <w15:docId w15:val="{32AB3E4C-1DCD-43A3-9F7C-FDC8EFF1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4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3D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A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1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lazzo\Downloads\updatedSportsBoostersFunding%20Request%20Form3REV20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updatedSportsBoostersFunding Request Form3REV2018</Template>
  <TotalTime>1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smilazzo</dc:creator>
  <cp:lastModifiedBy>Clark, Renee</cp:lastModifiedBy>
  <cp:revision>2</cp:revision>
  <cp:lastPrinted>2017-08-09T22:47:00Z</cp:lastPrinted>
  <dcterms:created xsi:type="dcterms:W3CDTF">2024-04-23T13:11:00Z</dcterms:created>
  <dcterms:modified xsi:type="dcterms:W3CDTF">2024-04-23T13:11:00Z</dcterms:modified>
</cp:coreProperties>
</file>