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559B129F">
                <wp:simplePos x="0" y="0"/>
                <wp:positionH relativeFrom="column">
                  <wp:posOffset>1238250</wp:posOffset>
                </wp:positionH>
                <wp:positionV relativeFrom="paragraph">
                  <wp:posOffset>869950</wp:posOffset>
                </wp:positionV>
                <wp:extent cx="4359275" cy="991870"/>
                <wp:effectExtent l="0" t="0" r="9525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9918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C2C0F73" w:rsidR="00744731" w:rsidRPr="00491C54" w:rsidRDefault="00393596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6ED01D66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="00A904C8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F052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June</w:t>
                            </w:r>
                            <w:r w:rsidR="00616EBF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052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393596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9659035" w14:textId="18F436D4" w:rsidR="003D2184" w:rsidRDefault="00744731" w:rsidP="00393596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  <w:r w:rsidR="00242629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and Hilton Garden Inn Fargo Business Center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5pt;margin-top:68.5pt;width:343.25pt;height:7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" filled="f" strokecolor="black [3213]" strokeweight="1.25pt">
                <v:textbox>
                  <w:txbxContent>
                    <w:p w14:paraId="6E1CBCD7" w14:textId="1C2C0F73" w:rsidR="00744731" w:rsidRPr="00491C54" w:rsidRDefault="00393596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6ED01D66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="00A904C8"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8F0529">
                        <w:rPr>
                          <w:rFonts w:ascii="Courier New" w:hAnsi="Courier New"/>
                          <w:sz w:val="24"/>
                          <w:szCs w:val="24"/>
                        </w:rPr>
                        <w:t>June</w:t>
                      </w:r>
                      <w:r w:rsidR="00616EBF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  <w:r w:rsidR="008F0529">
                        <w:rPr>
                          <w:rFonts w:ascii="Courier New" w:hAnsi="Courier New"/>
                          <w:sz w:val="24"/>
                          <w:szCs w:val="24"/>
                        </w:rPr>
                        <w:t>20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393596"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</w:p>
                    <w:p w14:paraId="59659035" w14:textId="18F436D4" w:rsidR="003D2184" w:rsidRDefault="00744731" w:rsidP="00393596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  <w:r w:rsidR="00242629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and Hilton Garden Inn Fargo Business Center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DeaCeF4gAAAA0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393596" w:rsidRDefault="00491C54" w:rsidP="00393596">
      <w:pPr>
        <w:rPr>
          <w:rFonts w:ascii="Courier New" w:hAnsi="Courier New"/>
          <w:b/>
        </w:rPr>
      </w:pPr>
    </w:p>
    <w:p w14:paraId="3D855B78" w14:textId="4012E449" w:rsidR="00B90812" w:rsidRPr="009F3B06" w:rsidRDefault="00B90812" w:rsidP="009F3B06">
      <w:pPr>
        <w:rPr>
          <w:rFonts w:ascii="Courier New" w:hAnsi="Courier New"/>
          <w:b/>
        </w:rPr>
      </w:pPr>
    </w:p>
    <w:p w14:paraId="2FCC8842" w14:textId="77777777" w:rsidR="00B90812" w:rsidRDefault="00B90812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7BA3C97D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8F0529">
        <w:rPr>
          <w:rFonts w:ascii="Courier New" w:hAnsi="Courier New"/>
          <w:sz w:val="22"/>
          <w:szCs w:val="22"/>
        </w:rPr>
        <w:t>May 16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D801E5">
        <w:rPr>
          <w:rFonts w:ascii="Courier New" w:hAnsi="Courier New"/>
          <w:sz w:val="22"/>
          <w:szCs w:val="22"/>
        </w:rPr>
        <w:t>2</w:t>
      </w:r>
    </w:p>
    <w:p w14:paraId="11702EE5" w14:textId="1A647A08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8F0529">
        <w:rPr>
          <w:rFonts w:ascii="Courier New" w:hAnsi="Courier New"/>
        </w:rPr>
        <w:t>B.Heimerl</w:t>
      </w:r>
      <w:proofErr w:type="spellEnd"/>
    </w:p>
    <w:p w14:paraId="17C3CF5A" w14:textId="23595C0B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D801E5">
        <w:rPr>
          <w:rFonts w:ascii="Courier New" w:hAnsi="Courier New"/>
          <w:sz w:val="24"/>
          <w:szCs w:val="24"/>
        </w:rPr>
        <w:t>$</w:t>
      </w:r>
      <w:r w:rsidR="00A5665A">
        <w:rPr>
          <w:rFonts w:ascii="Courier New" w:hAnsi="Courier New"/>
          <w:sz w:val="24"/>
          <w:szCs w:val="24"/>
        </w:rPr>
        <w:t>81,942.78</w:t>
      </w:r>
    </w:p>
    <w:p w14:paraId="1625E04C" w14:textId="64DD80CE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A5665A">
        <w:rPr>
          <w:rFonts w:ascii="Courier New" w:hAnsi="Courier New"/>
          <w:sz w:val="24"/>
          <w:szCs w:val="24"/>
        </w:rPr>
        <w:t>11,370.76</w:t>
      </w:r>
    </w:p>
    <w:p w14:paraId="4DF66019" w14:textId="34BB54D0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A5665A">
        <w:rPr>
          <w:rFonts w:ascii="Courier New" w:hAnsi="Courier New"/>
          <w:sz w:val="24"/>
          <w:szCs w:val="24"/>
        </w:rPr>
        <w:t>38.68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58C28560" w14:textId="0364E041" w:rsidR="007613D5" w:rsidRPr="00B90812" w:rsidRDefault="00491C54" w:rsidP="00C80268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lastRenderedPageBreak/>
        <w:t xml:space="preserve">Community Ed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34705116" w14:textId="4E3D3EDF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PTO –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r w:rsidR="0012460A" w:rsidRPr="00AC08DB">
        <w:rPr>
          <w:rFonts w:ascii="Courier New" w:hAnsi="Courier New"/>
          <w:sz w:val="22"/>
          <w:szCs w:val="22"/>
        </w:rPr>
        <w:t xml:space="preserve">R. </w:t>
      </w:r>
      <w:proofErr w:type="spellStart"/>
      <w:r w:rsidR="0012460A" w:rsidRPr="00AC08DB">
        <w:rPr>
          <w:rFonts w:ascii="Courier New" w:hAnsi="Courier New"/>
          <w:sz w:val="22"/>
          <w:szCs w:val="22"/>
        </w:rPr>
        <w:t>Heimerl</w:t>
      </w:r>
      <w:proofErr w:type="spellEnd"/>
    </w:p>
    <w:p w14:paraId="53E38664" w14:textId="1EA1C04A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Facilities/Maintenance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="0012460A"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6B2C6D42" w14:textId="7A38476B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Tech/Media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2268801A" w14:textId="337D7175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Activities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165BAD79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>Negotiations:</w:t>
      </w:r>
    </w:p>
    <w:p w14:paraId="561AA930" w14:textId="77777777" w:rsidR="00491C54" w:rsidRPr="00AC08DB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Certified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Otto,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</w:p>
    <w:p w14:paraId="57D9730C" w14:textId="63F5FF2A" w:rsidR="00491C54" w:rsidRPr="00AC08DB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Non-Certified – </w:t>
      </w:r>
      <w:r w:rsidR="00491C54" w:rsidRPr="00AC08DB">
        <w:rPr>
          <w:rFonts w:ascii="Courier New" w:hAnsi="Courier New"/>
          <w:sz w:val="22"/>
          <w:szCs w:val="22"/>
        </w:rPr>
        <w:t xml:space="preserve">Otto, </w:t>
      </w:r>
      <w:proofErr w:type="spellStart"/>
      <w:proofErr w:type="gramStart"/>
      <w:r w:rsidR="00491C54"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r w:rsidR="00491C54" w:rsidRPr="00AC08DB">
        <w:rPr>
          <w:rFonts w:ascii="Courier New" w:hAnsi="Courier New"/>
          <w:sz w:val="22"/>
          <w:szCs w:val="22"/>
        </w:rPr>
        <w:t xml:space="preserve"> </w:t>
      </w:r>
    </w:p>
    <w:p w14:paraId="4C1F80AE" w14:textId="6F4AE17F" w:rsidR="00491C54" w:rsidRPr="00AC08DB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Administration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R.</w:t>
      </w:r>
      <w:r w:rsidRPr="00AC08DB">
        <w:rPr>
          <w:rFonts w:ascii="Courier New" w:hAnsi="Courier New"/>
          <w:sz w:val="22"/>
          <w:szCs w:val="22"/>
        </w:rPr>
        <w:t>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6F986D92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Meet and </w:t>
      </w:r>
      <w:proofErr w:type="gramStart"/>
      <w:r w:rsidRPr="00AC08DB">
        <w:rPr>
          <w:rFonts w:ascii="Courier New" w:hAnsi="Courier New"/>
          <w:sz w:val="22"/>
          <w:szCs w:val="22"/>
        </w:rPr>
        <w:t>Confer</w:t>
      </w:r>
      <w:proofErr w:type="gramEnd"/>
      <w:r w:rsidRPr="00AC08DB">
        <w:rPr>
          <w:rFonts w:ascii="Courier New" w:hAnsi="Courier New"/>
          <w:sz w:val="22"/>
          <w:szCs w:val="22"/>
        </w:rPr>
        <w:t xml:space="preserve">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45B07C7D" w14:textId="26B9ACEA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Policy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="004A09B1" w:rsidRPr="00AC08DB">
        <w:rPr>
          <w:rFonts w:ascii="Courier New" w:hAnsi="Courier New"/>
          <w:sz w:val="22"/>
          <w:szCs w:val="22"/>
        </w:rPr>
        <w:t xml:space="preserve">  </w:t>
      </w:r>
    </w:p>
    <w:p w14:paraId="6F7323AA" w14:textId="4CFC24E4" w:rsidR="00BA4475" w:rsidRPr="00AC08DB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Legislative </w:t>
      </w:r>
      <w:r w:rsidR="00BA4475" w:rsidRPr="00AC08DB">
        <w:rPr>
          <w:rFonts w:ascii="Courier New" w:hAnsi="Courier New"/>
          <w:sz w:val="22"/>
          <w:szCs w:val="22"/>
        </w:rPr>
        <w:t>–</w:t>
      </w:r>
      <w:r w:rsidRPr="00AC08DB">
        <w:rPr>
          <w:rFonts w:ascii="Courier New" w:hAnsi="Courier New"/>
          <w:sz w:val="22"/>
          <w:szCs w:val="22"/>
        </w:rPr>
        <w:t xml:space="preserve">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</w:p>
    <w:p w14:paraId="5588A08A" w14:textId="4EE52EF8" w:rsidR="00D92E03" w:rsidRPr="00AC08DB" w:rsidRDefault="00C04936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City Council –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r w:rsidR="00744731" w:rsidRPr="00AC08DB">
        <w:rPr>
          <w:rFonts w:ascii="Courier New" w:hAnsi="Courier New"/>
          <w:b/>
          <w:sz w:val="22"/>
          <w:szCs w:val="22"/>
        </w:rPr>
        <w:t xml:space="preserve">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592B7162" w14:textId="4E83EC81" w:rsidR="006B5631" w:rsidRDefault="006B5631" w:rsidP="006B56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 – H+U</w:t>
      </w:r>
    </w:p>
    <w:p w14:paraId="3614EBE7" w14:textId="77777777" w:rsidR="00BF6DEF" w:rsidRDefault="00BF6DEF" w:rsidP="00BF6DEF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76A26184" w14:textId="2E38CA95" w:rsidR="00BF6DEF" w:rsidRDefault="00BF6DEF" w:rsidP="006B56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City Agreement Discussion – Sean </w:t>
      </w:r>
      <w:proofErr w:type="spellStart"/>
      <w:r>
        <w:rPr>
          <w:rFonts w:ascii="Courier New" w:hAnsi="Courier New"/>
          <w:sz w:val="24"/>
          <w:szCs w:val="24"/>
        </w:rPr>
        <w:t>Tritabaugh</w:t>
      </w:r>
      <w:proofErr w:type="spellEnd"/>
    </w:p>
    <w:p w14:paraId="1C25E6CB" w14:textId="77777777" w:rsidR="00C12DF6" w:rsidRPr="008F0529" w:rsidRDefault="00C12DF6" w:rsidP="004B37CB">
      <w:pPr>
        <w:pStyle w:val="ListParagraph"/>
        <w:ind w:left="2160" w:firstLine="720"/>
        <w:rPr>
          <w:rFonts w:ascii="Courier New" w:hAnsi="Courier New"/>
          <w:i/>
          <w:strike/>
        </w:rPr>
      </w:pPr>
    </w:p>
    <w:p w14:paraId="32661C72" w14:textId="007EAB6C" w:rsidR="00C12DF6" w:rsidRPr="0091574F" w:rsidRDefault="00C12DF6" w:rsidP="00C12DF6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91574F">
        <w:rPr>
          <w:rFonts w:ascii="Courier New" w:hAnsi="Courier New"/>
          <w:bCs/>
          <w:sz w:val="24"/>
          <w:szCs w:val="24"/>
        </w:rPr>
        <w:t>Action to approve</w:t>
      </w:r>
      <w:r w:rsidR="0091574F">
        <w:rPr>
          <w:rFonts w:ascii="Courier New" w:hAnsi="Courier New"/>
          <w:bCs/>
          <w:sz w:val="24"/>
          <w:szCs w:val="24"/>
        </w:rPr>
        <w:t xml:space="preserve"> the 2022-23 Minnesota State High School League (MSHSL) Membership Resolution</w:t>
      </w:r>
      <w:r w:rsidRPr="0091574F">
        <w:rPr>
          <w:rFonts w:ascii="Courier New" w:hAnsi="Courier New"/>
          <w:bCs/>
          <w:sz w:val="24"/>
          <w:szCs w:val="24"/>
        </w:rPr>
        <w:t>.</w:t>
      </w:r>
    </w:p>
    <w:p w14:paraId="125E1137" w14:textId="77777777" w:rsidR="00C12DF6" w:rsidRPr="0091574F" w:rsidRDefault="00C12DF6" w:rsidP="00C12DF6">
      <w:pPr>
        <w:pStyle w:val="ListParagraph"/>
        <w:ind w:left="540"/>
        <w:rPr>
          <w:rFonts w:ascii="Courier New" w:hAnsi="Courier New"/>
          <w:i/>
        </w:rPr>
      </w:pPr>
    </w:p>
    <w:p w14:paraId="3DC72F9E" w14:textId="7F059A15" w:rsidR="00C12DF6" w:rsidRPr="0091574F" w:rsidRDefault="00C12DF6" w:rsidP="00C12DF6">
      <w:pPr>
        <w:pStyle w:val="ListParagraph"/>
        <w:ind w:left="198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 xml:space="preserve">Motion by ______ and seconded by _______ to approve </w:t>
      </w:r>
      <w:r w:rsidR="0091574F">
        <w:rPr>
          <w:rFonts w:ascii="Courier New" w:hAnsi="Courier New"/>
          <w:bCs/>
          <w:i/>
          <w:iCs/>
        </w:rPr>
        <w:t xml:space="preserve">the 2022-23 MN State High school League Membership Resolution </w:t>
      </w:r>
      <w:r w:rsidRPr="0091574F">
        <w:rPr>
          <w:rFonts w:ascii="Courier New" w:hAnsi="Courier New"/>
          <w:i/>
        </w:rPr>
        <w:t>as presented.</w:t>
      </w:r>
    </w:p>
    <w:p w14:paraId="1D7A8290" w14:textId="77777777" w:rsidR="00C12DF6" w:rsidRPr="0091574F" w:rsidRDefault="00C12DF6" w:rsidP="00C12DF6">
      <w:pPr>
        <w:pStyle w:val="ListParagraph"/>
        <w:ind w:left="540"/>
        <w:rPr>
          <w:rFonts w:ascii="Courier New" w:hAnsi="Courier New"/>
          <w:i/>
        </w:rPr>
      </w:pPr>
    </w:p>
    <w:p w14:paraId="7FEF90B2" w14:textId="020C9944" w:rsidR="00C12DF6" w:rsidRDefault="00C12DF6" w:rsidP="00C12DF6">
      <w:pPr>
        <w:pStyle w:val="ListParagraph"/>
        <w:ind w:left="2520" w:firstLine="36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>Voting was ______ for and ______ against.</w:t>
      </w:r>
    </w:p>
    <w:p w14:paraId="386081F2" w14:textId="77777777" w:rsidR="0091574F" w:rsidRPr="0091574F" w:rsidRDefault="0091574F" w:rsidP="00C12DF6">
      <w:pPr>
        <w:pStyle w:val="ListParagraph"/>
        <w:ind w:left="2520" w:firstLine="360"/>
        <w:rPr>
          <w:rFonts w:ascii="Courier New" w:hAnsi="Courier New"/>
          <w:i/>
        </w:rPr>
      </w:pPr>
    </w:p>
    <w:p w14:paraId="3856C094" w14:textId="69D097C6" w:rsidR="0091574F" w:rsidRPr="0091574F" w:rsidRDefault="0091574F" w:rsidP="0091574F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91574F">
        <w:rPr>
          <w:rFonts w:ascii="Courier New" w:hAnsi="Courier New"/>
          <w:bCs/>
          <w:sz w:val="24"/>
          <w:szCs w:val="24"/>
        </w:rPr>
        <w:t xml:space="preserve">Action to </w:t>
      </w:r>
      <w:r>
        <w:rPr>
          <w:rFonts w:ascii="Courier New" w:hAnsi="Courier New"/>
          <w:bCs/>
          <w:sz w:val="24"/>
          <w:szCs w:val="24"/>
        </w:rPr>
        <w:t xml:space="preserve">designate the MSHSL </w:t>
      </w:r>
      <w:r w:rsidRPr="00232953">
        <w:rPr>
          <w:rFonts w:ascii="Courier New" w:hAnsi="Courier New"/>
          <w:b/>
          <w:sz w:val="24"/>
          <w:szCs w:val="24"/>
        </w:rPr>
        <w:t>School Representative</w:t>
      </w:r>
      <w:r>
        <w:rPr>
          <w:rFonts w:ascii="Courier New" w:hAnsi="Courier New"/>
          <w:bCs/>
          <w:sz w:val="24"/>
          <w:szCs w:val="24"/>
        </w:rPr>
        <w:t xml:space="preserve"> and </w:t>
      </w:r>
      <w:r w:rsidRPr="00232953">
        <w:rPr>
          <w:rFonts w:ascii="Courier New" w:hAnsi="Courier New"/>
          <w:b/>
          <w:sz w:val="24"/>
          <w:szCs w:val="24"/>
        </w:rPr>
        <w:t>School Board Representative</w:t>
      </w:r>
      <w:r>
        <w:rPr>
          <w:rFonts w:ascii="Courier New" w:hAnsi="Courier New"/>
          <w:bCs/>
          <w:sz w:val="24"/>
          <w:szCs w:val="24"/>
        </w:rPr>
        <w:t xml:space="preserve"> for 2022-23</w:t>
      </w:r>
      <w:r w:rsidRPr="0091574F">
        <w:rPr>
          <w:rFonts w:ascii="Courier New" w:hAnsi="Courier New"/>
          <w:bCs/>
          <w:sz w:val="24"/>
          <w:szCs w:val="24"/>
        </w:rPr>
        <w:t>.</w:t>
      </w:r>
    </w:p>
    <w:p w14:paraId="7326CA73" w14:textId="77777777" w:rsidR="0091574F" w:rsidRPr="0091574F" w:rsidRDefault="0091574F" w:rsidP="0091574F">
      <w:pPr>
        <w:pStyle w:val="ListParagraph"/>
        <w:ind w:left="540"/>
        <w:rPr>
          <w:rFonts w:ascii="Courier New" w:hAnsi="Courier New"/>
          <w:i/>
        </w:rPr>
      </w:pPr>
    </w:p>
    <w:p w14:paraId="32319211" w14:textId="7240FAA9" w:rsidR="0091574F" w:rsidRPr="0091574F" w:rsidRDefault="0091574F" w:rsidP="0091574F">
      <w:pPr>
        <w:pStyle w:val="ListParagraph"/>
        <w:ind w:left="198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 xml:space="preserve">Motion by ______ </w:t>
      </w:r>
      <w:r>
        <w:rPr>
          <w:rFonts w:ascii="Courier New" w:hAnsi="Courier New"/>
          <w:i/>
        </w:rPr>
        <w:t>to designate</w:t>
      </w:r>
      <w:r w:rsidRPr="0091574F">
        <w:rPr>
          <w:rFonts w:ascii="Courier New" w:hAnsi="Courier New"/>
          <w:i/>
        </w:rPr>
        <w:t xml:space="preserve"> _______ </w:t>
      </w:r>
      <w:r>
        <w:rPr>
          <w:rFonts w:ascii="Courier New" w:hAnsi="Courier New"/>
          <w:i/>
        </w:rPr>
        <w:t xml:space="preserve">as MSHSL </w:t>
      </w:r>
      <w:r w:rsidRPr="00232953">
        <w:rPr>
          <w:rFonts w:ascii="Courier New" w:hAnsi="Courier New"/>
          <w:b/>
          <w:bCs/>
          <w:i/>
        </w:rPr>
        <w:t>School Representative</w:t>
      </w:r>
      <w:r w:rsidRPr="0091574F">
        <w:rPr>
          <w:rFonts w:ascii="Courier New" w:hAnsi="Courier New"/>
          <w:i/>
        </w:rPr>
        <w:t xml:space="preserve"> </w:t>
      </w:r>
      <w:r>
        <w:rPr>
          <w:rFonts w:ascii="Courier New" w:hAnsi="Courier New"/>
          <w:bCs/>
          <w:i/>
          <w:iCs/>
        </w:rPr>
        <w:t>for 2022-23</w:t>
      </w:r>
      <w:r w:rsidRPr="0091574F">
        <w:rPr>
          <w:rFonts w:ascii="Courier New" w:hAnsi="Courier New"/>
          <w:i/>
        </w:rPr>
        <w:t>.</w:t>
      </w:r>
      <w:r w:rsidR="00232953">
        <w:rPr>
          <w:rFonts w:ascii="Courier New" w:hAnsi="Courier New"/>
          <w:i/>
        </w:rPr>
        <w:t xml:space="preserve"> Seconded by ____________.</w:t>
      </w:r>
    </w:p>
    <w:p w14:paraId="32BD6C6B" w14:textId="77777777" w:rsidR="0091574F" w:rsidRPr="0091574F" w:rsidRDefault="0091574F" w:rsidP="0091574F">
      <w:pPr>
        <w:pStyle w:val="ListParagraph"/>
        <w:ind w:left="540"/>
        <w:rPr>
          <w:rFonts w:ascii="Courier New" w:hAnsi="Courier New"/>
          <w:i/>
        </w:rPr>
      </w:pPr>
    </w:p>
    <w:p w14:paraId="7B4506BF" w14:textId="41DD1A35" w:rsidR="00EC031D" w:rsidRDefault="0091574F" w:rsidP="0091574F">
      <w:pPr>
        <w:pStyle w:val="ListParagraph"/>
        <w:ind w:left="2160" w:firstLine="72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>Voting was ______ for and ______ against</w:t>
      </w:r>
    </w:p>
    <w:p w14:paraId="5A4343FC" w14:textId="6194077E" w:rsidR="00232953" w:rsidRDefault="00232953" w:rsidP="0091574F">
      <w:pPr>
        <w:pStyle w:val="ListParagraph"/>
        <w:ind w:left="2160" w:firstLine="720"/>
        <w:rPr>
          <w:rFonts w:ascii="Courier New" w:hAnsi="Courier New"/>
          <w:i/>
        </w:rPr>
      </w:pPr>
    </w:p>
    <w:p w14:paraId="5EF0BD60" w14:textId="7A5A0B35" w:rsidR="00232953" w:rsidRPr="0091574F" w:rsidRDefault="00232953" w:rsidP="00232953">
      <w:pPr>
        <w:pStyle w:val="ListParagraph"/>
        <w:ind w:left="198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 xml:space="preserve">Motion by ______ </w:t>
      </w:r>
      <w:r>
        <w:rPr>
          <w:rFonts w:ascii="Courier New" w:hAnsi="Courier New"/>
          <w:i/>
        </w:rPr>
        <w:t>to designate</w:t>
      </w:r>
      <w:r w:rsidRPr="0091574F">
        <w:rPr>
          <w:rFonts w:ascii="Courier New" w:hAnsi="Courier New"/>
          <w:i/>
        </w:rPr>
        <w:t xml:space="preserve"> _______ </w:t>
      </w:r>
      <w:r>
        <w:rPr>
          <w:rFonts w:ascii="Courier New" w:hAnsi="Courier New"/>
          <w:i/>
        </w:rPr>
        <w:t xml:space="preserve">as MSHSL </w:t>
      </w:r>
      <w:r w:rsidRPr="00232953">
        <w:rPr>
          <w:rFonts w:ascii="Courier New" w:hAnsi="Courier New"/>
          <w:b/>
          <w:bCs/>
          <w:i/>
        </w:rPr>
        <w:t>School Board Representative</w:t>
      </w:r>
      <w:r w:rsidRPr="0091574F">
        <w:rPr>
          <w:rFonts w:ascii="Courier New" w:hAnsi="Courier New"/>
          <w:i/>
        </w:rPr>
        <w:t xml:space="preserve"> </w:t>
      </w:r>
      <w:r>
        <w:rPr>
          <w:rFonts w:ascii="Courier New" w:hAnsi="Courier New"/>
          <w:bCs/>
          <w:i/>
          <w:iCs/>
        </w:rPr>
        <w:t>for 2022-23</w:t>
      </w:r>
      <w:r w:rsidRPr="0091574F">
        <w:rPr>
          <w:rFonts w:ascii="Courier New" w:hAnsi="Courier New"/>
          <w:i/>
        </w:rPr>
        <w:t>.</w:t>
      </w:r>
      <w:r>
        <w:rPr>
          <w:rFonts w:ascii="Courier New" w:hAnsi="Courier New"/>
          <w:i/>
        </w:rPr>
        <w:t xml:space="preserve"> Seconded by ____________.</w:t>
      </w:r>
    </w:p>
    <w:p w14:paraId="549DE5CA" w14:textId="77777777" w:rsidR="00232953" w:rsidRPr="0091574F" w:rsidRDefault="00232953" w:rsidP="00232953">
      <w:pPr>
        <w:pStyle w:val="ListParagraph"/>
        <w:ind w:left="540"/>
        <w:rPr>
          <w:rFonts w:ascii="Courier New" w:hAnsi="Courier New"/>
          <w:i/>
        </w:rPr>
      </w:pPr>
    </w:p>
    <w:p w14:paraId="48854F06" w14:textId="21490E68" w:rsidR="00232953" w:rsidRDefault="00232953" w:rsidP="00232953">
      <w:pPr>
        <w:pStyle w:val="ListParagraph"/>
        <w:ind w:left="2160" w:firstLine="72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>Voting was ______ for and ______ against</w:t>
      </w:r>
    </w:p>
    <w:p w14:paraId="0ABA7AAF" w14:textId="77777777" w:rsidR="00232953" w:rsidRDefault="00232953" w:rsidP="00232953">
      <w:pPr>
        <w:pStyle w:val="ListParagraph"/>
        <w:ind w:left="2160" w:firstLine="720"/>
        <w:rPr>
          <w:rFonts w:ascii="Courier New" w:hAnsi="Courier New"/>
          <w:i/>
        </w:rPr>
      </w:pPr>
    </w:p>
    <w:p w14:paraId="2438B638" w14:textId="7FEF8442" w:rsidR="00232953" w:rsidRPr="0091574F" w:rsidRDefault="00232953" w:rsidP="0023295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91574F">
        <w:rPr>
          <w:rFonts w:ascii="Courier New" w:hAnsi="Courier New"/>
          <w:bCs/>
          <w:sz w:val="24"/>
          <w:szCs w:val="24"/>
        </w:rPr>
        <w:t>Action to approve</w:t>
      </w:r>
      <w:r>
        <w:rPr>
          <w:rFonts w:ascii="Courier New" w:hAnsi="Courier New"/>
          <w:bCs/>
          <w:sz w:val="24"/>
          <w:szCs w:val="24"/>
        </w:rPr>
        <w:t xml:space="preserve"> the revised June 2022 Local Literacy Plan</w:t>
      </w:r>
      <w:r w:rsidRPr="0091574F">
        <w:rPr>
          <w:rFonts w:ascii="Courier New" w:hAnsi="Courier New"/>
          <w:bCs/>
          <w:sz w:val="24"/>
          <w:szCs w:val="24"/>
        </w:rPr>
        <w:t>.</w:t>
      </w:r>
    </w:p>
    <w:p w14:paraId="2EB335AC" w14:textId="77777777" w:rsidR="00232953" w:rsidRPr="0091574F" w:rsidRDefault="00232953" w:rsidP="00232953">
      <w:pPr>
        <w:pStyle w:val="ListParagraph"/>
        <w:ind w:left="540"/>
        <w:rPr>
          <w:rFonts w:ascii="Courier New" w:hAnsi="Courier New"/>
          <w:i/>
        </w:rPr>
      </w:pPr>
    </w:p>
    <w:p w14:paraId="2C1ECB39" w14:textId="6A69179B" w:rsidR="00232953" w:rsidRPr="0091574F" w:rsidRDefault="00232953" w:rsidP="00232953">
      <w:pPr>
        <w:pStyle w:val="ListParagraph"/>
        <w:ind w:left="198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bCs/>
          <w:i/>
          <w:iCs/>
        </w:rPr>
        <w:t xml:space="preserve">the revised June 2022 Local Literacy Plan </w:t>
      </w:r>
      <w:r w:rsidRPr="0091574F">
        <w:rPr>
          <w:rFonts w:ascii="Courier New" w:hAnsi="Courier New"/>
          <w:i/>
        </w:rPr>
        <w:t>as presented.</w:t>
      </w:r>
    </w:p>
    <w:p w14:paraId="346704FA" w14:textId="77777777" w:rsidR="00232953" w:rsidRPr="0091574F" w:rsidRDefault="00232953" w:rsidP="00232953">
      <w:pPr>
        <w:pStyle w:val="ListParagraph"/>
        <w:ind w:left="540"/>
        <w:rPr>
          <w:rFonts w:ascii="Courier New" w:hAnsi="Courier New"/>
          <w:i/>
        </w:rPr>
      </w:pPr>
    </w:p>
    <w:p w14:paraId="6F36B84B" w14:textId="435FFCF3" w:rsidR="00232953" w:rsidRDefault="00232953" w:rsidP="00232953">
      <w:pPr>
        <w:pStyle w:val="ListParagraph"/>
        <w:ind w:left="2520" w:firstLine="36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>Voting was ______ for and ______ against.</w:t>
      </w:r>
    </w:p>
    <w:p w14:paraId="5477DA4E" w14:textId="77777777" w:rsidR="00B41B10" w:rsidRDefault="00B41B10" w:rsidP="00232953">
      <w:pPr>
        <w:pStyle w:val="ListParagraph"/>
        <w:ind w:left="2520" w:firstLine="360"/>
        <w:rPr>
          <w:rFonts w:ascii="Courier New" w:hAnsi="Courier New"/>
          <w:i/>
        </w:rPr>
      </w:pPr>
    </w:p>
    <w:p w14:paraId="53A0148C" w14:textId="23A1B3B8" w:rsidR="00B41B10" w:rsidRPr="0091574F" w:rsidRDefault="00B41B10" w:rsidP="00B41B10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91574F">
        <w:rPr>
          <w:rFonts w:ascii="Courier New" w:hAnsi="Courier New"/>
          <w:bCs/>
          <w:sz w:val="24"/>
          <w:szCs w:val="24"/>
        </w:rPr>
        <w:t>Action to approve</w:t>
      </w:r>
      <w:r>
        <w:rPr>
          <w:rFonts w:ascii="Courier New" w:hAnsi="Courier New"/>
          <w:bCs/>
          <w:sz w:val="24"/>
          <w:szCs w:val="24"/>
        </w:rPr>
        <w:t xml:space="preserve"> the Athletic and Activities Participant/Parent Handbook for 2022-2023</w:t>
      </w:r>
      <w:r w:rsidRPr="0091574F">
        <w:rPr>
          <w:rFonts w:ascii="Courier New" w:hAnsi="Courier New"/>
          <w:bCs/>
          <w:sz w:val="24"/>
          <w:szCs w:val="24"/>
        </w:rPr>
        <w:t>.</w:t>
      </w:r>
    </w:p>
    <w:p w14:paraId="3F412EA7" w14:textId="77777777" w:rsidR="00B41B10" w:rsidRPr="0091574F" w:rsidRDefault="00B41B10" w:rsidP="00B41B10">
      <w:pPr>
        <w:pStyle w:val="ListParagraph"/>
        <w:ind w:left="540"/>
        <w:rPr>
          <w:rFonts w:ascii="Courier New" w:hAnsi="Courier New"/>
          <w:i/>
        </w:rPr>
      </w:pPr>
    </w:p>
    <w:p w14:paraId="42A796CF" w14:textId="171C9919" w:rsidR="00B41B10" w:rsidRPr="0091574F" w:rsidRDefault="00B41B10" w:rsidP="00B41B10">
      <w:pPr>
        <w:pStyle w:val="ListParagraph"/>
        <w:ind w:left="198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bCs/>
          <w:i/>
          <w:iCs/>
        </w:rPr>
        <w:t xml:space="preserve">the </w:t>
      </w:r>
      <w:r w:rsidR="00F85CEC">
        <w:rPr>
          <w:rFonts w:ascii="Courier New" w:hAnsi="Courier New"/>
          <w:bCs/>
          <w:i/>
          <w:iCs/>
        </w:rPr>
        <w:t>2022-23 Athletic &amp; Activities Participant/Parent Handbook</w:t>
      </w:r>
      <w:r>
        <w:rPr>
          <w:rFonts w:ascii="Courier New" w:hAnsi="Courier New"/>
          <w:bCs/>
          <w:i/>
          <w:iCs/>
        </w:rPr>
        <w:t xml:space="preserve"> </w:t>
      </w:r>
      <w:r w:rsidRPr="0091574F">
        <w:rPr>
          <w:rFonts w:ascii="Courier New" w:hAnsi="Courier New"/>
          <w:i/>
        </w:rPr>
        <w:t>as presented.</w:t>
      </w:r>
    </w:p>
    <w:p w14:paraId="32514A62" w14:textId="77777777" w:rsidR="00B41B10" w:rsidRPr="0091574F" w:rsidRDefault="00B41B10" w:rsidP="00B41B10">
      <w:pPr>
        <w:pStyle w:val="ListParagraph"/>
        <w:ind w:left="540"/>
        <w:rPr>
          <w:rFonts w:ascii="Courier New" w:hAnsi="Courier New"/>
          <w:i/>
        </w:rPr>
      </w:pPr>
    </w:p>
    <w:p w14:paraId="39F26F6D" w14:textId="770C5931" w:rsidR="00BF6DEF" w:rsidRPr="009F3B06" w:rsidRDefault="00B41B10" w:rsidP="009F3B06">
      <w:pPr>
        <w:pStyle w:val="ListParagraph"/>
        <w:ind w:left="2160" w:firstLine="720"/>
        <w:rPr>
          <w:rFonts w:ascii="Courier New" w:hAnsi="Courier New"/>
          <w:i/>
        </w:rPr>
      </w:pPr>
      <w:r w:rsidRPr="0091574F">
        <w:rPr>
          <w:rFonts w:ascii="Courier New" w:hAnsi="Courier New"/>
          <w:i/>
        </w:rPr>
        <w:t>Voting was ______ for and ______ against.</w:t>
      </w:r>
    </w:p>
    <w:p w14:paraId="23060840" w14:textId="77777777" w:rsidR="00BF6DEF" w:rsidRPr="00EC031D" w:rsidRDefault="00BF6DEF" w:rsidP="00B41B10">
      <w:pPr>
        <w:pStyle w:val="ListParagraph"/>
        <w:ind w:left="2160" w:firstLine="720"/>
        <w:rPr>
          <w:rFonts w:ascii="Courier New" w:hAnsi="Courier New"/>
          <w:i/>
        </w:rPr>
      </w:pPr>
    </w:p>
    <w:p w14:paraId="15909947" w14:textId="5D0CD047" w:rsidR="00BF6DEF" w:rsidRPr="009F3B06" w:rsidRDefault="00F922FA" w:rsidP="009F3B0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1AC139E6" w14:textId="77777777" w:rsidR="00BF6DEF" w:rsidRPr="00B01E78" w:rsidRDefault="00BF6DEF" w:rsidP="00BF6DEF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Athletic Trainer position.</w:t>
      </w:r>
    </w:p>
    <w:p w14:paraId="01D6F397" w14:textId="77777777" w:rsidR="00BF6DEF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2E4BA2D3" w14:textId="77777777" w:rsidR="00BF6DEF" w:rsidRPr="007C58EA" w:rsidRDefault="00BF6DEF" w:rsidP="00BF6DEF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position</w:t>
      </w:r>
      <w:r w:rsidRPr="007C58EA">
        <w:rPr>
          <w:rFonts w:ascii="Courier New" w:hAnsi="Courier New"/>
          <w:i/>
        </w:rPr>
        <w:t xml:space="preserve"> as presented.</w:t>
      </w:r>
    </w:p>
    <w:p w14:paraId="26B2509F" w14:textId="77777777" w:rsidR="00BF6DEF" w:rsidRPr="007C58EA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40606015" w14:textId="3193B711" w:rsidR="00BF6DEF" w:rsidRPr="009F3B06" w:rsidRDefault="00BF6DEF" w:rsidP="009F3B06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2EC4C584" w14:textId="77777777" w:rsidR="00BF6DEF" w:rsidRDefault="00BF6DEF" w:rsidP="00BF6DEF">
      <w:pPr>
        <w:pStyle w:val="ListParagraph"/>
        <w:ind w:left="2520" w:firstLine="360"/>
        <w:rPr>
          <w:rFonts w:ascii="Courier New" w:hAnsi="Courier New"/>
          <w:i/>
        </w:rPr>
      </w:pPr>
    </w:p>
    <w:p w14:paraId="7B8E09E3" w14:textId="6CFB6CB7" w:rsidR="00DE7C03" w:rsidRPr="009F3B06" w:rsidRDefault="00335A7B" w:rsidP="009F3B0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46852B4C" w14:textId="6B6C73A6" w:rsidR="00BF6DEF" w:rsidRPr="001F6916" w:rsidRDefault="00BF6DEF" w:rsidP="00DE7C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the 2022-2024 Employment Agreement</w:t>
      </w:r>
      <w:r w:rsidR="001F6916">
        <w:rPr>
          <w:rFonts w:ascii="Courier New" w:hAnsi="Courier New"/>
          <w:bCs/>
          <w:sz w:val="24"/>
          <w:szCs w:val="24"/>
        </w:rPr>
        <w:t xml:space="preserve"> for the Minnesota School Employees Association (MSEA).</w:t>
      </w:r>
    </w:p>
    <w:p w14:paraId="4651EA51" w14:textId="77777777" w:rsidR="001F6916" w:rsidRDefault="001F6916" w:rsidP="001F6916">
      <w:pPr>
        <w:pStyle w:val="ListParagraph"/>
        <w:ind w:left="2160"/>
        <w:rPr>
          <w:rFonts w:ascii="Courier New" w:hAnsi="Courier New"/>
          <w:i/>
        </w:rPr>
      </w:pPr>
    </w:p>
    <w:p w14:paraId="21E4C5CC" w14:textId="3A85FDAB" w:rsidR="001F6916" w:rsidRPr="007C58EA" w:rsidRDefault="001F6916" w:rsidP="001F6916">
      <w:pPr>
        <w:pStyle w:val="ListParagraph"/>
        <w:ind w:left="21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2022-24 Employment Agreement for the MN School Employees Association</w:t>
      </w:r>
      <w:r w:rsidRPr="007C58EA">
        <w:rPr>
          <w:rFonts w:ascii="Courier New" w:hAnsi="Courier New"/>
          <w:i/>
        </w:rPr>
        <w:t xml:space="preserve"> as presented.</w:t>
      </w:r>
    </w:p>
    <w:p w14:paraId="6084DBAE" w14:textId="77777777" w:rsidR="001F6916" w:rsidRPr="007C58EA" w:rsidRDefault="001F6916" w:rsidP="001F6916">
      <w:pPr>
        <w:pStyle w:val="ListParagraph"/>
        <w:ind w:left="540"/>
        <w:rPr>
          <w:rFonts w:ascii="Courier New" w:hAnsi="Courier New"/>
          <w:i/>
        </w:rPr>
      </w:pPr>
    </w:p>
    <w:p w14:paraId="63EC815E" w14:textId="77777777" w:rsidR="001F6916" w:rsidRDefault="001F6916" w:rsidP="001F6916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3A9D8737" w14:textId="77777777" w:rsidR="001F6916" w:rsidRPr="00BF6DEF" w:rsidRDefault="001F6916" w:rsidP="001F6916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4D594920" w14:textId="4DDA308B" w:rsidR="00F85CEC" w:rsidRPr="00F85CEC" w:rsidRDefault="00F85CEC" w:rsidP="00DE7C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Bergan KDV for Audit Services.</w:t>
      </w:r>
    </w:p>
    <w:p w14:paraId="07113281" w14:textId="77777777" w:rsidR="00F85CEC" w:rsidRPr="00F85CEC" w:rsidRDefault="00F85CEC" w:rsidP="00F85CEC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7F2DD812" w14:textId="329CBC3F" w:rsidR="00F85CEC" w:rsidRPr="007C58EA" w:rsidRDefault="00F85CEC" w:rsidP="00F85CEC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Bergan KDV for Audit Services</w:t>
      </w:r>
      <w:r w:rsidRPr="007C58EA">
        <w:rPr>
          <w:rFonts w:ascii="Courier New" w:hAnsi="Courier New"/>
          <w:i/>
        </w:rPr>
        <w:t xml:space="preserve"> as presented.</w:t>
      </w:r>
    </w:p>
    <w:p w14:paraId="1CC72D71" w14:textId="77777777" w:rsidR="00F85CEC" w:rsidRPr="007C58EA" w:rsidRDefault="00F85CEC" w:rsidP="00F85CEC">
      <w:pPr>
        <w:pStyle w:val="ListParagraph"/>
        <w:ind w:left="540"/>
        <w:rPr>
          <w:rFonts w:ascii="Courier New" w:hAnsi="Courier New"/>
          <w:i/>
        </w:rPr>
      </w:pPr>
    </w:p>
    <w:p w14:paraId="2027081E" w14:textId="675A2C7C" w:rsidR="00F85CEC" w:rsidRDefault="00F85CEC" w:rsidP="00F85CEC">
      <w:pPr>
        <w:pStyle w:val="ListParagraph"/>
        <w:ind w:left="2340" w:firstLine="54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096977A1" w14:textId="77777777" w:rsidR="00BF6DEF" w:rsidRDefault="00BF6DEF" w:rsidP="00F85CEC">
      <w:pPr>
        <w:pStyle w:val="ListParagraph"/>
        <w:ind w:left="2340" w:firstLine="540"/>
        <w:rPr>
          <w:rFonts w:ascii="Courier New" w:hAnsi="Courier New"/>
          <w:i/>
        </w:rPr>
      </w:pPr>
    </w:p>
    <w:p w14:paraId="241CE34C" w14:textId="77777777" w:rsidR="00BF6DEF" w:rsidRPr="00492242" w:rsidRDefault="00BF6DEF" w:rsidP="00BF6DE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iCs/>
          <w:sz w:val="24"/>
          <w:szCs w:val="24"/>
        </w:rPr>
        <w:t xml:space="preserve">Action to </w:t>
      </w:r>
      <w:r>
        <w:rPr>
          <w:rFonts w:ascii="Courier New" w:hAnsi="Courier New"/>
          <w:iCs/>
          <w:sz w:val="24"/>
          <w:szCs w:val="24"/>
        </w:rPr>
        <w:t>approve bids for Milk.</w:t>
      </w:r>
    </w:p>
    <w:p w14:paraId="0348B2CE" w14:textId="77777777" w:rsidR="00BF6DEF" w:rsidRDefault="00BF6DEF" w:rsidP="00BF6DEF">
      <w:pPr>
        <w:pStyle w:val="ListParagraph"/>
        <w:ind w:left="1980"/>
        <w:rPr>
          <w:rFonts w:ascii="Courier New" w:hAnsi="Courier New"/>
          <w:i/>
        </w:rPr>
      </w:pPr>
    </w:p>
    <w:p w14:paraId="1700344C" w14:textId="77777777" w:rsidR="00BF6DEF" w:rsidRPr="00063D7F" w:rsidRDefault="00BF6DEF" w:rsidP="00BF6DEF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bid for milk with ___________</w:t>
      </w:r>
      <w:r w:rsidRPr="00063D7F">
        <w:rPr>
          <w:rFonts w:ascii="Courier New" w:hAnsi="Courier New"/>
          <w:i/>
        </w:rPr>
        <w:t>.</w:t>
      </w:r>
    </w:p>
    <w:p w14:paraId="7DE30892" w14:textId="77777777" w:rsidR="00BF6DEF" w:rsidRPr="00063D7F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09CCCC64" w14:textId="77777777" w:rsidR="00BF6DEF" w:rsidRPr="00063D7F" w:rsidRDefault="00BF6DEF" w:rsidP="00BF6DEF">
      <w:pPr>
        <w:pStyle w:val="ListParagraph"/>
        <w:ind w:left="2340" w:firstLine="540"/>
        <w:rPr>
          <w:rFonts w:ascii="Courier New" w:hAnsi="Courier New"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10C9DBD7" w14:textId="77777777" w:rsidR="00BF6DEF" w:rsidRPr="00492242" w:rsidRDefault="00BF6DEF" w:rsidP="00BF6DEF">
      <w:pPr>
        <w:ind w:left="540"/>
        <w:rPr>
          <w:rFonts w:ascii="Courier New" w:hAnsi="Courier New"/>
          <w:i/>
          <w:sz w:val="24"/>
          <w:szCs w:val="24"/>
        </w:rPr>
      </w:pPr>
    </w:p>
    <w:p w14:paraId="2B0393D5" w14:textId="77777777" w:rsidR="00BF6DEF" w:rsidRPr="00492242" w:rsidRDefault="00BF6DEF" w:rsidP="00BF6DE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iCs/>
          <w:sz w:val="24"/>
          <w:szCs w:val="24"/>
        </w:rPr>
        <w:t xml:space="preserve">Action to </w:t>
      </w:r>
      <w:r>
        <w:rPr>
          <w:rFonts w:ascii="Courier New" w:hAnsi="Courier New"/>
          <w:iCs/>
          <w:sz w:val="24"/>
          <w:szCs w:val="24"/>
        </w:rPr>
        <w:t>approve bids for Bread.</w:t>
      </w:r>
    </w:p>
    <w:p w14:paraId="434B2C38" w14:textId="77777777" w:rsidR="00BF6DEF" w:rsidRDefault="00BF6DEF" w:rsidP="00BF6DEF">
      <w:pPr>
        <w:pStyle w:val="ListParagraph"/>
        <w:ind w:left="1980"/>
        <w:rPr>
          <w:rFonts w:ascii="Courier New" w:hAnsi="Courier New"/>
          <w:i/>
        </w:rPr>
      </w:pPr>
    </w:p>
    <w:p w14:paraId="35EC3204" w14:textId="77777777" w:rsidR="00BF6DEF" w:rsidRPr="00063D7F" w:rsidRDefault="00BF6DEF" w:rsidP="00BF6DEF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bid for bread with ___________</w:t>
      </w:r>
      <w:r w:rsidRPr="00063D7F">
        <w:rPr>
          <w:rFonts w:ascii="Courier New" w:hAnsi="Courier New"/>
          <w:i/>
        </w:rPr>
        <w:t>.</w:t>
      </w:r>
    </w:p>
    <w:p w14:paraId="41479CD8" w14:textId="77777777" w:rsidR="00BF6DEF" w:rsidRPr="00063D7F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7358D8B1" w14:textId="77777777" w:rsidR="00BF6DEF" w:rsidRPr="00063D7F" w:rsidRDefault="00BF6DEF" w:rsidP="00BF6DEF">
      <w:pPr>
        <w:pStyle w:val="ListParagraph"/>
        <w:ind w:left="2340" w:firstLine="540"/>
        <w:rPr>
          <w:rFonts w:ascii="Courier New" w:hAnsi="Courier New"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327DF06B" w14:textId="77777777" w:rsidR="00BF6DEF" w:rsidRPr="00492242" w:rsidRDefault="00BF6DEF" w:rsidP="00BF6DEF">
      <w:pPr>
        <w:rPr>
          <w:rFonts w:ascii="Courier New" w:hAnsi="Courier New"/>
          <w:i/>
          <w:sz w:val="24"/>
          <w:szCs w:val="24"/>
        </w:rPr>
      </w:pPr>
    </w:p>
    <w:p w14:paraId="247D04ED" w14:textId="77777777" w:rsidR="00BF6DEF" w:rsidRPr="00492242" w:rsidRDefault="00BF6DEF" w:rsidP="00BF6DE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iCs/>
          <w:sz w:val="24"/>
          <w:szCs w:val="24"/>
        </w:rPr>
        <w:t xml:space="preserve">Action to </w:t>
      </w:r>
      <w:r>
        <w:rPr>
          <w:rFonts w:ascii="Courier New" w:hAnsi="Courier New"/>
          <w:iCs/>
          <w:sz w:val="24"/>
          <w:szCs w:val="24"/>
        </w:rPr>
        <w:t>approve bids for Propane.</w:t>
      </w:r>
    </w:p>
    <w:p w14:paraId="6B32B995" w14:textId="77777777" w:rsidR="00BF6DEF" w:rsidRDefault="00BF6DEF" w:rsidP="00BF6DEF">
      <w:pPr>
        <w:pStyle w:val="ListParagraph"/>
        <w:ind w:left="1980"/>
        <w:rPr>
          <w:rFonts w:ascii="Courier New" w:hAnsi="Courier New"/>
          <w:i/>
        </w:rPr>
      </w:pPr>
    </w:p>
    <w:p w14:paraId="14067FE5" w14:textId="77777777" w:rsidR="00BF6DEF" w:rsidRPr="00063D7F" w:rsidRDefault="00BF6DEF" w:rsidP="00BF6DEF">
      <w:pPr>
        <w:pStyle w:val="ListParagraph"/>
        <w:ind w:left="198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bid for propane with ___________</w:t>
      </w:r>
      <w:r w:rsidRPr="00063D7F">
        <w:rPr>
          <w:rFonts w:ascii="Courier New" w:hAnsi="Courier New"/>
          <w:i/>
        </w:rPr>
        <w:t>.</w:t>
      </w:r>
    </w:p>
    <w:p w14:paraId="586523EB" w14:textId="77777777" w:rsidR="00BF6DEF" w:rsidRPr="00063D7F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3B1FE343" w14:textId="77777777" w:rsidR="00BF6DEF" w:rsidRPr="00063D7F" w:rsidRDefault="00BF6DEF" w:rsidP="00BF6DEF">
      <w:pPr>
        <w:pStyle w:val="ListParagraph"/>
        <w:ind w:left="2340" w:firstLine="540"/>
        <w:rPr>
          <w:rFonts w:ascii="Courier New" w:hAnsi="Courier New"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282DEFCE" w14:textId="77777777" w:rsidR="00BF6DEF" w:rsidRPr="009F3B06" w:rsidRDefault="00BF6DEF" w:rsidP="009F3B06">
      <w:pPr>
        <w:rPr>
          <w:rFonts w:ascii="Courier New" w:hAnsi="Courier New"/>
          <w:i/>
          <w:sz w:val="24"/>
          <w:szCs w:val="24"/>
        </w:rPr>
      </w:pPr>
    </w:p>
    <w:p w14:paraId="05556DDB" w14:textId="12499664" w:rsidR="00BF6DEF" w:rsidRPr="00492242" w:rsidRDefault="00BF6DEF" w:rsidP="00BF6DEF">
      <w:pPr>
        <w:pStyle w:val="ListParagraph"/>
        <w:numPr>
          <w:ilvl w:val="1"/>
          <w:numId w:val="2"/>
        </w:numPr>
        <w:rPr>
          <w:rFonts w:ascii="Courier New" w:hAnsi="Courier New"/>
          <w:i/>
          <w:sz w:val="24"/>
          <w:szCs w:val="24"/>
        </w:rPr>
      </w:pPr>
      <w:r w:rsidRPr="00492242">
        <w:rPr>
          <w:rFonts w:ascii="Courier New" w:hAnsi="Courier New"/>
          <w:sz w:val="24"/>
          <w:szCs w:val="24"/>
        </w:rPr>
        <w:t>Action to approve the Preliminary Budget for 202</w:t>
      </w:r>
      <w:r w:rsidR="001F6916">
        <w:rPr>
          <w:rFonts w:ascii="Courier New" w:hAnsi="Courier New"/>
          <w:sz w:val="24"/>
          <w:szCs w:val="24"/>
        </w:rPr>
        <w:t>2</w:t>
      </w:r>
      <w:r w:rsidRPr="00492242">
        <w:rPr>
          <w:rFonts w:ascii="Courier New" w:hAnsi="Courier New"/>
          <w:sz w:val="24"/>
          <w:szCs w:val="24"/>
        </w:rPr>
        <w:t>-202</w:t>
      </w:r>
      <w:r w:rsidR="001F6916">
        <w:rPr>
          <w:rFonts w:ascii="Courier New" w:hAnsi="Courier New"/>
          <w:sz w:val="24"/>
          <w:szCs w:val="24"/>
        </w:rPr>
        <w:t>3</w:t>
      </w:r>
      <w:r w:rsidRPr="00492242">
        <w:rPr>
          <w:rFonts w:ascii="Courier New" w:hAnsi="Courier New"/>
          <w:sz w:val="24"/>
          <w:szCs w:val="24"/>
        </w:rPr>
        <w:t>.</w:t>
      </w:r>
    </w:p>
    <w:p w14:paraId="396430FE" w14:textId="77777777" w:rsidR="00BF6DEF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53B85039" w14:textId="1BEA6CFA" w:rsidR="00BF6DEF" w:rsidRPr="00063D7F" w:rsidRDefault="00BF6DEF" w:rsidP="00BF6DEF">
      <w:pPr>
        <w:pStyle w:val="ListParagraph"/>
        <w:ind w:left="1800"/>
        <w:rPr>
          <w:rFonts w:ascii="Courier New" w:hAnsi="Courier New"/>
          <w:i/>
        </w:rPr>
      </w:pPr>
      <w:r w:rsidRPr="00063D7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the Preliminary Budget for 202</w:t>
      </w:r>
      <w:r w:rsidR="001F6916">
        <w:rPr>
          <w:rFonts w:ascii="Courier New" w:hAnsi="Courier New"/>
          <w:i/>
        </w:rPr>
        <w:t>2</w:t>
      </w:r>
      <w:r>
        <w:rPr>
          <w:rFonts w:ascii="Courier New" w:hAnsi="Courier New"/>
          <w:i/>
        </w:rPr>
        <w:t>-202</w:t>
      </w:r>
      <w:r w:rsidR="001F6916">
        <w:rPr>
          <w:rFonts w:ascii="Courier New" w:hAnsi="Courier New"/>
          <w:i/>
        </w:rPr>
        <w:t>3</w:t>
      </w:r>
      <w:r>
        <w:rPr>
          <w:rFonts w:ascii="Courier New" w:hAnsi="Courier New"/>
          <w:i/>
        </w:rPr>
        <w:t xml:space="preserve"> as presented</w:t>
      </w:r>
      <w:r w:rsidRPr="00063D7F">
        <w:rPr>
          <w:rFonts w:ascii="Courier New" w:hAnsi="Courier New"/>
          <w:i/>
        </w:rPr>
        <w:t>.</w:t>
      </w:r>
    </w:p>
    <w:p w14:paraId="60EA6D47" w14:textId="77777777" w:rsidR="00BF6DEF" w:rsidRPr="00063D7F" w:rsidRDefault="00BF6DEF" w:rsidP="00BF6DEF">
      <w:pPr>
        <w:pStyle w:val="ListParagraph"/>
        <w:ind w:left="540"/>
        <w:rPr>
          <w:rFonts w:ascii="Courier New" w:hAnsi="Courier New"/>
          <w:i/>
        </w:rPr>
      </w:pPr>
    </w:p>
    <w:p w14:paraId="1C6F1D14" w14:textId="77777777" w:rsidR="00BF6DEF" w:rsidRPr="00063D7F" w:rsidRDefault="00BF6DEF" w:rsidP="00BF6DEF">
      <w:pPr>
        <w:pStyle w:val="ListParagraph"/>
        <w:ind w:left="2340" w:firstLine="540"/>
        <w:rPr>
          <w:rFonts w:ascii="Courier New" w:hAnsi="Courier New"/>
        </w:rPr>
      </w:pPr>
      <w:r w:rsidRPr="00063D7F">
        <w:rPr>
          <w:rFonts w:ascii="Courier New" w:hAnsi="Courier New"/>
          <w:i/>
        </w:rPr>
        <w:t>Voting was ______ for and ______ against.</w:t>
      </w:r>
    </w:p>
    <w:p w14:paraId="5C1A3541" w14:textId="77777777" w:rsidR="00F85CEC" w:rsidRPr="00F85CEC" w:rsidRDefault="00F85CEC" w:rsidP="00F85CEC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456E1AE1" w14:textId="3F2A1AF7" w:rsidR="00DE7C03" w:rsidRPr="00DE7C03" w:rsidRDefault="00DE7C03" w:rsidP="00DE7C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the following fundraisers for the 2022-23 school year:</w:t>
      </w:r>
    </w:p>
    <w:p w14:paraId="021078A4" w14:textId="549A1CD5" w:rsidR="00DE7C03" w:rsidRPr="00416933" w:rsidRDefault="00DE7C03" w:rsidP="00DE7C03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 xml:space="preserve">Band: </w:t>
      </w:r>
      <w:proofErr w:type="spellStart"/>
      <w:r w:rsidRPr="00416933">
        <w:rPr>
          <w:rFonts w:ascii="Courier New" w:hAnsi="Courier New"/>
          <w:bCs/>
        </w:rPr>
        <w:t>Butterbraids</w:t>
      </w:r>
      <w:proofErr w:type="spellEnd"/>
      <w:r w:rsidRPr="00416933">
        <w:rPr>
          <w:rFonts w:ascii="Courier New" w:hAnsi="Courier New"/>
          <w:bCs/>
        </w:rPr>
        <w:t xml:space="preserve"> and Coffee Before Christmas</w:t>
      </w:r>
    </w:p>
    <w:p w14:paraId="375105D3" w14:textId="548EF928" w:rsidR="00DE7C03" w:rsidRPr="00416933" w:rsidRDefault="00DE7C03" w:rsidP="00DE7C03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>Baseball: Discount Cards</w:t>
      </w:r>
    </w:p>
    <w:p w14:paraId="0BF95551" w14:textId="15A011C4" w:rsidR="00DE7C03" w:rsidRPr="00416933" w:rsidRDefault="00DE7C03" w:rsidP="00DE7C03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>Football: Salt Sales</w:t>
      </w:r>
    </w:p>
    <w:p w14:paraId="38D646F3" w14:textId="303458D2" w:rsidR="00BF5C56" w:rsidRPr="00416933" w:rsidRDefault="00BF5C56" w:rsidP="00DE7C03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>National Honor Society: Fall and Spring Food Drive; Toys for Tots</w:t>
      </w:r>
    </w:p>
    <w:p w14:paraId="63403A9E" w14:textId="1A67BF5B" w:rsidR="00BF5C56" w:rsidRPr="00416933" w:rsidRDefault="00BF5C56" w:rsidP="00DE7C03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>Boys and Girls Basketball: Shoot-a-Thon</w:t>
      </w:r>
    </w:p>
    <w:p w14:paraId="714013DE" w14:textId="1A0FA2DC" w:rsidR="00BF5C56" w:rsidRPr="00416933" w:rsidRDefault="00BF5C56" w:rsidP="00BF5C56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>Junior Class: Concessions; Min-</w:t>
      </w:r>
      <w:proofErr w:type="spellStart"/>
      <w:r w:rsidRPr="00416933">
        <w:rPr>
          <w:rFonts w:ascii="Courier New" w:hAnsi="Courier New"/>
          <w:bCs/>
        </w:rPr>
        <w:t>Tex</w:t>
      </w:r>
      <w:proofErr w:type="spellEnd"/>
      <w:r w:rsidRPr="00416933">
        <w:rPr>
          <w:rFonts w:ascii="Courier New" w:hAnsi="Courier New"/>
          <w:bCs/>
        </w:rPr>
        <w:t xml:space="preserve"> fruit; Clubs Choice; That’s My Pan</w:t>
      </w:r>
    </w:p>
    <w:p w14:paraId="64E78DF0" w14:textId="26D57E8F" w:rsidR="00BF5C56" w:rsidRPr="00416933" w:rsidRDefault="00BF5C56" w:rsidP="00BF5C56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r w:rsidRPr="00416933">
        <w:rPr>
          <w:rFonts w:ascii="Courier New" w:hAnsi="Courier New"/>
          <w:bCs/>
        </w:rPr>
        <w:t>Senior Class: Carlson Orchard Pies; Unhinged Pizza</w:t>
      </w:r>
    </w:p>
    <w:p w14:paraId="2C09F544" w14:textId="77777777" w:rsidR="00DE7C03" w:rsidRDefault="00DE7C03" w:rsidP="00DE7C03">
      <w:pPr>
        <w:pStyle w:val="ListParagraph"/>
        <w:ind w:left="540"/>
        <w:rPr>
          <w:rFonts w:ascii="Courier New" w:hAnsi="Courier New"/>
          <w:i/>
        </w:rPr>
      </w:pPr>
    </w:p>
    <w:p w14:paraId="15130F24" w14:textId="77777777" w:rsidR="00DE7C03" w:rsidRPr="007C58EA" w:rsidRDefault="00DE7C03" w:rsidP="00DE7C03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position</w:t>
      </w:r>
      <w:r w:rsidRPr="007C58EA">
        <w:rPr>
          <w:rFonts w:ascii="Courier New" w:hAnsi="Courier New"/>
          <w:i/>
        </w:rPr>
        <w:t xml:space="preserve"> as presented.</w:t>
      </w:r>
    </w:p>
    <w:p w14:paraId="17389EF7" w14:textId="77777777" w:rsidR="00DE7C03" w:rsidRPr="007C58EA" w:rsidRDefault="00DE7C03" w:rsidP="00DE7C03">
      <w:pPr>
        <w:pStyle w:val="ListParagraph"/>
        <w:ind w:left="540"/>
        <w:rPr>
          <w:rFonts w:ascii="Courier New" w:hAnsi="Courier New"/>
          <w:i/>
        </w:rPr>
      </w:pPr>
    </w:p>
    <w:p w14:paraId="723716C2" w14:textId="77777777" w:rsidR="00DE7C03" w:rsidRDefault="00DE7C03" w:rsidP="00DE7C03">
      <w:pPr>
        <w:pStyle w:val="ListParagraph"/>
        <w:ind w:left="2520" w:firstLine="3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149DE284" w14:textId="2B5EDA8D" w:rsidR="007C58EA" w:rsidRPr="00BB7CF8" w:rsidRDefault="005012C7" w:rsidP="00BB7CF8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33A1E455" w14:textId="48105453" w:rsidR="00DE7C03" w:rsidRPr="00DE7C03" w:rsidRDefault="00DE7C03" w:rsidP="00DE7C03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07681B8E" w14:textId="77777777" w:rsidR="00DE7C03" w:rsidRPr="00DE7C03" w:rsidRDefault="00DE7C03" w:rsidP="00DE7C03">
      <w:pPr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2EE214EF" w14:textId="61A9CEA1" w:rsidR="00BB0841" w:rsidRPr="003C34AF" w:rsidRDefault="00BB0841" w:rsidP="00BB084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Brian Herrmann as Head Volleyball Coach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3249F02A" w14:textId="77777777" w:rsidR="00BB0841" w:rsidRPr="003C34AF" w:rsidRDefault="00BB0841" w:rsidP="00BB0841">
      <w:pPr>
        <w:pStyle w:val="ListParagraph"/>
        <w:ind w:left="1260" w:firstLine="720"/>
        <w:rPr>
          <w:rFonts w:ascii="Courier New" w:hAnsi="Courier New"/>
          <w:i/>
        </w:rPr>
      </w:pPr>
    </w:p>
    <w:p w14:paraId="598F3ED8" w14:textId="565E9DDC" w:rsidR="00BB0841" w:rsidRPr="003C34AF" w:rsidRDefault="00BB0841" w:rsidP="00BB0841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3C34AF">
        <w:rPr>
          <w:rFonts w:ascii="Courier New" w:hAnsi="Courier New"/>
          <w:i/>
        </w:rPr>
        <w:t xml:space="preserve"> as presented.</w:t>
      </w:r>
    </w:p>
    <w:p w14:paraId="676AB829" w14:textId="77777777" w:rsidR="00BB0841" w:rsidRPr="003C34AF" w:rsidRDefault="00BB0841" w:rsidP="00BB0841">
      <w:pPr>
        <w:pStyle w:val="ListParagraph"/>
        <w:ind w:left="540"/>
        <w:rPr>
          <w:rFonts w:ascii="Courier New" w:hAnsi="Courier New"/>
          <w:i/>
        </w:rPr>
      </w:pPr>
    </w:p>
    <w:p w14:paraId="0427F8FB" w14:textId="77777777" w:rsidR="00BB0841" w:rsidRPr="003C34AF" w:rsidRDefault="00BB0841" w:rsidP="00BB0841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5D4DA719" w14:textId="77777777" w:rsidR="00BB0841" w:rsidRDefault="00BB0841" w:rsidP="00BB0841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339AA0BA" w14:textId="574DC364" w:rsidR="00C72AC6" w:rsidRPr="003C34AF" w:rsidRDefault="00C72AC6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 w:rsidR="003C34AF">
        <w:rPr>
          <w:rFonts w:ascii="Courier New" w:hAnsi="Courier New"/>
          <w:sz w:val="24"/>
          <w:szCs w:val="24"/>
        </w:rPr>
        <w:t xml:space="preserve">Return to Work Agreement for Joe </w:t>
      </w:r>
      <w:proofErr w:type="spellStart"/>
      <w:r w:rsidR="003C34AF">
        <w:rPr>
          <w:rFonts w:ascii="Courier New" w:hAnsi="Courier New"/>
          <w:sz w:val="24"/>
          <w:szCs w:val="24"/>
        </w:rPr>
        <w:t>Scoblic</w:t>
      </w:r>
      <w:proofErr w:type="spellEnd"/>
      <w:r w:rsidR="003C34AF">
        <w:rPr>
          <w:rFonts w:ascii="Courier New" w:hAnsi="Courier New"/>
          <w:sz w:val="24"/>
          <w:szCs w:val="24"/>
        </w:rPr>
        <w:t xml:space="preserve">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56EBC72A" w14:textId="77777777" w:rsidR="00C72AC6" w:rsidRPr="003C34AF" w:rsidRDefault="00C72AC6" w:rsidP="00C72AC6">
      <w:pPr>
        <w:pStyle w:val="ListParagraph"/>
        <w:ind w:left="1260" w:firstLine="720"/>
        <w:rPr>
          <w:rFonts w:ascii="Courier New" w:hAnsi="Courier New"/>
          <w:i/>
        </w:rPr>
      </w:pPr>
    </w:p>
    <w:p w14:paraId="23C9EF3D" w14:textId="53C46FD3" w:rsidR="00C72AC6" w:rsidRPr="003C34AF" w:rsidRDefault="00C72AC6" w:rsidP="00C72AC6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 w:rsidR="003C34AF">
        <w:rPr>
          <w:rFonts w:ascii="Courier New" w:hAnsi="Courier New"/>
          <w:i/>
        </w:rPr>
        <w:t>agreement</w:t>
      </w:r>
      <w:r w:rsidRPr="003C34AF">
        <w:rPr>
          <w:rFonts w:ascii="Courier New" w:hAnsi="Courier New"/>
          <w:i/>
        </w:rPr>
        <w:t xml:space="preserve"> as presented.</w:t>
      </w:r>
    </w:p>
    <w:p w14:paraId="14EBBA73" w14:textId="77777777" w:rsidR="00C72AC6" w:rsidRPr="003C34AF" w:rsidRDefault="00C72AC6" w:rsidP="00C72AC6">
      <w:pPr>
        <w:pStyle w:val="ListParagraph"/>
        <w:ind w:left="540"/>
        <w:rPr>
          <w:rFonts w:ascii="Courier New" w:hAnsi="Courier New"/>
          <w:i/>
        </w:rPr>
      </w:pPr>
    </w:p>
    <w:p w14:paraId="691D437B" w14:textId="362A9A90" w:rsidR="00C72AC6" w:rsidRPr="003C34AF" w:rsidRDefault="00C72AC6" w:rsidP="00C72AC6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1B7853B7" w14:textId="77777777" w:rsidR="000143B6" w:rsidRPr="003C34AF" w:rsidRDefault="000143B6" w:rsidP="00C72AC6">
      <w:pPr>
        <w:pStyle w:val="ListParagraph"/>
        <w:ind w:left="2520" w:firstLine="360"/>
        <w:rPr>
          <w:rFonts w:ascii="Courier New" w:hAnsi="Courier New"/>
          <w:i/>
        </w:rPr>
      </w:pPr>
    </w:p>
    <w:p w14:paraId="2901EE77" w14:textId="2F58E56E" w:rsidR="000143B6" w:rsidRPr="003C34AF" w:rsidRDefault="000143B6" w:rsidP="000143B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 w:rsidR="001F6916">
        <w:rPr>
          <w:rFonts w:ascii="Courier New" w:hAnsi="Courier New"/>
          <w:sz w:val="24"/>
          <w:szCs w:val="24"/>
        </w:rPr>
        <w:t>revised</w:t>
      </w:r>
      <w:r w:rsidR="003C34AF">
        <w:rPr>
          <w:rFonts w:ascii="Courier New" w:hAnsi="Courier New"/>
          <w:sz w:val="24"/>
          <w:szCs w:val="24"/>
        </w:rPr>
        <w:t xml:space="preserve"> 2021-2023 contract for </w:t>
      </w:r>
      <w:r w:rsidR="00416933">
        <w:rPr>
          <w:rFonts w:ascii="Courier New" w:hAnsi="Courier New"/>
          <w:sz w:val="24"/>
          <w:szCs w:val="24"/>
        </w:rPr>
        <w:t xml:space="preserve">Director of Food Services </w:t>
      </w:r>
      <w:r w:rsidR="003C34AF">
        <w:rPr>
          <w:rFonts w:ascii="Courier New" w:hAnsi="Courier New"/>
          <w:sz w:val="24"/>
          <w:szCs w:val="24"/>
        </w:rPr>
        <w:t xml:space="preserve">Lori </w:t>
      </w:r>
      <w:proofErr w:type="spellStart"/>
      <w:r w:rsidR="003C34AF">
        <w:rPr>
          <w:rFonts w:ascii="Courier New" w:hAnsi="Courier New"/>
          <w:sz w:val="24"/>
          <w:szCs w:val="24"/>
        </w:rPr>
        <w:t>Bebo</w:t>
      </w:r>
      <w:proofErr w:type="spellEnd"/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4A2611D0" w14:textId="77777777" w:rsidR="000143B6" w:rsidRPr="003C34AF" w:rsidRDefault="000143B6" w:rsidP="000143B6">
      <w:pPr>
        <w:pStyle w:val="ListParagraph"/>
        <w:ind w:left="1260" w:firstLine="720"/>
        <w:rPr>
          <w:rFonts w:ascii="Courier New" w:hAnsi="Courier New"/>
          <w:i/>
        </w:rPr>
      </w:pPr>
    </w:p>
    <w:p w14:paraId="31863673" w14:textId="04A0D738" w:rsidR="000143B6" w:rsidRPr="003C34AF" w:rsidRDefault="000143B6" w:rsidP="000143B6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 w:rsidR="001F6916">
        <w:rPr>
          <w:rFonts w:ascii="Courier New" w:hAnsi="Courier New"/>
          <w:i/>
        </w:rPr>
        <w:t>revised</w:t>
      </w:r>
      <w:r w:rsidR="003C34AF">
        <w:rPr>
          <w:rFonts w:ascii="Courier New" w:hAnsi="Courier New"/>
          <w:i/>
        </w:rPr>
        <w:t xml:space="preserve"> contract</w:t>
      </w:r>
      <w:r w:rsidRPr="003C34AF">
        <w:rPr>
          <w:rFonts w:ascii="Courier New" w:hAnsi="Courier New"/>
          <w:i/>
        </w:rPr>
        <w:t xml:space="preserve"> as presented.</w:t>
      </w:r>
    </w:p>
    <w:p w14:paraId="04E3A41C" w14:textId="77777777" w:rsidR="000143B6" w:rsidRPr="003C34AF" w:rsidRDefault="000143B6" w:rsidP="000143B6">
      <w:pPr>
        <w:pStyle w:val="ListParagraph"/>
        <w:ind w:left="540"/>
        <w:rPr>
          <w:rFonts w:ascii="Courier New" w:hAnsi="Courier New"/>
          <w:i/>
        </w:rPr>
      </w:pPr>
    </w:p>
    <w:p w14:paraId="546B70AF" w14:textId="72305F4E" w:rsidR="00B01E78" w:rsidRPr="003C34AF" w:rsidRDefault="000143B6" w:rsidP="000143B6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</w:t>
      </w:r>
    </w:p>
    <w:p w14:paraId="44C52CA5" w14:textId="77777777" w:rsidR="000143B6" w:rsidRPr="003C7F3E" w:rsidRDefault="000143B6" w:rsidP="000143B6">
      <w:pPr>
        <w:pStyle w:val="ListParagraph"/>
        <w:ind w:left="2520" w:firstLine="360"/>
        <w:rPr>
          <w:rFonts w:ascii="Courier New" w:hAnsi="Courier New"/>
          <w:i/>
        </w:rPr>
      </w:pPr>
    </w:p>
    <w:p w14:paraId="1DF24D68" w14:textId="066AD551" w:rsidR="001F6916" w:rsidRPr="003C34AF" w:rsidRDefault="001F6916" w:rsidP="001F691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revised 202</w:t>
      </w:r>
      <w:r w:rsidR="00416933">
        <w:rPr>
          <w:rFonts w:ascii="Courier New" w:hAnsi="Courier New"/>
          <w:sz w:val="24"/>
          <w:szCs w:val="24"/>
        </w:rPr>
        <w:t>2</w:t>
      </w:r>
      <w:r>
        <w:rPr>
          <w:rFonts w:ascii="Courier New" w:hAnsi="Courier New"/>
          <w:sz w:val="24"/>
          <w:szCs w:val="24"/>
        </w:rPr>
        <w:t>-202</w:t>
      </w:r>
      <w:r w:rsidR="00416933">
        <w:rPr>
          <w:rFonts w:ascii="Courier New" w:hAnsi="Courier New"/>
          <w:sz w:val="24"/>
          <w:szCs w:val="24"/>
        </w:rPr>
        <w:t>4</w:t>
      </w:r>
      <w:r>
        <w:rPr>
          <w:rFonts w:ascii="Courier New" w:hAnsi="Courier New"/>
          <w:sz w:val="24"/>
          <w:szCs w:val="24"/>
        </w:rPr>
        <w:t xml:space="preserve"> contract for </w:t>
      </w:r>
      <w:r w:rsidR="00416933">
        <w:rPr>
          <w:rFonts w:ascii="Courier New" w:hAnsi="Courier New"/>
          <w:sz w:val="24"/>
          <w:szCs w:val="24"/>
        </w:rPr>
        <w:t>Business Official Kelly Elling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7390495F" w14:textId="77777777" w:rsidR="001F6916" w:rsidRPr="003C34AF" w:rsidRDefault="001F6916" w:rsidP="001F6916">
      <w:pPr>
        <w:pStyle w:val="ListParagraph"/>
        <w:ind w:left="1260" w:firstLine="720"/>
        <w:rPr>
          <w:rFonts w:ascii="Courier New" w:hAnsi="Courier New"/>
          <w:i/>
        </w:rPr>
      </w:pPr>
    </w:p>
    <w:p w14:paraId="015BC35E" w14:textId="77777777" w:rsidR="001F6916" w:rsidRPr="003C34AF" w:rsidRDefault="001F6916" w:rsidP="001F6916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revised contract</w:t>
      </w:r>
      <w:r w:rsidRPr="003C34AF">
        <w:rPr>
          <w:rFonts w:ascii="Courier New" w:hAnsi="Courier New"/>
          <w:i/>
        </w:rPr>
        <w:t xml:space="preserve"> as presented.</w:t>
      </w:r>
    </w:p>
    <w:p w14:paraId="38629862" w14:textId="77777777" w:rsidR="001F6916" w:rsidRPr="003C34AF" w:rsidRDefault="001F6916" w:rsidP="001F6916">
      <w:pPr>
        <w:pStyle w:val="ListParagraph"/>
        <w:ind w:left="540"/>
        <w:rPr>
          <w:rFonts w:ascii="Courier New" w:hAnsi="Courier New"/>
          <w:i/>
        </w:rPr>
      </w:pPr>
    </w:p>
    <w:p w14:paraId="2156E740" w14:textId="00F955FE" w:rsidR="001F6916" w:rsidRDefault="001F6916" w:rsidP="001F6916">
      <w:pPr>
        <w:pStyle w:val="ListParagraph"/>
        <w:ind w:left="2340" w:firstLine="54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</w:t>
      </w:r>
    </w:p>
    <w:p w14:paraId="7864B4A1" w14:textId="77777777" w:rsidR="001F6916" w:rsidRDefault="001F6916" w:rsidP="001F6916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CE7DCC1" w14:textId="537A9946" w:rsidR="00B01E78" w:rsidRPr="003C7F3E" w:rsidRDefault="00B01E78" w:rsidP="00B01E78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7F3E">
        <w:rPr>
          <w:rFonts w:ascii="Courier New" w:hAnsi="Courier New"/>
          <w:sz w:val="24"/>
          <w:szCs w:val="24"/>
        </w:rPr>
        <w:t>Action to approve</w:t>
      </w:r>
      <w:r w:rsidR="003C7F3E">
        <w:rPr>
          <w:rFonts w:ascii="Courier New" w:hAnsi="Courier New"/>
          <w:sz w:val="24"/>
          <w:szCs w:val="24"/>
        </w:rPr>
        <w:t xml:space="preserve"> 2-year leave of absence for Cheryl </w:t>
      </w:r>
      <w:proofErr w:type="spellStart"/>
      <w:r w:rsidR="003C7F3E">
        <w:rPr>
          <w:rFonts w:ascii="Courier New" w:hAnsi="Courier New"/>
          <w:sz w:val="24"/>
          <w:szCs w:val="24"/>
        </w:rPr>
        <w:t>Bayerl</w:t>
      </w:r>
      <w:proofErr w:type="spellEnd"/>
      <w:r w:rsidR="003C7F3E">
        <w:rPr>
          <w:rFonts w:ascii="Courier New" w:hAnsi="Courier New"/>
          <w:sz w:val="24"/>
          <w:szCs w:val="24"/>
        </w:rPr>
        <w:t xml:space="preserve"> starting July 1, 2022 and ending June 30, 2024</w:t>
      </w:r>
      <w:r w:rsidRPr="003C7F3E">
        <w:rPr>
          <w:rFonts w:ascii="Courier New" w:hAnsi="Courier New"/>
          <w:sz w:val="24"/>
          <w:szCs w:val="24"/>
        </w:rPr>
        <w:t xml:space="preserve">. </w:t>
      </w:r>
    </w:p>
    <w:p w14:paraId="760CC25C" w14:textId="77777777" w:rsidR="00B01E78" w:rsidRPr="003C7F3E" w:rsidRDefault="00B01E78" w:rsidP="00B01E78">
      <w:pPr>
        <w:pStyle w:val="ListParagraph"/>
        <w:ind w:left="1260" w:firstLine="720"/>
        <w:rPr>
          <w:rFonts w:ascii="Courier New" w:hAnsi="Courier New"/>
          <w:i/>
        </w:rPr>
      </w:pPr>
    </w:p>
    <w:p w14:paraId="628932FD" w14:textId="7C4EA2A7" w:rsidR="00B01E78" w:rsidRPr="003C7F3E" w:rsidRDefault="00B01E78" w:rsidP="00B01E78">
      <w:pPr>
        <w:pStyle w:val="ListParagraph"/>
        <w:ind w:left="21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 xml:space="preserve">Motion by ______ and seconded by _______ to approve </w:t>
      </w:r>
      <w:r w:rsidR="003C7F3E">
        <w:rPr>
          <w:rFonts w:ascii="Courier New" w:hAnsi="Courier New"/>
          <w:i/>
        </w:rPr>
        <w:t>2-year leave of absence</w:t>
      </w:r>
      <w:r w:rsidRPr="003C7F3E">
        <w:rPr>
          <w:rFonts w:ascii="Courier New" w:hAnsi="Courier New"/>
          <w:i/>
        </w:rPr>
        <w:t xml:space="preserve"> as presented.</w:t>
      </w:r>
    </w:p>
    <w:p w14:paraId="4475FF95" w14:textId="77777777" w:rsidR="00B01E78" w:rsidRPr="003C7F3E" w:rsidRDefault="00B01E78" w:rsidP="00B01E78">
      <w:pPr>
        <w:pStyle w:val="ListParagraph"/>
        <w:ind w:left="540"/>
        <w:rPr>
          <w:rFonts w:ascii="Courier New" w:hAnsi="Courier New"/>
          <w:i/>
        </w:rPr>
      </w:pPr>
    </w:p>
    <w:p w14:paraId="7DDAD1A4" w14:textId="24C4F37C" w:rsidR="00B01E78" w:rsidRDefault="00B01E78" w:rsidP="00B01E78">
      <w:pPr>
        <w:pStyle w:val="ListParagraph"/>
        <w:ind w:left="2520" w:firstLine="3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>Voting was ______ for and ______ against.</w:t>
      </w:r>
    </w:p>
    <w:p w14:paraId="32BD93CB" w14:textId="77777777" w:rsidR="003C7F3E" w:rsidRPr="003C7F3E" w:rsidRDefault="003C7F3E" w:rsidP="00B01E78">
      <w:pPr>
        <w:pStyle w:val="ListParagraph"/>
        <w:ind w:left="2520" w:firstLine="360"/>
        <w:rPr>
          <w:rFonts w:ascii="Courier New" w:hAnsi="Courier New"/>
          <w:i/>
        </w:rPr>
      </w:pPr>
    </w:p>
    <w:p w14:paraId="2AAE63A5" w14:textId="5D92A455" w:rsidR="003C7F3E" w:rsidRPr="003C7F3E" w:rsidRDefault="003C7F3E" w:rsidP="003C7F3E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7F3E">
        <w:rPr>
          <w:rFonts w:ascii="Courier New" w:hAnsi="Courier New"/>
          <w:sz w:val="24"/>
          <w:szCs w:val="24"/>
        </w:rPr>
        <w:t>Action to approve</w:t>
      </w:r>
      <w:r>
        <w:rPr>
          <w:rFonts w:ascii="Courier New" w:hAnsi="Courier New"/>
          <w:sz w:val="24"/>
          <w:szCs w:val="24"/>
        </w:rPr>
        <w:t xml:space="preserve"> </w:t>
      </w:r>
      <w:r w:rsidR="00DE7C03">
        <w:rPr>
          <w:rFonts w:ascii="Courier New" w:hAnsi="Courier New"/>
          <w:sz w:val="24"/>
          <w:szCs w:val="24"/>
        </w:rPr>
        <w:t>Data &amp; Systems Coordinator contract</w:t>
      </w:r>
      <w:r>
        <w:rPr>
          <w:rFonts w:ascii="Courier New" w:hAnsi="Courier New"/>
          <w:sz w:val="24"/>
          <w:szCs w:val="24"/>
        </w:rPr>
        <w:t xml:space="preserve"> for Cheryl </w:t>
      </w:r>
      <w:proofErr w:type="spellStart"/>
      <w:r>
        <w:rPr>
          <w:rFonts w:ascii="Courier New" w:hAnsi="Courier New"/>
          <w:sz w:val="24"/>
          <w:szCs w:val="24"/>
        </w:rPr>
        <w:t>Bayerl</w:t>
      </w:r>
      <w:proofErr w:type="spellEnd"/>
      <w:r>
        <w:rPr>
          <w:rFonts w:ascii="Courier New" w:hAnsi="Courier New"/>
          <w:sz w:val="24"/>
          <w:szCs w:val="24"/>
        </w:rPr>
        <w:t xml:space="preserve"> starting July 1, 2022 and ending June 30, 202</w:t>
      </w:r>
      <w:r w:rsidR="00DE7C03">
        <w:rPr>
          <w:rFonts w:ascii="Courier New" w:hAnsi="Courier New"/>
          <w:sz w:val="24"/>
          <w:szCs w:val="24"/>
        </w:rPr>
        <w:t>3</w:t>
      </w:r>
      <w:r w:rsidRPr="003C7F3E">
        <w:rPr>
          <w:rFonts w:ascii="Courier New" w:hAnsi="Courier New"/>
          <w:sz w:val="24"/>
          <w:szCs w:val="24"/>
        </w:rPr>
        <w:t xml:space="preserve">. </w:t>
      </w:r>
    </w:p>
    <w:p w14:paraId="7F3181C9" w14:textId="77777777" w:rsidR="003C7F3E" w:rsidRPr="003C7F3E" w:rsidRDefault="003C7F3E" w:rsidP="003C7F3E">
      <w:pPr>
        <w:pStyle w:val="ListParagraph"/>
        <w:ind w:left="1260" w:firstLine="720"/>
        <w:rPr>
          <w:rFonts w:ascii="Courier New" w:hAnsi="Courier New"/>
          <w:i/>
        </w:rPr>
      </w:pPr>
    </w:p>
    <w:p w14:paraId="294CFBD9" w14:textId="179B7462" w:rsidR="003C7F3E" w:rsidRPr="003C7F3E" w:rsidRDefault="003C7F3E" w:rsidP="003C7F3E">
      <w:pPr>
        <w:pStyle w:val="ListParagraph"/>
        <w:ind w:left="21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 xml:space="preserve">Motion by ______ and seconded by _______ to approve </w:t>
      </w:r>
      <w:r w:rsidR="00DE7C03">
        <w:rPr>
          <w:rFonts w:ascii="Courier New" w:hAnsi="Courier New"/>
          <w:i/>
        </w:rPr>
        <w:t>contract</w:t>
      </w:r>
      <w:r w:rsidRPr="003C7F3E">
        <w:rPr>
          <w:rFonts w:ascii="Courier New" w:hAnsi="Courier New"/>
          <w:i/>
        </w:rPr>
        <w:t xml:space="preserve"> as presented.</w:t>
      </w:r>
    </w:p>
    <w:p w14:paraId="0966892E" w14:textId="77777777" w:rsidR="003C7F3E" w:rsidRPr="003C7F3E" w:rsidRDefault="003C7F3E" w:rsidP="003C7F3E">
      <w:pPr>
        <w:pStyle w:val="ListParagraph"/>
        <w:ind w:left="540"/>
        <w:rPr>
          <w:rFonts w:ascii="Courier New" w:hAnsi="Courier New"/>
          <w:i/>
        </w:rPr>
      </w:pPr>
    </w:p>
    <w:p w14:paraId="155BE06D" w14:textId="41CC90F8" w:rsidR="00C72AC6" w:rsidRDefault="003C7F3E" w:rsidP="003C7F3E">
      <w:pPr>
        <w:pStyle w:val="ListParagraph"/>
        <w:ind w:left="2520" w:firstLine="3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>Voting was ______ for and ______ against</w:t>
      </w:r>
    </w:p>
    <w:p w14:paraId="5FE24ADD" w14:textId="77777777" w:rsidR="00DE7C03" w:rsidRDefault="00DE7C03" w:rsidP="003C7F3E">
      <w:pPr>
        <w:pStyle w:val="ListParagraph"/>
        <w:ind w:left="2520" w:firstLine="360"/>
        <w:rPr>
          <w:rFonts w:ascii="Courier New" w:hAnsi="Courier New"/>
          <w:sz w:val="24"/>
          <w:szCs w:val="24"/>
        </w:rPr>
      </w:pPr>
    </w:p>
    <w:p w14:paraId="79E93074" w14:textId="38E492E9" w:rsidR="00416933" w:rsidRPr="003C7F3E" w:rsidRDefault="00416933" w:rsidP="00416933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7F3E">
        <w:rPr>
          <w:rFonts w:ascii="Courier New" w:hAnsi="Courier New"/>
          <w:sz w:val="24"/>
          <w:szCs w:val="24"/>
        </w:rPr>
        <w:t xml:space="preserve">Action to </w:t>
      </w:r>
      <w:r w:rsidR="009F3B06">
        <w:rPr>
          <w:rFonts w:ascii="Courier New" w:hAnsi="Courier New"/>
          <w:sz w:val="24"/>
          <w:szCs w:val="24"/>
        </w:rPr>
        <w:t xml:space="preserve">approve </w:t>
      </w:r>
      <w:r>
        <w:rPr>
          <w:rFonts w:ascii="Courier New" w:hAnsi="Courier New"/>
          <w:sz w:val="24"/>
          <w:szCs w:val="24"/>
        </w:rPr>
        <w:t xml:space="preserve">Medical Assistant Official Contract for Joy </w:t>
      </w:r>
      <w:proofErr w:type="spellStart"/>
      <w:r>
        <w:rPr>
          <w:rFonts w:ascii="Courier New" w:hAnsi="Courier New"/>
          <w:sz w:val="24"/>
          <w:szCs w:val="24"/>
        </w:rPr>
        <w:t>Schrupp</w:t>
      </w:r>
      <w:proofErr w:type="spellEnd"/>
      <w:r>
        <w:rPr>
          <w:rFonts w:ascii="Courier New" w:hAnsi="Courier New"/>
          <w:sz w:val="24"/>
          <w:szCs w:val="24"/>
        </w:rPr>
        <w:t xml:space="preserve"> for 2022-23 school year</w:t>
      </w:r>
      <w:r w:rsidRPr="003C7F3E">
        <w:rPr>
          <w:rFonts w:ascii="Courier New" w:hAnsi="Courier New"/>
          <w:sz w:val="24"/>
          <w:szCs w:val="24"/>
        </w:rPr>
        <w:t xml:space="preserve">. </w:t>
      </w:r>
    </w:p>
    <w:p w14:paraId="01F4C576" w14:textId="77777777" w:rsidR="00416933" w:rsidRPr="003C7F3E" w:rsidRDefault="00416933" w:rsidP="00416933">
      <w:pPr>
        <w:pStyle w:val="ListParagraph"/>
        <w:ind w:left="1260" w:firstLine="720"/>
        <w:rPr>
          <w:rFonts w:ascii="Courier New" w:hAnsi="Courier New"/>
          <w:i/>
        </w:rPr>
      </w:pPr>
    </w:p>
    <w:p w14:paraId="2647E1F6" w14:textId="77777777" w:rsidR="00416933" w:rsidRPr="003C7F3E" w:rsidRDefault="00416933" w:rsidP="00416933">
      <w:pPr>
        <w:pStyle w:val="ListParagraph"/>
        <w:ind w:left="21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3C7F3E">
        <w:rPr>
          <w:rFonts w:ascii="Courier New" w:hAnsi="Courier New"/>
          <w:i/>
        </w:rPr>
        <w:t xml:space="preserve"> as presented.</w:t>
      </w:r>
    </w:p>
    <w:p w14:paraId="2EB466A6" w14:textId="77777777" w:rsidR="00416933" w:rsidRPr="003C7F3E" w:rsidRDefault="00416933" w:rsidP="00416933">
      <w:pPr>
        <w:pStyle w:val="ListParagraph"/>
        <w:ind w:left="540"/>
        <w:rPr>
          <w:rFonts w:ascii="Courier New" w:hAnsi="Courier New"/>
          <w:i/>
        </w:rPr>
      </w:pPr>
    </w:p>
    <w:p w14:paraId="59D2B556" w14:textId="436B6F76" w:rsidR="00416933" w:rsidRDefault="00416933" w:rsidP="00416933">
      <w:pPr>
        <w:pStyle w:val="ListParagraph"/>
        <w:ind w:left="2520" w:firstLine="3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>Voting was ______ for and ______ against</w:t>
      </w:r>
    </w:p>
    <w:p w14:paraId="0B9FCADA" w14:textId="77777777" w:rsidR="009F3B06" w:rsidRDefault="009F3B06" w:rsidP="00416933">
      <w:pPr>
        <w:pStyle w:val="ListParagraph"/>
        <w:ind w:left="2520" w:firstLine="360"/>
        <w:rPr>
          <w:rFonts w:ascii="Courier New" w:hAnsi="Courier New"/>
          <w:i/>
        </w:rPr>
      </w:pPr>
    </w:p>
    <w:p w14:paraId="0C35BD87" w14:textId="594B4E1B" w:rsidR="009F3B06" w:rsidRPr="003C7F3E" w:rsidRDefault="009F3B06" w:rsidP="009F3B06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3C7F3E">
        <w:rPr>
          <w:rFonts w:ascii="Courier New" w:hAnsi="Courier New"/>
          <w:sz w:val="24"/>
          <w:szCs w:val="24"/>
        </w:rPr>
        <w:t xml:space="preserve">Action to </w:t>
      </w:r>
      <w:r>
        <w:rPr>
          <w:rFonts w:ascii="Courier New" w:hAnsi="Courier New"/>
          <w:sz w:val="24"/>
          <w:szCs w:val="24"/>
        </w:rPr>
        <w:t xml:space="preserve">approve resignation of </w:t>
      </w:r>
      <w:r w:rsidR="00407E68">
        <w:rPr>
          <w:rFonts w:ascii="Courier New" w:hAnsi="Courier New"/>
          <w:sz w:val="24"/>
          <w:szCs w:val="24"/>
        </w:rPr>
        <w:t xml:space="preserve">Business Manager </w:t>
      </w:r>
      <w:r>
        <w:rPr>
          <w:rFonts w:ascii="Courier New" w:hAnsi="Courier New"/>
          <w:sz w:val="24"/>
          <w:szCs w:val="24"/>
        </w:rPr>
        <w:t xml:space="preserve">Alice </w:t>
      </w:r>
      <w:proofErr w:type="spellStart"/>
      <w:r>
        <w:rPr>
          <w:rFonts w:ascii="Courier New" w:hAnsi="Courier New"/>
          <w:sz w:val="24"/>
          <w:szCs w:val="24"/>
        </w:rPr>
        <w:t>Daak</w:t>
      </w:r>
      <w:proofErr w:type="spellEnd"/>
      <w:r>
        <w:rPr>
          <w:rFonts w:ascii="Courier New" w:hAnsi="Courier New"/>
          <w:sz w:val="24"/>
          <w:szCs w:val="24"/>
        </w:rPr>
        <w:t xml:space="preserve"> effective June 30,2022</w:t>
      </w:r>
      <w:r w:rsidRPr="003C7F3E">
        <w:rPr>
          <w:rFonts w:ascii="Courier New" w:hAnsi="Courier New"/>
          <w:sz w:val="24"/>
          <w:szCs w:val="24"/>
        </w:rPr>
        <w:t xml:space="preserve">. </w:t>
      </w:r>
    </w:p>
    <w:p w14:paraId="04B49D98" w14:textId="77777777" w:rsidR="009F3B06" w:rsidRPr="003C7F3E" w:rsidRDefault="009F3B06" w:rsidP="009F3B06">
      <w:pPr>
        <w:pStyle w:val="ListParagraph"/>
        <w:ind w:left="1260" w:firstLine="720"/>
        <w:rPr>
          <w:rFonts w:ascii="Courier New" w:hAnsi="Courier New"/>
          <w:i/>
        </w:rPr>
      </w:pPr>
    </w:p>
    <w:p w14:paraId="200E7084" w14:textId="378E8790" w:rsidR="009F3B06" w:rsidRPr="003C7F3E" w:rsidRDefault="009F3B06" w:rsidP="009F3B06">
      <w:pPr>
        <w:pStyle w:val="ListParagraph"/>
        <w:ind w:left="216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resignation</w:t>
      </w:r>
      <w:r w:rsidRPr="003C7F3E">
        <w:rPr>
          <w:rFonts w:ascii="Courier New" w:hAnsi="Courier New"/>
          <w:i/>
        </w:rPr>
        <w:t xml:space="preserve"> as presented.</w:t>
      </w:r>
    </w:p>
    <w:p w14:paraId="64FF3671" w14:textId="77777777" w:rsidR="009F3B06" w:rsidRPr="003C7F3E" w:rsidRDefault="009F3B06" w:rsidP="009F3B06">
      <w:pPr>
        <w:pStyle w:val="ListParagraph"/>
        <w:ind w:left="540"/>
        <w:rPr>
          <w:rFonts w:ascii="Courier New" w:hAnsi="Courier New"/>
          <w:i/>
        </w:rPr>
      </w:pPr>
    </w:p>
    <w:p w14:paraId="25D77C3E" w14:textId="19402E7F" w:rsidR="00335A7B" w:rsidRDefault="009F3B06" w:rsidP="009F3B06">
      <w:pPr>
        <w:ind w:left="2160" w:firstLine="720"/>
        <w:rPr>
          <w:rFonts w:ascii="Courier New" w:hAnsi="Courier New"/>
          <w:i/>
        </w:rPr>
      </w:pPr>
      <w:r w:rsidRPr="003C7F3E">
        <w:rPr>
          <w:rFonts w:ascii="Courier New" w:hAnsi="Courier New"/>
          <w:i/>
        </w:rPr>
        <w:t>Voting was ______ for and ______ against</w:t>
      </w:r>
    </w:p>
    <w:p w14:paraId="4E447FC6" w14:textId="34E6AD44" w:rsidR="009F3B06" w:rsidRDefault="009F3B06" w:rsidP="009F3B06">
      <w:pPr>
        <w:rPr>
          <w:rFonts w:ascii="Courier New" w:hAnsi="Courier New"/>
          <w:i/>
        </w:rPr>
      </w:pPr>
    </w:p>
    <w:p w14:paraId="1091D77B" w14:textId="77777777" w:rsidR="009F3B06" w:rsidRPr="007613D5" w:rsidRDefault="009F3B06" w:rsidP="009F3B06">
      <w:pPr>
        <w:rPr>
          <w:rFonts w:ascii="Courier New" w:hAnsi="Courier New"/>
          <w:b/>
          <w:sz w:val="24"/>
          <w:szCs w:val="24"/>
        </w:rPr>
      </w:pPr>
    </w:p>
    <w:p w14:paraId="7F88AADA" w14:textId="6E36724B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537075EE" w14:textId="1C691EB4" w:rsidR="00A32BEF" w:rsidRPr="00AC08DB" w:rsidRDefault="00A32BEF" w:rsidP="00AC08DB">
      <w:pPr>
        <w:rPr>
          <w:rFonts w:ascii="Courier New" w:hAnsi="Courier New"/>
          <w:iCs/>
          <w:sz w:val="24"/>
          <w:szCs w:val="24"/>
        </w:rPr>
      </w:pPr>
    </w:p>
    <w:p w14:paraId="07CBA0CF" w14:textId="77777777" w:rsidR="00A32BEF" w:rsidRPr="00491C54" w:rsidRDefault="00A32BEF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6847A6C8" w14:textId="35F10FC6" w:rsidR="009050B8" w:rsidRDefault="008F0529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Community Education Comm. – June 22</w:t>
      </w:r>
      <w:r w:rsidRPr="008F0529">
        <w:rPr>
          <w:rFonts w:ascii="Courier New" w:hAnsi="Courier New"/>
          <w:sz w:val="24"/>
          <w:szCs w:val="24"/>
          <w:vertAlign w:val="superscript"/>
        </w:rPr>
        <w:t>nd</w:t>
      </w:r>
      <w:r>
        <w:rPr>
          <w:rFonts w:ascii="Courier New" w:hAnsi="Courier New"/>
          <w:sz w:val="24"/>
          <w:szCs w:val="24"/>
        </w:rPr>
        <w:t xml:space="preserve"> 4pm</w:t>
      </w:r>
    </w:p>
    <w:p w14:paraId="7BF6EECD" w14:textId="53D49498" w:rsidR="008F0529" w:rsidRDefault="008F0529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Prairie Days – July 15</w:t>
      </w:r>
      <w:r w:rsidRPr="008F0529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and 16th</w:t>
      </w:r>
    </w:p>
    <w:p w14:paraId="07BD1006" w14:textId="007953D4" w:rsidR="009E3552" w:rsidRPr="009F3B06" w:rsidRDefault="008F0529" w:rsidP="009F3B06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July 18</w:t>
      </w:r>
      <w:r w:rsidR="009E3552" w:rsidRPr="009E3552">
        <w:rPr>
          <w:rFonts w:ascii="Courier New" w:hAnsi="Courier New"/>
          <w:sz w:val="24"/>
          <w:szCs w:val="24"/>
          <w:vertAlign w:val="superscript"/>
        </w:rPr>
        <w:t>th</w:t>
      </w:r>
      <w:r w:rsidR="009E3552" w:rsidRPr="009E3552">
        <w:rPr>
          <w:rFonts w:ascii="Courier New" w:hAnsi="Courier New"/>
          <w:sz w:val="24"/>
          <w:szCs w:val="24"/>
        </w:rPr>
        <w:t xml:space="preserve"> – 5:45pm Regular School Board Meeting</w:t>
      </w:r>
    </w:p>
    <w:sectPr w:rsidR="009E3552" w:rsidRPr="009F3B06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463D" w14:textId="77777777" w:rsidR="009B4E81" w:rsidRDefault="009B4E81" w:rsidP="004F30DC">
      <w:r>
        <w:separator/>
      </w:r>
    </w:p>
  </w:endnote>
  <w:endnote w:type="continuationSeparator" w:id="0">
    <w:p w14:paraId="7FAB10F6" w14:textId="77777777" w:rsidR="009B4E81" w:rsidRDefault="009B4E81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4B62" w14:textId="77777777" w:rsidR="009B4E81" w:rsidRDefault="009B4E81" w:rsidP="004F30DC">
      <w:r>
        <w:separator/>
      </w:r>
    </w:p>
  </w:footnote>
  <w:footnote w:type="continuationSeparator" w:id="0">
    <w:p w14:paraId="12FBB69F" w14:textId="77777777" w:rsidR="009B4E81" w:rsidRDefault="009B4E81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322FB"/>
    <w:multiLevelType w:val="hybridMultilevel"/>
    <w:tmpl w:val="994EDD8E"/>
    <w:lvl w:ilvl="0" w:tplc="FFFFFFFF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FFFFFFFF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1251618">
    <w:abstractNumId w:val="17"/>
  </w:num>
  <w:num w:numId="2" w16cid:durableId="855654182">
    <w:abstractNumId w:val="14"/>
  </w:num>
  <w:num w:numId="3" w16cid:durableId="1427464456">
    <w:abstractNumId w:val="2"/>
  </w:num>
  <w:num w:numId="4" w16cid:durableId="855733411">
    <w:abstractNumId w:val="7"/>
  </w:num>
  <w:num w:numId="5" w16cid:durableId="36980422">
    <w:abstractNumId w:val="1"/>
  </w:num>
  <w:num w:numId="6" w16cid:durableId="1080523548">
    <w:abstractNumId w:val="15"/>
  </w:num>
  <w:num w:numId="7" w16cid:durableId="1104686428">
    <w:abstractNumId w:val="11"/>
  </w:num>
  <w:num w:numId="8" w16cid:durableId="1559628302">
    <w:abstractNumId w:val="16"/>
  </w:num>
  <w:num w:numId="9" w16cid:durableId="463549898">
    <w:abstractNumId w:val="12"/>
  </w:num>
  <w:num w:numId="10" w16cid:durableId="1235749196">
    <w:abstractNumId w:val="4"/>
  </w:num>
  <w:num w:numId="11" w16cid:durableId="1002663053">
    <w:abstractNumId w:val="19"/>
  </w:num>
  <w:num w:numId="12" w16cid:durableId="1755393903">
    <w:abstractNumId w:val="6"/>
  </w:num>
  <w:num w:numId="13" w16cid:durableId="540635991">
    <w:abstractNumId w:val="18"/>
  </w:num>
  <w:num w:numId="14" w16cid:durableId="1855653609">
    <w:abstractNumId w:val="8"/>
  </w:num>
  <w:num w:numId="15" w16cid:durableId="320157604">
    <w:abstractNumId w:val="10"/>
  </w:num>
  <w:num w:numId="16" w16cid:durableId="212812697">
    <w:abstractNumId w:val="9"/>
  </w:num>
  <w:num w:numId="17" w16cid:durableId="1017198710">
    <w:abstractNumId w:val="5"/>
  </w:num>
  <w:num w:numId="18" w16cid:durableId="562527889">
    <w:abstractNumId w:val="3"/>
  </w:num>
  <w:num w:numId="19" w16cid:durableId="709912688">
    <w:abstractNumId w:val="0"/>
  </w:num>
  <w:num w:numId="20" w16cid:durableId="103299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269C"/>
    <w:rsid w:val="0001380E"/>
    <w:rsid w:val="000143B6"/>
    <w:rsid w:val="00026D75"/>
    <w:rsid w:val="000312D5"/>
    <w:rsid w:val="00031F44"/>
    <w:rsid w:val="000323BB"/>
    <w:rsid w:val="000323EC"/>
    <w:rsid w:val="00040624"/>
    <w:rsid w:val="000422DC"/>
    <w:rsid w:val="00042651"/>
    <w:rsid w:val="00046830"/>
    <w:rsid w:val="00047ADE"/>
    <w:rsid w:val="0005314D"/>
    <w:rsid w:val="00053893"/>
    <w:rsid w:val="00061BF9"/>
    <w:rsid w:val="00062840"/>
    <w:rsid w:val="00064C1E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07797"/>
    <w:rsid w:val="001161D5"/>
    <w:rsid w:val="00122330"/>
    <w:rsid w:val="0012460A"/>
    <w:rsid w:val="00127F95"/>
    <w:rsid w:val="001316D1"/>
    <w:rsid w:val="00134591"/>
    <w:rsid w:val="001379BD"/>
    <w:rsid w:val="00145A7B"/>
    <w:rsid w:val="00145F94"/>
    <w:rsid w:val="001526A4"/>
    <w:rsid w:val="00164255"/>
    <w:rsid w:val="001651E5"/>
    <w:rsid w:val="001657E1"/>
    <w:rsid w:val="0016771D"/>
    <w:rsid w:val="00167879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E2126"/>
    <w:rsid w:val="001F3A8C"/>
    <w:rsid w:val="001F6916"/>
    <w:rsid w:val="00203A1B"/>
    <w:rsid w:val="0021501F"/>
    <w:rsid w:val="00224814"/>
    <w:rsid w:val="00232422"/>
    <w:rsid w:val="00232953"/>
    <w:rsid w:val="00236BA2"/>
    <w:rsid w:val="00242629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83BAB"/>
    <w:rsid w:val="00291488"/>
    <w:rsid w:val="00291534"/>
    <w:rsid w:val="00292988"/>
    <w:rsid w:val="002A40F5"/>
    <w:rsid w:val="002A7799"/>
    <w:rsid w:val="002B2DB4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3596"/>
    <w:rsid w:val="003955B4"/>
    <w:rsid w:val="003A4F8E"/>
    <w:rsid w:val="003B4994"/>
    <w:rsid w:val="003B6664"/>
    <w:rsid w:val="003C34AF"/>
    <w:rsid w:val="003C6874"/>
    <w:rsid w:val="003C7F3E"/>
    <w:rsid w:val="003D2184"/>
    <w:rsid w:val="003D34E3"/>
    <w:rsid w:val="003D5725"/>
    <w:rsid w:val="003F54BB"/>
    <w:rsid w:val="004019C1"/>
    <w:rsid w:val="00404474"/>
    <w:rsid w:val="00406E7C"/>
    <w:rsid w:val="00407E68"/>
    <w:rsid w:val="00413464"/>
    <w:rsid w:val="004168EE"/>
    <w:rsid w:val="00416933"/>
    <w:rsid w:val="00435E59"/>
    <w:rsid w:val="0044627F"/>
    <w:rsid w:val="00447392"/>
    <w:rsid w:val="0046145D"/>
    <w:rsid w:val="00472A0A"/>
    <w:rsid w:val="00477B7F"/>
    <w:rsid w:val="00491C54"/>
    <w:rsid w:val="004A0099"/>
    <w:rsid w:val="004A09B1"/>
    <w:rsid w:val="004A53C2"/>
    <w:rsid w:val="004A55FA"/>
    <w:rsid w:val="004A6FE1"/>
    <w:rsid w:val="004B37CB"/>
    <w:rsid w:val="004B7AEB"/>
    <w:rsid w:val="004D36DF"/>
    <w:rsid w:val="004F30DC"/>
    <w:rsid w:val="004F54F1"/>
    <w:rsid w:val="004F632F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778C8"/>
    <w:rsid w:val="005828D3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16EBF"/>
    <w:rsid w:val="00621ABA"/>
    <w:rsid w:val="00631508"/>
    <w:rsid w:val="006346B5"/>
    <w:rsid w:val="00635EC9"/>
    <w:rsid w:val="0064457D"/>
    <w:rsid w:val="006508F3"/>
    <w:rsid w:val="0065787E"/>
    <w:rsid w:val="006674AD"/>
    <w:rsid w:val="006718A5"/>
    <w:rsid w:val="00674863"/>
    <w:rsid w:val="00684789"/>
    <w:rsid w:val="00692ABB"/>
    <w:rsid w:val="00695A6C"/>
    <w:rsid w:val="006A32E7"/>
    <w:rsid w:val="006B5631"/>
    <w:rsid w:val="006F6C6B"/>
    <w:rsid w:val="006F7BF4"/>
    <w:rsid w:val="007036D6"/>
    <w:rsid w:val="00706BA3"/>
    <w:rsid w:val="00717AFB"/>
    <w:rsid w:val="00721886"/>
    <w:rsid w:val="00723ED6"/>
    <w:rsid w:val="00723FF8"/>
    <w:rsid w:val="00733606"/>
    <w:rsid w:val="00735B26"/>
    <w:rsid w:val="00735C8B"/>
    <w:rsid w:val="00744731"/>
    <w:rsid w:val="007613D5"/>
    <w:rsid w:val="00766F19"/>
    <w:rsid w:val="00767AB5"/>
    <w:rsid w:val="00771F86"/>
    <w:rsid w:val="007760E6"/>
    <w:rsid w:val="00776D1A"/>
    <w:rsid w:val="00781510"/>
    <w:rsid w:val="0078559D"/>
    <w:rsid w:val="007A07EF"/>
    <w:rsid w:val="007B00E5"/>
    <w:rsid w:val="007B054E"/>
    <w:rsid w:val="007B1024"/>
    <w:rsid w:val="007B6403"/>
    <w:rsid w:val="007C4134"/>
    <w:rsid w:val="007C58EA"/>
    <w:rsid w:val="007C637D"/>
    <w:rsid w:val="007D2E92"/>
    <w:rsid w:val="007F13CD"/>
    <w:rsid w:val="007F6F77"/>
    <w:rsid w:val="008048F1"/>
    <w:rsid w:val="00811215"/>
    <w:rsid w:val="00812168"/>
    <w:rsid w:val="008160DA"/>
    <w:rsid w:val="00821FF6"/>
    <w:rsid w:val="008226E9"/>
    <w:rsid w:val="00832148"/>
    <w:rsid w:val="00833703"/>
    <w:rsid w:val="0083396A"/>
    <w:rsid w:val="00843C90"/>
    <w:rsid w:val="0084435E"/>
    <w:rsid w:val="008474D2"/>
    <w:rsid w:val="008630FC"/>
    <w:rsid w:val="00871CA1"/>
    <w:rsid w:val="008763FB"/>
    <w:rsid w:val="0087672F"/>
    <w:rsid w:val="00880009"/>
    <w:rsid w:val="00881629"/>
    <w:rsid w:val="0088377D"/>
    <w:rsid w:val="00885D72"/>
    <w:rsid w:val="00887A06"/>
    <w:rsid w:val="00891F06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0529"/>
    <w:rsid w:val="008F052D"/>
    <w:rsid w:val="008F473D"/>
    <w:rsid w:val="008F5FF8"/>
    <w:rsid w:val="009050B8"/>
    <w:rsid w:val="00905C7C"/>
    <w:rsid w:val="00907AB6"/>
    <w:rsid w:val="009154E6"/>
    <w:rsid w:val="0091574F"/>
    <w:rsid w:val="009349B6"/>
    <w:rsid w:val="009446B4"/>
    <w:rsid w:val="00946FD3"/>
    <w:rsid w:val="0095010A"/>
    <w:rsid w:val="0095508F"/>
    <w:rsid w:val="00970EBF"/>
    <w:rsid w:val="0099529A"/>
    <w:rsid w:val="00996A64"/>
    <w:rsid w:val="009A5ABD"/>
    <w:rsid w:val="009B4E81"/>
    <w:rsid w:val="009C0369"/>
    <w:rsid w:val="009C5469"/>
    <w:rsid w:val="009D3A3F"/>
    <w:rsid w:val="009D7B80"/>
    <w:rsid w:val="009E3552"/>
    <w:rsid w:val="009E6FC1"/>
    <w:rsid w:val="009F3B06"/>
    <w:rsid w:val="009F7C59"/>
    <w:rsid w:val="00A127A1"/>
    <w:rsid w:val="00A20465"/>
    <w:rsid w:val="00A27AF3"/>
    <w:rsid w:val="00A32BEF"/>
    <w:rsid w:val="00A40F11"/>
    <w:rsid w:val="00A44764"/>
    <w:rsid w:val="00A51520"/>
    <w:rsid w:val="00A52490"/>
    <w:rsid w:val="00A55E67"/>
    <w:rsid w:val="00A5665A"/>
    <w:rsid w:val="00A60198"/>
    <w:rsid w:val="00A61056"/>
    <w:rsid w:val="00A64444"/>
    <w:rsid w:val="00A72698"/>
    <w:rsid w:val="00A729D3"/>
    <w:rsid w:val="00A800C2"/>
    <w:rsid w:val="00A85119"/>
    <w:rsid w:val="00A904C8"/>
    <w:rsid w:val="00A96B40"/>
    <w:rsid w:val="00AA1DD3"/>
    <w:rsid w:val="00AA7BFA"/>
    <w:rsid w:val="00AC08DB"/>
    <w:rsid w:val="00AC2775"/>
    <w:rsid w:val="00AC47CE"/>
    <w:rsid w:val="00B00849"/>
    <w:rsid w:val="00B01E78"/>
    <w:rsid w:val="00B02830"/>
    <w:rsid w:val="00B1284E"/>
    <w:rsid w:val="00B1410F"/>
    <w:rsid w:val="00B222B8"/>
    <w:rsid w:val="00B41B10"/>
    <w:rsid w:val="00B41F0F"/>
    <w:rsid w:val="00B56B8C"/>
    <w:rsid w:val="00B6646A"/>
    <w:rsid w:val="00B90812"/>
    <w:rsid w:val="00B9446D"/>
    <w:rsid w:val="00BA3DD5"/>
    <w:rsid w:val="00BA4475"/>
    <w:rsid w:val="00BB0841"/>
    <w:rsid w:val="00BB366C"/>
    <w:rsid w:val="00BB5F72"/>
    <w:rsid w:val="00BB7CF8"/>
    <w:rsid w:val="00BE3CF8"/>
    <w:rsid w:val="00BF2C5F"/>
    <w:rsid w:val="00BF3849"/>
    <w:rsid w:val="00BF425C"/>
    <w:rsid w:val="00BF5C56"/>
    <w:rsid w:val="00BF6DEF"/>
    <w:rsid w:val="00BF6ED8"/>
    <w:rsid w:val="00C02213"/>
    <w:rsid w:val="00C023D1"/>
    <w:rsid w:val="00C04936"/>
    <w:rsid w:val="00C12DF6"/>
    <w:rsid w:val="00C12F52"/>
    <w:rsid w:val="00C22501"/>
    <w:rsid w:val="00C36561"/>
    <w:rsid w:val="00C554CC"/>
    <w:rsid w:val="00C56EA5"/>
    <w:rsid w:val="00C65851"/>
    <w:rsid w:val="00C6607C"/>
    <w:rsid w:val="00C66E75"/>
    <w:rsid w:val="00C671BE"/>
    <w:rsid w:val="00C71322"/>
    <w:rsid w:val="00C71669"/>
    <w:rsid w:val="00C72AC6"/>
    <w:rsid w:val="00C73DF9"/>
    <w:rsid w:val="00C80268"/>
    <w:rsid w:val="00C837AF"/>
    <w:rsid w:val="00CA7D97"/>
    <w:rsid w:val="00CB4691"/>
    <w:rsid w:val="00CE0FEF"/>
    <w:rsid w:val="00CF1E04"/>
    <w:rsid w:val="00CF3683"/>
    <w:rsid w:val="00D22924"/>
    <w:rsid w:val="00D2441F"/>
    <w:rsid w:val="00D271F7"/>
    <w:rsid w:val="00D375CA"/>
    <w:rsid w:val="00D52A17"/>
    <w:rsid w:val="00D53A5F"/>
    <w:rsid w:val="00D55A28"/>
    <w:rsid w:val="00D67258"/>
    <w:rsid w:val="00D769E9"/>
    <w:rsid w:val="00D801E5"/>
    <w:rsid w:val="00D80745"/>
    <w:rsid w:val="00D82D8E"/>
    <w:rsid w:val="00D83430"/>
    <w:rsid w:val="00D87D9F"/>
    <w:rsid w:val="00D92E03"/>
    <w:rsid w:val="00DA0131"/>
    <w:rsid w:val="00DA6CC3"/>
    <w:rsid w:val="00DB49EA"/>
    <w:rsid w:val="00DB673D"/>
    <w:rsid w:val="00DC0E1C"/>
    <w:rsid w:val="00DC18E8"/>
    <w:rsid w:val="00DC1EB3"/>
    <w:rsid w:val="00DD0661"/>
    <w:rsid w:val="00DE7C03"/>
    <w:rsid w:val="00DF6199"/>
    <w:rsid w:val="00DF7100"/>
    <w:rsid w:val="00E0497C"/>
    <w:rsid w:val="00E1188C"/>
    <w:rsid w:val="00E22FF2"/>
    <w:rsid w:val="00E2449A"/>
    <w:rsid w:val="00E26C17"/>
    <w:rsid w:val="00E35D39"/>
    <w:rsid w:val="00E45274"/>
    <w:rsid w:val="00E556C4"/>
    <w:rsid w:val="00E6170B"/>
    <w:rsid w:val="00E80222"/>
    <w:rsid w:val="00E85778"/>
    <w:rsid w:val="00EA32F3"/>
    <w:rsid w:val="00EA68CE"/>
    <w:rsid w:val="00EA7308"/>
    <w:rsid w:val="00EC031D"/>
    <w:rsid w:val="00EC5457"/>
    <w:rsid w:val="00F004C5"/>
    <w:rsid w:val="00F00E2A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852BA"/>
    <w:rsid w:val="00F85CEC"/>
    <w:rsid w:val="00F922FA"/>
    <w:rsid w:val="00F95FE0"/>
    <w:rsid w:val="00FC3ECD"/>
    <w:rsid w:val="00FC5FFC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1</TotalTime>
  <Pages>5</Pages>
  <Words>1058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2022-06-10T16:51:00Z</cp:lastPrinted>
  <dcterms:created xsi:type="dcterms:W3CDTF">2022-06-14T15:01:00Z</dcterms:created>
  <dcterms:modified xsi:type="dcterms:W3CDTF">2022-06-14T15:01:00Z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