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82C1" w14:textId="14401AFC" w:rsidR="00145A7B" w:rsidRPr="007036D6" w:rsidRDefault="00821FF6" w:rsidP="00292988">
      <w:pPr>
        <w:jc w:val="center"/>
        <w:rPr>
          <w:noProof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FF722" wp14:editId="68FC6B2E">
                <wp:simplePos x="0" y="0"/>
                <wp:positionH relativeFrom="column">
                  <wp:posOffset>1234998</wp:posOffset>
                </wp:positionH>
                <wp:positionV relativeFrom="paragraph">
                  <wp:posOffset>1100212</wp:posOffset>
                </wp:positionV>
                <wp:extent cx="3543300" cy="821055"/>
                <wp:effectExtent l="0" t="0" r="12700" b="1714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210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CBCD7" w14:textId="1C2C0F73" w:rsidR="00744731" w:rsidRPr="00491C54" w:rsidRDefault="00393596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>REGULAR</w:t>
                            </w:r>
                            <w:r w:rsidR="00744731"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 BOARD MEETING AGENDA</w:t>
                            </w:r>
                          </w:p>
                          <w:p w14:paraId="5F856AFB" w14:textId="2E451A37" w:rsidR="00744731" w:rsidRPr="00491C54" w:rsidRDefault="00744731" w:rsidP="00491C54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 w:rsidR="00047ADE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Wednes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day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47ADE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April</w:t>
                            </w:r>
                            <w:r w:rsidR="00BB366C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047ADE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0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202</w:t>
                            </w:r>
                            <w:r w:rsidR="00393596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59659035" w14:textId="427ABCF9" w:rsidR="003D2184" w:rsidRPr="00393596" w:rsidRDefault="00744731" w:rsidP="00393596">
                            <w:pPr>
                              <w:jc w:val="center"/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LOCATION: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School Media Center</w:t>
                            </w:r>
                          </w:p>
                          <w:p w14:paraId="1153D2BB" w14:textId="77777777" w:rsidR="00744731" w:rsidRPr="00491C54" w:rsidRDefault="00744731" w:rsidP="00491C5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C54">
                              <w:rPr>
                                <w:rFonts w:ascii="Courier New" w:hAnsi="Courier New"/>
                                <w:b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Pr="00491C54">
                              <w:rPr>
                                <w:rFonts w:ascii="Courier New" w:hAnsi="Courier New"/>
                                <w:sz w:val="24"/>
                                <w:szCs w:val="24"/>
                              </w:rPr>
                              <w:t>5:45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FF7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7.25pt;margin-top:86.65pt;width:279pt;height:6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" filled="f" strokecolor="black [3213]" strokeweight="1.25pt">
                <v:textbox>
                  <w:txbxContent>
                    <w:p w14:paraId="6E1CBCD7" w14:textId="1C2C0F73" w:rsidR="00744731" w:rsidRPr="00491C54" w:rsidRDefault="00393596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>REGULAR</w:t>
                      </w:r>
                      <w:r w:rsidR="00744731"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 BOARD MEETING AGENDA</w:t>
                      </w:r>
                    </w:p>
                    <w:p w14:paraId="5F856AFB" w14:textId="2E451A37" w:rsidR="00744731" w:rsidRPr="00491C54" w:rsidRDefault="00744731" w:rsidP="00491C54">
                      <w:pPr>
                        <w:jc w:val="center"/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DATE: </w:t>
                      </w:r>
                      <w:r w:rsidR="00047ADE">
                        <w:rPr>
                          <w:rFonts w:ascii="Courier New" w:hAnsi="Courier New"/>
                          <w:sz w:val="24"/>
                          <w:szCs w:val="24"/>
                        </w:rPr>
                        <w:t>Wednes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day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 w:rsidR="00047ADE">
                        <w:rPr>
                          <w:rFonts w:ascii="Courier New" w:hAnsi="Courier New"/>
                          <w:sz w:val="24"/>
                          <w:szCs w:val="24"/>
                        </w:rPr>
                        <w:t>April</w:t>
                      </w:r>
                      <w:r w:rsidR="00BB366C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 2</w:t>
                      </w:r>
                      <w:r w:rsidR="00047ADE">
                        <w:rPr>
                          <w:rFonts w:ascii="Courier New" w:hAnsi="Courier New"/>
                          <w:sz w:val="24"/>
                          <w:szCs w:val="24"/>
                        </w:rPr>
                        <w:t>0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ourier New" w:hAnsi="Courier New"/>
                          <w:sz w:val="24"/>
                          <w:szCs w:val="24"/>
                        </w:rPr>
                        <w:t>202</w:t>
                      </w:r>
                      <w:r w:rsidR="00393596">
                        <w:rPr>
                          <w:rFonts w:ascii="Courier New" w:hAnsi="Courier New"/>
                          <w:sz w:val="24"/>
                          <w:szCs w:val="24"/>
                        </w:rPr>
                        <w:t>2</w:t>
                      </w:r>
                    </w:p>
                    <w:p w14:paraId="59659035" w14:textId="427ABCF9" w:rsidR="003D2184" w:rsidRPr="00393596" w:rsidRDefault="00744731" w:rsidP="00393596">
                      <w:pPr>
                        <w:jc w:val="center"/>
                        <w:rPr>
                          <w:rFonts w:ascii="Courier New" w:hAnsi="Courier New"/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LOCATION: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School Media Center</w:t>
                      </w:r>
                    </w:p>
                    <w:p w14:paraId="1153D2BB" w14:textId="77777777" w:rsidR="00744731" w:rsidRPr="00491C54" w:rsidRDefault="00744731" w:rsidP="00491C5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C54">
                        <w:rPr>
                          <w:rFonts w:ascii="Courier New" w:hAnsi="Courier New"/>
                          <w:b/>
                          <w:sz w:val="24"/>
                          <w:szCs w:val="24"/>
                        </w:rPr>
                        <w:t xml:space="preserve">TIME: </w:t>
                      </w:r>
                      <w:r w:rsidRPr="00491C54">
                        <w:rPr>
                          <w:rFonts w:ascii="Courier New" w:hAnsi="Courier New"/>
                          <w:sz w:val="24"/>
                          <w:szCs w:val="24"/>
                        </w:rPr>
                        <w:t>5:45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3670CD7" wp14:editId="2747F0BF">
                <wp:simplePos x="0" y="0"/>
                <wp:positionH relativeFrom="page">
                  <wp:posOffset>-165100</wp:posOffset>
                </wp:positionH>
                <wp:positionV relativeFrom="page">
                  <wp:posOffset>67945</wp:posOffset>
                </wp:positionV>
                <wp:extent cx="8229600" cy="2034540"/>
                <wp:effectExtent l="0" t="0" r="0" b="0"/>
                <wp:wrapTight wrapText="bothSides">
                  <wp:wrapPolygon edited="0">
                    <wp:start x="-27" y="0"/>
                    <wp:lineTo x="-27" y="21452"/>
                    <wp:lineTo x="21600" y="21452"/>
                    <wp:lineTo x="21600" y="0"/>
                    <wp:lineTo x="-27" y="0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E4E48" id="Rectangle 2" o:spid="_x0000_s1026" style="position:absolute;margin-left:-13pt;margin-top:5.35pt;width:9in;height:160.2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" o:allowincell="f" filled="f" stroked="f">
                <w10:wrap type="tight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FE307D9" wp14:editId="322716BF">
            <wp:simplePos x="0" y="0"/>
            <wp:positionH relativeFrom="column">
              <wp:posOffset>-647700</wp:posOffset>
            </wp:positionH>
            <wp:positionV relativeFrom="paragraph">
              <wp:posOffset>-541020</wp:posOffset>
            </wp:positionV>
            <wp:extent cx="2139950" cy="145923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471A5C0" wp14:editId="6DFE212A">
                <wp:simplePos x="0" y="0"/>
                <wp:positionH relativeFrom="column">
                  <wp:posOffset>2540000</wp:posOffset>
                </wp:positionH>
                <wp:positionV relativeFrom="paragraph">
                  <wp:posOffset>635</wp:posOffset>
                </wp:positionV>
                <wp:extent cx="4241800" cy="457200"/>
                <wp:effectExtent l="0" t="0" r="0" b="0"/>
                <wp:wrapNone/>
                <wp:docPr id="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457200"/>
                          <a:chOff x="720" y="1800"/>
                          <a:chExt cx="4420" cy="864"/>
                        </a:xfrm>
                      </wpg:grpSpPr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800"/>
                            <a:ext cx="1959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C3690" w14:textId="77777777" w:rsidR="00744731" w:rsidRPr="002C6C51" w:rsidRDefault="00744731" w:rsidP="004A53C2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District Office</w:t>
                              </w:r>
                            </w:p>
                            <w:p w14:paraId="11B61DD6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131 Hickory St. N</w:t>
                              </w:r>
                            </w:p>
                            <w:p w14:paraId="12A36752" w14:textId="64D949A0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</w:pPr>
                              <w:r>
                                <w:t>Lester Prairie, MN 55354</w:t>
                              </w:r>
                            </w:p>
                            <w:p w14:paraId="21BF80B2" w14:textId="77777777" w:rsidR="00744731" w:rsidRDefault="0074473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800"/>
                            <a:ext cx="244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E769F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Phone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: </w:t>
                              </w:r>
                              <w:r>
                                <w:rPr>
                                  <w:color w:val="000000"/>
                                </w:rPr>
                                <w:t>320-395-2521</w:t>
                              </w:r>
                            </w:p>
                            <w:p w14:paraId="5B998707" w14:textId="77777777" w:rsidR="00744731" w:rsidRPr="002C6C51" w:rsidRDefault="00744731">
                              <w:pPr>
                                <w:tabs>
                                  <w:tab w:val="left" w:pos="4320"/>
                                </w:tabs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 w:rsidRPr="002C6C51">
                                <w:rPr>
                                  <w:color w:val="000000"/>
                                </w:rPr>
                                <w:t xml:space="preserve">Fax: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320-395-4202</w:t>
                              </w:r>
                            </w:p>
                            <w:p w14:paraId="2BDE0C82" w14:textId="77777777" w:rsidR="00744731" w:rsidRPr="002C6C51" w:rsidRDefault="00744731">
                              <w:pPr>
                                <w:spacing w:line="200" w:lineRule="atLeast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Website:</w:t>
                              </w:r>
                              <w:r w:rsidRPr="002C6C51">
                                <w:rPr>
                                  <w:color w:val="000000"/>
                                </w:rPr>
                                <w:t xml:space="preserve"> </w:t>
                              </w:r>
                              <w:r w:rsidRPr="007036D6">
                                <w:rPr>
                                  <w:color w:val="000000"/>
                                </w:rPr>
                                <w:t>www.lp.k12.mn.us/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1A5C0" id="Group 62" o:spid="_x0000_s1027" style="position:absolute;left:0;text-align:left;margin-left:200pt;margin-top:.05pt;width:334pt;height:36pt;z-index:-251662336" coordorigin="720,1800" coordsize="4420,8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">
                <v:shape id="_x0000_s1028" type="#_x0000_t202" style="position:absolute;left:720;top:1800;width:1959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14:paraId="48AC3690" w14:textId="77777777" w:rsidR="00744731" w:rsidRPr="002C6C51" w:rsidRDefault="00744731" w:rsidP="004A53C2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District Office</w:t>
                        </w:r>
                      </w:p>
                      <w:p w14:paraId="11B61DD6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131 Hickory St. N</w:t>
                        </w:r>
                      </w:p>
                      <w:p w14:paraId="12A36752" w14:textId="64D949A0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</w:pPr>
                        <w:r>
                          <w:t>Lester Prairie, MN 55354</w:t>
                        </w:r>
                      </w:p>
                      <w:p w14:paraId="21BF80B2" w14:textId="77777777" w:rsidR="00744731" w:rsidRDefault="00744731"/>
                    </w:txbxContent>
                  </v:textbox>
                </v:shape>
                <v:shape id="Text Box 7" o:spid="_x0000_s1029" type="#_x0000_t202" style="position:absolute;left:2700;top:1800;width:2440;height:8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14:paraId="317E769F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Phone</w:t>
                        </w:r>
                        <w:r w:rsidRPr="002C6C51">
                          <w:rPr>
                            <w:color w:val="000000"/>
                          </w:rPr>
                          <w:t xml:space="preserve">: </w:t>
                        </w:r>
                        <w:r>
                          <w:rPr>
                            <w:color w:val="000000"/>
                          </w:rPr>
                          <w:t>320-395-2521</w:t>
                        </w:r>
                      </w:p>
                      <w:p w14:paraId="5B998707" w14:textId="77777777" w:rsidR="00744731" w:rsidRPr="002C6C51" w:rsidRDefault="00744731">
                        <w:pPr>
                          <w:tabs>
                            <w:tab w:val="left" w:pos="4320"/>
                          </w:tabs>
                          <w:spacing w:line="200" w:lineRule="atLeast"/>
                          <w:rPr>
                            <w:color w:val="000000"/>
                          </w:rPr>
                        </w:pPr>
                        <w:r w:rsidRPr="002C6C51">
                          <w:rPr>
                            <w:color w:val="000000"/>
                          </w:rPr>
                          <w:t xml:space="preserve">Fax: </w:t>
                        </w:r>
                        <w:r>
                          <w:rPr>
                            <w:color w:val="000000"/>
                          </w:rPr>
                          <w:t xml:space="preserve">    320-395-4202</w:t>
                        </w:r>
                      </w:p>
                      <w:p w14:paraId="2BDE0C82" w14:textId="77777777" w:rsidR="00744731" w:rsidRPr="002C6C51" w:rsidRDefault="00744731">
                        <w:pPr>
                          <w:spacing w:line="200" w:lineRule="atLeas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Website:</w:t>
                        </w:r>
                        <w:r w:rsidRPr="002C6C51">
                          <w:rPr>
                            <w:color w:val="000000"/>
                          </w:rPr>
                          <w:t xml:space="preserve"> </w:t>
                        </w:r>
                        <w:r w:rsidRPr="007036D6">
                          <w:rPr>
                            <w:color w:val="000000"/>
                          </w:rPr>
                          <w:t>www.lp.k12.mn.us/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28319DF" wp14:editId="6FA2571B">
                <wp:simplePos x="0" y="0"/>
                <wp:positionH relativeFrom="page">
                  <wp:posOffset>2842895</wp:posOffset>
                </wp:positionH>
                <wp:positionV relativeFrom="page">
                  <wp:posOffset>445135</wp:posOffset>
                </wp:positionV>
                <wp:extent cx="4276725" cy="645160"/>
                <wp:effectExtent l="0" t="0" r="15875" b="152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C293E" w14:textId="77777777" w:rsidR="00744731" w:rsidRPr="004F30DC" w:rsidRDefault="00744731" w:rsidP="003F54BB">
                            <w:pPr>
                              <w:pStyle w:val="Masthead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Lester Prairie</w:t>
                            </w:r>
                            <w:r w:rsidRPr="004F30DC">
                              <w:rPr>
                                <w:sz w:val="52"/>
                                <w:szCs w:val="52"/>
                              </w:rPr>
                              <w:t xml:space="preserve"> Schools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19DF" id="Text Box 5" o:spid="_x0000_s1030" type="#_x0000_t202" style="position:absolute;left:0;text-align:left;margin-left:223.85pt;margin-top:35.05pt;width:336.75pt;height:50.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" filled="f" stroked="f">
                <v:textbox inset="0,0,0,0">
                  <w:txbxContent>
                    <w:p w14:paraId="13FC293E" w14:textId="77777777" w:rsidR="00744731" w:rsidRPr="004F30DC" w:rsidRDefault="00744731" w:rsidP="003F54BB">
                      <w:pPr>
                        <w:pStyle w:val="Masthead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Lester Prairie</w:t>
                      </w:r>
                      <w:r w:rsidRPr="004F30DC">
                        <w:rPr>
                          <w:sz w:val="52"/>
                          <w:szCs w:val="52"/>
                        </w:rPr>
                        <w:t xml:space="preserve"> Schools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C69EF2" wp14:editId="5F30236E">
                <wp:simplePos x="0" y="0"/>
                <wp:positionH relativeFrom="page">
                  <wp:posOffset>2730500</wp:posOffset>
                </wp:positionH>
                <wp:positionV relativeFrom="page">
                  <wp:posOffset>829945</wp:posOffset>
                </wp:positionV>
                <wp:extent cx="4457700" cy="0"/>
                <wp:effectExtent l="6350" t="10795" r="12700" b="8255"/>
                <wp:wrapNone/>
                <wp:docPr id="1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7ECC0" id="Line 6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65.35pt" to="566pt,6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">
                <w10:wrap anchorx="page" anchory="page"/>
              </v:line>
            </w:pict>
          </mc:Fallback>
        </mc:AlternateContent>
      </w:r>
      <w:r w:rsidR="001651E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F89402" wp14:editId="6052F7C0">
                <wp:simplePos x="0" y="0"/>
                <wp:positionH relativeFrom="page">
                  <wp:posOffset>2694940</wp:posOffset>
                </wp:positionH>
                <wp:positionV relativeFrom="page">
                  <wp:posOffset>1512570</wp:posOffset>
                </wp:positionV>
                <wp:extent cx="4457700" cy="0"/>
                <wp:effectExtent l="8890" t="7620" r="10160" b="1143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9E23B" id="Line 6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2pt,119.1pt" to="563.2pt,1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">
                <w10:wrap anchorx="page" anchory="page"/>
              </v:line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9F77796" wp14:editId="55B3927A">
                <wp:simplePos x="0" y="0"/>
                <wp:positionH relativeFrom="page">
                  <wp:posOffset>584835</wp:posOffset>
                </wp:positionH>
                <wp:positionV relativeFrom="page">
                  <wp:posOffset>69850</wp:posOffset>
                </wp:positionV>
                <wp:extent cx="2145665" cy="54610"/>
                <wp:effectExtent l="3810" t="3175" r="3175" b="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2C64" id="Rectangle 25" o:spid="_x0000_s1026" style="position:absolute;margin-left:46.05pt;margin-top:5.5pt;width:168.95pt;height: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" o:allowincell="f" filled="f" stroked="f">
                <w10:wrap anchorx="page" anchory="page"/>
              </v:rect>
            </w:pict>
          </mc:Fallback>
        </mc:AlternateContent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5168" behindDoc="0" locked="0" layoutInCell="1" allowOverlap="1" wp14:anchorId="65073C1E" wp14:editId="619A3705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3606">
        <w:rPr>
          <w:noProof/>
          <w:sz w:val="24"/>
          <w:szCs w:val="24"/>
        </w:rPr>
        <w:drawing>
          <wp:anchor distT="36576" distB="36576" distL="36576" distR="36576" simplePos="0" relativeHeight="251651072" behindDoc="0" locked="0" layoutInCell="1" allowOverlap="1" wp14:anchorId="743D98C6" wp14:editId="1DBF279F">
            <wp:simplePos x="0" y="0"/>
            <wp:positionH relativeFrom="column">
              <wp:posOffset>9544050</wp:posOffset>
            </wp:positionH>
            <wp:positionV relativeFrom="paragraph">
              <wp:posOffset>457200</wp:posOffset>
            </wp:positionV>
            <wp:extent cx="1543050" cy="1405255"/>
            <wp:effectExtent l="1905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52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41D2FC" wp14:editId="6547EE5A">
                <wp:simplePos x="0" y="0"/>
                <wp:positionH relativeFrom="page">
                  <wp:posOffset>462915</wp:posOffset>
                </wp:positionH>
                <wp:positionV relativeFrom="page">
                  <wp:posOffset>450850</wp:posOffset>
                </wp:positionV>
                <wp:extent cx="2145665" cy="274320"/>
                <wp:effectExtent l="0" t="3175" r="127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9C13" id="Rectangle 8" o:spid="_x0000_s1026" style="position:absolute;margin-left:36.45pt;margin-top:35.5pt;width:168.95pt;height:21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" o:allowincell="f" filled="f" stroked="f">
                <w10:wrap anchorx="page" anchory="page"/>
              </v:rect>
            </w:pict>
          </mc:Fallback>
        </mc:AlternateContent>
      </w:r>
      <w:r w:rsidR="001651E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38FE69D" wp14:editId="128EC870">
                <wp:simplePos x="0" y="0"/>
                <wp:positionH relativeFrom="page">
                  <wp:posOffset>7031355</wp:posOffset>
                </wp:positionH>
                <wp:positionV relativeFrom="page">
                  <wp:posOffset>553085</wp:posOffset>
                </wp:positionV>
                <wp:extent cx="85725" cy="64770"/>
                <wp:effectExtent l="1905" t="635" r="7620" b="1270"/>
                <wp:wrapNone/>
                <wp:docPr id="2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64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216483" id="Oval 60" o:spid="_x0000_s1026" style="position:absolute;margin-left:553.65pt;margin-top:43.55pt;width:6.75pt;height: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" o:allowincell="f" stroked="f">
                <w10:wrap anchorx="page" anchory="page"/>
              </v:oval>
            </w:pict>
          </mc:Fallback>
        </mc:AlternateContent>
      </w:r>
      <w:r w:rsidR="00733606">
        <w:rPr>
          <w:noProof/>
        </w:rPr>
        <w:t xml:space="preserve"> </w:t>
      </w:r>
    </w:p>
    <w:p w14:paraId="7D6A3DAB" w14:textId="24971C60" w:rsidR="00491C54" w:rsidRDefault="00491C54" w:rsidP="00491C54">
      <w:pPr>
        <w:jc w:val="center"/>
        <w:rPr>
          <w:rFonts w:ascii="Courier New" w:hAnsi="Courier New"/>
          <w:b/>
        </w:rPr>
      </w:pPr>
    </w:p>
    <w:p w14:paraId="5984E770" w14:textId="7308D6CF" w:rsidR="00491C54" w:rsidRPr="00393596" w:rsidRDefault="00491C54" w:rsidP="00393596">
      <w:pPr>
        <w:rPr>
          <w:rFonts w:ascii="Courier New" w:hAnsi="Courier New"/>
          <w:b/>
        </w:rPr>
      </w:pPr>
    </w:p>
    <w:p w14:paraId="2A152D9E" w14:textId="5944BFF7" w:rsidR="00AA7BFA" w:rsidRDefault="00AA7BFA" w:rsidP="00491C54">
      <w:pPr>
        <w:pStyle w:val="ListParagraph"/>
        <w:rPr>
          <w:rFonts w:ascii="Courier New" w:hAnsi="Courier New"/>
          <w:b/>
        </w:rPr>
      </w:pPr>
    </w:p>
    <w:p w14:paraId="3D855B78" w14:textId="4012E449" w:rsidR="00B90812" w:rsidRDefault="00B90812" w:rsidP="00491C54">
      <w:pPr>
        <w:pStyle w:val="ListParagraph"/>
        <w:rPr>
          <w:rFonts w:ascii="Courier New" w:hAnsi="Courier New"/>
          <w:b/>
        </w:rPr>
      </w:pPr>
    </w:p>
    <w:p w14:paraId="2FCC8842" w14:textId="77777777" w:rsidR="00B90812" w:rsidRDefault="00B90812" w:rsidP="00491C54">
      <w:pPr>
        <w:pStyle w:val="ListParagraph"/>
        <w:rPr>
          <w:rFonts w:ascii="Courier New" w:hAnsi="Courier New"/>
          <w:b/>
        </w:rPr>
      </w:pPr>
    </w:p>
    <w:p w14:paraId="1E2C08B6" w14:textId="64B3037A" w:rsidR="00491C54" w:rsidRPr="00821FF6" w:rsidRDefault="00491C54" w:rsidP="00821FF6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821FF6">
        <w:rPr>
          <w:rFonts w:ascii="Courier New" w:hAnsi="Courier New"/>
          <w:b/>
          <w:sz w:val="24"/>
          <w:szCs w:val="24"/>
        </w:rPr>
        <w:t>Call to Order</w:t>
      </w:r>
    </w:p>
    <w:p w14:paraId="1A56FB85" w14:textId="4D632B36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 xml:space="preserve">Board Chair </w:t>
      </w:r>
      <w:proofErr w:type="spellStart"/>
      <w:r w:rsidRPr="00F72FB6">
        <w:rPr>
          <w:rFonts w:ascii="Courier New" w:hAnsi="Courier New"/>
          <w:sz w:val="22"/>
          <w:szCs w:val="22"/>
        </w:rPr>
        <w:t>Hentges</w:t>
      </w:r>
      <w:proofErr w:type="spellEnd"/>
      <w:r w:rsidRPr="00F72FB6">
        <w:rPr>
          <w:rFonts w:ascii="Courier New" w:hAnsi="Courier New"/>
          <w:sz w:val="22"/>
          <w:szCs w:val="22"/>
        </w:rPr>
        <w:t xml:space="preserve"> to open the Lester Prairie School District Regular Board meeting at 5:45 pm.</w:t>
      </w:r>
    </w:p>
    <w:p w14:paraId="15FBE926" w14:textId="6C74724A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F72FB6">
        <w:rPr>
          <w:rFonts w:ascii="Courier New" w:hAnsi="Courier New"/>
          <w:sz w:val="22"/>
          <w:szCs w:val="22"/>
        </w:rPr>
        <w:t>Welcome to public and guests</w:t>
      </w:r>
    </w:p>
    <w:p w14:paraId="7C2C0362" w14:textId="06660E52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3F8AC9BA" w14:textId="2416D0FD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Pledge of Allegiance</w:t>
      </w:r>
    </w:p>
    <w:p w14:paraId="4A69B99D" w14:textId="107FAE6C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602B1950" w14:textId="0CC214F1" w:rsidR="00491C54" w:rsidRPr="00062840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Approval of Agenda </w:t>
      </w:r>
    </w:p>
    <w:p w14:paraId="7076EEAC" w14:textId="77777777" w:rsidR="00491C54" w:rsidRPr="00A85119" w:rsidRDefault="00491C54" w:rsidP="00491C54">
      <w:pPr>
        <w:ind w:left="144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agenda.</w:t>
      </w:r>
    </w:p>
    <w:p w14:paraId="1DAF29CF" w14:textId="4D87E8DC" w:rsidR="00491C54" w:rsidRPr="00A85119" w:rsidRDefault="00491C54" w:rsidP="00491C54">
      <w:pPr>
        <w:ind w:left="1440"/>
        <w:rPr>
          <w:rFonts w:ascii="Courier New" w:hAnsi="Courier New"/>
          <w:i/>
        </w:rPr>
      </w:pPr>
    </w:p>
    <w:p w14:paraId="63E39E46" w14:textId="77777777" w:rsidR="00491C54" w:rsidRPr="00A85119" w:rsidRDefault="00491C54" w:rsidP="00491C54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Voting was ____ for and ____ against</w:t>
      </w:r>
    </w:p>
    <w:p w14:paraId="2E3BC67C" w14:textId="77777777" w:rsidR="00491C54" w:rsidRPr="00491C54" w:rsidRDefault="00491C54" w:rsidP="00491C54">
      <w:pPr>
        <w:rPr>
          <w:rFonts w:ascii="Courier New" w:hAnsi="Courier New"/>
          <w:b/>
          <w:sz w:val="24"/>
          <w:szCs w:val="24"/>
        </w:rPr>
      </w:pPr>
    </w:p>
    <w:p w14:paraId="463A61D5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Recognition of Communications Since the Last Meeting</w:t>
      </w:r>
    </w:p>
    <w:p w14:paraId="48C7F99A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Communications received by Board Members</w:t>
      </w:r>
    </w:p>
    <w:p w14:paraId="3ABF5EE4" w14:textId="77777777" w:rsidR="00491C54" w:rsidRPr="00F72FB6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Good News Section:</w:t>
      </w:r>
    </w:p>
    <w:p w14:paraId="5AA8116A" w14:textId="77777777" w:rsidR="00491C54" w:rsidRPr="00F72FB6" w:rsidRDefault="00491C54" w:rsidP="00491C54">
      <w:pPr>
        <w:pStyle w:val="ListParagraph"/>
        <w:numPr>
          <w:ilvl w:val="3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____</w:t>
      </w:r>
    </w:p>
    <w:p w14:paraId="0983BD96" w14:textId="77777777" w:rsidR="00AA7BFA" w:rsidRPr="00F72FB6" w:rsidRDefault="00AA7BFA" w:rsidP="00AA7BFA">
      <w:pPr>
        <w:pStyle w:val="ListParagraph"/>
        <w:ind w:left="2880"/>
        <w:rPr>
          <w:rFonts w:ascii="Courier New" w:hAnsi="Courier New"/>
          <w:sz w:val="22"/>
          <w:szCs w:val="22"/>
        </w:rPr>
      </w:pPr>
    </w:p>
    <w:p w14:paraId="7CB0FF5F" w14:textId="77777777" w:rsidR="00491C54" w:rsidRPr="00F72FB6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Open Dialogue. (Each person in the audience will be given three (3) minutes - total time – 15 minutes.)</w:t>
      </w:r>
    </w:p>
    <w:p w14:paraId="2D41E6FC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5447149B" w14:textId="77777777" w:rsidR="00491C54" w:rsidRP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Approval of Consent Agenda</w:t>
      </w:r>
    </w:p>
    <w:p w14:paraId="45EE6DF4" w14:textId="77777777" w:rsidR="00491C54" w:rsidRPr="00491C54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Approve Previous Minutes</w:t>
      </w:r>
    </w:p>
    <w:p w14:paraId="06734E64" w14:textId="1AEC3D72" w:rsidR="00031F44" w:rsidRDefault="00CA7D97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2"/>
          <w:szCs w:val="22"/>
        </w:rPr>
      </w:pPr>
      <w:r w:rsidRPr="00F72FB6">
        <w:rPr>
          <w:rFonts w:ascii="Courier New" w:hAnsi="Courier New"/>
          <w:sz w:val="22"/>
          <w:szCs w:val="22"/>
        </w:rPr>
        <w:t>Regular</w:t>
      </w:r>
      <w:r w:rsidR="00635EC9" w:rsidRPr="00F72FB6">
        <w:rPr>
          <w:rFonts w:ascii="Courier New" w:hAnsi="Courier New"/>
          <w:sz w:val="22"/>
          <w:szCs w:val="22"/>
        </w:rPr>
        <w:t xml:space="preserve"> Board Meeting: </w:t>
      </w:r>
      <w:r w:rsidR="00047ADE">
        <w:rPr>
          <w:rFonts w:ascii="Courier New" w:hAnsi="Courier New"/>
          <w:sz w:val="22"/>
          <w:szCs w:val="22"/>
        </w:rPr>
        <w:t>March 21</w:t>
      </w:r>
      <w:r w:rsidR="00031F44" w:rsidRPr="00F72FB6">
        <w:rPr>
          <w:rFonts w:ascii="Courier New" w:hAnsi="Courier New"/>
          <w:sz w:val="22"/>
          <w:szCs w:val="22"/>
        </w:rPr>
        <w:t xml:space="preserve">, </w:t>
      </w:r>
      <w:r w:rsidR="0012460A">
        <w:rPr>
          <w:rFonts w:ascii="Courier New" w:hAnsi="Courier New"/>
          <w:sz w:val="22"/>
          <w:szCs w:val="22"/>
        </w:rPr>
        <w:t>202</w:t>
      </w:r>
      <w:r w:rsidR="00D801E5">
        <w:rPr>
          <w:rFonts w:ascii="Courier New" w:hAnsi="Courier New"/>
          <w:sz w:val="22"/>
          <w:szCs w:val="22"/>
        </w:rPr>
        <w:t>2</w:t>
      </w:r>
    </w:p>
    <w:p w14:paraId="11702EE5" w14:textId="74E71370" w:rsidR="00491C54" w:rsidRPr="000F6BE8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b/>
        </w:rPr>
      </w:pPr>
      <w:r w:rsidRPr="00491C54">
        <w:rPr>
          <w:rFonts w:ascii="Courier New" w:hAnsi="Courier New"/>
          <w:b/>
          <w:sz w:val="24"/>
          <w:szCs w:val="24"/>
        </w:rPr>
        <w:t xml:space="preserve">Approve Bills </w:t>
      </w:r>
      <w:r w:rsidR="0044627F">
        <w:rPr>
          <w:rFonts w:ascii="Courier New" w:hAnsi="Courier New"/>
          <w:b/>
          <w:sz w:val="24"/>
          <w:szCs w:val="24"/>
        </w:rPr>
        <w:t xml:space="preserve">- </w:t>
      </w:r>
      <w:r w:rsidR="00F72FB6" w:rsidRPr="000F6BE8">
        <w:rPr>
          <w:rFonts w:ascii="Courier New" w:hAnsi="Courier New"/>
        </w:rPr>
        <w:t xml:space="preserve">Bills </w:t>
      </w:r>
      <w:r w:rsidRPr="000F6BE8">
        <w:rPr>
          <w:rFonts w:ascii="Courier New" w:hAnsi="Courier New"/>
        </w:rPr>
        <w:t xml:space="preserve">reviewed by </w:t>
      </w:r>
      <w:proofErr w:type="spellStart"/>
      <w:proofErr w:type="gramStart"/>
      <w:r w:rsidR="000F6BE8" w:rsidRPr="000F6BE8">
        <w:rPr>
          <w:rFonts w:ascii="Courier New" w:hAnsi="Courier New"/>
        </w:rPr>
        <w:t>M.</w:t>
      </w:r>
      <w:r w:rsidR="0044627F" w:rsidRPr="000F6BE8">
        <w:rPr>
          <w:rFonts w:ascii="Courier New" w:hAnsi="Courier New"/>
        </w:rPr>
        <w:t>Otto</w:t>
      </w:r>
      <w:proofErr w:type="spellEnd"/>
      <w:proofErr w:type="gramEnd"/>
      <w:r w:rsidR="00F72FB6" w:rsidRPr="000F6BE8">
        <w:rPr>
          <w:rFonts w:ascii="Courier New" w:hAnsi="Courier New"/>
        </w:rPr>
        <w:t xml:space="preserve"> &amp;</w:t>
      </w:r>
      <w:r w:rsidR="00BF425C">
        <w:rPr>
          <w:rFonts w:ascii="Courier New" w:hAnsi="Courier New"/>
        </w:rPr>
        <w:t xml:space="preserve"> </w:t>
      </w:r>
      <w:proofErr w:type="spellStart"/>
      <w:r w:rsidR="00047ADE">
        <w:rPr>
          <w:rFonts w:ascii="Courier New" w:hAnsi="Courier New"/>
        </w:rPr>
        <w:t>R</w:t>
      </w:r>
      <w:r w:rsidR="00BB366C">
        <w:rPr>
          <w:rFonts w:ascii="Courier New" w:hAnsi="Courier New"/>
        </w:rPr>
        <w:t>.Heimerl</w:t>
      </w:r>
      <w:proofErr w:type="spellEnd"/>
    </w:p>
    <w:p w14:paraId="17C3CF5A" w14:textId="5FE1B32F" w:rsid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01380E">
        <w:rPr>
          <w:rFonts w:ascii="Courier New" w:hAnsi="Courier New"/>
          <w:sz w:val="24"/>
          <w:szCs w:val="24"/>
        </w:rPr>
        <w:t xml:space="preserve">Board Bills: </w:t>
      </w:r>
      <w:r w:rsidR="00D801E5">
        <w:rPr>
          <w:rFonts w:ascii="Courier New" w:hAnsi="Courier New"/>
          <w:sz w:val="24"/>
          <w:szCs w:val="24"/>
        </w:rPr>
        <w:t>$</w:t>
      </w:r>
    </w:p>
    <w:p w14:paraId="1625E04C" w14:textId="70A409E2" w:rsidR="004F54F1" w:rsidRPr="0001380E" w:rsidRDefault="004F54F1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Building Project Bills: </w:t>
      </w:r>
      <w:r w:rsidRPr="00335A7B">
        <w:rPr>
          <w:rFonts w:ascii="Courier New" w:hAnsi="Courier New"/>
          <w:sz w:val="24"/>
          <w:szCs w:val="24"/>
        </w:rPr>
        <w:t>$</w:t>
      </w:r>
    </w:p>
    <w:p w14:paraId="4DF66019" w14:textId="601C0DF3" w:rsidR="00491C54" w:rsidRPr="00491C54" w:rsidRDefault="00491C54" w:rsidP="00491C54">
      <w:pPr>
        <w:pStyle w:val="ListParagraph"/>
        <w:numPr>
          <w:ilvl w:val="2"/>
          <w:numId w:val="2"/>
        </w:num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sz w:val="24"/>
          <w:szCs w:val="24"/>
        </w:rPr>
        <w:t xml:space="preserve">Student Activity Bills: </w:t>
      </w:r>
      <w:r w:rsidRPr="00335A7B">
        <w:rPr>
          <w:rFonts w:ascii="Courier New" w:hAnsi="Courier New"/>
          <w:sz w:val="24"/>
          <w:szCs w:val="24"/>
        </w:rPr>
        <w:t>$</w:t>
      </w:r>
    </w:p>
    <w:p w14:paraId="7FD185F4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</w:p>
    <w:p w14:paraId="240CF0E8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>Motion by _______ and seconded by _______ to approve consent agenda, board minutes, &amp; payment of bills presented.</w:t>
      </w:r>
    </w:p>
    <w:p w14:paraId="1F82B326" w14:textId="77777777" w:rsidR="00491C54" w:rsidRPr="00A85119" w:rsidRDefault="00491C54" w:rsidP="00491C54">
      <w:pPr>
        <w:ind w:left="1980"/>
        <w:rPr>
          <w:rFonts w:ascii="Courier New" w:hAnsi="Courier New"/>
          <w:i/>
        </w:rPr>
      </w:pPr>
    </w:p>
    <w:p w14:paraId="6FBF2798" w14:textId="4F9AB6A8" w:rsidR="005C1C38" w:rsidRPr="000F6BE8" w:rsidRDefault="00491C54" w:rsidP="000F6BE8">
      <w:pPr>
        <w:ind w:left="720"/>
        <w:rPr>
          <w:rFonts w:ascii="Courier New" w:hAnsi="Courier New"/>
          <w:i/>
        </w:rPr>
      </w:pPr>
      <w:r w:rsidRPr="00A85119">
        <w:rPr>
          <w:rFonts w:ascii="Courier New" w:hAnsi="Courier New"/>
          <w:i/>
        </w:rPr>
        <w:t xml:space="preserve">         </w:t>
      </w:r>
      <w:r w:rsidRPr="00A85119">
        <w:rPr>
          <w:rFonts w:ascii="Courier New" w:hAnsi="Courier New"/>
          <w:i/>
        </w:rPr>
        <w:tab/>
        <w:t xml:space="preserve">    Voting was ____ for and ____ against</w:t>
      </w:r>
    </w:p>
    <w:p w14:paraId="06C05E01" w14:textId="77777777" w:rsidR="00D55A28" w:rsidRDefault="00D55A28" w:rsidP="00D55A28">
      <w:pPr>
        <w:pStyle w:val="ListParagraph"/>
        <w:rPr>
          <w:rFonts w:ascii="Courier New" w:hAnsi="Courier New"/>
          <w:b/>
          <w:sz w:val="24"/>
          <w:szCs w:val="24"/>
        </w:rPr>
      </w:pPr>
    </w:p>
    <w:p w14:paraId="6441121D" w14:textId="1D48A494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Administrative Reports</w:t>
      </w:r>
    </w:p>
    <w:p w14:paraId="639460D2" w14:textId="39F42CC3" w:rsidR="0001380E" w:rsidRDefault="00491C54" w:rsidP="0001380E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Principal - Mike Lee</w:t>
      </w:r>
    </w:p>
    <w:p w14:paraId="14B96BED" w14:textId="132B88E0" w:rsidR="001D3382" w:rsidRDefault="001D3382" w:rsidP="0099529A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b/>
          <w:sz w:val="24"/>
          <w:szCs w:val="24"/>
        </w:rPr>
        <w:t xml:space="preserve">Activities Director – </w:t>
      </w:r>
      <w:r w:rsidR="005311BD">
        <w:rPr>
          <w:rFonts w:ascii="Courier New" w:hAnsi="Courier New"/>
          <w:b/>
          <w:sz w:val="24"/>
          <w:szCs w:val="24"/>
        </w:rPr>
        <w:t>Jenna Wolff</w:t>
      </w:r>
    </w:p>
    <w:p w14:paraId="58C28560" w14:textId="0364E041" w:rsidR="007613D5" w:rsidRPr="00B90812" w:rsidRDefault="00491C54" w:rsidP="00C80268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t xml:space="preserve">Superintendent – Melissa </w:t>
      </w:r>
      <w:proofErr w:type="spellStart"/>
      <w:r w:rsidRPr="00AA7BFA">
        <w:rPr>
          <w:rFonts w:ascii="Courier New" w:hAnsi="Courier New"/>
          <w:b/>
          <w:sz w:val="24"/>
          <w:szCs w:val="24"/>
        </w:rPr>
        <w:t>Radeke</w:t>
      </w:r>
      <w:proofErr w:type="spellEnd"/>
    </w:p>
    <w:p w14:paraId="7028F30B" w14:textId="77777777" w:rsidR="00491C54" w:rsidRPr="00AA7BFA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AA7BFA">
        <w:rPr>
          <w:rFonts w:ascii="Courier New" w:hAnsi="Courier New"/>
          <w:b/>
          <w:sz w:val="24"/>
          <w:szCs w:val="24"/>
        </w:rPr>
        <w:lastRenderedPageBreak/>
        <w:t>School Board Committee Reports</w:t>
      </w:r>
    </w:p>
    <w:p w14:paraId="6E00EC26" w14:textId="77777777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Community Ed –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proofErr w:type="gramStart"/>
      <w:r w:rsidRPr="00AC08DB">
        <w:rPr>
          <w:rFonts w:ascii="Courier New" w:hAnsi="Courier New"/>
          <w:sz w:val="22"/>
          <w:szCs w:val="22"/>
        </w:rPr>
        <w:t>R.Heimerl</w:t>
      </w:r>
      <w:proofErr w:type="spellEnd"/>
      <w:proofErr w:type="gramEnd"/>
      <w:r w:rsidRPr="00AC08DB">
        <w:rPr>
          <w:rFonts w:ascii="Courier New" w:hAnsi="Courier New"/>
          <w:sz w:val="22"/>
          <w:szCs w:val="22"/>
        </w:rPr>
        <w:t xml:space="preserve"> </w:t>
      </w:r>
    </w:p>
    <w:p w14:paraId="34705116" w14:textId="4E3D3EDF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PTO –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-Knoll, </w:t>
      </w:r>
      <w:r w:rsidR="0012460A" w:rsidRPr="00AC08DB">
        <w:rPr>
          <w:rFonts w:ascii="Courier New" w:hAnsi="Courier New"/>
          <w:sz w:val="22"/>
          <w:szCs w:val="22"/>
        </w:rPr>
        <w:t xml:space="preserve">R. </w:t>
      </w:r>
      <w:proofErr w:type="spellStart"/>
      <w:r w:rsidR="0012460A" w:rsidRPr="00AC08DB">
        <w:rPr>
          <w:rFonts w:ascii="Courier New" w:hAnsi="Courier New"/>
          <w:sz w:val="22"/>
          <w:szCs w:val="22"/>
        </w:rPr>
        <w:t>Heimerl</w:t>
      </w:r>
      <w:proofErr w:type="spellEnd"/>
    </w:p>
    <w:p w14:paraId="53E38664" w14:textId="1EA1C04A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Facilities/Maintenance –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  <w:r w:rsidR="0012460A"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proofErr w:type="gramStart"/>
      <w:r w:rsidR="0012460A" w:rsidRPr="00AC08DB">
        <w:rPr>
          <w:rFonts w:ascii="Courier New" w:hAnsi="Courier New"/>
          <w:sz w:val="22"/>
          <w:szCs w:val="22"/>
        </w:rPr>
        <w:t>B.Heimerl</w:t>
      </w:r>
      <w:proofErr w:type="spellEnd"/>
      <w:proofErr w:type="gramEnd"/>
    </w:p>
    <w:p w14:paraId="6B2C6D42" w14:textId="7A38476B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Tech/Media –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>-Knoll</w:t>
      </w:r>
    </w:p>
    <w:p w14:paraId="2268801A" w14:textId="337D7175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Activities –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proofErr w:type="gramStart"/>
      <w:r w:rsidR="0012460A" w:rsidRPr="00AC08DB">
        <w:rPr>
          <w:rFonts w:ascii="Courier New" w:hAnsi="Courier New"/>
          <w:sz w:val="22"/>
          <w:szCs w:val="22"/>
        </w:rPr>
        <w:t>B.Heimerl</w:t>
      </w:r>
      <w:proofErr w:type="spellEnd"/>
      <w:proofErr w:type="gramEnd"/>
    </w:p>
    <w:p w14:paraId="165BAD79" w14:textId="77777777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>Negotiations:</w:t>
      </w:r>
    </w:p>
    <w:p w14:paraId="561AA930" w14:textId="77777777" w:rsidR="00491C54" w:rsidRPr="00AC08DB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Certified –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Otto,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</w:p>
    <w:p w14:paraId="57D9730C" w14:textId="63F5FF2A" w:rsidR="00491C54" w:rsidRPr="00AC08DB" w:rsidRDefault="0012460A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Non-Certified – </w:t>
      </w:r>
      <w:r w:rsidR="00491C54" w:rsidRPr="00AC08DB">
        <w:rPr>
          <w:rFonts w:ascii="Courier New" w:hAnsi="Courier New"/>
          <w:sz w:val="22"/>
          <w:szCs w:val="22"/>
        </w:rPr>
        <w:t xml:space="preserve">Otto, </w:t>
      </w:r>
      <w:proofErr w:type="spellStart"/>
      <w:proofErr w:type="gramStart"/>
      <w:r w:rsidR="00491C54" w:rsidRPr="00AC08DB">
        <w:rPr>
          <w:rFonts w:ascii="Courier New" w:hAnsi="Courier New"/>
          <w:sz w:val="22"/>
          <w:szCs w:val="22"/>
        </w:rPr>
        <w:t>R.Heimerl</w:t>
      </w:r>
      <w:proofErr w:type="spellEnd"/>
      <w:proofErr w:type="gram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B.Heimerl</w:t>
      </w:r>
      <w:proofErr w:type="spellEnd"/>
      <w:r w:rsidR="00491C54" w:rsidRPr="00AC08DB">
        <w:rPr>
          <w:rFonts w:ascii="Courier New" w:hAnsi="Courier New"/>
          <w:sz w:val="22"/>
          <w:szCs w:val="22"/>
        </w:rPr>
        <w:t xml:space="preserve"> </w:t>
      </w:r>
    </w:p>
    <w:p w14:paraId="4C1F80AE" w14:textId="6F4AE17F" w:rsidR="00491C54" w:rsidRPr="00AC08DB" w:rsidRDefault="00491C54" w:rsidP="00491C54">
      <w:pPr>
        <w:pStyle w:val="ListParagraph"/>
        <w:numPr>
          <w:ilvl w:val="2"/>
          <w:numId w:val="4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Administration –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proofErr w:type="gramStart"/>
      <w:r w:rsidR="0012460A" w:rsidRPr="00AC08DB">
        <w:rPr>
          <w:rFonts w:ascii="Courier New" w:hAnsi="Courier New"/>
          <w:sz w:val="22"/>
          <w:szCs w:val="22"/>
        </w:rPr>
        <w:t>R.</w:t>
      </w:r>
      <w:r w:rsidRPr="00AC08DB">
        <w:rPr>
          <w:rFonts w:ascii="Courier New" w:hAnsi="Courier New"/>
          <w:sz w:val="22"/>
          <w:szCs w:val="22"/>
        </w:rPr>
        <w:t>Heimerl</w:t>
      </w:r>
      <w:proofErr w:type="spellEnd"/>
      <w:proofErr w:type="gram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>-Knoll</w:t>
      </w:r>
    </w:p>
    <w:p w14:paraId="6F986D92" w14:textId="77777777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Meet and </w:t>
      </w:r>
      <w:proofErr w:type="gramStart"/>
      <w:r w:rsidRPr="00AC08DB">
        <w:rPr>
          <w:rFonts w:ascii="Courier New" w:hAnsi="Courier New"/>
          <w:sz w:val="22"/>
          <w:szCs w:val="22"/>
        </w:rPr>
        <w:t>Confer</w:t>
      </w:r>
      <w:proofErr w:type="gramEnd"/>
      <w:r w:rsidRPr="00AC08DB">
        <w:rPr>
          <w:rFonts w:ascii="Courier New" w:hAnsi="Courier New"/>
          <w:sz w:val="22"/>
          <w:szCs w:val="22"/>
        </w:rPr>
        <w:t xml:space="preserve"> – Otto,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>-Knoll</w:t>
      </w:r>
    </w:p>
    <w:p w14:paraId="45B07C7D" w14:textId="26B9ACEA" w:rsidR="00491C54" w:rsidRPr="00AC08DB" w:rsidRDefault="00491C54" w:rsidP="00491C54">
      <w:pPr>
        <w:pStyle w:val="ListParagraph"/>
        <w:numPr>
          <w:ilvl w:val="1"/>
          <w:numId w:val="2"/>
        </w:numPr>
        <w:rPr>
          <w:rFonts w:ascii="Courier New" w:hAnsi="Courier New"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Policy – Otto, </w:t>
      </w:r>
      <w:proofErr w:type="spellStart"/>
      <w:r w:rsidRPr="00AC08DB">
        <w:rPr>
          <w:rFonts w:ascii="Courier New" w:hAnsi="Courier New"/>
          <w:sz w:val="22"/>
          <w:szCs w:val="22"/>
        </w:rPr>
        <w:t>Stifter</w:t>
      </w:r>
      <w:proofErr w:type="spellEnd"/>
      <w:r w:rsidRPr="00AC08DB">
        <w:rPr>
          <w:rFonts w:ascii="Courier New" w:hAnsi="Courier New"/>
          <w:sz w:val="22"/>
          <w:szCs w:val="22"/>
        </w:rPr>
        <w:t xml:space="preserve">-Knoll, </w:t>
      </w:r>
      <w:proofErr w:type="spellStart"/>
      <w:r w:rsidRPr="00AC08DB">
        <w:rPr>
          <w:rFonts w:ascii="Courier New" w:hAnsi="Courier New"/>
          <w:sz w:val="22"/>
          <w:szCs w:val="22"/>
        </w:rPr>
        <w:t>Hentges</w:t>
      </w:r>
      <w:proofErr w:type="spellEnd"/>
      <w:r w:rsidR="004A09B1" w:rsidRPr="00AC08DB">
        <w:rPr>
          <w:rFonts w:ascii="Courier New" w:hAnsi="Courier New"/>
          <w:sz w:val="22"/>
          <w:szCs w:val="22"/>
        </w:rPr>
        <w:t xml:space="preserve">  </w:t>
      </w:r>
    </w:p>
    <w:p w14:paraId="6F7323AA" w14:textId="4CFC24E4" w:rsidR="00BA4475" w:rsidRPr="00AC08DB" w:rsidRDefault="00491C54" w:rsidP="00A27AF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Legislative </w:t>
      </w:r>
      <w:r w:rsidR="00BA4475" w:rsidRPr="00AC08DB">
        <w:rPr>
          <w:rFonts w:ascii="Courier New" w:hAnsi="Courier New"/>
          <w:sz w:val="22"/>
          <w:szCs w:val="22"/>
        </w:rPr>
        <w:t>–</w:t>
      </w:r>
      <w:r w:rsidRPr="00AC08DB">
        <w:rPr>
          <w:rFonts w:ascii="Courier New" w:hAnsi="Courier New"/>
          <w:sz w:val="22"/>
          <w:szCs w:val="22"/>
        </w:rPr>
        <w:t xml:space="preserve"> </w:t>
      </w:r>
      <w:proofErr w:type="spellStart"/>
      <w:r w:rsidRPr="00AC08DB">
        <w:rPr>
          <w:rFonts w:ascii="Courier New" w:hAnsi="Courier New"/>
          <w:sz w:val="22"/>
          <w:szCs w:val="22"/>
        </w:rPr>
        <w:t>Ziermann</w:t>
      </w:r>
      <w:proofErr w:type="spellEnd"/>
    </w:p>
    <w:p w14:paraId="5588A08A" w14:textId="4EE52EF8" w:rsidR="00D92E03" w:rsidRPr="00AC08DB" w:rsidRDefault="00C04936" w:rsidP="00D92E03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2"/>
          <w:szCs w:val="22"/>
        </w:rPr>
      </w:pPr>
      <w:r w:rsidRPr="00AC08DB">
        <w:rPr>
          <w:rFonts w:ascii="Courier New" w:hAnsi="Courier New"/>
          <w:sz w:val="22"/>
          <w:szCs w:val="22"/>
        </w:rPr>
        <w:t xml:space="preserve">City Council – </w:t>
      </w:r>
      <w:proofErr w:type="spellStart"/>
      <w:proofErr w:type="gramStart"/>
      <w:r w:rsidRPr="00AC08DB">
        <w:rPr>
          <w:rFonts w:ascii="Courier New" w:hAnsi="Courier New"/>
          <w:sz w:val="22"/>
          <w:szCs w:val="22"/>
        </w:rPr>
        <w:t>B.Heimerl</w:t>
      </w:r>
      <w:proofErr w:type="spellEnd"/>
      <w:proofErr w:type="gramEnd"/>
      <w:r w:rsidRPr="00AC08DB">
        <w:rPr>
          <w:rFonts w:ascii="Courier New" w:hAnsi="Courier New"/>
          <w:sz w:val="22"/>
          <w:szCs w:val="22"/>
        </w:rPr>
        <w:t xml:space="preserve">, </w:t>
      </w:r>
      <w:proofErr w:type="spellStart"/>
      <w:r w:rsidRPr="00AC08DB">
        <w:rPr>
          <w:rFonts w:ascii="Courier New" w:hAnsi="Courier New"/>
          <w:sz w:val="22"/>
          <w:szCs w:val="22"/>
        </w:rPr>
        <w:t>R.Heimerl</w:t>
      </w:r>
      <w:proofErr w:type="spellEnd"/>
      <w:r w:rsidR="00744731" w:rsidRPr="00AC08DB">
        <w:rPr>
          <w:rFonts w:ascii="Courier New" w:hAnsi="Courier New"/>
          <w:b/>
          <w:sz w:val="22"/>
          <w:szCs w:val="22"/>
        </w:rPr>
        <w:t xml:space="preserve">   </w:t>
      </w:r>
    </w:p>
    <w:p w14:paraId="28E4B9C9" w14:textId="77777777" w:rsidR="00D92E03" w:rsidRPr="00D92E03" w:rsidRDefault="00D92E03" w:rsidP="00D92E03">
      <w:pPr>
        <w:pStyle w:val="ListParagraph"/>
        <w:ind w:left="540"/>
        <w:rPr>
          <w:rFonts w:ascii="Courier New" w:hAnsi="Courier New"/>
          <w:b/>
          <w:color w:val="FF0000"/>
          <w:sz w:val="24"/>
          <w:szCs w:val="24"/>
        </w:rPr>
      </w:pPr>
    </w:p>
    <w:p w14:paraId="4D183DB4" w14:textId="4DC68FD4" w:rsidR="005F5CD9" w:rsidRPr="00145F94" w:rsidRDefault="005F5CD9" w:rsidP="005F5CD9">
      <w:pPr>
        <w:pStyle w:val="ListParagraph"/>
        <w:numPr>
          <w:ilvl w:val="0"/>
          <w:numId w:val="2"/>
        </w:numPr>
        <w:rPr>
          <w:rFonts w:ascii="Courier New" w:hAnsi="Courier New"/>
          <w:b/>
          <w:color w:val="FF0000"/>
          <w:sz w:val="24"/>
          <w:szCs w:val="24"/>
        </w:rPr>
      </w:pPr>
      <w:r w:rsidRPr="00145F94">
        <w:rPr>
          <w:rFonts w:ascii="Courier New" w:hAnsi="Courier New"/>
          <w:b/>
          <w:sz w:val="24"/>
          <w:szCs w:val="24"/>
        </w:rPr>
        <w:t>N</w:t>
      </w:r>
      <w:r w:rsidRPr="00491C54">
        <w:rPr>
          <w:rFonts w:ascii="Courier New" w:hAnsi="Courier New"/>
          <w:b/>
          <w:sz w:val="24"/>
          <w:szCs w:val="24"/>
        </w:rPr>
        <w:t>ew Business</w:t>
      </w:r>
      <w:r>
        <w:rPr>
          <w:rFonts w:ascii="Courier New" w:hAnsi="Courier New"/>
          <w:b/>
          <w:sz w:val="24"/>
          <w:szCs w:val="24"/>
        </w:rPr>
        <w:t xml:space="preserve">  </w:t>
      </w:r>
    </w:p>
    <w:p w14:paraId="1E3CDE35" w14:textId="1A311820" w:rsidR="00B1410F" w:rsidRPr="00AC08DB" w:rsidRDefault="005F5CD9" w:rsidP="00AC08DB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B1410F">
        <w:rPr>
          <w:rFonts w:ascii="Courier New" w:hAnsi="Courier New"/>
          <w:sz w:val="24"/>
          <w:szCs w:val="24"/>
        </w:rPr>
        <w:t>Information: Building Project Update– H+U</w:t>
      </w:r>
    </w:p>
    <w:p w14:paraId="7B4506BF" w14:textId="77777777" w:rsidR="00EC031D" w:rsidRPr="00EC031D" w:rsidRDefault="00EC031D" w:rsidP="00EC031D">
      <w:pPr>
        <w:pStyle w:val="ListParagraph"/>
        <w:ind w:left="2160" w:firstLine="720"/>
        <w:rPr>
          <w:rFonts w:ascii="Courier New" w:hAnsi="Courier New"/>
          <w:i/>
        </w:rPr>
      </w:pPr>
    </w:p>
    <w:p w14:paraId="0ECC51C9" w14:textId="42885EFA" w:rsidR="00843C90" w:rsidRDefault="00F922FA" w:rsidP="009D7B80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Old Business</w:t>
      </w:r>
    </w:p>
    <w:p w14:paraId="04B07670" w14:textId="77777777" w:rsidR="00047ADE" w:rsidRPr="009D7B80" w:rsidRDefault="00047ADE" w:rsidP="00047ADE">
      <w:pPr>
        <w:pStyle w:val="ListParagraph"/>
        <w:ind w:left="540"/>
        <w:rPr>
          <w:rFonts w:ascii="Courier New" w:hAnsi="Courier New"/>
          <w:b/>
          <w:sz w:val="24"/>
          <w:szCs w:val="24"/>
        </w:rPr>
      </w:pPr>
    </w:p>
    <w:p w14:paraId="43D6B313" w14:textId="5E79A5E4" w:rsidR="00F12939" w:rsidRPr="00B90812" w:rsidRDefault="00335A7B" w:rsidP="00DB673D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School Finance</w:t>
      </w:r>
    </w:p>
    <w:p w14:paraId="46155274" w14:textId="08593155" w:rsidR="00881629" w:rsidRDefault="00881629" w:rsidP="00881629">
      <w:pPr>
        <w:pStyle w:val="ListParagraph"/>
        <w:numPr>
          <w:ilvl w:val="1"/>
          <w:numId w:val="2"/>
        </w:numPr>
        <w:rPr>
          <w:rFonts w:ascii="Courier New" w:hAnsi="Courier New"/>
          <w:b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Action to approve </w:t>
      </w:r>
      <w:r w:rsidR="00AC2775">
        <w:rPr>
          <w:rFonts w:ascii="Courier New" w:hAnsi="Courier New"/>
          <w:sz w:val="24"/>
          <w:szCs w:val="24"/>
        </w:rPr>
        <w:t>FY23 School Family Mental Health Service Agreement between Lester Prairie School District and Greater Minnesota Family Services</w:t>
      </w:r>
      <w:r>
        <w:rPr>
          <w:rFonts w:ascii="Courier New" w:hAnsi="Courier New"/>
          <w:sz w:val="24"/>
          <w:szCs w:val="24"/>
        </w:rPr>
        <w:t xml:space="preserve">. </w:t>
      </w:r>
    </w:p>
    <w:p w14:paraId="3B0914E4" w14:textId="77777777" w:rsidR="00881629" w:rsidRDefault="00881629" w:rsidP="00881629">
      <w:pPr>
        <w:pStyle w:val="ListParagraph"/>
        <w:ind w:left="2070"/>
        <w:rPr>
          <w:rFonts w:ascii="Courier New" w:hAnsi="Courier New"/>
          <w:i/>
        </w:rPr>
      </w:pPr>
    </w:p>
    <w:p w14:paraId="6673461E" w14:textId="4740EF1B" w:rsidR="00881629" w:rsidRPr="00B41F0F" w:rsidRDefault="00881629" w:rsidP="00881629">
      <w:pPr>
        <w:pStyle w:val="ListParagraph"/>
        <w:ind w:left="2070"/>
        <w:rPr>
          <w:rFonts w:ascii="Courier New" w:hAnsi="Courier New"/>
          <w:i/>
        </w:rPr>
      </w:pPr>
      <w:r w:rsidRPr="00B41F0F">
        <w:rPr>
          <w:rFonts w:ascii="Courier New" w:hAnsi="Courier New"/>
          <w:i/>
        </w:rPr>
        <w:t xml:space="preserve">Motion by ______ and seconded by _______ to </w:t>
      </w:r>
      <w:r>
        <w:rPr>
          <w:rFonts w:ascii="Courier New" w:hAnsi="Courier New"/>
          <w:i/>
        </w:rPr>
        <w:t xml:space="preserve">approve </w:t>
      </w:r>
      <w:r w:rsidR="00AC2775">
        <w:rPr>
          <w:rFonts w:ascii="Courier New" w:hAnsi="Courier New"/>
          <w:i/>
        </w:rPr>
        <w:t>service agreement</w:t>
      </w:r>
      <w:r>
        <w:rPr>
          <w:rFonts w:ascii="Courier New" w:hAnsi="Courier New"/>
          <w:i/>
        </w:rPr>
        <w:t xml:space="preserve"> as presented</w:t>
      </w:r>
      <w:r w:rsidRPr="001657E1">
        <w:rPr>
          <w:rFonts w:ascii="Courier New" w:hAnsi="Courier New"/>
          <w:i/>
        </w:rPr>
        <w:t>.</w:t>
      </w:r>
    </w:p>
    <w:p w14:paraId="6F55DE30" w14:textId="77777777" w:rsidR="00881629" w:rsidRPr="00B41F0F" w:rsidRDefault="00881629" w:rsidP="00881629">
      <w:pPr>
        <w:pStyle w:val="ListParagraph"/>
        <w:ind w:left="540"/>
        <w:rPr>
          <w:rFonts w:ascii="Courier New" w:hAnsi="Courier New"/>
          <w:i/>
        </w:rPr>
      </w:pPr>
    </w:p>
    <w:p w14:paraId="4C39C9DA" w14:textId="77777777" w:rsidR="00881629" w:rsidRDefault="00881629" w:rsidP="00881629">
      <w:pPr>
        <w:pStyle w:val="ListParagraph"/>
        <w:ind w:left="2610" w:firstLine="270"/>
        <w:rPr>
          <w:rFonts w:ascii="Courier New" w:hAnsi="Courier New"/>
          <w:i/>
        </w:rPr>
      </w:pPr>
      <w:r w:rsidRPr="00B41F0F">
        <w:rPr>
          <w:rFonts w:ascii="Courier New" w:hAnsi="Courier New"/>
          <w:i/>
        </w:rPr>
        <w:t>Voting was ______ for and ______ against.</w:t>
      </w:r>
    </w:p>
    <w:p w14:paraId="755D0227" w14:textId="77777777" w:rsidR="00335A7B" w:rsidRDefault="00335A7B" w:rsidP="00335A7B">
      <w:pPr>
        <w:pStyle w:val="ListParagraph"/>
        <w:ind w:left="540"/>
        <w:rPr>
          <w:rFonts w:ascii="Courier New" w:hAnsi="Courier New"/>
          <w:b/>
          <w:sz w:val="24"/>
          <w:szCs w:val="24"/>
        </w:rPr>
      </w:pPr>
    </w:p>
    <w:p w14:paraId="6E07FB93" w14:textId="690B6636" w:rsidR="00D375CA" w:rsidRPr="00335A7B" w:rsidRDefault="005012C7" w:rsidP="00335A7B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P</w:t>
      </w:r>
      <w:r w:rsidRPr="00335A7B">
        <w:rPr>
          <w:rFonts w:ascii="Courier New" w:hAnsi="Courier New"/>
          <w:b/>
          <w:sz w:val="24"/>
          <w:szCs w:val="24"/>
        </w:rPr>
        <w:t>olicy Administration</w:t>
      </w:r>
    </w:p>
    <w:p w14:paraId="1569B568" w14:textId="27749397" w:rsidR="00283BAB" w:rsidRDefault="00283BAB" w:rsidP="00283BAB">
      <w:pPr>
        <w:pStyle w:val="ListParagraph"/>
        <w:numPr>
          <w:ilvl w:val="1"/>
          <w:numId w:val="2"/>
        </w:numPr>
        <w:ind w:left="1440"/>
        <w:rPr>
          <w:rFonts w:ascii="Courier New" w:hAnsi="Courier New"/>
          <w:bCs/>
          <w:sz w:val="24"/>
          <w:szCs w:val="24"/>
        </w:rPr>
      </w:pPr>
      <w:r>
        <w:rPr>
          <w:rFonts w:ascii="Courier New" w:hAnsi="Courier New"/>
          <w:bCs/>
          <w:sz w:val="24"/>
          <w:szCs w:val="24"/>
        </w:rPr>
        <w:t>Action to approve the following policies:</w:t>
      </w:r>
    </w:p>
    <w:p w14:paraId="3E4ECCDD" w14:textId="20B1D72E" w:rsidR="00283BAB" w:rsidRPr="00283BAB" w:rsidRDefault="00283BAB" w:rsidP="00AC08DB">
      <w:pPr>
        <w:pStyle w:val="ListParagraph"/>
        <w:ind w:left="1440"/>
        <w:rPr>
          <w:rFonts w:ascii="Courier New" w:hAnsi="Courier New"/>
          <w:bCs/>
          <w:sz w:val="24"/>
          <w:szCs w:val="24"/>
        </w:rPr>
      </w:pPr>
      <w:r w:rsidRPr="00283BAB">
        <w:rPr>
          <w:rFonts w:ascii="Courier New" w:hAnsi="Courier New"/>
          <w:b/>
        </w:rPr>
        <w:t>410 Family &amp; Medical Leave Policy</w:t>
      </w:r>
      <w:r>
        <w:rPr>
          <w:rFonts w:ascii="Courier New" w:hAnsi="Courier New"/>
          <w:bCs/>
        </w:rPr>
        <w:t xml:space="preserve"> – 12-week state law; Uniformed Services Employment &amp; Reemployment Rights Act (USERRA)</w:t>
      </w:r>
    </w:p>
    <w:p w14:paraId="71694222" w14:textId="410F735E" w:rsidR="00283BAB" w:rsidRPr="00A51520" w:rsidRDefault="00283BAB" w:rsidP="00AC08DB">
      <w:pPr>
        <w:pStyle w:val="ListParagraph"/>
        <w:ind w:left="1440"/>
        <w:rPr>
          <w:rFonts w:ascii="Courier New" w:hAnsi="Courier New"/>
          <w:bCs/>
          <w:sz w:val="24"/>
          <w:szCs w:val="24"/>
        </w:rPr>
      </w:pPr>
      <w:r w:rsidRPr="00A51520">
        <w:rPr>
          <w:rFonts w:ascii="Courier New" w:hAnsi="Courier New"/>
          <w:b/>
        </w:rPr>
        <w:t>414</w:t>
      </w:r>
      <w:r w:rsidRPr="00A51520">
        <w:rPr>
          <w:rFonts w:ascii="Courier New" w:hAnsi="Courier New"/>
          <w:b/>
          <w:color w:val="000000" w:themeColor="text1"/>
        </w:rPr>
        <w:t xml:space="preserve"> Mandated Reporting of Child Neglect or Physical or Sexual Abuse</w:t>
      </w:r>
      <w:r>
        <w:rPr>
          <w:rFonts w:ascii="Courier New" w:hAnsi="Courier New"/>
          <w:bCs/>
          <w:color w:val="000000" w:themeColor="text1"/>
        </w:rPr>
        <w:t xml:space="preserve"> </w:t>
      </w:r>
      <w:r w:rsidR="00A51520">
        <w:rPr>
          <w:rFonts w:ascii="Courier New" w:hAnsi="Courier New"/>
          <w:bCs/>
          <w:color w:val="000000" w:themeColor="text1"/>
        </w:rPr>
        <w:t>–</w:t>
      </w:r>
      <w:r>
        <w:rPr>
          <w:rFonts w:ascii="Courier New" w:hAnsi="Courier New"/>
          <w:bCs/>
          <w:color w:val="000000" w:themeColor="text1"/>
        </w:rPr>
        <w:t xml:space="preserve"> </w:t>
      </w:r>
      <w:r w:rsidR="00A51520">
        <w:rPr>
          <w:rFonts w:ascii="Courier New" w:hAnsi="Courier New"/>
          <w:bCs/>
          <w:color w:val="000000" w:themeColor="text1"/>
        </w:rPr>
        <w:t>updated language such as maltreatment vs neglect &amp; abuse and offender vs perpetrator; definitions such as mental injury</w:t>
      </w:r>
    </w:p>
    <w:p w14:paraId="08C9A7A1" w14:textId="71AA9C77" w:rsidR="00A51520" w:rsidRPr="00A51520" w:rsidRDefault="00A51520" w:rsidP="00AC08DB">
      <w:pPr>
        <w:pStyle w:val="ListParagraph"/>
        <w:ind w:left="1440"/>
        <w:rPr>
          <w:rFonts w:ascii="Courier New" w:hAnsi="Courier New"/>
          <w:bCs/>
          <w:sz w:val="24"/>
          <w:szCs w:val="24"/>
        </w:rPr>
      </w:pPr>
      <w:r w:rsidRPr="00A51520">
        <w:rPr>
          <w:rFonts w:ascii="Courier New" w:hAnsi="Courier New"/>
          <w:b/>
          <w:color w:val="000000" w:themeColor="text1"/>
        </w:rPr>
        <w:t>415 Mandated Reporting of Maltreatment of Vulnerable Adults</w:t>
      </w:r>
      <w:r>
        <w:rPr>
          <w:rFonts w:ascii="Courier New" w:hAnsi="Courier New"/>
          <w:bCs/>
          <w:color w:val="000000" w:themeColor="text1"/>
        </w:rPr>
        <w:t xml:space="preserve"> – updated definition of vulnerable adult</w:t>
      </w:r>
    </w:p>
    <w:p w14:paraId="394165A3" w14:textId="50B77013" w:rsidR="00A51520" w:rsidRPr="00A51520" w:rsidRDefault="00A51520" w:rsidP="00AC08DB">
      <w:pPr>
        <w:pStyle w:val="ListParagraph"/>
        <w:ind w:left="1440"/>
        <w:rPr>
          <w:rFonts w:ascii="Courier New" w:hAnsi="Courier New"/>
          <w:bCs/>
          <w:sz w:val="24"/>
          <w:szCs w:val="24"/>
        </w:rPr>
      </w:pPr>
      <w:r w:rsidRPr="00E2449A">
        <w:rPr>
          <w:rFonts w:ascii="Courier New" w:hAnsi="Courier New"/>
          <w:b/>
          <w:color w:val="000000" w:themeColor="text1"/>
        </w:rPr>
        <w:t>506 Student Discipline</w:t>
      </w:r>
      <w:r>
        <w:rPr>
          <w:rFonts w:ascii="Courier New" w:hAnsi="Courier New"/>
          <w:bCs/>
          <w:color w:val="000000" w:themeColor="text1"/>
        </w:rPr>
        <w:t xml:space="preserve"> – MDE reporting; one-to-one device rules and regulations; verbal assaults written or oral</w:t>
      </w:r>
    </w:p>
    <w:p w14:paraId="2853612B" w14:textId="69032018" w:rsidR="00A51520" w:rsidRPr="00A51520" w:rsidRDefault="00A51520" w:rsidP="00AC08DB">
      <w:pPr>
        <w:pStyle w:val="ListParagraph"/>
        <w:ind w:left="1440"/>
        <w:rPr>
          <w:rFonts w:ascii="Courier New" w:hAnsi="Courier New"/>
          <w:bCs/>
          <w:sz w:val="24"/>
          <w:szCs w:val="24"/>
        </w:rPr>
      </w:pPr>
      <w:r w:rsidRPr="00E2449A">
        <w:rPr>
          <w:rFonts w:ascii="Courier New" w:hAnsi="Courier New"/>
          <w:b/>
          <w:color w:val="000000" w:themeColor="text1"/>
        </w:rPr>
        <w:t>514 Bullying Prohibition Policy</w:t>
      </w:r>
      <w:r>
        <w:rPr>
          <w:rFonts w:ascii="Courier New" w:hAnsi="Courier New"/>
          <w:bCs/>
          <w:color w:val="000000" w:themeColor="text1"/>
        </w:rPr>
        <w:t xml:space="preserve"> – added statutory language; definitions of prohibited conduct, remedial response, bullying, cyberbullying; reporting, action, retaliation training; alignment to MN Human Rights Act action timelines</w:t>
      </w:r>
    </w:p>
    <w:p w14:paraId="37F31A80" w14:textId="31E051DC" w:rsidR="00A51520" w:rsidRPr="00E2449A" w:rsidRDefault="00A51520" w:rsidP="00AC08DB">
      <w:pPr>
        <w:pStyle w:val="ListParagraph"/>
        <w:ind w:left="1440"/>
        <w:rPr>
          <w:rFonts w:ascii="Courier New" w:hAnsi="Courier New"/>
          <w:bCs/>
          <w:sz w:val="24"/>
          <w:szCs w:val="24"/>
        </w:rPr>
      </w:pPr>
      <w:r w:rsidRPr="00E2449A">
        <w:rPr>
          <w:rFonts w:ascii="Courier New" w:hAnsi="Courier New"/>
          <w:b/>
          <w:color w:val="000000" w:themeColor="text1"/>
        </w:rPr>
        <w:t>522 Student Sex Nondiscrimination</w:t>
      </w:r>
      <w:r>
        <w:rPr>
          <w:rFonts w:ascii="Courier New" w:hAnsi="Courier New"/>
          <w:bCs/>
          <w:color w:val="000000" w:themeColor="text1"/>
        </w:rPr>
        <w:t xml:space="preserve"> </w:t>
      </w:r>
      <w:r w:rsidR="00E2449A">
        <w:rPr>
          <w:rFonts w:ascii="Courier New" w:hAnsi="Courier New"/>
          <w:bCs/>
          <w:color w:val="000000" w:themeColor="text1"/>
        </w:rPr>
        <w:t>–</w:t>
      </w:r>
      <w:r>
        <w:rPr>
          <w:rFonts w:ascii="Courier New" w:hAnsi="Courier New"/>
          <w:bCs/>
          <w:color w:val="000000" w:themeColor="text1"/>
        </w:rPr>
        <w:t xml:space="preserve"> </w:t>
      </w:r>
      <w:r w:rsidR="00E2449A">
        <w:rPr>
          <w:rFonts w:ascii="Courier New" w:hAnsi="Courier New"/>
          <w:bCs/>
          <w:color w:val="000000" w:themeColor="text1"/>
        </w:rPr>
        <w:t>no changes</w:t>
      </w:r>
    </w:p>
    <w:p w14:paraId="05B13F70" w14:textId="7B34F3DC" w:rsidR="00E2449A" w:rsidRPr="00E2449A" w:rsidRDefault="00E2449A" w:rsidP="00AC08DB">
      <w:pPr>
        <w:pStyle w:val="ListParagraph"/>
        <w:ind w:left="1440"/>
        <w:rPr>
          <w:rFonts w:ascii="Courier New" w:hAnsi="Courier New"/>
          <w:bCs/>
          <w:sz w:val="24"/>
          <w:szCs w:val="24"/>
        </w:rPr>
      </w:pPr>
      <w:r w:rsidRPr="00E2449A">
        <w:rPr>
          <w:rFonts w:ascii="Courier New" w:hAnsi="Courier New"/>
          <w:b/>
          <w:color w:val="000000" w:themeColor="text1"/>
        </w:rPr>
        <w:t>522 Form</w:t>
      </w:r>
      <w:r>
        <w:rPr>
          <w:rFonts w:ascii="Courier New" w:hAnsi="Courier New"/>
          <w:bCs/>
          <w:color w:val="000000" w:themeColor="text1"/>
        </w:rPr>
        <w:t xml:space="preserve"> – no changes</w:t>
      </w:r>
    </w:p>
    <w:p w14:paraId="397C3B61" w14:textId="36BDFE56" w:rsidR="00E2449A" w:rsidRPr="00E2449A" w:rsidRDefault="00E2449A" w:rsidP="00AC08DB">
      <w:pPr>
        <w:pStyle w:val="ListParagraph"/>
        <w:ind w:left="1440"/>
        <w:rPr>
          <w:rFonts w:ascii="Courier New" w:hAnsi="Courier New"/>
          <w:bCs/>
          <w:sz w:val="24"/>
          <w:szCs w:val="24"/>
        </w:rPr>
      </w:pPr>
      <w:r w:rsidRPr="00E2449A">
        <w:rPr>
          <w:rFonts w:ascii="Courier New" w:hAnsi="Courier New"/>
          <w:b/>
          <w:color w:val="000000" w:themeColor="text1"/>
        </w:rPr>
        <w:t>616 School District System Accountability</w:t>
      </w:r>
      <w:r>
        <w:rPr>
          <w:rFonts w:ascii="Courier New" w:hAnsi="Courier New"/>
          <w:bCs/>
          <w:color w:val="000000" w:themeColor="text1"/>
        </w:rPr>
        <w:t xml:space="preserve"> – Advisory (WBWF) Committee vs. Graduation Standards Committee</w:t>
      </w:r>
    </w:p>
    <w:p w14:paraId="31D30D1F" w14:textId="19D41398" w:rsidR="00E2449A" w:rsidRPr="00E2449A" w:rsidRDefault="00E2449A" w:rsidP="00AC08DB">
      <w:pPr>
        <w:pStyle w:val="ListParagraph"/>
        <w:ind w:left="1440"/>
        <w:rPr>
          <w:rFonts w:ascii="Courier New" w:hAnsi="Courier New"/>
          <w:bCs/>
          <w:sz w:val="24"/>
          <w:szCs w:val="24"/>
        </w:rPr>
      </w:pPr>
      <w:r w:rsidRPr="00E2449A">
        <w:rPr>
          <w:rFonts w:ascii="Courier New" w:hAnsi="Courier New"/>
          <w:b/>
          <w:color w:val="000000" w:themeColor="text1"/>
        </w:rPr>
        <w:t>806 Crisis Management Policy</w:t>
      </w:r>
      <w:r>
        <w:rPr>
          <w:rFonts w:ascii="Courier New" w:hAnsi="Courier New"/>
          <w:bCs/>
          <w:color w:val="000000" w:themeColor="text1"/>
        </w:rPr>
        <w:t xml:space="preserve"> – removed “sample” procedures</w:t>
      </w:r>
    </w:p>
    <w:p w14:paraId="780076AC" w14:textId="25BAA71D" w:rsidR="00E2449A" w:rsidRPr="00E2449A" w:rsidRDefault="00E2449A" w:rsidP="00AC08DB">
      <w:pPr>
        <w:pStyle w:val="ListParagraph"/>
        <w:ind w:left="1440"/>
        <w:rPr>
          <w:rFonts w:ascii="Courier New" w:hAnsi="Courier New"/>
          <w:bCs/>
          <w:sz w:val="24"/>
          <w:szCs w:val="24"/>
        </w:rPr>
      </w:pPr>
      <w:r w:rsidRPr="00E2449A">
        <w:rPr>
          <w:rFonts w:ascii="Courier New" w:hAnsi="Courier New"/>
          <w:b/>
          <w:color w:val="000000" w:themeColor="text1"/>
        </w:rPr>
        <w:t>612.1 Development of Parent and Family Engagement Policies for Title I Programs</w:t>
      </w:r>
      <w:r>
        <w:rPr>
          <w:rFonts w:ascii="Courier New" w:hAnsi="Courier New"/>
          <w:bCs/>
          <w:color w:val="000000" w:themeColor="text1"/>
        </w:rPr>
        <w:t xml:space="preserve"> – changed parental involvement to parent and family engagement</w:t>
      </w:r>
    </w:p>
    <w:p w14:paraId="04A9CC25" w14:textId="44732C7D" w:rsidR="00E2449A" w:rsidRPr="00E2449A" w:rsidRDefault="00E2449A" w:rsidP="00AC08DB">
      <w:pPr>
        <w:pStyle w:val="ListParagraph"/>
        <w:ind w:left="1440"/>
        <w:rPr>
          <w:rFonts w:ascii="Courier New" w:hAnsi="Courier New"/>
          <w:bCs/>
          <w:sz w:val="24"/>
          <w:szCs w:val="24"/>
        </w:rPr>
      </w:pPr>
      <w:r w:rsidRPr="00E2449A">
        <w:rPr>
          <w:rFonts w:ascii="Courier New" w:hAnsi="Courier New"/>
          <w:b/>
          <w:color w:val="000000" w:themeColor="text1"/>
        </w:rPr>
        <w:t>807 Health and Safety Policy</w:t>
      </w:r>
      <w:r>
        <w:rPr>
          <w:rFonts w:ascii="Courier New" w:hAnsi="Courier New"/>
          <w:bCs/>
          <w:color w:val="000000" w:themeColor="text1"/>
        </w:rPr>
        <w:t xml:space="preserve"> – no changes</w:t>
      </w:r>
    </w:p>
    <w:p w14:paraId="117E7E85" w14:textId="5C07AAFB" w:rsidR="00E2449A" w:rsidRPr="007C58EA" w:rsidRDefault="00E2449A" w:rsidP="00AC08DB">
      <w:pPr>
        <w:pStyle w:val="ListParagraph"/>
        <w:ind w:left="1440"/>
        <w:rPr>
          <w:rFonts w:ascii="Courier New" w:hAnsi="Courier New"/>
          <w:bCs/>
          <w:sz w:val="24"/>
          <w:szCs w:val="24"/>
        </w:rPr>
      </w:pPr>
      <w:r w:rsidRPr="00E2449A">
        <w:rPr>
          <w:rFonts w:ascii="Courier New" w:hAnsi="Courier New"/>
          <w:b/>
          <w:color w:val="000000" w:themeColor="text1"/>
        </w:rPr>
        <w:t>532 Use of Peace Officers and Crisis Teams to Remove Students with IEPs from School Grounds</w:t>
      </w:r>
      <w:r>
        <w:rPr>
          <w:rFonts w:ascii="Courier New" w:hAnsi="Courier New"/>
          <w:bCs/>
          <w:color w:val="000000" w:themeColor="text1"/>
        </w:rPr>
        <w:t xml:space="preserve"> – emergency definition; IEP requirements; deleted repetitive language</w:t>
      </w:r>
    </w:p>
    <w:p w14:paraId="1337D03E" w14:textId="77777777" w:rsidR="007C58EA" w:rsidRPr="007C58EA" w:rsidRDefault="007C58EA" w:rsidP="00AC08DB">
      <w:pPr>
        <w:ind w:left="1800"/>
        <w:rPr>
          <w:rFonts w:ascii="Courier New" w:hAnsi="Courier New"/>
          <w:i/>
        </w:rPr>
      </w:pPr>
    </w:p>
    <w:p w14:paraId="2B1FAD21" w14:textId="4F7167B6" w:rsidR="007C58EA" w:rsidRPr="007C58EA" w:rsidRDefault="007C58EA" w:rsidP="007C58EA">
      <w:pPr>
        <w:ind w:left="270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policies</w:t>
      </w:r>
      <w:r w:rsidRPr="007C58EA">
        <w:rPr>
          <w:rFonts w:ascii="Courier New" w:hAnsi="Courier New"/>
          <w:i/>
        </w:rPr>
        <w:t xml:space="preserve"> as presented.</w:t>
      </w:r>
    </w:p>
    <w:p w14:paraId="7941A3A0" w14:textId="77777777" w:rsidR="007C58EA" w:rsidRPr="007C58EA" w:rsidRDefault="007C58EA" w:rsidP="007C58EA">
      <w:pPr>
        <w:rPr>
          <w:rFonts w:ascii="Courier New" w:hAnsi="Courier New"/>
          <w:i/>
          <w:strike/>
        </w:rPr>
      </w:pPr>
    </w:p>
    <w:p w14:paraId="662F2CC1" w14:textId="25ACA8C4" w:rsidR="007C58EA" w:rsidRPr="007C58EA" w:rsidRDefault="007C58EA" w:rsidP="007C58EA">
      <w:pPr>
        <w:pStyle w:val="ListParagraph"/>
        <w:ind w:left="2880" w:firstLine="720"/>
        <w:rPr>
          <w:rFonts w:ascii="Courier New" w:hAnsi="Courier New"/>
          <w:i/>
        </w:rPr>
      </w:pPr>
      <w:r w:rsidRPr="00EC031D">
        <w:rPr>
          <w:rFonts w:ascii="Courier New" w:hAnsi="Courier New"/>
          <w:i/>
        </w:rPr>
        <w:t>Voting was ______ for and ______ against.</w:t>
      </w:r>
    </w:p>
    <w:p w14:paraId="2D373D5F" w14:textId="77777777" w:rsidR="007C58EA" w:rsidRPr="007C58EA" w:rsidRDefault="007C58EA" w:rsidP="007C58EA">
      <w:pPr>
        <w:rPr>
          <w:rFonts w:ascii="Courier New" w:hAnsi="Courier New"/>
          <w:bCs/>
          <w:sz w:val="24"/>
          <w:szCs w:val="24"/>
        </w:rPr>
      </w:pPr>
    </w:p>
    <w:p w14:paraId="54DE1DA6" w14:textId="7B19CD9A" w:rsidR="007C58EA" w:rsidRPr="00AC08DB" w:rsidRDefault="007C58EA" w:rsidP="00AC08DB">
      <w:pPr>
        <w:pStyle w:val="ListParagraph"/>
        <w:numPr>
          <w:ilvl w:val="1"/>
          <w:numId w:val="2"/>
        </w:numPr>
        <w:ind w:left="1440"/>
        <w:rPr>
          <w:rFonts w:ascii="Courier New" w:hAnsi="Courier New"/>
          <w:bCs/>
          <w:sz w:val="24"/>
          <w:szCs w:val="24"/>
        </w:rPr>
      </w:pPr>
      <w:r w:rsidRPr="007C58EA">
        <w:rPr>
          <w:rFonts w:ascii="Courier New" w:hAnsi="Courier New"/>
          <w:b/>
          <w:sz w:val="24"/>
          <w:szCs w:val="24"/>
        </w:rPr>
        <w:t>Policy 714 Fund Balances</w:t>
      </w:r>
      <w:r>
        <w:rPr>
          <w:rFonts w:ascii="Courier New" w:hAnsi="Courier New"/>
          <w:bCs/>
          <w:sz w:val="24"/>
          <w:szCs w:val="24"/>
        </w:rPr>
        <w:t xml:space="preserve"> discussion</w:t>
      </w:r>
    </w:p>
    <w:p w14:paraId="13381E73" w14:textId="10923A95" w:rsidR="007C58EA" w:rsidRDefault="007C58EA" w:rsidP="007C58EA">
      <w:pPr>
        <w:pStyle w:val="ListParagraph"/>
        <w:ind w:left="1440"/>
        <w:rPr>
          <w:rFonts w:ascii="Courier New" w:hAnsi="Courier New"/>
          <w:bCs/>
          <w:sz w:val="24"/>
          <w:szCs w:val="24"/>
        </w:rPr>
      </w:pPr>
      <w:r>
        <w:rPr>
          <w:rFonts w:ascii="Courier New" w:hAnsi="Courier New"/>
          <w:bCs/>
          <w:sz w:val="24"/>
          <w:szCs w:val="24"/>
        </w:rPr>
        <w:t>Action to _________________________________</w:t>
      </w:r>
    </w:p>
    <w:p w14:paraId="3A394DB1" w14:textId="77777777" w:rsidR="007C58EA" w:rsidRDefault="007C58EA" w:rsidP="007C58EA">
      <w:pPr>
        <w:pStyle w:val="ListParagraph"/>
        <w:ind w:left="1440"/>
        <w:rPr>
          <w:rFonts w:ascii="Courier New" w:hAnsi="Courier New"/>
          <w:bCs/>
          <w:sz w:val="24"/>
          <w:szCs w:val="24"/>
        </w:rPr>
      </w:pPr>
    </w:p>
    <w:p w14:paraId="72906988" w14:textId="4DFA260A" w:rsidR="007C58EA" w:rsidRPr="007C58EA" w:rsidRDefault="007C58EA" w:rsidP="007C58EA">
      <w:pPr>
        <w:pStyle w:val="ListParagraph"/>
        <w:ind w:left="216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 xml:space="preserve">Motion by ______ and seconded by _______ to </w:t>
      </w:r>
      <w:r>
        <w:rPr>
          <w:rFonts w:ascii="Courier New" w:hAnsi="Courier New"/>
          <w:i/>
        </w:rPr>
        <w:t>___________________________________________</w:t>
      </w:r>
      <w:r w:rsidRPr="007C58EA">
        <w:rPr>
          <w:rFonts w:ascii="Courier New" w:hAnsi="Courier New"/>
          <w:i/>
        </w:rPr>
        <w:t>.</w:t>
      </w:r>
    </w:p>
    <w:p w14:paraId="292D7E4B" w14:textId="77777777" w:rsidR="007C58EA" w:rsidRPr="007C58EA" w:rsidRDefault="007C58EA" w:rsidP="007C58EA">
      <w:pPr>
        <w:pStyle w:val="ListParagraph"/>
        <w:ind w:left="2340"/>
        <w:rPr>
          <w:rFonts w:ascii="Courier New" w:hAnsi="Courier New"/>
          <w:i/>
          <w:strike/>
        </w:rPr>
      </w:pPr>
    </w:p>
    <w:p w14:paraId="5152CEB3" w14:textId="77777777" w:rsidR="007C58EA" w:rsidRPr="007C58EA" w:rsidRDefault="007C58EA" w:rsidP="007C58EA">
      <w:pPr>
        <w:pStyle w:val="ListParagraph"/>
        <w:ind w:left="2340" w:firstLine="540"/>
        <w:rPr>
          <w:rFonts w:ascii="Courier New" w:hAnsi="Courier New"/>
          <w:i/>
        </w:rPr>
      </w:pPr>
      <w:r w:rsidRPr="00EC031D">
        <w:rPr>
          <w:rFonts w:ascii="Courier New" w:hAnsi="Courier New"/>
          <w:i/>
        </w:rPr>
        <w:t>Voting was ______ for and ______ against.</w:t>
      </w:r>
    </w:p>
    <w:p w14:paraId="149DE284" w14:textId="77777777" w:rsidR="007C58EA" w:rsidRPr="00E2449A" w:rsidRDefault="007C58EA" w:rsidP="007C58EA">
      <w:pPr>
        <w:pStyle w:val="ListParagraph"/>
        <w:ind w:left="1440"/>
        <w:rPr>
          <w:rFonts w:ascii="Courier New" w:hAnsi="Courier New"/>
          <w:bCs/>
          <w:sz w:val="24"/>
          <w:szCs w:val="24"/>
        </w:rPr>
      </w:pPr>
    </w:p>
    <w:p w14:paraId="2DB20527" w14:textId="710133DD" w:rsidR="00BF425C" w:rsidRPr="007C58EA" w:rsidRDefault="00047ADE" w:rsidP="0083396A">
      <w:pPr>
        <w:pStyle w:val="ListParagraph"/>
        <w:numPr>
          <w:ilvl w:val="1"/>
          <w:numId w:val="2"/>
        </w:numPr>
        <w:ind w:left="1440"/>
        <w:rPr>
          <w:rFonts w:ascii="Courier New" w:hAnsi="Courier New"/>
          <w:bCs/>
          <w:sz w:val="24"/>
          <w:szCs w:val="24"/>
        </w:rPr>
      </w:pPr>
      <w:r w:rsidRPr="007C58EA">
        <w:rPr>
          <w:rFonts w:ascii="Courier New" w:hAnsi="Courier New"/>
          <w:sz w:val="24"/>
          <w:szCs w:val="24"/>
        </w:rPr>
        <w:t>Second</w:t>
      </w:r>
      <w:r w:rsidR="00970EBF" w:rsidRPr="007C58EA">
        <w:rPr>
          <w:rFonts w:ascii="Courier New" w:hAnsi="Courier New"/>
          <w:sz w:val="24"/>
          <w:szCs w:val="24"/>
        </w:rPr>
        <w:t xml:space="preserve"> reading discussion – </w:t>
      </w:r>
      <w:r w:rsidR="00970EBF" w:rsidRPr="007C58EA">
        <w:rPr>
          <w:rFonts w:ascii="Courier New" w:hAnsi="Courier New"/>
          <w:b/>
          <w:bCs/>
          <w:sz w:val="24"/>
          <w:szCs w:val="24"/>
        </w:rPr>
        <w:t>Policy 902 Use of School District Facilities and Equipment</w:t>
      </w:r>
    </w:p>
    <w:p w14:paraId="5BDADC71" w14:textId="77777777" w:rsidR="00047ADE" w:rsidRDefault="00047ADE" w:rsidP="00047ADE">
      <w:pPr>
        <w:pStyle w:val="ListParagraph"/>
        <w:ind w:firstLine="180"/>
        <w:rPr>
          <w:rFonts w:ascii="Courier New" w:hAnsi="Courier New"/>
          <w:i/>
        </w:rPr>
      </w:pPr>
    </w:p>
    <w:p w14:paraId="43B2A7A5" w14:textId="4647E744" w:rsidR="00047ADE" w:rsidRPr="00FF3138" w:rsidRDefault="00047ADE" w:rsidP="00047ADE">
      <w:pPr>
        <w:pStyle w:val="ListParagraph"/>
        <w:ind w:left="1800"/>
        <w:rPr>
          <w:rFonts w:ascii="Courier New" w:hAnsi="Courier New"/>
          <w:i/>
        </w:rPr>
      </w:pPr>
      <w:r w:rsidRPr="00FF3138">
        <w:rPr>
          <w:rFonts w:ascii="Courier New" w:hAnsi="Courier New"/>
          <w:i/>
        </w:rPr>
        <w:t xml:space="preserve">Motion by ______ and seconded by _______ to approve </w:t>
      </w:r>
      <w:r>
        <w:rPr>
          <w:rFonts w:ascii="Courier New" w:hAnsi="Courier New"/>
          <w:i/>
        </w:rPr>
        <w:t>Policy 902 Use of School District Facilities and Equipment</w:t>
      </w:r>
      <w:r w:rsidRPr="00FF3138">
        <w:rPr>
          <w:rFonts w:ascii="Courier New" w:hAnsi="Courier New"/>
          <w:i/>
        </w:rPr>
        <w:t xml:space="preserve"> as presented.</w:t>
      </w:r>
    </w:p>
    <w:p w14:paraId="37D64B5F" w14:textId="77777777" w:rsidR="00047ADE" w:rsidRPr="00C671BE" w:rsidRDefault="00047ADE" w:rsidP="00047ADE">
      <w:pPr>
        <w:pStyle w:val="ListParagraph"/>
        <w:ind w:left="540"/>
        <w:rPr>
          <w:rFonts w:ascii="Courier New" w:hAnsi="Courier New"/>
          <w:i/>
          <w:strike/>
        </w:rPr>
      </w:pPr>
    </w:p>
    <w:p w14:paraId="7B749CDC" w14:textId="0FC558BB" w:rsidR="00047ADE" w:rsidRPr="00AC08DB" w:rsidRDefault="00047ADE" w:rsidP="00AC08DB">
      <w:pPr>
        <w:pStyle w:val="ListParagraph"/>
        <w:ind w:left="1620" w:firstLine="540"/>
        <w:rPr>
          <w:rFonts w:ascii="Courier New" w:hAnsi="Courier New"/>
          <w:i/>
        </w:rPr>
      </w:pPr>
      <w:r w:rsidRPr="00EC031D">
        <w:rPr>
          <w:rFonts w:ascii="Courier New" w:hAnsi="Courier New"/>
          <w:i/>
        </w:rPr>
        <w:t>Voting was ______ for and ______ against.</w:t>
      </w:r>
    </w:p>
    <w:p w14:paraId="524FE8B7" w14:textId="77777777" w:rsidR="00F12939" w:rsidRPr="00BF425C" w:rsidRDefault="00F12939" w:rsidP="00BF425C">
      <w:pPr>
        <w:pStyle w:val="ListParagraph"/>
        <w:ind w:left="1260"/>
        <w:rPr>
          <w:rFonts w:ascii="Courier New" w:hAnsi="Courier New"/>
          <w:bCs/>
          <w:sz w:val="24"/>
          <w:szCs w:val="24"/>
        </w:rPr>
      </w:pPr>
    </w:p>
    <w:p w14:paraId="7C4F5072" w14:textId="7CBC6881" w:rsidR="00832148" w:rsidRPr="00D82D8E" w:rsidRDefault="00F922FA" w:rsidP="00D82D8E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Personnel </w:t>
      </w:r>
    </w:p>
    <w:p w14:paraId="26DD7132" w14:textId="1BE79269" w:rsidR="00FF3138" w:rsidRPr="007C58EA" w:rsidRDefault="00FF3138" w:rsidP="00F0506F">
      <w:pPr>
        <w:pStyle w:val="ListParagraph"/>
        <w:numPr>
          <w:ilvl w:val="1"/>
          <w:numId w:val="2"/>
        </w:numPr>
        <w:rPr>
          <w:rFonts w:ascii="Courier New" w:hAnsi="Courier New"/>
          <w:sz w:val="24"/>
          <w:szCs w:val="24"/>
        </w:rPr>
      </w:pPr>
      <w:r w:rsidRPr="007C58EA">
        <w:rPr>
          <w:rFonts w:ascii="Courier New" w:hAnsi="Courier New"/>
          <w:sz w:val="24"/>
          <w:szCs w:val="24"/>
        </w:rPr>
        <w:t>Action to approve</w:t>
      </w:r>
      <w:r w:rsidR="00AC08DB">
        <w:rPr>
          <w:rFonts w:ascii="Courier New" w:hAnsi="Courier New"/>
          <w:sz w:val="24"/>
          <w:szCs w:val="24"/>
        </w:rPr>
        <w:t xml:space="preserve"> Data &amp; Systems Coordinator position</w:t>
      </w:r>
      <w:r w:rsidR="0064457D" w:rsidRPr="007C58EA">
        <w:rPr>
          <w:rFonts w:ascii="Courier New" w:hAnsi="Courier New"/>
          <w:sz w:val="24"/>
          <w:szCs w:val="24"/>
        </w:rPr>
        <w:t xml:space="preserve">. </w:t>
      </w:r>
    </w:p>
    <w:p w14:paraId="73CE8676" w14:textId="77777777" w:rsidR="0064457D" w:rsidRPr="007C58EA" w:rsidRDefault="0064457D" w:rsidP="0064457D">
      <w:pPr>
        <w:pStyle w:val="ListParagraph"/>
        <w:ind w:left="1980"/>
        <w:rPr>
          <w:rFonts w:ascii="Courier New" w:hAnsi="Courier New"/>
          <w:i/>
        </w:rPr>
      </w:pPr>
    </w:p>
    <w:p w14:paraId="66E76A90" w14:textId="1D1FECA3" w:rsidR="0064457D" w:rsidRPr="007C58EA" w:rsidRDefault="0064457D" w:rsidP="0064457D">
      <w:pPr>
        <w:pStyle w:val="ListParagraph"/>
        <w:ind w:left="1980"/>
        <w:rPr>
          <w:rFonts w:ascii="Courier New" w:hAnsi="Courier New"/>
          <w:i/>
        </w:rPr>
      </w:pPr>
      <w:r w:rsidRPr="007C58EA">
        <w:rPr>
          <w:rFonts w:ascii="Courier New" w:hAnsi="Courier New"/>
          <w:i/>
        </w:rPr>
        <w:t xml:space="preserve">Motion by ______ and seconded by _______ to approve </w:t>
      </w:r>
      <w:r w:rsidR="00AC08DB">
        <w:rPr>
          <w:rFonts w:ascii="Courier New" w:hAnsi="Courier New"/>
          <w:i/>
        </w:rPr>
        <w:t>position</w:t>
      </w:r>
      <w:r w:rsidRPr="007C58EA">
        <w:rPr>
          <w:rFonts w:ascii="Courier New" w:hAnsi="Courier New"/>
          <w:i/>
        </w:rPr>
        <w:t xml:space="preserve"> as presented.</w:t>
      </w:r>
    </w:p>
    <w:p w14:paraId="56F00894" w14:textId="77777777" w:rsidR="0064457D" w:rsidRPr="007C58EA" w:rsidRDefault="0064457D" w:rsidP="0064457D">
      <w:pPr>
        <w:pStyle w:val="ListParagraph"/>
        <w:ind w:left="540"/>
        <w:rPr>
          <w:rFonts w:ascii="Courier New" w:hAnsi="Courier New"/>
          <w:i/>
        </w:rPr>
      </w:pPr>
    </w:p>
    <w:p w14:paraId="7BE6C01C" w14:textId="43291FDB" w:rsidR="00907AB6" w:rsidRPr="00AC08DB" w:rsidRDefault="0064457D" w:rsidP="00AC08DB">
      <w:pPr>
        <w:pStyle w:val="ListParagraph"/>
        <w:ind w:left="2340" w:firstLine="540"/>
        <w:rPr>
          <w:rFonts w:ascii="Courier New" w:hAnsi="Courier New"/>
          <w:sz w:val="24"/>
          <w:szCs w:val="24"/>
        </w:rPr>
      </w:pPr>
      <w:r w:rsidRPr="007C58EA">
        <w:rPr>
          <w:rFonts w:ascii="Courier New" w:hAnsi="Courier New"/>
          <w:i/>
        </w:rPr>
        <w:t>Voting was ______ for and ______ against.</w:t>
      </w:r>
    </w:p>
    <w:p w14:paraId="25D77C3E" w14:textId="77777777" w:rsidR="00335A7B" w:rsidRPr="007613D5" w:rsidRDefault="00335A7B" w:rsidP="007613D5">
      <w:pPr>
        <w:rPr>
          <w:rFonts w:ascii="Courier New" w:hAnsi="Courier New"/>
          <w:b/>
          <w:sz w:val="24"/>
          <w:szCs w:val="24"/>
        </w:rPr>
      </w:pPr>
    </w:p>
    <w:p w14:paraId="7F88AADA" w14:textId="6E36724B" w:rsidR="00491C54" w:rsidRDefault="00491C54" w:rsidP="00563BB5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Other Items for the Board</w:t>
      </w:r>
    </w:p>
    <w:p w14:paraId="537075EE" w14:textId="1C691EB4" w:rsidR="00A32BEF" w:rsidRPr="00AC08DB" w:rsidRDefault="00A32BEF" w:rsidP="00AC08DB">
      <w:pPr>
        <w:rPr>
          <w:rFonts w:ascii="Courier New" w:hAnsi="Courier New"/>
          <w:iCs/>
          <w:sz w:val="24"/>
          <w:szCs w:val="24"/>
        </w:rPr>
      </w:pPr>
    </w:p>
    <w:p w14:paraId="07CBA0CF" w14:textId="77777777" w:rsidR="00A32BEF" w:rsidRPr="00491C54" w:rsidRDefault="00A32BEF" w:rsidP="00491C54">
      <w:pPr>
        <w:pStyle w:val="ListParagraph"/>
        <w:ind w:left="1440" w:firstLine="720"/>
        <w:rPr>
          <w:rFonts w:ascii="Courier New" w:hAnsi="Courier New"/>
          <w:i/>
          <w:sz w:val="24"/>
          <w:szCs w:val="24"/>
        </w:rPr>
      </w:pPr>
    </w:p>
    <w:p w14:paraId="1FC2355B" w14:textId="6E2800B9" w:rsidR="00491C54" w:rsidRDefault="00491C54" w:rsidP="00491C54">
      <w:pPr>
        <w:pStyle w:val="ListParagraph"/>
        <w:numPr>
          <w:ilvl w:val="0"/>
          <w:numId w:val="2"/>
        </w:numPr>
        <w:rPr>
          <w:rFonts w:ascii="Courier New" w:hAnsi="Courier New"/>
          <w:b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 xml:space="preserve">Adjourn the </w:t>
      </w:r>
      <w:r w:rsidR="008C12B0">
        <w:rPr>
          <w:rFonts w:ascii="Courier New" w:hAnsi="Courier New"/>
          <w:b/>
          <w:sz w:val="24"/>
          <w:szCs w:val="24"/>
        </w:rPr>
        <w:t xml:space="preserve">Regular Board </w:t>
      </w:r>
      <w:r w:rsidRPr="00491C54">
        <w:rPr>
          <w:rFonts w:ascii="Courier New" w:hAnsi="Courier New"/>
          <w:b/>
          <w:sz w:val="24"/>
          <w:szCs w:val="24"/>
        </w:rPr>
        <w:t>meeting at ______________</w:t>
      </w:r>
    </w:p>
    <w:p w14:paraId="7AC3534F" w14:textId="77777777" w:rsidR="008C12B0" w:rsidRPr="00236BA2" w:rsidRDefault="008C12B0" w:rsidP="00236BA2">
      <w:pPr>
        <w:rPr>
          <w:rFonts w:ascii="Courier New" w:hAnsi="Courier New"/>
          <w:b/>
          <w:sz w:val="24"/>
          <w:szCs w:val="24"/>
        </w:rPr>
      </w:pPr>
    </w:p>
    <w:p w14:paraId="3AB6B60D" w14:textId="77777777" w:rsidR="00491C54" w:rsidRPr="00491C54" w:rsidRDefault="00491C54" w:rsidP="00491C54">
      <w:pPr>
        <w:rPr>
          <w:rFonts w:ascii="Courier New" w:hAnsi="Courier New"/>
          <w:sz w:val="24"/>
          <w:szCs w:val="24"/>
        </w:rPr>
      </w:pPr>
      <w:r w:rsidRPr="00491C54">
        <w:rPr>
          <w:rFonts w:ascii="Courier New" w:hAnsi="Courier New"/>
          <w:b/>
          <w:sz w:val="24"/>
          <w:szCs w:val="24"/>
        </w:rPr>
        <w:t>UPCOMING DATES and NOTES:</w:t>
      </w:r>
    </w:p>
    <w:p w14:paraId="4B09F14D" w14:textId="1E22909D" w:rsidR="005778C8" w:rsidRDefault="000323BB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April </w:t>
      </w:r>
      <w:r w:rsidR="00AC08DB">
        <w:rPr>
          <w:rFonts w:ascii="Courier New" w:hAnsi="Courier New"/>
          <w:sz w:val="24"/>
          <w:szCs w:val="24"/>
        </w:rPr>
        <w:t>30</w:t>
      </w:r>
      <w:r w:rsidR="00AC08DB" w:rsidRPr="00AC08DB">
        <w:rPr>
          <w:rFonts w:ascii="Courier New" w:hAnsi="Courier New"/>
          <w:sz w:val="24"/>
          <w:szCs w:val="24"/>
          <w:vertAlign w:val="superscript"/>
        </w:rPr>
        <w:t>th</w:t>
      </w:r>
      <w:r w:rsidR="00AC08DB">
        <w:rPr>
          <w:rFonts w:ascii="Courier New" w:hAnsi="Courier New"/>
          <w:sz w:val="24"/>
          <w:szCs w:val="24"/>
        </w:rPr>
        <w:t xml:space="preserve"> - Prom</w:t>
      </w:r>
    </w:p>
    <w:p w14:paraId="63EE8F98" w14:textId="187399AC" w:rsidR="000323BB" w:rsidRDefault="00AC08DB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May 5</w:t>
      </w:r>
      <w:r w:rsidRPr="00AC08DB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 xml:space="preserve"> – EL and Title I Parent Engagement Night</w:t>
      </w:r>
    </w:p>
    <w:p w14:paraId="71E0FFE5" w14:textId="25DB2272" w:rsidR="005778C8" w:rsidRDefault="00AC08DB" w:rsidP="00C80268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May 16</w:t>
      </w:r>
      <w:r w:rsidR="000323BB" w:rsidRPr="000323BB">
        <w:rPr>
          <w:rFonts w:ascii="Courier New" w:hAnsi="Courier New"/>
          <w:sz w:val="24"/>
          <w:szCs w:val="24"/>
          <w:vertAlign w:val="superscript"/>
        </w:rPr>
        <w:t>th</w:t>
      </w:r>
      <w:r w:rsidR="005778C8">
        <w:rPr>
          <w:rFonts w:ascii="Courier New" w:hAnsi="Courier New"/>
          <w:sz w:val="24"/>
          <w:szCs w:val="24"/>
        </w:rPr>
        <w:t xml:space="preserve"> – 5:45pm Regular School Board Meeting</w:t>
      </w:r>
    </w:p>
    <w:p w14:paraId="6847A6C8" w14:textId="01D9E995" w:rsidR="009050B8" w:rsidRPr="00AC08DB" w:rsidRDefault="00AC08DB" w:rsidP="00AC08DB">
      <w:pPr>
        <w:pStyle w:val="ListParagraph"/>
        <w:numPr>
          <w:ilvl w:val="0"/>
          <w:numId w:val="3"/>
        </w:numPr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>May 20</w:t>
      </w:r>
      <w:r w:rsidRPr="00AC08DB">
        <w:rPr>
          <w:rFonts w:ascii="Courier New" w:hAnsi="Courier New"/>
          <w:sz w:val="24"/>
          <w:szCs w:val="24"/>
          <w:vertAlign w:val="superscript"/>
        </w:rPr>
        <w:t>th</w:t>
      </w:r>
      <w:r>
        <w:rPr>
          <w:rFonts w:ascii="Courier New" w:hAnsi="Courier New"/>
          <w:sz w:val="24"/>
          <w:szCs w:val="24"/>
        </w:rPr>
        <w:t xml:space="preserve"> - Graduation</w:t>
      </w:r>
    </w:p>
    <w:sectPr w:rsidR="009050B8" w:rsidRPr="00AC08DB" w:rsidSect="008D3C9D">
      <w:footerReference w:type="default" r:id="rId10"/>
      <w:pgSz w:w="12240" w:h="15840" w:code="1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463D" w14:textId="77777777" w:rsidR="009B4E81" w:rsidRDefault="009B4E81" w:rsidP="004F30DC">
      <w:r>
        <w:separator/>
      </w:r>
    </w:p>
  </w:endnote>
  <w:endnote w:type="continuationSeparator" w:id="0">
    <w:p w14:paraId="7FAB10F6" w14:textId="77777777" w:rsidR="009B4E81" w:rsidRDefault="009B4E81" w:rsidP="004F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382B" w14:textId="77777777" w:rsidR="00744731" w:rsidRPr="00F600BD" w:rsidRDefault="00744731" w:rsidP="00F600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A83C6" wp14:editId="19AE241D">
              <wp:simplePos x="0" y="0"/>
              <wp:positionH relativeFrom="column">
                <wp:posOffset>-1155700</wp:posOffset>
              </wp:positionH>
              <wp:positionV relativeFrom="paragraph">
                <wp:posOffset>-567055</wp:posOffset>
              </wp:positionV>
              <wp:extent cx="7781925" cy="363220"/>
              <wp:effectExtent l="0" t="127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3632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83D0C" w14:textId="67FF3BAC" w:rsidR="00744731" w:rsidRDefault="00744731" w:rsidP="001651E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83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91pt;margin-top:-44.65pt;width:612.75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" fillcolor="white [3212]" stroked="f">
              <v:textbox>
                <w:txbxContent>
                  <w:p w14:paraId="4C083D0C" w14:textId="67FF3BAC" w:rsidR="00744731" w:rsidRDefault="00744731" w:rsidP="001651E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4B62" w14:textId="77777777" w:rsidR="009B4E81" w:rsidRDefault="009B4E81" w:rsidP="004F30DC">
      <w:r>
        <w:separator/>
      </w:r>
    </w:p>
  </w:footnote>
  <w:footnote w:type="continuationSeparator" w:id="0">
    <w:p w14:paraId="12FBB69F" w14:textId="77777777" w:rsidR="009B4E81" w:rsidRDefault="009B4E81" w:rsidP="004F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DB9"/>
    <w:multiLevelType w:val="hybridMultilevel"/>
    <w:tmpl w:val="6A14F8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5A214C"/>
    <w:multiLevelType w:val="hybridMultilevel"/>
    <w:tmpl w:val="4EEC21C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838"/>
    <w:multiLevelType w:val="hybridMultilevel"/>
    <w:tmpl w:val="8C9C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3CFB"/>
    <w:multiLevelType w:val="hybridMultilevel"/>
    <w:tmpl w:val="4440C208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74554"/>
    <w:multiLevelType w:val="hybridMultilevel"/>
    <w:tmpl w:val="BFBC240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1D4F046D"/>
    <w:multiLevelType w:val="hybridMultilevel"/>
    <w:tmpl w:val="E428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5FF0"/>
    <w:multiLevelType w:val="hybridMultilevel"/>
    <w:tmpl w:val="97A2CBD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38B53D8B"/>
    <w:multiLevelType w:val="hybridMultilevel"/>
    <w:tmpl w:val="9C364D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ED9CFF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10CA8"/>
    <w:multiLevelType w:val="hybridMultilevel"/>
    <w:tmpl w:val="60B22A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64A29F9"/>
    <w:multiLevelType w:val="hybridMultilevel"/>
    <w:tmpl w:val="DE889E9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6751EAD"/>
    <w:multiLevelType w:val="hybridMultilevel"/>
    <w:tmpl w:val="42008F7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576C146F"/>
    <w:multiLevelType w:val="hybridMultilevel"/>
    <w:tmpl w:val="11EAA4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9D20862"/>
    <w:multiLevelType w:val="hybridMultilevel"/>
    <w:tmpl w:val="94F8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322FB"/>
    <w:multiLevelType w:val="hybridMultilevel"/>
    <w:tmpl w:val="994EDD8E"/>
    <w:lvl w:ilvl="0" w:tplc="FFFFFFFF">
      <w:start w:val="1"/>
      <w:numFmt w:val="upperRoman"/>
      <w:lvlText w:val="%1."/>
      <w:lvlJc w:val="right"/>
      <w:pPr>
        <w:ind w:left="540" w:hanging="180"/>
      </w:pPr>
      <w:rPr>
        <w:rFonts w:hint="default"/>
        <w:color w:val="auto"/>
      </w:rPr>
    </w:lvl>
    <w:lvl w:ilvl="1" w:tplc="FFFFFFFF">
      <w:start w:val="1"/>
      <w:numFmt w:val="upperLetter"/>
      <w:lvlText w:val="%2."/>
      <w:lvlJc w:val="left"/>
      <w:pPr>
        <w:ind w:left="1620" w:hanging="360"/>
      </w:pPr>
      <w:rPr>
        <w:rFonts w:hint="default"/>
        <w:b w:val="0"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3344A"/>
    <w:multiLevelType w:val="hybridMultilevel"/>
    <w:tmpl w:val="3D4032EE"/>
    <w:lvl w:ilvl="0" w:tplc="560EB6E4">
      <w:start w:val="1"/>
      <w:numFmt w:val="upperRoman"/>
      <w:lvlText w:val="%1."/>
      <w:lvlJc w:val="right"/>
      <w:pPr>
        <w:ind w:left="540" w:hanging="180"/>
      </w:pPr>
      <w:rPr>
        <w:rFonts w:hint="default"/>
        <w:color w:val="auto"/>
      </w:rPr>
    </w:lvl>
    <w:lvl w:ilvl="1" w:tplc="04090015">
      <w:start w:val="1"/>
      <w:numFmt w:val="upperLetter"/>
      <w:lvlText w:val="%2."/>
      <w:lvlJc w:val="left"/>
      <w:pPr>
        <w:ind w:left="1620" w:hanging="360"/>
      </w:pPr>
      <w:rPr>
        <w:rFonts w:hint="default"/>
        <w:b w:val="0"/>
        <w:i w:val="0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C5649"/>
    <w:multiLevelType w:val="hybridMultilevel"/>
    <w:tmpl w:val="F8EE54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E185D12"/>
    <w:multiLevelType w:val="hybridMultilevel"/>
    <w:tmpl w:val="ADDC3E6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7" w15:restartNumberingAfterBreak="0">
    <w:nsid w:val="747339FE"/>
    <w:multiLevelType w:val="hybridMultilevel"/>
    <w:tmpl w:val="26CC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6181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7E5F61A3"/>
    <w:multiLevelType w:val="hybridMultilevel"/>
    <w:tmpl w:val="DBDE857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401251618">
    <w:abstractNumId w:val="17"/>
  </w:num>
  <w:num w:numId="2" w16cid:durableId="855654182">
    <w:abstractNumId w:val="14"/>
  </w:num>
  <w:num w:numId="3" w16cid:durableId="1427464456">
    <w:abstractNumId w:val="2"/>
  </w:num>
  <w:num w:numId="4" w16cid:durableId="855733411">
    <w:abstractNumId w:val="7"/>
  </w:num>
  <w:num w:numId="5" w16cid:durableId="36980422">
    <w:abstractNumId w:val="1"/>
  </w:num>
  <w:num w:numId="6" w16cid:durableId="1080523548">
    <w:abstractNumId w:val="15"/>
  </w:num>
  <w:num w:numId="7" w16cid:durableId="1104686428">
    <w:abstractNumId w:val="11"/>
  </w:num>
  <w:num w:numId="8" w16cid:durableId="1559628302">
    <w:abstractNumId w:val="16"/>
  </w:num>
  <w:num w:numId="9" w16cid:durableId="463549898">
    <w:abstractNumId w:val="12"/>
  </w:num>
  <w:num w:numId="10" w16cid:durableId="1235749196">
    <w:abstractNumId w:val="4"/>
  </w:num>
  <w:num w:numId="11" w16cid:durableId="1002663053">
    <w:abstractNumId w:val="19"/>
  </w:num>
  <w:num w:numId="12" w16cid:durableId="1755393903">
    <w:abstractNumId w:val="6"/>
  </w:num>
  <w:num w:numId="13" w16cid:durableId="540635991">
    <w:abstractNumId w:val="18"/>
  </w:num>
  <w:num w:numId="14" w16cid:durableId="1855653609">
    <w:abstractNumId w:val="8"/>
  </w:num>
  <w:num w:numId="15" w16cid:durableId="320157604">
    <w:abstractNumId w:val="10"/>
  </w:num>
  <w:num w:numId="16" w16cid:durableId="212812697">
    <w:abstractNumId w:val="9"/>
  </w:num>
  <w:num w:numId="17" w16cid:durableId="1017198710">
    <w:abstractNumId w:val="5"/>
  </w:num>
  <w:num w:numId="18" w16cid:durableId="562527889">
    <w:abstractNumId w:val="3"/>
  </w:num>
  <w:num w:numId="19" w16cid:durableId="709912688">
    <w:abstractNumId w:val="0"/>
  </w:num>
  <w:num w:numId="20" w16cid:durableId="1032994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F9"/>
    <w:rsid w:val="00001A18"/>
    <w:rsid w:val="000071B4"/>
    <w:rsid w:val="0001269C"/>
    <w:rsid w:val="0001380E"/>
    <w:rsid w:val="00026D75"/>
    <w:rsid w:val="000312D5"/>
    <w:rsid w:val="00031F44"/>
    <w:rsid w:val="000323BB"/>
    <w:rsid w:val="00040624"/>
    <w:rsid w:val="000422DC"/>
    <w:rsid w:val="00046830"/>
    <w:rsid w:val="00047ADE"/>
    <w:rsid w:val="0005314D"/>
    <w:rsid w:val="00053893"/>
    <w:rsid w:val="00061BF9"/>
    <w:rsid w:val="00062840"/>
    <w:rsid w:val="00064C1E"/>
    <w:rsid w:val="00070813"/>
    <w:rsid w:val="000A0C9F"/>
    <w:rsid w:val="000C194F"/>
    <w:rsid w:val="000C3AAA"/>
    <w:rsid w:val="000D07B7"/>
    <w:rsid w:val="000D486C"/>
    <w:rsid w:val="000E2791"/>
    <w:rsid w:val="000F6BE8"/>
    <w:rsid w:val="000F7CE1"/>
    <w:rsid w:val="000F7D5F"/>
    <w:rsid w:val="001161D5"/>
    <w:rsid w:val="00122330"/>
    <w:rsid w:val="0012460A"/>
    <w:rsid w:val="00127F95"/>
    <w:rsid w:val="001316D1"/>
    <w:rsid w:val="00134591"/>
    <w:rsid w:val="001379BD"/>
    <w:rsid w:val="00145A7B"/>
    <w:rsid w:val="00145F94"/>
    <w:rsid w:val="001526A4"/>
    <w:rsid w:val="00164255"/>
    <w:rsid w:val="001651E5"/>
    <w:rsid w:val="001657E1"/>
    <w:rsid w:val="0016771D"/>
    <w:rsid w:val="00167879"/>
    <w:rsid w:val="001832EA"/>
    <w:rsid w:val="00184886"/>
    <w:rsid w:val="001A0DCD"/>
    <w:rsid w:val="001A7AEE"/>
    <w:rsid w:val="001C3132"/>
    <w:rsid w:val="001C680C"/>
    <w:rsid w:val="001D3382"/>
    <w:rsid w:val="001D4068"/>
    <w:rsid w:val="001D742B"/>
    <w:rsid w:val="001E2126"/>
    <w:rsid w:val="001F3A8C"/>
    <w:rsid w:val="00203A1B"/>
    <w:rsid w:val="0021501F"/>
    <w:rsid w:val="00224814"/>
    <w:rsid w:val="00232422"/>
    <w:rsid w:val="00236BA2"/>
    <w:rsid w:val="00244C6A"/>
    <w:rsid w:val="0025051A"/>
    <w:rsid w:val="00251F9B"/>
    <w:rsid w:val="00261C6D"/>
    <w:rsid w:val="002628C3"/>
    <w:rsid w:val="00264409"/>
    <w:rsid w:val="002654BF"/>
    <w:rsid w:val="0026689A"/>
    <w:rsid w:val="00270A83"/>
    <w:rsid w:val="00273D17"/>
    <w:rsid w:val="00283BAB"/>
    <w:rsid w:val="00291488"/>
    <w:rsid w:val="00291534"/>
    <w:rsid w:val="00292988"/>
    <w:rsid w:val="002A40F5"/>
    <w:rsid w:val="002A7799"/>
    <w:rsid w:val="002B2DB4"/>
    <w:rsid w:val="002B4A25"/>
    <w:rsid w:val="002C090D"/>
    <w:rsid w:val="002C6C51"/>
    <w:rsid w:val="002D04F3"/>
    <w:rsid w:val="002D1516"/>
    <w:rsid w:val="002D4C17"/>
    <w:rsid w:val="002D720C"/>
    <w:rsid w:val="002D72F7"/>
    <w:rsid w:val="00301B37"/>
    <w:rsid w:val="003075A8"/>
    <w:rsid w:val="00324AFA"/>
    <w:rsid w:val="00335A7B"/>
    <w:rsid w:val="00356AFD"/>
    <w:rsid w:val="003601C3"/>
    <w:rsid w:val="0036593E"/>
    <w:rsid w:val="00371E8E"/>
    <w:rsid w:val="00373858"/>
    <w:rsid w:val="00373D20"/>
    <w:rsid w:val="00381630"/>
    <w:rsid w:val="00392701"/>
    <w:rsid w:val="00393596"/>
    <w:rsid w:val="003955B4"/>
    <w:rsid w:val="003A4F8E"/>
    <w:rsid w:val="003B4994"/>
    <w:rsid w:val="003B6664"/>
    <w:rsid w:val="003C6874"/>
    <w:rsid w:val="003D2184"/>
    <w:rsid w:val="003D34E3"/>
    <w:rsid w:val="003D5725"/>
    <w:rsid w:val="003F54BB"/>
    <w:rsid w:val="004019C1"/>
    <w:rsid w:val="00404474"/>
    <w:rsid w:val="00406E7C"/>
    <w:rsid w:val="00413464"/>
    <w:rsid w:val="004168EE"/>
    <w:rsid w:val="00435E59"/>
    <w:rsid w:val="0044627F"/>
    <w:rsid w:val="00447392"/>
    <w:rsid w:val="0046145D"/>
    <w:rsid w:val="00472A0A"/>
    <w:rsid w:val="00477B7F"/>
    <w:rsid w:val="00491C54"/>
    <w:rsid w:val="004A0099"/>
    <w:rsid w:val="004A09B1"/>
    <w:rsid w:val="004A53C2"/>
    <w:rsid w:val="004A6FE1"/>
    <w:rsid w:val="004B7AEB"/>
    <w:rsid w:val="004D36DF"/>
    <w:rsid w:val="004F30DC"/>
    <w:rsid w:val="004F54F1"/>
    <w:rsid w:val="005012C7"/>
    <w:rsid w:val="005142BA"/>
    <w:rsid w:val="005178AF"/>
    <w:rsid w:val="005311BD"/>
    <w:rsid w:val="005357E3"/>
    <w:rsid w:val="00542EDC"/>
    <w:rsid w:val="005616C3"/>
    <w:rsid w:val="00563BB5"/>
    <w:rsid w:val="00571709"/>
    <w:rsid w:val="005778C8"/>
    <w:rsid w:val="005828D3"/>
    <w:rsid w:val="00597AA7"/>
    <w:rsid w:val="005B332D"/>
    <w:rsid w:val="005C1C38"/>
    <w:rsid w:val="005D3ECE"/>
    <w:rsid w:val="005D6BEE"/>
    <w:rsid w:val="005E26F7"/>
    <w:rsid w:val="005E477F"/>
    <w:rsid w:val="005E5785"/>
    <w:rsid w:val="005F5CD7"/>
    <w:rsid w:val="005F5CD9"/>
    <w:rsid w:val="00621ABA"/>
    <w:rsid w:val="00631508"/>
    <w:rsid w:val="006346B5"/>
    <w:rsid w:val="00635EC9"/>
    <w:rsid w:val="0064457D"/>
    <w:rsid w:val="006508F3"/>
    <w:rsid w:val="0065787E"/>
    <w:rsid w:val="006674AD"/>
    <w:rsid w:val="006718A5"/>
    <w:rsid w:val="00674863"/>
    <w:rsid w:val="00684789"/>
    <w:rsid w:val="00692ABB"/>
    <w:rsid w:val="00695A6C"/>
    <w:rsid w:val="006A32E7"/>
    <w:rsid w:val="006F6C6B"/>
    <w:rsid w:val="006F7BF4"/>
    <w:rsid w:val="007036D6"/>
    <w:rsid w:val="00706BA3"/>
    <w:rsid w:val="00721886"/>
    <w:rsid w:val="00723ED6"/>
    <w:rsid w:val="00723FF8"/>
    <w:rsid w:val="00733606"/>
    <w:rsid w:val="00735B26"/>
    <w:rsid w:val="00735C8B"/>
    <w:rsid w:val="00744731"/>
    <w:rsid w:val="007613D5"/>
    <w:rsid w:val="00766F19"/>
    <w:rsid w:val="00767AB5"/>
    <w:rsid w:val="00771F86"/>
    <w:rsid w:val="007760E6"/>
    <w:rsid w:val="00776D1A"/>
    <w:rsid w:val="00781510"/>
    <w:rsid w:val="0078559D"/>
    <w:rsid w:val="007B00E5"/>
    <w:rsid w:val="007B054E"/>
    <w:rsid w:val="007B1024"/>
    <w:rsid w:val="007B6403"/>
    <w:rsid w:val="007C58EA"/>
    <w:rsid w:val="007C637D"/>
    <w:rsid w:val="007D2E92"/>
    <w:rsid w:val="007F13CD"/>
    <w:rsid w:val="008048F1"/>
    <w:rsid w:val="00811215"/>
    <w:rsid w:val="00812168"/>
    <w:rsid w:val="00821FF6"/>
    <w:rsid w:val="008226E9"/>
    <w:rsid w:val="00832148"/>
    <w:rsid w:val="00833703"/>
    <w:rsid w:val="0083396A"/>
    <w:rsid w:val="00843C90"/>
    <w:rsid w:val="0084435E"/>
    <w:rsid w:val="008474D2"/>
    <w:rsid w:val="008630FC"/>
    <w:rsid w:val="00871CA1"/>
    <w:rsid w:val="008763FB"/>
    <w:rsid w:val="0087672F"/>
    <w:rsid w:val="00881629"/>
    <w:rsid w:val="0088377D"/>
    <w:rsid w:val="00885D72"/>
    <w:rsid w:val="00887A06"/>
    <w:rsid w:val="00891F06"/>
    <w:rsid w:val="0089542A"/>
    <w:rsid w:val="008A11A5"/>
    <w:rsid w:val="008A401B"/>
    <w:rsid w:val="008A6179"/>
    <w:rsid w:val="008B7607"/>
    <w:rsid w:val="008C12B0"/>
    <w:rsid w:val="008C155A"/>
    <w:rsid w:val="008D20F2"/>
    <w:rsid w:val="008D3C9D"/>
    <w:rsid w:val="008D45B9"/>
    <w:rsid w:val="008F052D"/>
    <w:rsid w:val="008F473D"/>
    <w:rsid w:val="008F5FF8"/>
    <w:rsid w:val="009050B8"/>
    <w:rsid w:val="00905C7C"/>
    <w:rsid w:val="00907AB6"/>
    <w:rsid w:val="009154E6"/>
    <w:rsid w:val="009349B6"/>
    <w:rsid w:val="009446B4"/>
    <w:rsid w:val="00946FD3"/>
    <w:rsid w:val="0095010A"/>
    <w:rsid w:val="0095508F"/>
    <w:rsid w:val="00970EBF"/>
    <w:rsid w:val="0099529A"/>
    <w:rsid w:val="00996A64"/>
    <w:rsid w:val="009A5ABD"/>
    <w:rsid w:val="009B4E81"/>
    <w:rsid w:val="009C0369"/>
    <w:rsid w:val="009C5469"/>
    <w:rsid w:val="009D3A3F"/>
    <w:rsid w:val="009D7B80"/>
    <w:rsid w:val="009E6FC1"/>
    <w:rsid w:val="009F7C59"/>
    <w:rsid w:val="00A127A1"/>
    <w:rsid w:val="00A20465"/>
    <w:rsid w:val="00A27AF3"/>
    <w:rsid w:val="00A32BEF"/>
    <w:rsid w:val="00A40F11"/>
    <w:rsid w:val="00A51520"/>
    <w:rsid w:val="00A52490"/>
    <w:rsid w:val="00A55E67"/>
    <w:rsid w:val="00A60198"/>
    <w:rsid w:val="00A61056"/>
    <w:rsid w:val="00A64444"/>
    <w:rsid w:val="00A72698"/>
    <w:rsid w:val="00A729D3"/>
    <w:rsid w:val="00A800C2"/>
    <w:rsid w:val="00A85119"/>
    <w:rsid w:val="00A96B40"/>
    <w:rsid w:val="00AA1DD3"/>
    <w:rsid w:val="00AA7BFA"/>
    <w:rsid w:val="00AC08DB"/>
    <w:rsid w:val="00AC2775"/>
    <w:rsid w:val="00AC47CE"/>
    <w:rsid w:val="00B00849"/>
    <w:rsid w:val="00B02830"/>
    <w:rsid w:val="00B1284E"/>
    <w:rsid w:val="00B1410F"/>
    <w:rsid w:val="00B222B8"/>
    <w:rsid w:val="00B41F0F"/>
    <w:rsid w:val="00B56B8C"/>
    <w:rsid w:val="00B90812"/>
    <w:rsid w:val="00B9446D"/>
    <w:rsid w:val="00BA3DD5"/>
    <w:rsid w:val="00BA4475"/>
    <w:rsid w:val="00BB366C"/>
    <w:rsid w:val="00BE3CF8"/>
    <w:rsid w:val="00BF2C5F"/>
    <w:rsid w:val="00BF3849"/>
    <w:rsid w:val="00BF425C"/>
    <w:rsid w:val="00BF6ED8"/>
    <w:rsid w:val="00C02213"/>
    <w:rsid w:val="00C023D1"/>
    <w:rsid w:val="00C04936"/>
    <w:rsid w:val="00C12F52"/>
    <w:rsid w:val="00C22501"/>
    <w:rsid w:val="00C36561"/>
    <w:rsid w:val="00C554CC"/>
    <w:rsid w:val="00C56EA5"/>
    <w:rsid w:val="00C65851"/>
    <w:rsid w:val="00C6607C"/>
    <w:rsid w:val="00C66E75"/>
    <w:rsid w:val="00C671BE"/>
    <w:rsid w:val="00C71669"/>
    <w:rsid w:val="00C73DF9"/>
    <w:rsid w:val="00C80268"/>
    <w:rsid w:val="00C837AF"/>
    <w:rsid w:val="00CA7D97"/>
    <w:rsid w:val="00CB4691"/>
    <w:rsid w:val="00CE0FEF"/>
    <w:rsid w:val="00CF3683"/>
    <w:rsid w:val="00D22924"/>
    <w:rsid w:val="00D2441F"/>
    <w:rsid w:val="00D271F7"/>
    <w:rsid w:val="00D375CA"/>
    <w:rsid w:val="00D52A17"/>
    <w:rsid w:val="00D53A5F"/>
    <w:rsid w:val="00D55A28"/>
    <w:rsid w:val="00D67258"/>
    <w:rsid w:val="00D801E5"/>
    <w:rsid w:val="00D80745"/>
    <w:rsid w:val="00D82D8E"/>
    <w:rsid w:val="00D83430"/>
    <w:rsid w:val="00D87D9F"/>
    <w:rsid w:val="00D92E03"/>
    <w:rsid w:val="00DA0131"/>
    <w:rsid w:val="00DA6CC3"/>
    <w:rsid w:val="00DB49EA"/>
    <w:rsid w:val="00DB673D"/>
    <w:rsid w:val="00DC0E1C"/>
    <w:rsid w:val="00DC1EB3"/>
    <w:rsid w:val="00DD0661"/>
    <w:rsid w:val="00DF6199"/>
    <w:rsid w:val="00DF7100"/>
    <w:rsid w:val="00E0497C"/>
    <w:rsid w:val="00E1188C"/>
    <w:rsid w:val="00E2449A"/>
    <w:rsid w:val="00E26C17"/>
    <w:rsid w:val="00E35D39"/>
    <w:rsid w:val="00E45274"/>
    <w:rsid w:val="00E556C4"/>
    <w:rsid w:val="00E80222"/>
    <w:rsid w:val="00E85778"/>
    <w:rsid w:val="00EA32F3"/>
    <w:rsid w:val="00EA68CE"/>
    <w:rsid w:val="00EA7308"/>
    <w:rsid w:val="00EC031D"/>
    <w:rsid w:val="00EC5457"/>
    <w:rsid w:val="00F00E2A"/>
    <w:rsid w:val="00F043FF"/>
    <w:rsid w:val="00F0506F"/>
    <w:rsid w:val="00F12939"/>
    <w:rsid w:val="00F262CA"/>
    <w:rsid w:val="00F417F0"/>
    <w:rsid w:val="00F4288C"/>
    <w:rsid w:val="00F43B11"/>
    <w:rsid w:val="00F440D7"/>
    <w:rsid w:val="00F44CD8"/>
    <w:rsid w:val="00F57FFD"/>
    <w:rsid w:val="00F600BD"/>
    <w:rsid w:val="00F6015A"/>
    <w:rsid w:val="00F60284"/>
    <w:rsid w:val="00F72FB6"/>
    <w:rsid w:val="00F74E1A"/>
    <w:rsid w:val="00F75132"/>
    <w:rsid w:val="00F922FA"/>
    <w:rsid w:val="00F95FE0"/>
    <w:rsid w:val="00FC3ECD"/>
    <w:rsid w:val="00FC5FFC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BCF31"/>
  <w15:docId w15:val="{B2F1469C-23A5-0249-9808-B64DDA88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Normal"/>
    <w:qFormat/>
    <w:pPr>
      <w:spacing w:after="120"/>
      <w:jc w:val="left"/>
      <w:outlineLvl w:val="1"/>
    </w:pPr>
    <w:rPr>
      <w:b w:val="0"/>
      <w:i/>
      <w:sz w:val="36"/>
    </w:rPr>
  </w:style>
  <w:style w:type="paragraph" w:styleId="Heading3">
    <w:name w:val="heading 3"/>
    <w:basedOn w:val="Heading1"/>
    <w:next w:val="Normal"/>
    <w:qFormat/>
    <w:pPr>
      <w:jc w:val="left"/>
      <w:outlineLvl w:val="2"/>
    </w:pPr>
    <w:rPr>
      <w:color w:val="800000"/>
      <w:sz w:val="28"/>
    </w:rPr>
  </w:style>
  <w:style w:type="paragraph" w:styleId="Heading4">
    <w:name w:val="heading 4"/>
    <w:basedOn w:val="Heading1"/>
    <w:next w:val="Normal"/>
    <w:qFormat/>
    <w:pPr>
      <w:jc w:val="left"/>
      <w:outlineLvl w:val="3"/>
    </w:pPr>
    <w:rPr>
      <w:i/>
      <w:color w:val="003300"/>
      <w:sz w:val="22"/>
    </w:rPr>
  </w:style>
  <w:style w:type="paragraph" w:styleId="Heading5">
    <w:name w:val="heading 5"/>
    <w:basedOn w:val="Heading1"/>
    <w:next w:val="Normal"/>
    <w:qFormat/>
    <w:pPr>
      <w:ind w:left="58"/>
      <w:jc w:val="left"/>
      <w:outlineLvl w:val="4"/>
    </w:pPr>
    <w:rPr>
      <w:b w:val="0"/>
      <w:color w:val="003300"/>
      <w:sz w:val="18"/>
    </w:rPr>
  </w:style>
  <w:style w:type="paragraph" w:styleId="Heading6">
    <w:name w:val="heading 6"/>
    <w:basedOn w:val="Heading1"/>
    <w:next w:val="Normal"/>
    <w:qFormat/>
    <w:pPr>
      <w:jc w:val="left"/>
      <w:outlineLvl w:val="5"/>
    </w:pPr>
    <w:rPr>
      <w:b w:val="0"/>
      <w:sz w:val="24"/>
    </w:rPr>
  </w:style>
  <w:style w:type="paragraph" w:styleId="Heading7">
    <w:name w:val="heading 7"/>
    <w:basedOn w:val="Heading1"/>
    <w:next w:val="Normal"/>
    <w:qFormat/>
    <w:pPr>
      <w:jc w:val="left"/>
      <w:outlineLvl w:val="6"/>
    </w:pPr>
    <w:rPr>
      <w:i/>
      <w:color w:val="003300"/>
      <w:sz w:val="22"/>
    </w:rPr>
  </w:style>
  <w:style w:type="paragraph" w:styleId="Heading8">
    <w:name w:val="heading 8"/>
    <w:basedOn w:val="Heading1"/>
    <w:next w:val="Normal"/>
    <w:link w:val="Heading8Char"/>
    <w:qFormat/>
    <w:pPr>
      <w:outlineLvl w:val="7"/>
    </w:pPr>
    <w:rPr>
      <w:sz w:val="22"/>
    </w:rPr>
  </w:style>
  <w:style w:type="paragraph" w:styleId="Heading9">
    <w:name w:val="heading 9"/>
    <w:basedOn w:val="Heading1"/>
    <w:next w:val="Normal"/>
    <w:qFormat/>
    <w:pPr>
      <w:ind w:left="58"/>
      <w:jc w:val="left"/>
      <w:outlineLvl w:val="8"/>
    </w:pPr>
    <w:rPr>
      <w:b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40" w:lineRule="atLeast"/>
    </w:pPr>
  </w:style>
  <w:style w:type="paragraph" w:styleId="BodyTextIndent">
    <w:name w:val="Body Text Indent"/>
    <w:basedOn w:val="Normal"/>
    <w:pPr>
      <w:tabs>
        <w:tab w:val="left" w:pos="180"/>
      </w:tabs>
      <w:ind w:left="180" w:hanging="180"/>
    </w:pPr>
    <w:rPr>
      <w:sz w:val="18"/>
    </w:rPr>
  </w:style>
  <w:style w:type="paragraph" w:customStyle="1" w:styleId="CaptionText">
    <w:name w:val="Caption Text"/>
    <w:basedOn w:val="Normal"/>
    <w:pPr>
      <w:spacing w:line="220" w:lineRule="exact"/>
      <w:jc w:val="center"/>
    </w:pPr>
  </w:style>
  <w:style w:type="paragraph" w:customStyle="1" w:styleId="Masthead">
    <w:name w:val="Masthead"/>
    <w:basedOn w:val="Heading1"/>
    <w:pPr>
      <w:jc w:val="left"/>
    </w:pPr>
    <w:rPr>
      <w:b w:val="0"/>
      <w:color w:val="000000"/>
      <w:sz w:val="96"/>
    </w:rPr>
  </w:style>
  <w:style w:type="paragraph" w:styleId="Quote">
    <w:name w:val="Quote"/>
    <w:basedOn w:val="Normal"/>
    <w:qFormat/>
    <w:pPr>
      <w:spacing w:line="320" w:lineRule="exact"/>
    </w:pPr>
    <w:rPr>
      <w:i/>
      <w:color w:val="003300"/>
    </w:rPr>
  </w:style>
  <w:style w:type="paragraph" w:customStyle="1" w:styleId="RunningHead">
    <w:name w:val="Running Head"/>
    <w:basedOn w:val="Heading3"/>
    <w:pPr>
      <w:jc w:val="right"/>
    </w:pPr>
    <w:rPr>
      <w:color w:val="auto"/>
    </w:rPr>
  </w:style>
  <w:style w:type="paragraph" w:styleId="BalloonText">
    <w:name w:val="Balloon Text"/>
    <w:basedOn w:val="Normal"/>
    <w:link w:val="BalloonTextChar"/>
    <w:rsid w:val="002C6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6C51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F30DC"/>
    <w:rPr>
      <w:rFonts w:ascii="Times New Roman" w:eastAsia="Times New Roman" w:hAnsi="Times New Roman"/>
    </w:rPr>
  </w:style>
  <w:style w:type="paragraph" w:styleId="ListParagraph">
    <w:name w:val="List Paragraph"/>
    <w:basedOn w:val="Normal"/>
    <w:qFormat/>
    <w:rsid w:val="000468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0B8"/>
    <w:pPr>
      <w:spacing w:before="100" w:beforeAutospacing="1" w:after="100" w:afterAutospacing="1"/>
    </w:pPr>
    <w:rPr>
      <w:rFonts w:ascii="Times" w:eastAsia="Times" w:hAnsi="Times"/>
    </w:rPr>
  </w:style>
  <w:style w:type="character" w:customStyle="1" w:styleId="Heading8Char">
    <w:name w:val="Heading 8 Char"/>
    <w:basedOn w:val="DefaultParagraphFont"/>
    <w:link w:val="Heading8"/>
    <w:rsid w:val="00F922FA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HOCHS~1\LOCALS~1\Temp\TCD16F.t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BD3FA6-EFAE-BB46-A0C7-2CEB54DA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C:\DOCUME~1\AHOCHS~1\LOCALS~1\Temp\TCD16F.tmp\Letterhead.dot</Template>
  <TotalTime>0</TotalTime>
  <Pages>3</Pages>
  <Words>641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ahochstein</dc:creator>
  <cp:keywords/>
  <dc:description/>
  <cp:lastModifiedBy>Melissa Radeke</cp:lastModifiedBy>
  <cp:revision>2</cp:revision>
  <cp:lastPrinted>2022-03-16T21:07:00Z</cp:lastPrinted>
  <dcterms:created xsi:type="dcterms:W3CDTF">2022-04-12T21:28:00Z</dcterms:created>
  <dcterms:modified xsi:type="dcterms:W3CDTF">2022-04-12T21:28:00Z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TC010129241033</vt:lpwstr>
  </property>
</Properties>
</file>