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D82C1" w14:textId="5E7011F2" w:rsidR="00145A7B" w:rsidRPr="007036D6" w:rsidRDefault="000D2B08" w:rsidP="00292988">
      <w:pPr>
        <w:jc w:val="center"/>
        <w:rPr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FE307D9" wp14:editId="1CA41507">
            <wp:simplePos x="0" y="0"/>
            <wp:positionH relativeFrom="column">
              <wp:posOffset>-663575</wp:posOffset>
            </wp:positionH>
            <wp:positionV relativeFrom="paragraph">
              <wp:posOffset>-615546</wp:posOffset>
            </wp:positionV>
            <wp:extent cx="2139950" cy="1459230"/>
            <wp:effectExtent l="0" t="0" r="0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45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0471A5C0" wp14:editId="4D57C8D7">
                <wp:simplePos x="0" y="0"/>
                <wp:positionH relativeFrom="column">
                  <wp:posOffset>2197100</wp:posOffset>
                </wp:positionH>
                <wp:positionV relativeFrom="paragraph">
                  <wp:posOffset>6234</wp:posOffset>
                </wp:positionV>
                <wp:extent cx="4241800" cy="457200"/>
                <wp:effectExtent l="0" t="0" r="0" b="0"/>
                <wp:wrapNone/>
                <wp:docPr id="8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1800" cy="457200"/>
                          <a:chOff x="720" y="1800"/>
                          <a:chExt cx="4420" cy="864"/>
                        </a:xfrm>
                      </wpg:grpSpPr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800"/>
                            <a:ext cx="1959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AC3690" w14:textId="77777777" w:rsidR="0094698A" w:rsidRPr="002C6C51" w:rsidRDefault="0094698A" w:rsidP="004A53C2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</w:pPr>
                              <w:r>
                                <w:t>District Office</w:t>
                              </w:r>
                            </w:p>
                            <w:p w14:paraId="11B61DD6" w14:textId="77777777" w:rsidR="0094698A" w:rsidRPr="002C6C51" w:rsidRDefault="0094698A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</w:pPr>
                              <w:r>
                                <w:t>131 Hickory St. N</w:t>
                              </w:r>
                            </w:p>
                            <w:p w14:paraId="12A36752" w14:textId="17943C12" w:rsidR="0094698A" w:rsidRPr="002C6C51" w:rsidRDefault="0094698A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</w:pPr>
                              <w:r>
                                <w:t>Lester Prairie, MN 55354</w:t>
                              </w:r>
                            </w:p>
                            <w:p w14:paraId="21BF80B2" w14:textId="77777777" w:rsidR="0094698A" w:rsidRDefault="0094698A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700" y="1800"/>
                            <a:ext cx="2440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7E769F" w14:textId="77777777" w:rsidR="0094698A" w:rsidRPr="002C6C51" w:rsidRDefault="0094698A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Phone</w:t>
                              </w:r>
                              <w:r w:rsidRPr="002C6C51">
                                <w:rPr>
                                  <w:color w:val="000000"/>
                                </w:rPr>
                                <w:t xml:space="preserve">: </w:t>
                              </w:r>
                              <w:r>
                                <w:rPr>
                                  <w:color w:val="000000"/>
                                </w:rPr>
                                <w:t>320-395-2521</w:t>
                              </w:r>
                            </w:p>
                            <w:p w14:paraId="5B998707" w14:textId="77777777" w:rsidR="0094698A" w:rsidRPr="002C6C51" w:rsidRDefault="0094698A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  <w:rPr>
                                  <w:color w:val="000000"/>
                                </w:rPr>
                              </w:pPr>
                              <w:r w:rsidRPr="002C6C51">
                                <w:rPr>
                                  <w:color w:val="000000"/>
                                </w:rPr>
                                <w:t xml:space="preserve">Fax: 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   320-395-4202</w:t>
                              </w:r>
                            </w:p>
                            <w:p w14:paraId="2BDE0C82" w14:textId="77777777" w:rsidR="0094698A" w:rsidRPr="002C6C51" w:rsidRDefault="0094698A">
                              <w:pPr>
                                <w:spacing w:line="200" w:lineRule="atLeas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Website:</w:t>
                              </w:r>
                              <w:r w:rsidRPr="002C6C51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r w:rsidRPr="007036D6">
                                <w:rPr>
                                  <w:color w:val="000000"/>
                                </w:rPr>
                                <w:t>www.lp.k12.mn.us/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71A5C0" id="Group 62" o:spid="_x0000_s1026" style="position:absolute;left:0;text-align:left;margin-left:173pt;margin-top:.5pt;width:334pt;height:36pt;z-index:-251662336" coordorigin="720,1800" coordsize="4420,8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720;top:1800;width:1959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" filled="f" stroked="f">
                  <v:textbox inset="0,0,0,0">
                    <w:txbxContent>
                      <w:p w14:paraId="48AC3690" w14:textId="77777777" w:rsidR="0094698A" w:rsidRPr="002C6C51" w:rsidRDefault="0094698A" w:rsidP="004A53C2">
                        <w:pPr>
                          <w:tabs>
                            <w:tab w:val="left" w:pos="4320"/>
                          </w:tabs>
                          <w:spacing w:line="200" w:lineRule="atLeast"/>
                        </w:pPr>
                        <w:r>
                          <w:t>District Office</w:t>
                        </w:r>
                      </w:p>
                      <w:p w14:paraId="11B61DD6" w14:textId="77777777" w:rsidR="0094698A" w:rsidRPr="002C6C51" w:rsidRDefault="0094698A">
                        <w:pPr>
                          <w:tabs>
                            <w:tab w:val="left" w:pos="4320"/>
                          </w:tabs>
                          <w:spacing w:line="200" w:lineRule="atLeast"/>
                        </w:pPr>
                        <w:r>
                          <w:t>131 Hickory St. N</w:t>
                        </w:r>
                      </w:p>
                      <w:p w14:paraId="12A36752" w14:textId="17943C12" w:rsidR="0094698A" w:rsidRPr="002C6C51" w:rsidRDefault="0094698A">
                        <w:pPr>
                          <w:tabs>
                            <w:tab w:val="left" w:pos="4320"/>
                          </w:tabs>
                          <w:spacing w:line="200" w:lineRule="atLeast"/>
                        </w:pPr>
                        <w:r>
                          <w:t>Lester Prairie, MN 55354</w:t>
                        </w:r>
                      </w:p>
                      <w:p w14:paraId="21BF80B2" w14:textId="77777777" w:rsidR="0094698A" w:rsidRDefault="0094698A"/>
                    </w:txbxContent>
                  </v:textbox>
                </v:shape>
                <v:shape id="Text Box 7" o:spid="_x0000_s1028" type="#_x0000_t202" style="position:absolute;left:2700;top:1800;width:244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" filled="f" stroked="f">
                  <v:textbox inset="0,0,0,0">
                    <w:txbxContent>
                      <w:p w14:paraId="317E769F" w14:textId="77777777" w:rsidR="0094698A" w:rsidRPr="002C6C51" w:rsidRDefault="0094698A">
                        <w:pPr>
                          <w:tabs>
                            <w:tab w:val="left" w:pos="4320"/>
                          </w:tabs>
                          <w:spacing w:line="200" w:lineRule="atLeas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Phone</w:t>
                        </w:r>
                        <w:r w:rsidRPr="002C6C51">
                          <w:rPr>
                            <w:color w:val="000000"/>
                          </w:rPr>
                          <w:t xml:space="preserve">: </w:t>
                        </w:r>
                        <w:r>
                          <w:rPr>
                            <w:color w:val="000000"/>
                          </w:rPr>
                          <w:t>320-395-2521</w:t>
                        </w:r>
                      </w:p>
                      <w:p w14:paraId="5B998707" w14:textId="77777777" w:rsidR="0094698A" w:rsidRPr="002C6C51" w:rsidRDefault="0094698A">
                        <w:pPr>
                          <w:tabs>
                            <w:tab w:val="left" w:pos="4320"/>
                          </w:tabs>
                          <w:spacing w:line="200" w:lineRule="atLeast"/>
                          <w:rPr>
                            <w:color w:val="000000"/>
                          </w:rPr>
                        </w:pPr>
                        <w:r w:rsidRPr="002C6C51">
                          <w:rPr>
                            <w:color w:val="000000"/>
                          </w:rPr>
                          <w:t xml:space="preserve">Fax: </w:t>
                        </w:r>
                        <w:r>
                          <w:rPr>
                            <w:color w:val="000000"/>
                          </w:rPr>
                          <w:t xml:space="preserve">    320-395-4202</w:t>
                        </w:r>
                      </w:p>
                      <w:p w14:paraId="2BDE0C82" w14:textId="77777777" w:rsidR="0094698A" w:rsidRPr="002C6C51" w:rsidRDefault="0094698A">
                        <w:pPr>
                          <w:spacing w:line="200" w:lineRule="atLeas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Website:</w:t>
                        </w:r>
                        <w:r w:rsidRPr="002C6C51">
                          <w:rPr>
                            <w:color w:val="000000"/>
                          </w:rPr>
                          <w:t xml:space="preserve"> </w:t>
                        </w:r>
                        <w:r w:rsidRPr="007036D6">
                          <w:rPr>
                            <w:color w:val="000000"/>
                          </w:rPr>
                          <w:t>www.lp.k12.mn.us/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73670CD7" wp14:editId="597F1042">
                <wp:simplePos x="0" y="0"/>
                <wp:positionH relativeFrom="page">
                  <wp:posOffset>0</wp:posOffset>
                </wp:positionH>
                <wp:positionV relativeFrom="page">
                  <wp:posOffset>436303</wp:posOffset>
                </wp:positionV>
                <wp:extent cx="8229600" cy="2034540"/>
                <wp:effectExtent l="0" t="0" r="0" b="0"/>
                <wp:wrapTight wrapText="bothSides">
                  <wp:wrapPolygon edited="0">
                    <wp:start x="-27" y="0"/>
                    <wp:lineTo x="-27" y="21452"/>
                    <wp:lineTo x="21600" y="21452"/>
                    <wp:lineTo x="21600" y="0"/>
                    <wp:lineTo x="-27" y="0"/>
                  </wp:wrapPolygon>
                </wp:wrapTight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0" cy="2034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B9143" id="Rectangle 2" o:spid="_x0000_s1026" style="position:absolute;margin-left:0;margin-top:34.35pt;width:9in;height:160.2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" o:allowincell="f" filled="f" stroked="f">
                <w10:wrap type="tight" anchorx="page" anchory="page"/>
              </v:rect>
            </w:pict>
          </mc:Fallback>
        </mc:AlternateContent>
      </w:r>
      <w:r w:rsidR="00491C54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6FF722" wp14:editId="0D0F2464">
                <wp:simplePos x="0" y="0"/>
                <wp:positionH relativeFrom="column">
                  <wp:posOffset>1143000</wp:posOffset>
                </wp:positionH>
                <wp:positionV relativeFrom="paragraph">
                  <wp:posOffset>914400</wp:posOffset>
                </wp:positionV>
                <wp:extent cx="4457700" cy="1714500"/>
                <wp:effectExtent l="0" t="0" r="38100" b="381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17145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DABF52" w14:textId="0B5238A3" w:rsidR="0094698A" w:rsidRDefault="0094698A" w:rsidP="00491C54">
                            <w:pPr>
                              <w:jc w:val="center"/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>REORGANIZATIONAL MEETING</w:t>
                            </w:r>
                          </w:p>
                          <w:p w14:paraId="291408AF" w14:textId="39E1A401" w:rsidR="0094698A" w:rsidRDefault="0094698A" w:rsidP="009A7A45">
                            <w:pPr>
                              <w:jc w:val="center"/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 xml:space="preserve">SCHOOL BOARD OF EDUCATION </w:t>
                            </w:r>
                          </w:p>
                          <w:p w14:paraId="2B05D91F" w14:textId="61788D8A" w:rsidR="0094698A" w:rsidRDefault="0094698A" w:rsidP="00491C54">
                            <w:pPr>
                              <w:jc w:val="center"/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 xml:space="preserve">LESTER PRAIRIE DISTRICT #424 </w:t>
                            </w:r>
                          </w:p>
                          <w:p w14:paraId="205D86DE" w14:textId="17C8F24C" w:rsidR="0094698A" w:rsidRPr="009A7A45" w:rsidRDefault="0094698A" w:rsidP="009A7A45">
                            <w:pPr>
                              <w:jc w:val="center"/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 xml:space="preserve">DATE: </w:t>
                            </w:r>
                            <w:r w:rsidRPr="009A7A45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 xml:space="preserve">Monday, January </w:t>
                            </w:r>
                            <w:r w:rsidR="009A5E5D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3</w:t>
                            </w:r>
                            <w:r w:rsidRPr="009A7A45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, 20</w:t>
                            </w:r>
                            <w:r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2</w:t>
                            </w:r>
                            <w:r w:rsidR="009A5E5D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F0BB795" w14:textId="4B927046" w:rsidR="0094698A" w:rsidRDefault="0094698A" w:rsidP="00491C54">
                            <w:pPr>
                              <w:jc w:val="center"/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 xml:space="preserve">LOCATION: </w:t>
                            </w:r>
                            <w:r w:rsidRPr="009A7A45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School Media Center</w:t>
                            </w:r>
                          </w:p>
                          <w:p w14:paraId="523F5978" w14:textId="77777777" w:rsidR="0094698A" w:rsidRPr="00491C54" w:rsidRDefault="0094698A" w:rsidP="009A7A4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91C54"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 xml:space="preserve">TIME: </w:t>
                            </w:r>
                            <w:r w:rsidRPr="00491C54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5:45 PM</w:t>
                            </w:r>
                          </w:p>
                          <w:p w14:paraId="6B485DB2" w14:textId="77777777" w:rsidR="0094698A" w:rsidRDefault="0094698A" w:rsidP="00491C54">
                            <w:pPr>
                              <w:jc w:val="center"/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E1CBCD7" w14:textId="317F3C17" w:rsidR="0094698A" w:rsidRDefault="0094698A" w:rsidP="00491C54">
                            <w:pPr>
                              <w:jc w:val="center"/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>REGULAR</w:t>
                            </w:r>
                            <w:r w:rsidRPr="00491C54"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 xml:space="preserve">SCHOOL </w:t>
                            </w:r>
                            <w:r w:rsidRPr="00491C54"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 xml:space="preserve">BOARD MEETING </w:t>
                            </w:r>
                            <w:r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>TO FOLLOW</w:t>
                            </w:r>
                          </w:p>
                          <w:p w14:paraId="1C660829" w14:textId="00F86EF0" w:rsidR="0094698A" w:rsidRPr="00491C54" w:rsidRDefault="0094698A" w:rsidP="00525704">
                            <w:pPr>
                              <w:jc w:val="center"/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>REORGANIZATIONAL MEETING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FF72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left:0;text-align:left;margin-left:90pt;margin-top:1in;width:351pt;height:1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" filled="f" strokecolor="black [3213]" strokeweight="1.25pt">
                <v:textbox>
                  <w:txbxContent>
                    <w:p w14:paraId="68DABF52" w14:textId="0B5238A3" w:rsidR="0094698A" w:rsidRDefault="0094698A" w:rsidP="00491C54">
                      <w:pPr>
                        <w:jc w:val="center"/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>REORGANIZATIONAL MEETING</w:t>
                      </w:r>
                    </w:p>
                    <w:p w14:paraId="291408AF" w14:textId="39E1A401" w:rsidR="0094698A" w:rsidRDefault="0094698A" w:rsidP="009A7A45">
                      <w:pPr>
                        <w:jc w:val="center"/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 xml:space="preserve">SCHOOL BOARD OF EDUCATION </w:t>
                      </w:r>
                    </w:p>
                    <w:p w14:paraId="2B05D91F" w14:textId="61788D8A" w:rsidR="0094698A" w:rsidRDefault="0094698A" w:rsidP="00491C54">
                      <w:pPr>
                        <w:jc w:val="center"/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 xml:space="preserve">LESTER PRAIRIE DISTRICT #424 </w:t>
                      </w:r>
                    </w:p>
                    <w:p w14:paraId="205D86DE" w14:textId="17C8F24C" w:rsidR="0094698A" w:rsidRPr="009A7A45" w:rsidRDefault="0094698A" w:rsidP="009A7A45">
                      <w:pPr>
                        <w:jc w:val="center"/>
                        <w:rPr>
                          <w:rFonts w:ascii="Courier New" w:hAnsi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 xml:space="preserve">DATE: </w:t>
                      </w:r>
                      <w:r w:rsidRPr="009A7A45">
                        <w:rPr>
                          <w:rFonts w:ascii="Courier New" w:hAnsi="Courier New"/>
                          <w:sz w:val="24"/>
                          <w:szCs w:val="24"/>
                        </w:rPr>
                        <w:t xml:space="preserve">Monday, January </w:t>
                      </w:r>
                      <w:r w:rsidR="009A5E5D">
                        <w:rPr>
                          <w:rFonts w:ascii="Courier New" w:hAnsi="Courier New"/>
                          <w:sz w:val="24"/>
                          <w:szCs w:val="24"/>
                        </w:rPr>
                        <w:t>3</w:t>
                      </w:r>
                      <w:r w:rsidRPr="009A7A45">
                        <w:rPr>
                          <w:rFonts w:ascii="Courier New" w:hAnsi="Courier New"/>
                          <w:sz w:val="24"/>
                          <w:szCs w:val="24"/>
                        </w:rPr>
                        <w:t>, 20</w:t>
                      </w:r>
                      <w:r>
                        <w:rPr>
                          <w:rFonts w:ascii="Courier New" w:hAnsi="Courier New"/>
                          <w:sz w:val="24"/>
                          <w:szCs w:val="24"/>
                        </w:rPr>
                        <w:t>2</w:t>
                      </w:r>
                      <w:r w:rsidR="009A5E5D">
                        <w:rPr>
                          <w:rFonts w:ascii="Courier New" w:hAnsi="Courier New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F0BB795" w14:textId="4B927046" w:rsidR="0094698A" w:rsidRDefault="0094698A" w:rsidP="00491C54">
                      <w:pPr>
                        <w:jc w:val="center"/>
                        <w:rPr>
                          <w:rFonts w:ascii="Courier New" w:hAnsi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 xml:space="preserve">LOCATION: </w:t>
                      </w:r>
                      <w:r w:rsidRPr="009A7A45">
                        <w:rPr>
                          <w:rFonts w:ascii="Courier New" w:hAnsi="Courier New"/>
                          <w:sz w:val="24"/>
                          <w:szCs w:val="24"/>
                        </w:rPr>
                        <w:t>School Media Center</w:t>
                      </w:r>
                    </w:p>
                    <w:p w14:paraId="523F5978" w14:textId="77777777" w:rsidR="0094698A" w:rsidRPr="00491C54" w:rsidRDefault="0094698A" w:rsidP="009A7A4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91C54"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 xml:space="preserve">TIME: </w:t>
                      </w:r>
                      <w:r w:rsidRPr="00491C54">
                        <w:rPr>
                          <w:rFonts w:ascii="Courier New" w:hAnsi="Courier New"/>
                          <w:sz w:val="24"/>
                          <w:szCs w:val="24"/>
                        </w:rPr>
                        <w:t>5:45 PM</w:t>
                      </w:r>
                    </w:p>
                    <w:p w14:paraId="6B485DB2" w14:textId="77777777" w:rsidR="0094698A" w:rsidRDefault="0094698A" w:rsidP="00491C54">
                      <w:pPr>
                        <w:jc w:val="center"/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</w:pPr>
                    </w:p>
                    <w:p w14:paraId="6E1CBCD7" w14:textId="317F3C17" w:rsidR="0094698A" w:rsidRDefault="0094698A" w:rsidP="00491C54">
                      <w:pPr>
                        <w:jc w:val="center"/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>REGULAR</w:t>
                      </w:r>
                      <w:r w:rsidRPr="00491C54"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 xml:space="preserve">SCHOOL </w:t>
                      </w:r>
                      <w:r w:rsidRPr="00491C54"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 xml:space="preserve">BOARD MEETING </w:t>
                      </w:r>
                      <w:r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>TO FOLLOW</w:t>
                      </w:r>
                    </w:p>
                    <w:p w14:paraId="1C660829" w14:textId="00F86EF0" w:rsidR="0094698A" w:rsidRPr="00491C54" w:rsidRDefault="0094698A" w:rsidP="00525704">
                      <w:pPr>
                        <w:jc w:val="center"/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>REORGANIZATIONAL MEETING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36D6"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128319DF" wp14:editId="4A842D31">
                <wp:simplePos x="0" y="0"/>
                <wp:positionH relativeFrom="page">
                  <wp:posOffset>2743200</wp:posOffset>
                </wp:positionH>
                <wp:positionV relativeFrom="page">
                  <wp:posOffset>457200</wp:posOffset>
                </wp:positionV>
                <wp:extent cx="4276725" cy="645160"/>
                <wp:effectExtent l="0" t="0" r="15875" b="1524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4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FC293E" w14:textId="77777777" w:rsidR="0094698A" w:rsidRPr="004F30DC" w:rsidRDefault="0094698A" w:rsidP="003F54BB">
                            <w:pPr>
                              <w:pStyle w:val="Masthead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Lester Prairie</w:t>
                            </w:r>
                            <w:r w:rsidRPr="004F30DC">
                              <w:rPr>
                                <w:sz w:val="52"/>
                                <w:szCs w:val="52"/>
                              </w:rPr>
                              <w:t xml:space="preserve"> Schools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319DF" id="Text Box 5" o:spid="_x0000_s1030" type="#_x0000_t202" style="position:absolute;left:0;text-align:left;margin-left:3in;margin-top:36pt;width:336.75pt;height:50.8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" filled="f" stroked="f">
                <v:textbox inset="0,0,0,0">
                  <w:txbxContent>
                    <w:p w14:paraId="13FC293E" w14:textId="77777777" w:rsidR="0094698A" w:rsidRPr="004F30DC" w:rsidRDefault="0094698A" w:rsidP="003F54BB">
                      <w:pPr>
                        <w:pStyle w:val="Masthead"/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Lester Prairie</w:t>
                      </w:r>
                      <w:r w:rsidRPr="004F30DC">
                        <w:rPr>
                          <w:sz w:val="52"/>
                          <w:szCs w:val="52"/>
                        </w:rPr>
                        <w:t xml:space="preserve"> Schools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651E5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BC69EF2" wp14:editId="1DCC8434">
                <wp:simplePos x="0" y="0"/>
                <wp:positionH relativeFrom="page">
                  <wp:posOffset>2730500</wp:posOffset>
                </wp:positionH>
                <wp:positionV relativeFrom="page">
                  <wp:posOffset>829945</wp:posOffset>
                </wp:positionV>
                <wp:extent cx="4457700" cy="0"/>
                <wp:effectExtent l="6350" t="10795" r="12700" b="8255"/>
                <wp:wrapNone/>
                <wp:docPr id="11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1CCC1" id="Line 6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5pt,65.35pt" to="566pt,6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">
                <w10:wrap anchorx="page" anchory="page"/>
              </v:line>
            </w:pict>
          </mc:Fallback>
        </mc:AlternateContent>
      </w:r>
      <w:r w:rsidR="001651E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9F89402" wp14:editId="6052F7C0">
                <wp:simplePos x="0" y="0"/>
                <wp:positionH relativeFrom="page">
                  <wp:posOffset>2694940</wp:posOffset>
                </wp:positionH>
                <wp:positionV relativeFrom="page">
                  <wp:posOffset>1512570</wp:posOffset>
                </wp:positionV>
                <wp:extent cx="4457700" cy="0"/>
                <wp:effectExtent l="8890" t="7620" r="10160" b="11430"/>
                <wp:wrapNone/>
                <wp:docPr id="7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E56411" id="Line 65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2.2pt,119.1pt" to="563.2pt,119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">
                <w10:wrap anchorx="page" anchory="page"/>
              </v:line>
            </w:pict>
          </mc:Fallback>
        </mc:AlternateContent>
      </w:r>
      <w:r w:rsidR="001651E5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69F77796" wp14:editId="55B3927A">
                <wp:simplePos x="0" y="0"/>
                <wp:positionH relativeFrom="page">
                  <wp:posOffset>584835</wp:posOffset>
                </wp:positionH>
                <wp:positionV relativeFrom="page">
                  <wp:posOffset>69850</wp:posOffset>
                </wp:positionV>
                <wp:extent cx="2145665" cy="54610"/>
                <wp:effectExtent l="3810" t="3175" r="3175" b="0"/>
                <wp:wrapNone/>
                <wp:docPr id="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5665" cy="54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3F6EB" id="Rectangle 25" o:spid="_x0000_s1026" style="position:absolute;margin-left:46.05pt;margin-top:5.5pt;width:168.95pt;height:4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" o:allowincell="f" filled="f" stroked="f">
                <w10:wrap anchorx="page" anchory="page"/>
              </v:rect>
            </w:pict>
          </mc:Fallback>
        </mc:AlternateContent>
      </w:r>
      <w:r w:rsidR="00733606">
        <w:rPr>
          <w:noProof/>
          <w:sz w:val="24"/>
          <w:szCs w:val="24"/>
        </w:rPr>
        <w:drawing>
          <wp:anchor distT="36576" distB="36576" distL="36576" distR="36576" simplePos="0" relativeHeight="251655168" behindDoc="0" locked="0" layoutInCell="1" allowOverlap="1" wp14:anchorId="65073C1E" wp14:editId="619A3705">
            <wp:simplePos x="0" y="0"/>
            <wp:positionH relativeFrom="column">
              <wp:posOffset>9544050</wp:posOffset>
            </wp:positionH>
            <wp:positionV relativeFrom="paragraph">
              <wp:posOffset>457200</wp:posOffset>
            </wp:positionV>
            <wp:extent cx="1543050" cy="1405255"/>
            <wp:effectExtent l="1905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0525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733606">
        <w:rPr>
          <w:noProof/>
          <w:sz w:val="24"/>
          <w:szCs w:val="24"/>
        </w:rPr>
        <w:drawing>
          <wp:anchor distT="36576" distB="36576" distL="36576" distR="36576" simplePos="0" relativeHeight="251651072" behindDoc="0" locked="0" layoutInCell="1" allowOverlap="1" wp14:anchorId="743D98C6" wp14:editId="3499CB69">
            <wp:simplePos x="0" y="0"/>
            <wp:positionH relativeFrom="column">
              <wp:posOffset>9544050</wp:posOffset>
            </wp:positionH>
            <wp:positionV relativeFrom="paragraph">
              <wp:posOffset>457200</wp:posOffset>
            </wp:positionV>
            <wp:extent cx="1543050" cy="1405255"/>
            <wp:effectExtent l="1905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0525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651E5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5141D2FC" wp14:editId="6547EE5A">
                <wp:simplePos x="0" y="0"/>
                <wp:positionH relativeFrom="page">
                  <wp:posOffset>462915</wp:posOffset>
                </wp:positionH>
                <wp:positionV relativeFrom="page">
                  <wp:posOffset>450850</wp:posOffset>
                </wp:positionV>
                <wp:extent cx="2145665" cy="274320"/>
                <wp:effectExtent l="0" t="3175" r="1270" b="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566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6C0C4" id="Rectangle 8" o:spid="_x0000_s1026" style="position:absolute;margin-left:36.45pt;margin-top:35.5pt;width:168.95pt;height:21.6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" o:allowincell="f" filled="f" stroked="f">
                <w10:wrap anchorx="page" anchory="page"/>
              </v:rect>
            </w:pict>
          </mc:Fallback>
        </mc:AlternateContent>
      </w:r>
      <w:r w:rsidR="001651E5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38FE69D" wp14:editId="128EC870">
                <wp:simplePos x="0" y="0"/>
                <wp:positionH relativeFrom="page">
                  <wp:posOffset>7031355</wp:posOffset>
                </wp:positionH>
                <wp:positionV relativeFrom="page">
                  <wp:posOffset>553085</wp:posOffset>
                </wp:positionV>
                <wp:extent cx="85725" cy="64770"/>
                <wp:effectExtent l="1905" t="635" r="7620" b="1270"/>
                <wp:wrapNone/>
                <wp:docPr id="2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647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F86F7D" id="Oval 60" o:spid="_x0000_s1026" style="position:absolute;margin-left:553.65pt;margin-top:43.55pt;width:6.75pt;height:5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" o:allowincell="f" stroked="f">
                <w10:wrap anchorx="page" anchory="page"/>
              </v:oval>
            </w:pict>
          </mc:Fallback>
        </mc:AlternateContent>
      </w:r>
      <w:r w:rsidR="00733606">
        <w:rPr>
          <w:noProof/>
        </w:rPr>
        <w:t xml:space="preserve"> </w:t>
      </w:r>
    </w:p>
    <w:p w14:paraId="7D6A3DAB" w14:textId="77777777" w:rsidR="00491C54" w:rsidRDefault="00491C54" w:rsidP="00491C54">
      <w:pPr>
        <w:jc w:val="center"/>
        <w:rPr>
          <w:rFonts w:ascii="Courier New" w:hAnsi="Courier New"/>
          <w:b/>
        </w:rPr>
      </w:pPr>
    </w:p>
    <w:p w14:paraId="6FCCC846" w14:textId="77777777" w:rsidR="00491C54" w:rsidRDefault="00491C54" w:rsidP="00491C54">
      <w:pPr>
        <w:jc w:val="center"/>
        <w:rPr>
          <w:rFonts w:ascii="Courier New" w:hAnsi="Courier New"/>
          <w:b/>
        </w:rPr>
      </w:pPr>
    </w:p>
    <w:p w14:paraId="5984E770" w14:textId="77777777" w:rsidR="00491C54" w:rsidRDefault="00491C54" w:rsidP="00491C54">
      <w:pPr>
        <w:pStyle w:val="ListParagraph"/>
        <w:rPr>
          <w:rFonts w:ascii="Courier New" w:hAnsi="Courier New"/>
          <w:b/>
        </w:rPr>
      </w:pPr>
    </w:p>
    <w:p w14:paraId="1A674D23" w14:textId="77777777" w:rsidR="009A7A45" w:rsidRDefault="009A7A45" w:rsidP="00491C54">
      <w:pPr>
        <w:pStyle w:val="ListParagraph"/>
        <w:rPr>
          <w:rFonts w:ascii="Courier New" w:hAnsi="Courier New"/>
          <w:b/>
        </w:rPr>
      </w:pPr>
    </w:p>
    <w:p w14:paraId="0806E726" w14:textId="77777777" w:rsidR="009A7A45" w:rsidRDefault="009A7A45" w:rsidP="00491C54">
      <w:pPr>
        <w:pStyle w:val="ListParagraph"/>
        <w:rPr>
          <w:rFonts w:ascii="Courier New" w:hAnsi="Courier New"/>
          <w:b/>
        </w:rPr>
      </w:pPr>
    </w:p>
    <w:p w14:paraId="0BDE4F76" w14:textId="77777777" w:rsidR="009A7A45" w:rsidRDefault="009A7A45" w:rsidP="00491C54">
      <w:pPr>
        <w:pStyle w:val="ListParagraph"/>
        <w:rPr>
          <w:rFonts w:ascii="Courier New" w:hAnsi="Courier New"/>
          <w:b/>
        </w:rPr>
      </w:pPr>
    </w:p>
    <w:p w14:paraId="175ACC2D" w14:textId="77777777" w:rsidR="009A7A45" w:rsidRDefault="009A7A45" w:rsidP="00491C54">
      <w:pPr>
        <w:pStyle w:val="ListParagraph"/>
        <w:rPr>
          <w:rFonts w:ascii="Courier New" w:hAnsi="Courier New"/>
          <w:b/>
        </w:rPr>
      </w:pPr>
    </w:p>
    <w:p w14:paraId="2A152D9E" w14:textId="77777777" w:rsidR="00AA7BFA" w:rsidRPr="000D2B08" w:rsidRDefault="00AA7BFA" w:rsidP="000D2B08">
      <w:pPr>
        <w:rPr>
          <w:rFonts w:ascii="Courier New" w:hAnsi="Courier New"/>
          <w:b/>
        </w:rPr>
      </w:pPr>
    </w:p>
    <w:p w14:paraId="1E2C08B6" w14:textId="0DB49C64" w:rsidR="00491C54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Call to Order</w:t>
      </w:r>
      <w:r w:rsidR="00F250E4">
        <w:rPr>
          <w:rFonts w:ascii="Courier New" w:hAnsi="Courier New"/>
          <w:b/>
          <w:sz w:val="24"/>
          <w:szCs w:val="24"/>
        </w:rPr>
        <w:t xml:space="preserve"> and Review of Agenda</w:t>
      </w:r>
    </w:p>
    <w:p w14:paraId="64E05C07" w14:textId="72F6E73B" w:rsidR="00F250E4" w:rsidRDefault="00F250E4" w:rsidP="00F250E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F250E4">
        <w:rPr>
          <w:rFonts w:ascii="Courier New" w:hAnsi="Courier New"/>
          <w:sz w:val="24"/>
          <w:szCs w:val="24"/>
        </w:rPr>
        <w:t>Welcome to public and guests by Chairman</w:t>
      </w:r>
      <w:r>
        <w:rPr>
          <w:rFonts w:ascii="Courier New" w:hAnsi="Courier New"/>
          <w:sz w:val="24"/>
          <w:szCs w:val="24"/>
        </w:rPr>
        <w:t xml:space="preserve"> Hentges</w:t>
      </w:r>
    </w:p>
    <w:p w14:paraId="7D48F549" w14:textId="11B5E362" w:rsidR="00F250E4" w:rsidRDefault="00F250E4" w:rsidP="00F250E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Take roll call</w:t>
      </w:r>
    </w:p>
    <w:p w14:paraId="0511AA10" w14:textId="624365F3" w:rsidR="00F250E4" w:rsidRDefault="00F250E4" w:rsidP="00F250E4">
      <w:pPr>
        <w:pStyle w:val="ListParagraph"/>
        <w:numPr>
          <w:ilvl w:val="2"/>
          <w:numId w:val="2"/>
        </w:numPr>
        <w:rPr>
          <w:rFonts w:ascii="Courier New" w:hAnsi="Courier New"/>
          <w:sz w:val="22"/>
          <w:szCs w:val="22"/>
        </w:rPr>
      </w:pPr>
      <w:r w:rsidRPr="00F250E4">
        <w:rPr>
          <w:rFonts w:ascii="Courier New" w:hAnsi="Courier New"/>
          <w:sz w:val="22"/>
          <w:szCs w:val="22"/>
        </w:rPr>
        <w:t xml:space="preserve">Board: Meganne Stifter-Knoll, Rebecca Heimerl, Brian Heimerl, Steve Ziermann, </w:t>
      </w:r>
      <w:r w:rsidR="009A5E5D" w:rsidRPr="00F250E4">
        <w:rPr>
          <w:rFonts w:ascii="Courier New" w:hAnsi="Courier New"/>
          <w:sz w:val="22"/>
          <w:szCs w:val="22"/>
        </w:rPr>
        <w:t xml:space="preserve">Mary Otto, </w:t>
      </w:r>
      <w:r w:rsidRPr="00F250E4">
        <w:rPr>
          <w:rFonts w:ascii="Courier New" w:hAnsi="Courier New"/>
          <w:sz w:val="22"/>
          <w:szCs w:val="22"/>
        </w:rPr>
        <w:t>and Corbey Hentges</w:t>
      </w:r>
    </w:p>
    <w:p w14:paraId="31328A69" w14:textId="1623F42D" w:rsidR="00F250E4" w:rsidRDefault="00F250E4" w:rsidP="00F250E4">
      <w:pPr>
        <w:pStyle w:val="ListParagraph"/>
        <w:numPr>
          <w:ilvl w:val="2"/>
          <w:numId w:val="2"/>
        </w:numPr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Guests:</w:t>
      </w:r>
    </w:p>
    <w:p w14:paraId="7AF4A326" w14:textId="1D25E8B3" w:rsidR="00F250E4" w:rsidRDefault="00F250E4" w:rsidP="00F250E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Pledge of Allegiance – led by Board Member Ziermann</w:t>
      </w:r>
    </w:p>
    <w:p w14:paraId="5348710D" w14:textId="2C219231" w:rsidR="00F250E4" w:rsidRPr="009A5E5D" w:rsidRDefault="00F250E4" w:rsidP="00F250E4">
      <w:pPr>
        <w:pStyle w:val="ListParagraph"/>
        <w:numPr>
          <w:ilvl w:val="1"/>
          <w:numId w:val="2"/>
        </w:numPr>
        <w:rPr>
          <w:rFonts w:ascii="Courier New" w:hAnsi="Courier New"/>
          <w:b/>
          <w:bCs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Acceptance and Oath of Office by new Lester Prairie Board Members. Notary Public to witness. </w:t>
      </w:r>
      <w:r w:rsidR="009A5E5D" w:rsidRPr="009A5E5D">
        <w:rPr>
          <w:rFonts w:ascii="Courier New" w:hAnsi="Courier New"/>
          <w:b/>
          <w:bCs/>
          <w:sz w:val="24"/>
          <w:szCs w:val="24"/>
        </w:rPr>
        <w:t>No New Members.</w:t>
      </w:r>
    </w:p>
    <w:p w14:paraId="5BADCDCC" w14:textId="7EC76B25" w:rsidR="00F250E4" w:rsidRDefault="00F250E4" w:rsidP="00F250E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Review agenda for Reorganizational Meeting</w:t>
      </w:r>
    </w:p>
    <w:p w14:paraId="7C57633B" w14:textId="77777777" w:rsidR="00F250E4" w:rsidRPr="00F250E4" w:rsidRDefault="00F250E4" w:rsidP="00F250E4">
      <w:pPr>
        <w:ind w:left="2160"/>
        <w:rPr>
          <w:rFonts w:ascii="Courier New" w:hAnsi="Courier New"/>
          <w:i/>
        </w:rPr>
      </w:pPr>
      <w:r w:rsidRPr="00F250E4">
        <w:rPr>
          <w:rFonts w:ascii="Courier New" w:hAnsi="Courier New"/>
          <w:i/>
        </w:rPr>
        <w:t>Motion by _______ and seconded by _______ to approve agenda.</w:t>
      </w:r>
    </w:p>
    <w:p w14:paraId="3F86BDED" w14:textId="77777777" w:rsidR="00F250E4" w:rsidRPr="00F250E4" w:rsidRDefault="00F250E4" w:rsidP="00F250E4">
      <w:pPr>
        <w:pStyle w:val="ListParagraph"/>
        <w:ind w:left="540"/>
        <w:rPr>
          <w:rFonts w:ascii="Courier New" w:hAnsi="Courier New"/>
          <w:i/>
        </w:rPr>
      </w:pPr>
    </w:p>
    <w:p w14:paraId="2F3111BA" w14:textId="67FC9184" w:rsidR="00F250E4" w:rsidRPr="00F250E4" w:rsidRDefault="00F250E4" w:rsidP="00F250E4">
      <w:pPr>
        <w:pStyle w:val="ListParagraph"/>
        <w:ind w:left="2700" w:firstLine="180"/>
        <w:rPr>
          <w:rFonts w:ascii="Courier New" w:hAnsi="Courier New"/>
          <w:i/>
        </w:rPr>
      </w:pPr>
      <w:r w:rsidRPr="00F250E4">
        <w:rPr>
          <w:rFonts w:ascii="Courier New" w:hAnsi="Courier New"/>
          <w:i/>
        </w:rPr>
        <w:t>Voting was ____ for and ____ against</w:t>
      </w:r>
    </w:p>
    <w:p w14:paraId="7C2C0362" w14:textId="77777777" w:rsidR="00491C54" w:rsidRPr="00F250E4" w:rsidRDefault="00491C54" w:rsidP="00491C54">
      <w:pPr>
        <w:rPr>
          <w:rFonts w:ascii="Courier New" w:hAnsi="Courier New"/>
          <w:sz w:val="24"/>
          <w:szCs w:val="24"/>
        </w:rPr>
      </w:pPr>
    </w:p>
    <w:p w14:paraId="3F8AC9BA" w14:textId="5CFE92DB" w:rsidR="00491C54" w:rsidRDefault="00AF3F1A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>
        <w:rPr>
          <w:rFonts w:ascii="Courier New" w:hAnsi="Courier New"/>
          <w:b/>
          <w:sz w:val="24"/>
          <w:szCs w:val="24"/>
        </w:rPr>
        <w:t>Election of Officers</w:t>
      </w:r>
    </w:p>
    <w:p w14:paraId="69DD2EA5" w14:textId="77777777" w:rsidR="001D263F" w:rsidRDefault="001D263F" w:rsidP="001D263F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AF3F1A">
        <w:rPr>
          <w:rFonts w:ascii="Courier New" w:hAnsi="Courier New"/>
          <w:sz w:val="24"/>
          <w:szCs w:val="24"/>
        </w:rPr>
        <w:t>Chairperson</w:t>
      </w:r>
    </w:p>
    <w:p w14:paraId="65536CC5" w14:textId="77777777" w:rsidR="001D263F" w:rsidRDefault="001D263F" w:rsidP="001D263F">
      <w:pPr>
        <w:pStyle w:val="ListParagraph"/>
        <w:ind w:firstLine="630"/>
        <w:rPr>
          <w:rFonts w:ascii="Courier New" w:hAnsi="Courier New"/>
          <w:sz w:val="24"/>
          <w:szCs w:val="24"/>
        </w:rPr>
      </w:pPr>
    </w:p>
    <w:p w14:paraId="4C80B2EF" w14:textId="77777777" w:rsidR="001D263F" w:rsidRPr="001D263F" w:rsidRDefault="001D263F" w:rsidP="00294A7E">
      <w:pPr>
        <w:pStyle w:val="ListParagraph"/>
        <w:ind w:left="1710"/>
        <w:rPr>
          <w:rFonts w:ascii="Courier New" w:hAnsi="Courier New"/>
          <w:sz w:val="24"/>
          <w:szCs w:val="24"/>
        </w:rPr>
      </w:pPr>
      <w:r w:rsidRPr="001D263F">
        <w:rPr>
          <w:rFonts w:ascii="Courier New" w:hAnsi="Courier New"/>
          <w:sz w:val="24"/>
          <w:szCs w:val="24"/>
        </w:rPr>
        <w:t>Motion by _____, seconded by _____, to elect _______________ as Board Chairperson.</w:t>
      </w:r>
    </w:p>
    <w:p w14:paraId="005D4DD9" w14:textId="77777777" w:rsidR="001D263F" w:rsidRPr="001D263F" w:rsidRDefault="001D263F" w:rsidP="00873523">
      <w:pPr>
        <w:pStyle w:val="ListParagraph"/>
        <w:ind w:left="1980" w:firstLine="180"/>
        <w:rPr>
          <w:rFonts w:ascii="Courier New" w:hAnsi="Courier New"/>
          <w:sz w:val="24"/>
          <w:szCs w:val="24"/>
        </w:rPr>
      </w:pPr>
      <w:r w:rsidRPr="001D263F">
        <w:rPr>
          <w:rFonts w:ascii="Courier New" w:hAnsi="Courier New"/>
          <w:sz w:val="24"/>
          <w:szCs w:val="24"/>
        </w:rPr>
        <w:t>Voting was _____ for and _____ against.</w:t>
      </w:r>
    </w:p>
    <w:p w14:paraId="16803B33" w14:textId="77777777" w:rsidR="001D263F" w:rsidRDefault="001D263F" w:rsidP="00294A7E">
      <w:pPr>
        <w:pStyle w:val="ListParagraph"/>
        <w:ind w:left="1350" w:firstLine="360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***Elected Board Chairperson to take over meeting***</w:t>
      </w:r>
    </w:p>
    <w:p w14:paraId="506BE44D" w14:textId="77777777" w:rsidR="001D263F" w:rsidRDefault="001D263F" w:rsidP="001D263F">
      <w:pPr>
        <w:pStyle w:val="ListParagraph"/>
        <w:ind w:left="1080" w:firstLine="360"/>
        <w:rPr>
          <w:rFonts w:ascii="Courier New" w:hAnsi="Courier New"/>
          <w:sz w:val="24"/>
          <w:szCs w:val="24"/>
        </w:rPr>
      </w:pPr>
    </w:p>
    <w:p w14:paraId="56223ED6" w14:textId="77777777" w:rsidR="001D263F" w:rsidRDefault="001D263F" w:rsidP="001D263F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Vice-Chairperson</w:t>
      </w:r>
    </w:p>
    <w:p w14:paraId="2EC07C83" w14:textId="77777777" w:rsidR="001D263F" w:rsidRDefault="001D263F" w:rsidP="001D263F">
      <w:pPr>
        <w:pStyle w:val="ListParagraph"/>
        <w:ind w:firstLine="630"/>
        <w:rPr>
          <w:rFonts w:ascii="Courier New" w:hAnsi="Courier New"/>
          <w:sz w:val="24"/>
          <w:szCs w:val="24"/>
        </w:rPr>
      </w:pPr>
    </w:p>
    <w:p w14:paraId="06866AC5" w14:textId="56FF680E" w:rsidR="001D263F" w:rsidRPr="001D263F" w:rsidRDefault="001D263F" w:rsidP="00294A7E">
      <w:pPr>
        <w:pStyle w:val="ListParagraph"/>
        <w:ind w:left="1710"/>
        <w:rPr>
          <w:rFonts w:ascii="Courier New" w:hAnsi="Courier New"/>
          <w:sz w:val="24"/>
          <w:szCs w:val="24"/>
        </w:rPr>
      </w:pPr>
      <w:r w:rsidRPr="001D263F">
        <w:rPr>
          <w:rFonts w:ascii="Courier New" w:hAnsi="Courier New"/>
          <w:sz w:val="24"/>
          <w:szCs w:val="24"/>
        </w:rPr>
        <w:t xml:space="preserve">Motion by _____, seconded by _____, to elect _______________ as Board </w:t>
      </w:r>
      <w:r w:rsidR="00873523">
        <w:rPr>
          <w:rFonts w:ascii="Courier New" w:hAnsi="Courier New"/>
          <w:sz w:val="24"/>
          <w:szCs w:val="24"/>
        </w:rPr>
        <w:t>Vice-</w:t>
      </w:r>
      <w:r w:rsidRPr="001D263F">
        <w:rPr>
          <w:rFonts w:ascii="Courier New" w:hAnsi="Courier New"/>
          <w:sz w:val="24"/>
          <w:szCs w:val="24"/>
        </w:rPr>
        <w:t>Chairperson.</w:t>
      </w:r>
    </w:p>
    <w:p w14:paraId="008196E4" w14:textId="46E1A904" w:rsidR="001D263F" w:rsidRDefault="001D263F" w:rsidP="00873523">
      <w:pPr>
        <w:pStyle w:val="ListParagraph"/>
        <w:ind w:left="1440" w:firstLine="720"/>
        <w:rPr>
          <w:rFonts w:ascii="Courier New" w:hAnsi="Courier New"/>
          <w:sz w:val="24"/>
          <w:szCs w:val="24"/>
        </w:rPr>
      </w:pPr>
      <w:r w:rsidRPr="001D263F">
        <w:rPr>
          <w:rFonts w:ascii="Courier New" w:hAnsi="Courier New"/>
          <w:sz w:val="24"/>
          <w:szCs w:val="24"/>
        </w:rPr>
        <w:t>Voting was _____ for and _____ against</w:t>
      </w:r>
    </w:p>
    <w:p w14:paraId="5A1DD871" w14:textId="460546A9" w:rsidR="000D2B08" w:rsidRDefault="000D2B08" w:rsidP="00873523">
      <w:pPr>
        <w:pStyle w:val="ListParagraph"/>
        <w:ind w:left="1440" w:firstLine="720"/>
        <w:rPr>
          <w:rFonts w:ascii="Courier New" w:hAnsi="Courier New"/>
          <w:sz w:val="24"/>
          <w:szCs w:val="24"/>
        </w:rPr>
      </w:pPr>
    </w:p>
    <w:p w14:paraId="5374928A" w14:textId="77777777" w:rsidR="000D2B08" w:rsidRDefault="000D2B08" w:rsidP="00873523">
      <w:pPr>
        <w:pStyle w:val="ListParagraph"/>
        <w:ind w:left="1440" w:firstLine="720"/>
        <w:rPr>
          <w:rFonts w:ascii="Courier New" w:hAnsi="Courier New"/>
          <w:sz w:val="24"/>
          <w:szCs w:val="24"/>
        </w:rPr>
      </w:pPr>
    </w:p>
    <w:p w14:paraId="7AD17420" w14:textId="77777777" w:rsidR="001D263F" w:rsidRDefault="001D263F" w:rsidP="001D263F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Clerk</w:t>
      </w:r>
    </w:p>
    <w:p w14:paraId="2B062CA9" w14:textId="77777777" w:rsidR="001D263F" w:rsidRDefault="001D263F" w:rsidP="001D263F">
      <w:pPr>
        <w:pStyle w:val="ListParagraph"/>
        <w:ind w:left="1350"/>
        <w:rPr>
          <w:rFonts w:ascii="Courier New" w:hAnsi="Courier New"/>
          <w:sz w:val="24"/>
          <w:szCs w:val="24"/>
        </w:rPr>
      </w:pPr>
    </w:p>
    <w:p w14:paraId="1B806828" w14:textId="6C1C23D9" w:rsidR="001D263F" w:rsidRPr="001D263F" w:rsidRDefault="001D263F" w:rsidP="00294A7E">
      <w:pPr>
        <w:pStyle w:val="ListParagraph"/>
        <w:ind w:left="1530"/>
        <w:rPr>
          <w:rFonts w:ascii="Courier New" w:hAnsi="Courier New"/>
          <w:sz w:val="24"/>
          <w:szCs w:val="24"/>
        </w:rPr>
      </w:pPr>
      <w:r w:rsidRPr="001D263F">
        <w:rPr>
          <w:rFonts w:ascii="Courier New" w:hAnsi="Courier New"/>
          <w:sz w:val="24"/>
          <w:szCs w:val="24"/>
        </w:rPr>
        <w:t xml:space="preserve">Motion by _____, seconded by _____, to elect _______________ as </w:t>
      </w:r>
      <w:r w:rsidR="00873523">
        <w:rPr>
          <w:rFonts w:ascii="Courier New" w:hAnsi="Courier New"/>
          <w:sz w:val="24"/>
          <w:szCs w:val="24"/>
        </w:rPr>
        <w:t>Clerk</w:t>
      </w:r>
      <w:r w:rsidRPr="001D263F">
        <w:rPr>
          <w:rFonts w:ascii="Courier New" w:hAnsi="Courier New"/>
          <w:sz w:val="24"/>
          <w:szCs w:val="24"/>
        </w:rPr>
        <w:t>.</w:t>
      </w:r>
    </w:p>
    <w:p w14:paraId="29757E70" w14:textId="2828755D" w:rsidR="001D263F" w:rsidRDefault="001D263F" w:rsidP="00873523">
      <w:pPr>
        <w:pStyle w:val="ListParagraph"/>
        <w:ind w:left="1440" w:firstLine="720"/>
        <w:rPr>
          <w:rFonts w:ascii="Courier New" w:hAnsi="Courier New"/>
          <w:sz w:val="24"/>
          <w:szCs w:val="24"/>
        </w:rPr>
      </w:pPr>
      <w:r w:rsidRPr="001D263F">
        <w:rPr>
          <w:rFonts w:ascii="Courier New" w:hAnsi="Courier New"/>
          <w:sz w:val="24"/>
          <w:szCs w:val="24"/>
        </w:rPr>
        <w:t>Voting was _____ for and _____ against</w:t>
      </w:r>
    </w:p>
    <w:p w14:paraId="26EC08DE" w14:textId="77777777" w:rsidR="001D263F" w:rsidRPr="001D263F" w:rsidRDefault="001D263F" w:rsidP="001D263F">
      <w:pPr>
        <w:rPr>
          <w:rFonts w:ascii="Courier New" w:hAnsi="Courier New"/>
          <w:sz w:val="24"/>
          <w:szCs w:val="24"/>
        </w:rPr>
      </w:pPr>
    </w:p>
    <w:p w14:paraId="5060EE67" w14:textId="77777777" w:rsidR="001D263F" w:rsidRDefault="001D263F" w:rsidP="001D263F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Treasurer</w:t>
      </w:r>
    </w:p>
    <w:p w14:paraId="08C28F75" w14:textId="77777777" w:rsidR="001D263F" w:rsidRDefault="001D263F" w:rsidP="001D263F">
      <w:pPr>
        <w:pStyle w:val="ListParagraph"/>
        <w:ind w:left="1350"/>
        <w:rPr>
          <w:rFonts w:ascii="Courier New" w:hAnsi="Courier New"/>
          <w:sz w:val="24"/>
          <w:szCs w:val="24"/>
        </w:rPr>
      </w:pPr>
    </w:p>
    <w:p w14:paraId="1C202D3A" w14:textId="7F4A0DC6" w:rsidR="001D263F" w:rsidRPr="001D263F" w:rsidRDefault="001D263F" w:rsidP="00294A7E">
      <w:pPr>
        <w:pStyle w:val="ListParagraph"/>
        <w:ind w:left="1530"/>
        <w:rPr>
          <w:rFonts w:ascii="Courier New" w:hAnsi="Courier New"/>
          <w:sz w:val="24"/>
          <w:szCs w:val="24"/>
        </w:rPr>
      </w:pPr>
      <w:r w:rsidRPr="001D263F">
        <w:rPr>
          <w:rFonts w:ascii="Courier New" w:hAnsi="Courier New"/>
          <w:sz w:val="24"/>
          <w:szCs w:val="24"/>
        </w:rPr>
        <w:t xml:space="preserve">Motion by _____, seconded by _____, to elect _______________ as </w:t>
      </w:r>
      <w:r w:rsidR="00873523">
        <w:rPr>
          <w:rFonts w:ascii="Courier New" w:hAnsi="Courier New"/>
          <w:sz w:val="24"/>
          <w:szCs w:val="24"/>
        </w:rPr>
        <w:t>Treasurer</w:t>
      </w:r>
      <w:r w:rsidRPr="001D263F">
        <w:rPr>
          <w:rFonts w:ascii="Courier New" w:hAnsi="Courier New"/>
          <w:sz w:val="24"/>
          <w:szCs w:val="24"/>
        </w:rPr>
        <w:t>.</w:t>
      </w:r>
    </w:p>
    <w:p w14:paraId="332B386B" w14:textId="1973C112" w:rsidR="001D263F" w:rsidRDefault="001D263F" w:rsidP="00873523">
      <w:pPr>
        <w:pStyle w:val="ListParagraph"/>
        <w:ind w:left="1890" w:firstLine="270"/>
        <w:rPr>
          <w:rFonts w:ascii="Courier New" w:hAnsi="Courier New"/>
          <w:sz w:val="24"/>
          <w:szCs w:val="24"/>
        </w:rPr>
      </w:pPr>
      <w:r w:rsidRPr="001D263F">
        <w:rPr>
          <w:rFonts w:ascii="Courier New" w:hAnsi="Courier New"/>
          <w:sz w:val="24"/>
          <w:szCs w:val="24"/>
        </w:rPr>
        <w:t>Voting was _____ for and _____ against</w:t>
      </w:r>
    </w:p>
    <w:p w14:paraId="1A576081" w14:textId="77777777" w:rsidR="001D263F" w:rsidRDefault="001D263F" w:rsidP="001D263F">
      <w:pPr>
        <w:pStyle w:val="ListParagraph"/>
        <w:ind w:left="540"/>
        <w:rPr>
          <w:rFonts w:ascii="Courier New" w:hAnsi="Courier New"/>
          <w:b/>
          <w:sz w:val="24"/>
          <w:szCs w:val="24"/>
        </w:rPr>
      </w:pPr>
    </w:p>
    <w:p w14:paraId="1F11BC14" w14:textId="0765D527" w:rsidR="001D263F" w:rsidRDefault="001D263F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>
        <w:rPr>
          <w:rFonts w:ascii="Courier New" w:hAnsi="Courier New"/>
          <w:b/>
          <w:sz w:val="24"/>
          <w:szCs w:val="24"/>
        </w:rPr>
        <w:t>Set School Board Items</w:t>
      </w:r>
    </w:p>
    <w:p w14:paraId="018C53F1" w14:textId="77777777" w:rsidR="00873523" w:rsidRDefault="00873523" w:rsidP="001D263F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SCHOOL BOARD MEETINGS </w:t>
      </w:r>
    </w:p>
    <w:p w14:paraId="638B8C61" w14:textId="7F7CEF08" w:rsidR="001D263F" w:rsidRDefault="00873523" w:rsidP="00873523">
      <w:pPr>
        <w:pStyle w:val="ListParagraph"/>
        <w:ind w:left="1710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Held</w:t>
      </w:r>
      <w:r w:rsidR="001D263F" w:rsidRPr="001D263F">
        <w:rPr>
          <w:rFonts w:ascii="Courier New" w:hAnsi="Courier New"/>
          <w:sz w:val="24"/>
          <w:szCs w:val="24"/>
        </w:rPr>
        <w:t xml:space="preserve"> on _____________ of every month at ________pm to be held in the Media Center at Lester Prairie School (unless noted).</w:t>
      </w:r>
    </w:p>
    <w:p w14:paraId="32A665CD" w14:textId="0D892749" w:rsidR="00317CEC" w:rsidRDefault="009A5E5D" w:rsidP="00873523">
      <w:pPr>
        <w:pStyle w:val="ListParagraph"/>
        <w:ind w:left="1710" w:firstLine="450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3</w:t>
      </w:r>
      <w:r w:rsidRPr="009A5E5D">
        <w:rPr>
          <w:rFonts w:ascii="Courier New" w:hAnsi="Courier New"/>
          <w:sz w:val="24"/>
          <w:szCs w:val="24"/>
          <w:vertAlign w:val="superscript"/>
        </w:rPr>
        <w:t>rd</w:t>
      </w:r>
      <w:r>
        <w:rPr>
          <w:rFonts w:ascii="Courier New" w:hAnsi="Courier New"/>
          <w:sz w:val="24"/>
          <w:szCs w:val="24"/>
        </w:rPr>
        <w:t xml:space="preserve"> Mondays for </w:t>
      </w:r>
      <w:r w:rsidR="00317CEC">
        <w:rPr>
          <w:rFonts w:ascii="Courier New" w:hAnsi="Courier New"/>
          <w:sz w:val="24"/>
          <w:szCs w:val="24"/>
        </w:rPr>
        <w:t>202</w:t>
      </w:r>
      <w:r>
        <w:rPr>
          <w:rFonts w:ascii="Courier New" w:hAnsi="Courier New"/>
          <w:sz w:val="24"/>
          <w:szCs w:val="24"/>
        </w:rPr>
        <w:t>2 include</w:t>
      </w:r>
      <w:r w:rsidR="00317CEC">
        <w:rPr>
          <w:rFonts w:ascii="Courier New" w:hAnsi="Courier New"/>
          <w:sz w:val="24"/>
          <w:szCs w:val="24"/>
        </w:rPr>
        <w:t>:</w:t>
      </w:r>
    </w:p>
    <w:p w14:paraId="22685FF0" w14:textId="6F85E3AB" w:rsidR="00317CEC" w:rsidRPr="003D5BA7" w:rsidRDefault="003D5BA7" w:rsidP="00873523">
      <w:pPr>
        <w:pStyle w:val="ListParagraph"/>
        <w:ind w:left="1710" w:firstLine="450"/>
        <w:rPr>
          <w:rFonts w:ascii="Courier New" w:hAnsi="Courier New"/>
          <w:i/>
          <w:sz w:val="22"/>
          <w:szCs w:val="22"/>
        </w:rPr>
      </w:pPr>
      <w:r>
        <w:rPr>
          <w:rFonts w:ascii="Courier New" w:hAnsi="Courier New"/>
          <w:i/>
          <w:sz w:val="22"/>
          <w:szCs w:val="22"/>
        </w:rPr>
        <w:t xml:space="preserve">February </w:t>
      </w:r>
      <w:r w:rsidR="009A5E5D">
        <w:rPr>
          <w:rFonts w:ascii="Courier New" w:hAnsi="Courier New"/>
          <w:i/>
          <w:sz w:val="22"/>
          <w:szCs w:val="22"/>
        </w:rPr>
        <w:t>21 (Pres. Day)</w:t>
      </w:r>
      <w:r w:rsidR="00873523">
        <w:rPr>
          <w:rFonts w:ascii="Courier New" w:hAnsi="Courier New"/>
          <w:i/>
          <w:sz w:val="22"/>
          <w:szCs w:val="22"/>
        </w:rPr>
        <w:tab/>
      </w:r>
      <w:r w:rsidR="00317CEC" w:rsidRPr="003D5BA7">
        <w:rPr>
          <w:rFonts w:ascii="Courier New" w:hAnsi="Courier New"/>
          <w:i/>
          <w:sz w:val="22"/>
          <w:szCs w:val="22"/>
        </w:rPr>
        <w:t xml:space="preserve">March </w:t>
      </w:r>
      <w:r w:rsidR="009A5E5D">
        <w:rPr>
          <w:rFonts w:ascii="Courier New" w:hAnsi="Courier New"/>
          <w:i/>
          <w:sz w:val="22"/>
          <w:szCs w:val="22"/>
        </w:rPr>
        <w:t>21</w:t>
      </w:r>
    </w:p>
    <w:p w14:paraId="349C27E4" w14:textId="64EAF86A" w:rsidR="00317CEC" w:rsidRPr="003D5BA7" w:rsidRDefault="00317CEC" w:rsidP="00873523">
      <w:pPr>
        <w:pStyle w:val="ListParagraph"/>
        <w:ind w:left="1710" w:firstLine="450"/>
        <w:rPr>
          <w:rFonts w:ascii="Courier New" w:hAnsi="Courier New"/>
          <w:i/>
          <w:sz w:val="22"/>
          <w:szCs w:val="22"/>
        </w:rPr>
      </w:pPr>
      <w:r w:rsidRPr="003D5BA7">
        <w:rPr>
          <w:rFonts w:ascii="Courier New" w:hAnsi="Courier New"/>
          <w:i/>
          <w:sz w:val="22"/>
          <w:szCs w:val="22"/>
        </w:rPr>
        <w:t xml:space="preserve">April </w:t>
      </w:r>
      <w:r w:rsidR="00B05E62">
        <w:rPr>
          <w:rFonts w:ascii="Courier New" w:hAnsi="Courier New"/>
          <w:i/>
          <w:sz w:val="22"/>
          <w:szCs w:val="22"/>
        </w:rPr>
        <w:t>1</w:t>
      </w:r>
      <w:r w:rsidR="009A5E5D">
        <w:rPr>
          <w:rFonts w:ascii="Courier New" w:hAnsi="Courier New"/>
          <w:i/>
          <w:sz w:val="22"/>
          <w:szCs w:val="22"/>
        </w:rPr>
        <w:t>8 (Easter Mon)</w:t>
      </w:r>
      <w:r w:rsidRPr="003D5BA7">
        <w:rPr>
          <w:rFonts w:ascii="Courier New" w:hAnsi="Courier New"/>
          <w:i/>
          <w:sz w:val="22"/>
          <w:szCs w:val="22"/>
        </w:rPr>
        <w:tab/>
      </w:r>
      <w:r w:rsidRPr="003D5BA7">
        <w:rPr>
          <w:rFonts w:ascii="Courier New" w:hAnsi="Courier New"/>
          <w:i/>
          <w:sz w:val="22"/>
          <w:szCs w:val="22"/>
        </w:rPr>
        <w:tab/>
        <w:t>May 1</w:t>
      </w:r>
      <w:r w:rsidR="005F7C5B">
        <w:rPr>
          <w:rFonts w:ascii="Courier New" w:hAnsi="Courier New"/>
          <w:i/>
          <w:sz w:val="22"/>
          <w:szCs w:val="22"/>
        </w:rPr>
        <w:t>6</w:t>
      </w:r>
    </w:p>
    <w:p w14:paraId="19353442" w14:textId="686484FD" w:rsidR="00317CEC" w:rsidRPr="003D5BA7" w:rsidRDefault="00317CEC" w:rsidP="00873523">
      <w:pPr>
        <w:pStyle w:val="ListParagraph"/>
        <w:ind w:left="1710" w:firstLine="450"/>
        <w:rPr>
          <w:rFonts w:ascii="Courier New" w:hAnsi="Courier New"/>
          <w:i/>
          <w:sz w:val="22"/>
          <w:szCs w:val="22"/>
        </w:rPr>
      </w:pPr>
      <w:r w:rsidRPr="003D5BA7">
        <w:rPr>
          <w:rFonts w:ascii="Courier New" w:hAnsi="Courier New"/>
          <w:i/>
          <w:sz w:val="22"/>
          <w:szCs w:val="22"/>
        </w:rPr>
        <w:t>June</w:t>
      </w:r>
      <w:r w:rsidR="003D5BA7" w:rsidRPr="003D5BA7">
        <w:rPr>
          <w:rFonts w:ascii="Courier New" w:hAnsi="Courier New"/>
          <w:i/>
          <w:sz w:val="22"/>
          <w:szCs w:val="22"/>
        </w:rPr>
        <w:t xml:space="preserve"> </w:t>
      </w:r>
      <w:r w:rsidR="00B05E62">
        <w:rPr>
          <w:rFonts w:ascii="Courier New" w:hAnsi="Courier New"/>
          <w:i/>
          <w:sz w:val="22"/>
          <w:szCs w:val="22"/>
        </w:rPr>
        <w:t>2</w:t>
      </w:r>
      <w:r w:rsidR="005F7C5B">
        <w:rPr>
          <w:rFonts w:ascii="Courier New" w:hAnsi="Courier New"/>
          <w:i/>
          <w:sz w:val="22"/>
          <w:szCs w:val="22"/>
        </w:rPr>
        <w:t>0</w:t>
      </w:r>
      <w:r w:rsidR="003D5BA7" w:rsidRPr="003D5BA7">
        <w:rPr>
          <w:rFonts w:ascii="Courier New" w:hAnsi="Courier New"/>
          <w:i/>
          <w:sz w:val="22"/>
          <w:szCs w:val="22"/>
        </w:rPr>
        <w:tab/>
      </w:r>
      <w:r w:rsidR="003D5BA7" w:rsidRPr="003D5BA7">
        <w:rPr>
          <w:rFonts w:ascii="Courier New" w:hAnsi="Courier New"/>
          <w:i/>
          <w:sz w:val="22"/>
          <w:szCs w:val="22"/>
        </w:rPr>
        <w:tab/>
      </w:r>
      <w:r w:rsidR="003D5BA7" w:rsidRPr="003D5BA7">
        <w:rPr>
          <w:rFonts w:ascii="Courier New" w:hAnsi="Courier New"/>
          <w:i/>
          <w:sz w:val="22"/>
          <w:szCs w:val="22"/>
        </w:rPr>
        <w:tab/>
      </w:r>
      <w:r w:rsidR="003D5BA7" w:rsidRPr="003D5BA7">
        <w:rPr>
          <w:rFonts w:ascii="Courier New" w:hAnsi="Courier New"/>
          <w:i/>
          <w:sz w:val="22"/>
          <w:szCs w:val="22"/>
        </w:rPr>
        <w:tab/>
        <w:t xml:space="preserve">July </w:t>
      </w:r>
      <w:r w:rsidR="00B05E62">
        <w:rPr>
          <w:rFonts w:ascii="Courier New" w:hAnsi="Courier New"/>
          <w:i/>
          <w:sz w:val="22"/>
          <w:szCs w:val="22"/>
        </w:rPr>
        <w:t>1</w:t>
      </w:r>
      <w:r w:rsidR="005F7C5B">
        <w:rPr>
          <w:rFonts w:ascii="Courier New" w:hAnsi="Courier New"/>
          <w:i/>
          <w:sz w:val="22"/>
          <w:szCs w:val="22"/>
        </w:rPr>
        <w:t>8</w:t>
      </w:r>
    </w:p>
    <w:p w14:paraId="57D31327" w14:textId="5F7B8D25" w:rsidR="003D5BA7" w:rsidRPr="003D5BA7" w:rsidRDefault="003D5BA7" w:rsidP="00873523">
      <w:pPr>
        <w:pStyle w:val="ListParagraph"/>
        <w:ind w:left="1710" w:firstLine="450"/>
        <w:rPr>
          <w:rFonts w:ascii="Courier New" w:hAnsi="Courier New"/>
          <w:i/>
          <w:sz w:val="22"/>
          <w:szCs w:val="22"/>
        </w:rPr>
      </w:pPr>
      <w:r w:rsidRPr="003D5BA7">
        <w:rPr>
          <w:rFonts w:ascii="Courier New" w:hAnsi="Courier New"/>
          <w:i/>
          <w:sz w:val="22"/>
          <w:szCs w:val="22"/>
        </w:rPr>
        <w:t>August 1</w:t>
      </w:r>
      <w:r w:rsidR="005F7C5B">
        <w:rPr>
          <w:rFonts w:ascii="Courier New" w:hAnsi="Courier New"/>
          <w:i/>
          <w:sz w:val="22"/>
          <w:szCs w:val="22"/>
        </w:rPr>
        <w:t>5</w:t>
      </w:r>
      <w:r w:rsidRPr="003D5BA7">
        <w:rPr>
          <w:rFonts w:ascii="Courier New" w:hAnsi="Courier New"/>
          <w:i/>
          <w:sz w:val="22"/>
          <w:szCs w:val="22"/>
        </w:rPr>
        <w:tab/>
      </w:r>
      <w:r w:rsidRPr="003D5BA7">
        <w:rPr>
          <w:rFonts w:ascii="Courier New" w:hAnsi="Courier New"/>
          <w:i/>
          <w:sz w:val="22"/>
          <w:szCs w:val="22"/>
        </w:rPr>
        <w:tab/>
      </w:r>
      <w:r w:rsidRPr="003D5BA7">
        <w:rPr>
          <w:rFonts w:ascii="Courier New" w:hAnsi="Courier New"/>
          <w:i/>
          <w:sz w:val="22"/>
          <w:szCs w:val="22"/>
        </w:rPr>
        <w:tab/>
      </w:r>
      <w:r w:rsidR="00873523">
        <w:rPr>
          <w:rFonts w:ascii="Courier New" w:hAnsi="Courier New"/>
          <w:i/>
          <w:sz w:val="22"/>
          <w:szCs w:val="22"/>
        </w:rPr>
        <w:tab/>
      </w:r>
      <w:r w:rsidRPr="003D5BA7">
        <w:rPr>
          <w:rFonts w:ascii="Courier New" w:hAnsi="Courier New"/>
          <w:i/>
          <w:sz w:val="22"/>
          <w:szCs w:val="22"/>
        </w:rPr>
        <w:t xml:space="preserve">September </w:t>
      </w:r>
      <w:r w:rsidR="005F7C5B">
        <w:rPr>
          <w:rFonts w:ascii="Courier New" w:hAnsi="Courier New"/>
          <w:i/>
          <w:sz w:val="22"/>
          <w:szCs w:val="22"/>
        </w:rPr>
        <w:t>19</w:t>
      </w:r>
    </w:p>
    <w:p w14:paraId="7D0CEA8B" w14:textId="4BA35D32" w:rsidR="003D5BA7" w:rsidRPr="003D5BA7" w:rsidRDefault="003D5BA7" w:rsidP="00873523">
      <w:pPr>
        <w:pStyle w:val="ListParagraph"/>
        <w:ind w:left="1710" w:firstLine="450"/>
        <w:rPr>
          <w:rFonts w:ascii="Courier New" w:hAnsi="Courier New"/>
          <w:i/>
          <w:sz w:val="22"/>
          <w:szCs w:val="22"/>
        </w:rPr>
      </w:pPr>
      <w:r w:rsidRPr="003D5BA7">
        <w:rPr>
          <w:rFonts w:ascii="Courier New" w:hAnsi="Courier New"/>
          <w:i/>
          <w:sz w:val="22"/>
          <w:szCs w:val="22"/>
        </w:rPr>
        <w:t>October 1</w:t>
      </w:r>
      <w:r w:rsidR="005F7C5B">
        <w:rPr>
          <w:rFonts w:ascii="Courier New" w:hAnsi="Courier New"/>
          <w:i/>
          <w:sz w:val="22"/>
          <w:szCs w:val="22"/>
        </w:rPr>
        <w:t>7</w:t>
      </w:r>
      <w:r w:rsidRPr="003D5BA7">
        <w:rPr>
          <w:rFonts w:ascii="Courier New" w:hAnsi="Courier New"/>
          <w:i/>
          <w:sz w:val="22"/>
          <w:szCs w:val="22"/>
        </w:rPr>
        <w:tab/>
      </w:r>
      <w:r w:rsidRPr="003D5BA7">
        <w:rPr>
          <w:rFonts w:ascii="Courier New" w:hAnsi="Courier New"/>
          <w:i/>
          <w:sz w:val="22"/>
          <w:szCs w:val="22"/>
        </w:rPr>
        <w:tab/>
      </w:r>
      <w:r w:rsidRPr="003D5BA7">
        <w:rPr>
          <w:rFonts w:ascii="Courier New" w:hAnsi="Courier New"/>
          <w:i/>
          <w:sz w:val="22"/>
          <w:szCs w:val="22"/>
        </w:rPr>
        <w:tab/>
      </w:r>
      <w:r w:rsidR="00873523">
        <w:rPr>
          <w:rFonts w:ascii="Courier New" w:hAnsi="Courier New"/>
          <w:i/>
          <w:sz w:val="22"/>
          <w:szCs w:val="22"/>
        </w:rPr>
        <w:tab/>
      </w:r>
      <w:r w:rsidRPr="003D5BA7">
        <w:rPr>
          <w:rFonts w:ascii="Courier New" w:hAnsi="Courier New"/>
          <w:i/>
          <w:sz w:val="22"/>
          <w:szCs w:val="22"/>
        </w:rPr>
        <w:t xml:space="preserve">November </w:t>
      </w:r>
      <w:r w:rsidR="005F7C5B">
        <w:rPr>
          <w:rFonts w:ascii="Courier New" w:hAnsi="Courier New"/>
          <w:i/>
          <w:sz w:val="22"/>
          <w:szCs w:val="22"/>
        </w:rPr>
        <w:t>21</w:t>
      </w:r>
    </w:p>
    <w:p w14:paraId="4A61FC41" w14:textId="79F4F180" w:rsidR="003D5BA7" w:rsidRDefault="003D5BA7" w:rsidP="00873523">
      <w:pPr>
        <w:pStyle w:val="ListParagraph"/>
        <w:ind w:left="1710" w:firstLine="450"/>
        <w:rPr>
          <w:rFonts w:ascii="Courier New" w:hAnsi="Courier New"/>
          <w:i/>
          <w:sz w:val="22"/>
          <w:szCs w:val="22"/>
        </w:rPr>
      </w:pPr>
      <w:r w:rsidRPr="003D5BA7">
        <w:rPr>
          <w:rFonts w:ascii="Courier New" w:hAnsi="Courier New"/>
          <w:i/>
          <w:sz w:val="22"/>
          <w:szCs w:val="22"/>
        </w:rPr>
        <w:t xml:space="preserve">December </w:t>
      </w:r>
      <w:r w:rsidR="005F7C5B">
        <w:rPr>
          <w:rFonts w:ascii="Courier New" w:hAnsi="Courier New"/>
          <w:i/>
          <w:sz w:val="22"/>
          <w:szCs w:val="22"/>
        </w:rPr>
        <w:t>19</w:t>
      </w:r>
    </w:p>
    <w:p w14:paraId="4B86BAA1" w14:textId="77777777" w:rsidR="003D5BA7" w:rsidRDefault="003D5BA7" w:rsidP="00317CEC">
      <w:pPr>
        <w:pStyle w:val="ListParagraph"/>
        <w:ind w:left="1710"/>
        <w:rPr>
          <w:rFonts w:ascii="Courier New" w:hAnsi="Courier New"/>
          <w:i/>
          <w:sz w:val="22"/>
          <w:szCs w:val="22"/>
        </w:rPr>
      </w:pPr>
    </w:p>
    <w:p w14:paraId="0AB27D92" w14:textId="2380336A" w:rsidR="003D5BA7" w:rsidRPr="003509FA" w:rsidRDefault="003D5BA7" w:rsidP="00317CEC">
      <w:pPr>
        <w:pStyle w:val="ListParagraph"/>
        <w:ind w:left="1710"/>
        <w:rPr>
          <w:rFonts w:ascii="Courier New" w:hAnsi="Courier New"/>
          <w:sz w:val="24"/>
          <w:szCs w:val="24"/>
        </w:rPr>
      </w:pPr>
      <w:r w:rsidRPr="003509FA">
        <w:rPr>
          <w:rFonts w:ascii="Courier New" w:hAnsi="Courier New"/>
          <w:sz w:val="24"/>
          <w:szCs w:val="24"/>
        </w:rPr>
        <w:t>Motion by _____, seconded by _____ to approve meeting schedule for 202</w:t>
      </w:r>
      <w:r w:rsidR="005F7C5B">
        <w:rPr>
          <w:rFonts w:ascii="Courier New" w:hAnsi="Courier New"/>
          <w:sz w:val="24"/>
          <w:szCs w:val="24"/>
        </w:rPr>
        <w:t>2</w:t>
      </w:r>
      <w:r w:rsidRPr="003509FA">
        <w:rPr>
          <w:rFonts w:ascii="Courier New" w:hAnsi="Courier New"/>
          <w:sz w:val="24"/>
          <w:szCs w:val="24"/>
        </w:rPr>
        <w:t>.</w:t>
      </w:r>
    </w:p>
    <w:p w14:paraId="18CDE14C" w14:textId="2D48EF96" w:rsidR="003D5BA7" w:rsidRPr="003509FA" w:rsidRDefault="003D5BA7" w:rsidP="003D5BA7">
      <w:pPr>
        <w:ind w:left="1440" w:firstLine="720"/>
        <w:rPr>
          <w:rFonts w:ascii="Courier New" w:hAnsi="Courier New"/>
          <w:sz w:val="24"/>
          <w:szCs w:val="24"/>
        </w:rPr>
      </w:pPr>
      <w:r w:rsidRPr="003509FA">
        <w:rPr>
          <w:rFonts w:ascii="Courier New" w:hAnsi="Courier New"/>
          <w:sz w:val="24"/>
          <w:szCs w:val="24"/>
        </w:rPr>
        <w:t>Voting was _____ for and _____ against.</w:t>
      </w:r>
    </w:p>
    <w:p w14:paraId="0DFFF318" w14:textId="77777777" w:rsidR="003D5BA7" w:rsidRDefault="003D5BA7" w:rsidP="00317CEC">
      <w:pPr>
        <w:pStyle w:val="ListParagraph"/>
        <w:ind w:left="1710"/>
        <w:rPr>
          <w:rFonts w:ascii="Courier New" w:hAnsi="Courier New"/>
          <w:sz w:val="24"/>
          <w:szCs w:val="24"/>
        </w:rPr>
      </w:pPr>
    </w:p>
    <w:p w14:paraId="739509AB" w14:textId="6BED5926" w:rsidR="001D263F" w:rsidRDefault="00873523" w:rsidP="001D263F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SCHOOL BOARD SALARIES FOR 202</w:t>
      </w:r>
      <w:r w:rsidR="005F7C5B">
        <w:rPr>
          <w:rFonts w:ascii="Courier New" w:hAnsi="Courier New"/>
          <w:sz w:val="24"/>
          <w:szCs w:val="24"/>
        </w:rPr>
        <w:t>2</w:t>
      </w:r>
    </w:p>
    <w:p w14:paraId="68EB2601" w14:textId="485D3A8D" w:rsidR="00317CEC" w:rsidRDefault="00317CEC" w:rsidP="008E2E4B">
      <w:pPr>
        <w:pStyle w:val="ListParagraph"/>
        <w:ind w:left="1710" w:firstLine="450"/>
        <w:rPr>
          <w:rFonts w:ascii="Courier New" w:hAnsi="Courier New"/>
          <w:sz w:val="24"/>
          <w:szCs w:val="24"/>
        </w:rPr>
      </w:pPr>
      <w:r w:rsidRPr="00F568A1">
        <w:rPr>
          <w:rFonts w:ascii="Courier New" w:hAnsi="Courier New"/>
          <w:sz w:val="24"/>
          <w:szCs w:val="24"/>
        </w:rPr>
        <w:t>20</w:t>
      </w:r>
      <w:r w:rsidR="00B05E62" w:rsidRPr="00F568A1">
        <w:rPr>
          <w:rFonts w:ascii="Courier New" w:hAnsi="Courier New"/>
          <w:sz w:val="24"/>
          <w:szCs w:val="24"/>
        </w:rPr>
        <w:t>2</w:t>
      </w:r>
      <w:r w:rsidR="005F7C5B">
        <w:rPr>
          <w:rFonts w:ascii="Courier New" w:hAnsi="Courier New"/>
          <w:sz w:val="24"/>
          <w:szCs w:val="24"/>
        </w:rPr>
        <w:t>1</w:t>
      </w:r>
      <w:r w:rsidRPr="00F568A1">
        <w:rPr>
          <w:rFonts w:ascii="Courier New" w:hAnsi="Courier New"/>
          <w:sz w:val="24"/>
          <w:szCs w:val="24"/>
        </w:rPr>
        <w:t xml:space="preserve"> pay:</w:t>
      </w:r>
      <w:r>
        <w:rPr>
          <w:rFonts w:ascii="Courier New" w:hAnsi="Courier New"/>
          <w:sz w:val="24"/>
          <w:szCs w:val="24"/>
        </w:rPr>
        <w:t xml:space="preserve">  </w:t>
      </w:r>
      <w:r>
        <w:rPr>
          <w:rFonts w:ascii="Courier New" w:hAnsi="Courier New"/>
          <w:sz w:val="24"/>
          <w:szCs w:val="24"/>
        </w:rPr>
        <w:tab/>
        <w:t>0-3 hours at $40</w:t>
      </w:r>
    </w:p>
    <w:p w14:paraId="201DECC7" w14:textId="659A5ACB" w:rsidR="00317CEC" w:rsidRDefault="00317CEC" w:rsidP="00317CEC">
      <w:pPr>
        <w:pStyle w:val="ListParagraph"/>
        <w:ind w:left="1710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ab/>
      </w:r>
      <w:r>
        <w:rPr>
          <w:rFonts w:ascii="Courier New" w:hAnsi="Courier New"/>
          <w:sz w:val="24"/>
          <w:szCs w:val="24"/>
        </w:rPr>
        <w:tab/>
      </w:r>
      <w:r>
        <w:rPr>
          <w:rFonts w:ascii="Courier New" w:hAnsi="Courier New"/>
          <w:sz w:val="24"/>
          <w:szCs w:val="24"/>
        </w:rPr>
        <w:tab/>
      </w:r>
      <w:r w:rsidR="008E2E4B">
        <w:rPr>
          <w:rFonts w:ascii="Courier New" w:hAnsi="Courier New"/>
          <w:sz w:val="24"/>
          <w:szCs w:val="24"/>
        </w:rPr>
        <w:tab/>
      </w:r>
      <w:r>
        <w:rPr>
          <w:rFonts w:ascii="Courier New" w:hAnsi="Courier New"/>
          <w:sz w:val="24"/>
          <w:szCs w:val="24"/>
        </w:rPr>
        <w:t>4-6 hours at $90</w:t>
      </w:r>
    </w:p>
    <w:p w14:paraId="2DA48243" w14:textId="6D99FE54" w:rsidR="00317CEC" w:rsidRDefault="00317CEC" w:rsidP="00317CEC">
      <w:pPr>
        <w:pStyle w:val="ListParagraph"/>
        <w:ind w:left="1710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ab/>
      </w:r>
      <w:r>
        <w:rPr>
          <w:rFonts w:ascii="Courier New" w:hAnsi="Courier New"/>
          <w:sz w:val="24"/>
          <w:szCs w:val="24"/>
        </w:rPr>
        <w:tab/>
      </w:r>
      <w:r>
        <w:rPr>
          <w:rFonts w:ascii="Courier New" w:hAnsi="Courier New"/>
          <w:sz w:val="24"/>
          <w:szCs w:val="24"/>
        </w:rPr>
        <w:tab/>
      </w:r>
      <w:r w:rsidR="008E2E4B">
        <w:rPr>
          <w:rFonts w:ascii="Courier New" w:hAnsi="Courier New"/>
          <w:sz w:val="24"/>
          <w:szCs w:val="24"/>
        </w:rPr>
        <w:tab/>
      </w:r>
      <w:r>
        <w:rPr>
          <w:rFonts w:ascii="Courier New" w:hAnsi="Courier New"/>
          <w:sz w:val="24"/>
          <w:szCs w:val="24"/>
        </w:rPr>
        <w:t>&gt;6 hours at $140</w:t>
      </w:r>
    </w:p>
    <w:p w14:paraId="0D8FD9F5" w14:textId="12511F38" w:rsidR="00317CEC" w:rsidRDefault="00317CEC" w:rsidP="00317CEC">
      <w:pPr>
        <w:pStyle w:val="ListParagraph"/>
        <w:ind w:left="1710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Chairperson $15 extra per meeting chaired</w:t>
      </w:r>
    </w:p>
    <w:p w14:paraId="62A941E0" w14:textId="7CFE977D" w:rsidR="00317CEC" w:rsidRDefault="00317CEC" w:rsidP="00317CEC">
      <w:pPr>
        <w:pStyle w:val="ListParagraph"/>
        <w:ind w:left="1710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Clerk $30 extra per meeting</w:t>
      </w:r>
    </w:p>
    <w:p w14:paraId="4D276FF3" w14:textId="6C0C6AF4" w:rsidR="00317CEC" w:rsidRDefault="00317CEC" w:rsidP="00317CEC">
      <w:pPr>
        <w:pStyle w:val="ListParagraph"/>
        <w:ind w:left="1710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Treasurer $15 extra per meeting</w:t>
      </w:r>
    </w:p>
    <w:p w14:paraId="4E068AEC" w14:textId="6D255F13" w:rsidR="00317CEC" w:rsidRDefault="00317CEC" w:rsidP="00317CEC">
      <w:pPr>
        <w:pStyle w:val="ListParagraph"/>
        <w:ind w:left="1710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Negotiation Chairs $10 extra per meeting</w:t>
      </w:r>
    </w:p>
    <w:p w14:paraId="33701012" w14:textId="77777777" w:rsidR="00317CEC" w:rsidRDefault="00317CEC" w:rsidP="00317CEC">
      <w:pPr>
        <w:pStyle w:val="ListParagraph"/>
        <w:ind w:left="1710"/>
        <w:rPr>
          <w:rFonts w:ascii="Courier New" w:hAnsi="Courier New"/>
          <w:sz w:val="24"/>
          <w:szCs w:val="24"/>
        </w:rPr>
      </w:pPr>
    </w:p>
    <w:p w14:paraId="4DBD4241" w14:textId="11A4FF7B" w:rsidR="00317CEC" w:rsidRPr="003509FA" w:rsidRDefault="00317CEC" w:rsidP="00317CEC">
      <w:pPr>
        <w:pStyle w:val="ListParagraph"/>
        <w:ind w:left="1710"/>
        <w:rPr>
          <w:rFonts w:ascii="Courier New" w:hAnsi="Courier New"/>
          <w:sz w:val="24"/>
          <w:szCs w:val="24"/>
        </w:rPr>
      </w:pPr>
      <w:r w:rsidRPr="003509FA">
        <w:rPr>
          <w:rFonts w:ascii="Courier New" w:hAnsi="Courier New"/>
          <w:sz w:val="24"/>
          <w:szCs w:val="24"/>
        </w:rPr>
        <w:t>Motion by _____, seconded by _____ to approve School Board salaries for 202</w:t>
      </w:r>
      <w:r w:rsidR="005F7C5B">
        <w:rPr>
          <w:rFonts w:ascii="Courier New" w:hAnsi="Courier New"/>
          <w:sz w:val="24"/>
          <w:szCs w:val="24"/>
        </w:rPr>
        <w:t>2</w:t>
      </w:r>
      <w:r w:rsidRPr="003509FA">
        <w:rPr>
          <w:rFonts w:ascii="Courier New" w:hAnsi="Courier New"/>
          <w:sz w:val="24"/>
          <w:szCs w:val="24"/>
        </w:rPr>
        <w:t>.</w:t>
      </w:r>
    </w:p>
    <w:p w14:paraId="70A3963F" w14:textId="78B77F95" w:rsidR="00317CEC" w:rsidRPr="003509FA" w:rsidRDefault="00317CEC" w:rsidP="00317CEC">
      <w:pPr>
        <w:pStyle w:val="ListParagraph"/>
        <w:ind w:left="1710"/>
        <w:rPr>
          <w:rFonts w:ascii="Courier New" w:hAnsi="Courier New"/>
          <w:sz w:val="24"/>
          <w:szCs w:val="24"/>
        </w:rPr>
      </w:pPr>
      <w:r w:rsidRPr="003509FA">
        <w:rPr>
          <w:rFonts w:ascii="Courier New" w:hAnsi="Courier New"/>
          <w:sz w:val="24"/>
          <w:szCs w:val="24"/>
        </w:rPr>
        <w:tab/>
        <w:t>Voting was _____ for and _____ against.</w:t>
      </w:r>
    </w:p>
    <w:p w14:paraId="63CADE1A" w14:textId="77777777" w:rsidR="00317CEC" w:rsidRDefault="00317CEC" w:rsidP="00317CEC">
      <w:pPr>
        <w:pStyle w:val="ListParagraph"/>
        <w:ind w:left="1710"/>
        <w:rPr>
          <w:rFonts w:ascii="Courier New" w:hAnsi="Courier New"/>
          <w:sz w:val="24"/>
          <w:szCs w:val="24"/>
        </w:rPr>
      </w:pPr>
    </w:p>
    <w:p w14:paraId="3222E7A0" w14:textId="01151DDF" w:rsidR="00317CEC" w:rsidRDefault="00873523" w:rsidP="001D263F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SUBMITTED ITEMS FOR 202</w:t>
      </w:r>
      <w:r w:rsidR="005F7C5B">
        <w:rPr>
          <w:rFonts w:ascii="Courier New" w:hAnsi="Courier New"/>
          <w:sz w:val="24"/>
          <w:szCs w:val="24"/>
        </w:rPr>
        <w:t>2</w:t>
      </w:r>
    </w:p>
    <w:p w14:paraId="58C62D01" w14:textId="2911BCA0" w:rsidR="009D0429" w:rsidRPr="009D0429" w:rsidRDefault="009D0429" w:rsidP="009D0429">
      <w:pPr>
        <w:pStyle w:val="ListParagraph"/>
        <w:numPr>
          <w:ilvl w:val="2"/>
          <w:numId w:val="2"/>
        </w:numPr>
        <w:rPr>
          <w:rFonts w:ascii="Courier New" w:hAnsi="Courier New"/>
          <w:b/>
          <w:sz w:val="24"/>
          <w:szCs w:val="24"/>
        </w:rPr>
      </w:pPr>
      <w:r w:rsidRPr="009D0429">
        <w:rPr>
          <w:rFonts w:ascii="Courier New" w:hAnsi="Courier New"/>
          <w:b/>
          <w:sz w:val="24"/>
          <w:szCs w:val="24"/>
        </w:rPr>
        <w:t>Designate Depositories:</w:t>
      </w:r>
      <w:r>
        <w:rPr>
          <w:rFonts w:ascii="Courier New" w:hAnsi="Courier New"/>
          <w:sz w:val="24"/>
          <w:szCs w:val="24"/>
        </w:rPr>
        <w:t xml:space="preserve"> The First Community Bank of Lester Prairie and the Minnesota School District Liquid Asset Fund as official depositories for district funds and to approve a </w:t>
      </w:r>
      <w:r>
        <w:rPr>
          <w:rFonts w:ascii="Courier New" w:hAnsi="Courier New"/>
          <w:sz w:val="24"/>
          <w:szCs w:val="24"/>
        </w:rPr>
        <w:lastRenderedPageBreak/>
        <w:t>resolution to give check signing authority to Treasurer __________, Chairperson _____________, and Clerk _______________.</w:t>
      </w:r>
    </w:p>
    <w:p w14:paraId="3F49DF2D" w14:textId="5576B89F" w:rsidR="009636A4" w:rsidRPr="009636A4" w:rsidRDefault="009D0429" w:rsidP="009636A4">
      <w:pPr>
        <w:pStyle w:val="ListParagraph"/>
        <w:numPr>
          <w:ilvl w:val="2"/>
          <w:numId w:val="2"/>
        </w:numPr>
        <w:rPr>
          <w:rFonts w:ascii="Courier New" w:hAnsi="Courier New"/>
          <w:b/>
          <w:sz w:val="24"/>
          <w:szCs w:val="24"/>
        </w:rPr>
      </w:pPr>
      <w:r>
        <w:rPr>
          <w:rFonts w:ascii="Courier New" w:hAnsi="Courier New"/>
          <w:b/>
          <w:sz w:val="24"/>
          <w:szCs w:val="24"/>
        </w:rPr>
        <w:t xml:space="preserve">Designate Official Legal Publication: </w:t>
      </w:r>
      <w:r>
        <w:rPr>
          <w:rFonts w:ascii="Courier New" w:hAnsi="Courier New"/>
          <w:sz w:val="24"/>
          <w:szCs w:val="24"/>
        </w:rPr>
        <w:t>To use the Herald Journal as the official publication for District #424 for the 202</w:t>
      </w:r>
      <w:r w:rsidR="00CB5160">
        <w:rPr>
          <w:rFonts w:ascii="Courier New" w:hAnsi="Courier New"/>
          <w:sz w:val="24"/>
          <w:szCs w:val="24"/>
        </w:rPr>
        <w:t>2</w:t>
      </w:r>
      <w:r>
        <w:rPr>
          <w:rFonts w:ascii="Courier New" w:hAnsi="Courier New"/>
          <w:sz w:val="24"/>
          <w:szCs w:val="24"/>
        </w:rPr>
        <w:t xml:space="preserve"> calendar year.</w:t>
      </w:r>
    </w:p>
    <w:p w14:paraId="46957C62" w14:textId="1ED65C38" w:rsidR="009636A4" w:rsidRPr="009636A4" w:rsidRDefault="009636A4" w:rsidP="009636A4">
      <w:pPr>
        <w:pStyle w:val="ListParagraph"/>
        <w:numPr>
          <w:ilvl w:val="2"/>
          <w:numId w:val="2"/>
        </w:numPr>
        <w:rPr>
          <w:rFonts w:ascii="Courier New" w:hAnsi="Courier New"/>
          <w:b/>
          <w:sz w:val="24"/>
          <w:szCs w:val="24"/>
        </w:rPr>
      </w:pPr>
      <w:r>
        <w:rPr>
          <w:rFonts w:ascii="Courier New" w:hAnsi="Courier New"/>
          <w:b/>
          <w:sz w:val="24"/>
          <w:szCs w:val="24"/>
        </w:rPr>
        <w:t xml:space="preserve">Legal Services Provider: </w:t>
      </w:r>
      <w:r>
        <w:rPr>
          <w:rFonts w:ascii="Courier New" w:hAnsi="Courier New"/>
          <w:bCs/>
          <w:sz w:val="24"/>
          <w:szCs w:val="24"/>
        </w:rPr>
        <w:t>Rupp, Anderson, Squires, &amp; Waldspurger, P.A. as legal counsel.</w:t>
      </w:r>
    </w:p>
    <w:p w14:paraId="049F0B43" w14:textId="75BBC38D" w:rsidR="009D0429" w:rsidRPr="003509FA" w:rsidRDefault="009D0429" w:rsidP="009D0429">
      <w:pPr>
        <w:pStyle w:val="ListParagraph"/>
        <w:numPr>
          <w:ilvl w:val="2"/>
          <w:numId w:val="2"/>
        </w:numPr>
        <w:rPr>
          <w:rFonts w:ascii="Courier New" w:hAnsi="Courier New"/>
          <w:b/>
          <w:sz w:val="24"/>
          <w:szCs w:val="24"/>
        </w:rPr>
      </w:pPr>
      <w:r w:rsidRPr="00F568A1">
        <w:rPr>
          <w:rFonts w:ascii="Courier New" w:hAnsi="Courier New"/>
          <w:b/>
          <w:sz w:val="24"/>
          <w:szCs w:val="24"/>
        </w:rPr>
        <w:t>Mileage Rate:</w:t>
      </w:r>
      <w:r>
        <w:rPr>
          <w:rFonts w:ascii="Courier New" w:hAnsi="Courier New"/>
          <w:sz w:val="24"/>
          <w:szCs w:val="24"/>
        </w:rPr>
        <w:t xml:space="preserve"> Reimbursement at a rate of $.10 per mile less than the set federal rate for the year (federal rate</w:t>
      </w:r>
      <w:r w:rsidR="00173EDF">
        <w:rPr>
          <w:rFonts w:ascii="Courier New" w:hAnsi="Courier New"/>
          <w:sz w:val="24"/>
          <w:szCs w:val="24"/>
        </w:rPr>
        <w:t xml:space="preserve"> is $.5</w:t>
      </w:r>
      <w:r w:rsidR="00CB5160">
        <w:rPr>
          <w:rFonts w:ascii="Courier New" w:hAnsi="Courier New"/>
          <w:sz w:val="24"/>
          <w:szCs w:val="24"/>
        </w:rPr>
        <w:t>9</w:t>
      </w:r>
      <w:r w:rsidR="00173EDF">
        <w:rPr>
          <w:rFonts w:ascii="Courier New" w:hAnsi="Courier New"/>
          <w:sz w:val="24"/>
          <w:szCs w:val="24"/>
        </w:rPr>
        <w:t>/mile) so LP would be $.4</w:t>
      </w:r>
      <w:r w:rsidR="00CB5160">
        <w:rPr>
          <w:rFonts w:ascii="Courier New" w:hAnsi="Courier New"/>
          <w:sz w:val="24"/>
          <w:szCs w:val="24"/>
        </w:rPr>
        <w:t>9</w:t>
      </w:r>
      <w:r w:rsidR="00173EDF">
        <w:rPr>
          <w:rFonts w:ascii="Courier New" w:hAnsi="Courier New"/>
          <w:sz w:val="24"/>
          <w:szCs w:val="24"/>
        </w:rPr>
        <w:t>/mile.</w:t>
      </w:r>
    </w:p>
    <w:p w14:paraId="76F7E320" w14:textId="0C0B16E1" w:rsidR="003509FA" w:rsidRPr="003509FA" w:rsidRDefault="003509FA" w:rsidP="009D0429">
      <w:pPr>
        <w:pStyle w:val="ListParagraph"/>
        <w:numPr>
          <w:ilvl w:val="2"/>
          <w:numId w:val="2"/>
        </w:numPr>
        <w:rPr>
          <w:rFonts w:ascii="Courier New" w:hAnsi="Courier New"/>
          <w:b/>
          <w:sz w:val="24"/>
          <w:szCs w:val="24"/>
        </w:rPr>
      </w:pPr>
      <w:r>
        <w:rPr>
          <w:rFonts w:ascii="Courier New" w:hAnsi="Courier New"/>
          <w:b/>
          <w:sz w:val="24"/>
          <w:szCs w:val="24"/>
        </w:rPr>
        <w:t xml:space="preserve">Annual Delegation: </w:t>
      </w:r>
      <w:r>
        <w:rPr>
          <w:rFonts w:ascii="Courier New" w:hAnsi="Courier New"/>
          <w:sz w:val="24"/>
          <w:szCs w:val="24"/>
        </w:rPr>
        <w:t>Authority designating Payroll Specialist Kelly Elling, Business Manager Alice Daak, and Superintendent Melissa Radeke for Electronic Funds Transfers (EFT’s) on behalf of Lester Prairie Schools.</w:t>
      </w:r>
    </w:p>
    <w:p w14:paraId="6D310148" w14:textId="77777777" w:rsidR="003509FA" w:rsidRDefault="003509FA" w:rsidP="003509FA">
      <w:pPr>
        <w:pStyle w:val="ListParagraph"/>
        <w:ind w:left="1710"/>
        <w:rPr>
          <w:rFonts w:ascii="Courier New" w:hAnsi="Courier New"/>
          <w:b/>
          <w:sz w:val="24"/>
          <w:szCs w:val="24"/>
        </w:rPr>
      </w:pPr>
    </w:p>
    <w:p w14:paraId="2079629F" w14:textId="29BACB0D" w:rsidR="003509FA" w:rsidRDefault="003509FA" w:rsidP="003509FA">
      <w:pPr>
        <w:pStyle w:val="ListParagraph"/>
        <w:ind w:left="1980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Motion by _____, seconded by _____ to approve submitted items for 202</w:t>
      </w:r>
      <w:r w:rsidR="00CB5160">
        <w:rPr>
          <w:rFonts w:ascii="Courier New" w:hAnsi="Courier New"/>
          <w:sz w:val="24"/>
          <w:szCs w:val="24"/>
        </w:rPr>
        <w:t>2</w:t>
      </w:r>
      <w:r>
        <w:rPr>
          <w:rFonts w:ascii="Courier New" w:hAnsi="Courier New"/>
          <w:sz w:val="24"/>
          <w:szCs w:val="24"/>
        </w:rPr>
        <w:t>.</w:t>
      </w:r>
    </w:p>
    <w:p w14:paraId="7CD8AFE7" w14:textId="1C882B0D" w:rsidR="003509FA" w:rsidRDefault="003509FA" w:rsidP="003509FA">
      <w:pPr>
        <w:pStyle w:val="ListParagraph"/>
        <w:ind w:left="2430" w:firstLine="450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Voting was _____ for and _____ against.</w:t>
      </w:r>
    </w:p>
    <w:p w14:paraId="1FE12D00" w14:textId="77777777" w:rsidR="003509FA" w:rsidRPr="003509FA" w:rsidRDefault="003509FA" w:rsidP="003509FA">
      <w:pPr>
        <w:pStyle w:val="ListParagraph"/>
        <w:ind w:left="1710"/>
        <w:rPr>
          <w:rFonts w:ascii="Courier New" w:hAnsi="Courier New"/>
          <w:sz w:val="24"/>
          <w:szCs w:val="24"/>
        </w:rPr>
      </w:pPr>
    </w:p>
    <w:p w14:paraId="6E6F1714" w14:textId="3F8A050F" w:rsidR="003D5BA7" w:rsidRDefault="00873523" w:rsidP="001D263F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SCHOOL BOARD COMMITTEES</w:t>
      </w:r>
      <w:r w:rsidR="003D5BA7">
        <w:rPr>
          <w:rFonts w:ascii="Courier New" w:hAnsi="Courier New"/>
          <w:sz w:val="24"/>
          <w:szCs w:val="24"/>
        </w:rPr>
        <w:t xml:space="preserve"> (</w:t>
      </w:r>
      <w:r w:rsidR="00B05E62">
        <w:rPr>
          <w:rFonts w:ascii="Courier New" w:hAnsi="Courier New"/>
          <w:sz w:val="24"/>
          <w:szCs w:val="24"/>
        </w:rPr>
        <w:t>202</w:t>
      </w:r>
      <w:r w:rsidR="00CB5160">
        <w:rPr>
          <w:rFonts w:ascii="Courier New" w:hAnsi="Courier New"/>
          <w:sz w:val="24"/>
          <w:szCs w:val="24"/>
        </w:rPr>
        <w:t>1</w:t>
      </w:r>
      <w:r w:rsidR="003D5BA7">
        <w:rPr>
          <w:rFonts w:ascii="Courier New" w:hAnsi="Courier New"/>
          <w:sz w:val="24"/>
          <w:szCs w:val="24"/>
        </w:rPr>
        <w:t xml:space="preserve"> members listed)</w:t>
      </w:r>
    </w:p>
    <w:p w14:paraId="0A10C0E4" w14:textId="721EFE5A" w:rsidR="00873523" w:rsidRDefault="00873523" w:rsidP="00873523">
      <w:pPr>
        <w:ind w:left="1440" w:firstLine="270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Community Ed: Hentges, R.Heimerl</w:t>
      </w:r>
    </w:p>
    <w:p w14:paraId="6FA3847E" w14:textId="105F633A" w:rsidR="00873523" w:rsidRDefault="00873523" w:rsidP="00873523">
      <w:pPr>
        <w:ind w:left="1440" w:firstLine="270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PTO: Stifter-Knoll, </w:t>
      </w:r>
      <w:r w:rsidR="00B05E62">
        <w:rPr>
          <w:rFonts w:ascii="Courier New" w:hAnsi="Courier New"/>
          <w:sz w:val="24"/>
          <w:szCs w:val="24"/>
        </w:rPr>
        <w:t>R. Heimerl</w:t>
      </w:r>
    </w:p>
    <w:p w14:paraId="2BC16F50" w14:textId="66590251" w:rsidR="00873523" w:rsidRDefault="00873523" w:rsidP="00873523">
      <w:pPr>
        <w:ind w:left="1440" w:firstLine="270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Facilities/Maintenance: Z</w:t>
      </w:r>
      <w:r w:rsidR="007355F4">
        <w:rPr>
          <w:rFonts w:ascii="Courier New" w:hAnsi="Courier New"/>
          <w:sz w:val="24"/>
          <w:szCs w:val="24"/>
        </w:rPr>
        <w:t>ie</w:t>
      </w:r>
      <w:r>
        <w:rPr>
          <w:rFonts w:ascii="Courier New" w:hAnsi="Courier New"/>
          <w:sz w:val="24"/>
          <w:szCs w:val="24"/>
        </w:rPr>
        <w:t>rmann, Hentges</w:t>
      </w:r>
      <w:r w:rsidR="00B05E62">
        <w:rPr>
          <w:rFonts w:ascii="Courier New" w:hAnsi="Courier New"/>
          <w:sz w:val="24"/>
          <w:szCs w:val="24"/>
        </w:rPr>
        <w:t>, B.Heimerl</w:t>
      </w:r>
    </w:p>
    <w:p w14:paraId="5CEA07B7" w14:textId="563A3030" w:rsidR="00873523" w:rsidRDefault="00873523" w:rsidP="00873523">
      <w:pPr>
        <w:ind w:left="1440" w:firstLine="270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Tech/Media: Ziermann, Stifter-Knoll</w:t>
      </w:r>
    </w:p>
    <w:p w14:paraId="6A1F84E5" w14:textId="5D4A57FA" w:rsidR="00873523" w:rsidRDefault="00873523" w:rsidP="00873523">
      <w:pPr>
        <w:ind w:left="1440" w:firstLine="270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Activities: Hentges, Ziermann, </w:t>
      </w:r>
      <w:r w:rsidR="00B05E62">
        <w:rPr>
          <w:rFonts w:ascii="Courier New" w:hAnsi="Courier New"/>
          <w:sz w:val="24"/>
          <w:szCs w:val="24"/>
        </w:rPr>
        <w:t>B.Heimerl</w:t>
      </w:r>
    </w:p>
    <w:p w14:paraId="115789F7" w14:textId="696E7378" w:rsidR="00873523" w:rsidRDefault="00873523" w:rsidP="00873523">
      <w:pPr>
        <w:ind w:left="1440" w:firstLine="270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Negotiations:</w:t>
      </w:r>
    </w:p>
    <w:p w14:paraId="7B23C764" w14:textId="7C360E08" w:rsidR="00873523" w:rsidRDefault="00873523" w:rsidP="00873523">
      <w:pPr>
        <w:pStyle w:val="ListParagraph"/>
        <w:numPr>
          <w:ilvl w:val="0"/>
          <w:numId w:val="13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Certified – Ziermann, Otto, Hentges</w:t>
      </w:r>
    </w:p>
    <w:p w14:paraId="3AAC39E6" w14:textId="7B931C4C" w:rsidR="00873523" w:rsidRDefault="00873523" w:rsidP="00873523">
      <w:pPr>
        <w:pStyle w:val="ListParagraph"/>
        <w:numPr>
          <w:ilvl w:val="0"/>
          <w:numId w:val="13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Non-Certified – Otto, R.Heimerl</w:t>
      </w:r>
      <w:r w:rsidR="00B05E62">
        <w:rPr>
          <w:rFonts w:ascii="Courier New" w:hAnsi="Courier New"/>
          <w:sz w:val="24"/>
          <w:szCs w:val="24"/>
        </w:rPr>
        <w:t>, B.Heimerl</w:t>
      </w:r>
    </w:p>
    <w:p w14:paraId="6037F9F1" w14:textId="51C26A4C" w:rsidR="00873523" w:rsidRPr="00873523" w:rsidRDefault="00873523" w:rsidP="00873523">
      <w:pPr>
        <w:pStyle w:val="ListParagraph"/>
        <w:numPr>
          <w:ilvl w:val="0"/>
          <w:numId w:val="13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Administrative – Ziermann, R.Heimerl, Stifter-Knoll</w:t>
      </w:r>
    </w:p>
    <w:p w14:paraId="4D50C053" w14:textId="3DBC6375" w:rsidR="00873523" w:rsidRDefault="00873523" w:rsidP="00873523">
      <w:pPr>
        <w:ind w:left="1440" w:firstLine="360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Meet &amp; Confer:</w:t>
      </w:r>
      <w:r w:rsidR="008133C1">
        <w:rPr>
          <w:rFonts w:ascii="Courier New" w:hAnsi="Courier New"/>
          <w:sz w:val="24"/>
          <w:szCs w:val="24"/>
        </w:rPr>
        <w:t xml:space="preserve"> Otto, Stifter-Knoll</w:t>
      </w:r>
    </w:p>
    <w:p w14:paraId="2DEF020D" w14:textId="7F404808" w:rsidR="00873523" w:rsidRDefault="00873523" w:rsidP="00873523">
      <w:pPr>
        <w:ind w:left="1440" w:firstLine="360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Policy:</w:t>
      </w:r>
      <w:r w:rsidR="008133C1">
        <w:rPr>
          <w:rFonts w:ascii="Courier New" w:hAnsi="Courier New"/>
          <w:sz w:val="24"/>
          <w:szCs w:val="24"/>
        </w:rPr>
        <w:t xml:space="preserve"> Otto, Stifter-Knoll, Hentges</w:t>
      </w:r>
    </w:p>
    <w:p w14:paraId="223E12E5" w14:textId="13C1C28A" w:rsidR="00873523" w:rsidRDefault="00873523" w:rsidP="00873523">
      <w:pPr>
        <w:ind w:left="1440" w:firstLine="360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Legislative:</w:t>
      </w:r>
      <w:r w:rsidR="008133C1">
        <w:rPr>
          <w:rFonts w:ascii="Courier New" w:hAnsi="Courier New"/>
          <w:sz w:val="24"/>
          <w:szCs w:val="24"/>
        </w:rPr>
        <w:t xml:space="preserve"> Ziermann</w:t>
      </w:r>
    </w:p>
    <w:p w14:paraId="0B50D2B2" w14:textId="61197889" w:rsidR="00BF0CD2" w:rsidRDefault="00BF0CD2" w:rsidP="00873523">
      <w:pPr>
        <w:ind w:left="1440" w:firstLine="360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City Council: B.Heimerl, R.Heimerl</w:t>
      </w:r>
    </w:p>
    <w:p w14:paraId="1DA77BF4" w14:textId="02A7D1AF" w:rsidR="00873523" w:rsidRDefault="00873523" w:rsidP="00873523">
      <w:pPr>
        <w:ind w:left="1440" w:firstLine="360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Other?</w:t>
      </w:r>
    </w:p>
    <w:p w14:paraId="647F3C2A" w14:textId="77777777" w:rsidR="00873523" w:rsidRDefault="00873523" w:rsidP="00873523">
      <w:pPr>
        <w:ind w:left="1440" w:firstLine="360"/>
        <w:rPr>
          <w:rFonts w:ascii="Courier New" w:hAnsi="Courier New"/>
          <w:sz w:val="24"/>
          <w:szCs w:val="24"/>
        </w:rPr>
      </w:pPr>
    </w:p>
    <w:p w14:paraId="003403D5" w14:textId="7D6425CA" w:rsidR="00873523" w:rsidRDefault="00873523" w:rsidP="00873523">
      <w:pPr>
        <w:ind w:left="1800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Motion by _____, seconded by _____ to approve board committees for 202</w:t>
      </w:r>
      <w:r w:rsidR="00BF0CD2">
        <w:rPr>
          <w:rFonts w:ascii="Courier New" w:hAnsi="Courier New"/>
          <w:sz w:val="24"/>
          <w:szCs w:val="24"/>
        </w:rPr>
        <w:t>2</w:t>
      </w:r>
      <w:r>
        <w:rPr>
          <w:rFonts w:ascii="Courier New" w:hAnsi="Courier New"/>
          <w:sz w:val="24"/>
          <w:szCs w:val="24"/>
        </w:rPr>
        <w:t>.</w:t>
      </w:r>
    </w:p>
    <w:p w14:paraId="390A1115" w14:textId="32AAB264" w:rsidR="00873523" w:rsidRDefault="00873523" w:rsidP="00873523">
      <w:pPr>
        <w:ind w:left="1800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ab/>
        <w:t>Voting was _____ for and _____ against.</w:t>
      </w:r>
    </w:p>
    <w:p w14:paraId="5469D530" w14:textId="323E3977" w:rsidR="00873523" w:rsidRPr="00873523" w:rsidRDefault="00873523" w:rsidP="00873523">
      <w:pPr>
        <w:ind w:left="1440" w:firstLine="360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ab/>
      </w:r>
    </w:p>
    <w:p w14:paraId="28738A80" w14:textId="77777777" w:rsidR="001D263F" w:rsidRPr="001D263F" w:rsidRDefault="001D263F" w:rsidP="001D263F">
      <w:pPr>
        <w:pStyle w:val="ListParagraph"/>
        <w:ind w:left="1710"/>
        <w:rPr>
          <w:rFonts w:ascii="Courier New" w:hAnsi="Courier New"/>
          <w:sz w:val="24"/>
          <w:szCs w:val="24"/>
        </w:rPr>
      </w:pPr>
    </w:p>
    <w:p w14:paraId="06690EB4" w14:textId="68AEF0C3" w:rsidR="001D263F" w:rsidRDefault="001D263F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>
        <w:rPr>
          <w:rFonts w:ascii="Courier New" w:hAnsi="Courier New"/>
          <w:b/>
          <w:sz w:val="24"/>
          <w:szCs w:val="24"/>
        </w:rPr>
        <w:t>Adjourn the Reorganizational Meeting at _________</w:t>
      </w:r>
    </w:p>
    <w:p w14:paraId="6CEE1375" w14:textId="6D5D9365" w:rsidR="00AF3F1A" w:rsidRDefault="00AF3F1A" w:rsidP="00E42E2E">
      <w:pPr>
        <w:rPr>
          <w:rFonts w:ascii="Courier New" w:hAnsi="Courier New"/>
          <w:sz w:val="24"/>
          <w:szCs w:val="24"/>
        </w:rPr>
      </w:pPr>
    </w:p>
    <w:p w14:paraId="39EC8A45" w14:textId="77777777" w:rsidR="00E42E2E" w:rsidRPr="00E42E2E" w:rsidRDefault="00E42E2E" w:rsidP="00E42E2E">
      <w:pPr>
        <w:rPr>
          <w:rFonts w:ascii="Courier New" w:hAnsi="Courier New"/>
          <w:sz w:val="24"/>
          <w:szCs w:val="24"/>
        </w:rPr>
      </w:pPr>
    </w:p>
    <w:p w14:paraId="046D5D21" w14:textId="77777777" w:rsidR="00AF3F1A" w:rsidRPr="00AF3F1A" w:rsidRDefault="00AF3F1A" w:rsidP="00AF3F1A">
      <w:pPr>
        <w:ind w:left="1350"/>
        <w:rPr>
          <w:rFonts w:ascii="Courier New" w:hAnsi="Courier New"/>
          <w:sz w:val="24"/>
          <w:szCs w:val="24"/>
        </w:rPr>
      </w:pPr>
    </w:p>
    <w:p w14:paraId="4A69B99D" w14:textId="1F47B622" w:rsidR="00491C54" w:rsidRDefault="00873523" w:rsidP="00873523">
      <w:pPr>
        <w:jc w:val="center"/>
        <w:rPr>
          <w:rFonts w:ascii="Courier New" w:hAnsi="Courier New"/>
          <w:b/>
          <w:sz w:val="24"/>
          <w:szCs w:val="24"/>
        </w:rPr>
      </w:pPr>
      <w:r>
        <w:rPr>
          <w:rFonts w:ascii="Courier New" w:hAnsi="Courier New"/>
          <w:b/>
          <w:sz w:val="24"/>
          <w:szCs w:val="24"/>
        </w:rPr>
        <w:t>REGULAR BOARD MEETING</w:t>
      </w:r>
    </w:p>
    <w:p w14:paraId="6A036D91" w14:textId="77777777" w:rsidR="0022605F" w:rsidRDefault="0022605F" w:rsidP="0022605F">
      <w:pPr>
        <w:rPr>
          <w:rFonts w:ascii="Courier New" w:hAnsi="Courier New"/>
          <w:b/>
          <w:sz w:val="24"/>
          <w:szCs w:val="24"/>
        </w:rPr>
      </w:pPr>
    </w:p>
    <w:p w14:paraId="0B6F4A4E" w14:textId="77777777" w:rsidR="0016380A" w:rsidRDefault="0016380A" w:rsidP="0016380A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16380A">
        <w:rPr>
          <w:rFonts w:ascii="Courier New" w:hAnsi="Courier New"/>
          <w:b/>
          <w:sz w:val="24"/>
          <w:szCs w:val="24"/>
        </w:rPr>
        <w:t xml:space="preserve">Call to Order </w:t>
      </w:r>
    </w:p>
    <w:p w14:paraId="34EDA554" w14:textId="624CC348" w:rsidR="0016380A" w:rsidRDefault="0016380A" w:rsidP="0016380A">
      <w:pPr>
        <w:pStyle w:val="ListParagraph"/>
        <w:numPr>
          <w:ilvl w:val="0"/>
          <w:numId w:val="15"/>
        </w:numPr>
        <w:rPr>
          <w:rFonts w:ascii="Courier New" w:hAnsi="Courier New"/>
          <w:sz w:val="24"/>
          <w:szCs w:val="24"/>
        </w:rPr>
      </w:pPr>
      <w:r w:rsidRPr="0016380A">
        <w:rPr>
          <w:rFonts w:ascii="Courier New" w:hAnsi="Courier New"/>
          <w:sz w:val="24"/>
          <w:szCs w:val="24"/>
        </w:rPr>
        <w:t>Board Chair _________ to open Regular Board Meeting of Lester Prairie School District #424 at: __________pm.</w:t>
      </w:r>
    </w:p>
    <w:p w14:paraId="35EC8A22" w14:textId="4E7C002F" w:rsidR="0016380A" w:rsidRPr="0016380A" w:rsidRDefault="0016380A" w:rsidP="0016380A">
      <w:pPr>
        <w:pStyle w:val="ListParagraph"/>
        <w:numPr>
          <w:ilvl w:val="0"/>
          <w:numId w:val="15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Welcome to public and guests</w:t>
      </w:r>
    </w:p>
    <w:p w14:paraId="7A1F68DC" w14:textId="77777777" w:rsidR="0016380A" w:rsidRPr="0016380A" w:rsidRDefault="0016380A" w:rsidP="0016380A">
      <w:pPr>
        <w:rPr>
          <w:rFonts w:ascii="Courier New" w:hAnsi="Courier New"/>
          <w:b/>
          <w:sz w:val="24"/>
          <w:szCs w:val="24"/>
        </w:rPr>
      </w:pPr>
    </w:p>
    <w:p w14:paraId="602B1950" w14:textId="4142E1B0" w:rsidR="00491C54" w:rsidRPr="0016380A" w:rsidRDefault="00491C54" w:rsidP="0016380A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16380A">
        <w:rPr>
          <w:rFonts w:ascii="Courier New" w:hAnsi="Courier New"/>
          <w:b/>
          <w:sz w:val="24"/>
          <w:szCs w:val="24"/>
        </w:rPr>
        <w:t xml:space="preserve">Approval of Agenda </w:t>
      </w:r>
    </w:p>
    <w:p w14:paraId="7076EEAC" w14:textId="77777777" w:rsidR="00491C54" w:rsidRPr="00A85119" w:rsidRDefault="00491C54" w:rsidP="00491C54">
      <w:pPr>
        <w:ind w:left="1440"/>
        <w:rPr>
          <w:rFonts w:ascii="Courier New" w:hAnsi="Courier New"/>
          <w:i/>
        </w:rPr>
      </w:pPr>
      <w:r w:rsidRPr="00A85119">
        <w:rPr>
          <w:rFonts w:ascii="Courier New" w:hAnsi="Courier New"/>
          <w:i/>
        </w:rPr>
        <w:t>Motion by _______ and seconded by _______ to approve agenda.</w:t>
      </w:r>
    </w:p>
    <w:p w14:paraId="1DAF29CF" w14:textId="77777777" w:rsidR="00491C54" w:rsidRPr="00A85119" w:rsidRDefault="00491C54" w:rsidP="00491C54">
      <w:pPr>
        <w:ind w:left="1440"/>
        <w:rPr>
          <w:rFonts w:ascii="Courier New" w:hAnsi="Courier New"/>
          <w:i/>
        </w:rPr>
      </w:pPr>
    </w:p>
    <w:p w14:paraId="63E39E46" w14:textId="77777777" w:rsidR="00491C54" w:rsidRPr="00A85119" w:rsidRDefault="00491C54" w:rsidP="00491C54">
      <w:pPr>
        <w:ind w:left="720"/>
        <w:rPr>
          <w:rFonts w:ascii="Courier New" w:hAnsi="Courier New"/>
          <w:i/>
        </w:rPr>
      </w:pPr>
      <w:r w:rsidRPr="00A85119">
        <w:rPr>
          <w:rFonts w:ascii="Courier New" w:hAnsi="Courier New"/>
          <w:i/>
        </w:rPr>
        <w:t xml:space="preserve">         Voting was ____ for and ____ against</w:t>
      </w:r>
    </w:p>
    <w:p w14:paraId="2E3BC67C" w14:textId="77777777" w:rsidR="00491C54" w:rsidRPr="00491C54" w:rsidRDefault="00491C54" w:rsidP="00491C54">
      <w:pPr>
        <w:rPr>
          <w:rFonts w:ascii="Courier New" w:hAnsi="Courier New"/>
          <w:b/>
          <w:sz w:val="24"/>
          <w:szCs w:val="24"/>
        </w:rPr>
      </w:pPr>
    </w:p>
    <w:p w14:paraId="463A61D5" w14:textId="77777777" w:rsidR="00491C54" w:rsidRPr="00491C54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Recognition of Communications Since the Last Meeting</w:t>
      </w:r>
    </w:p>
    <w:p w14:paraId="48C7F99A" w14:textId="77777777" w:rsidR="00491C54" w:rsidRPr="00F72FB6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>Communications received by Board Members</w:t>
      </w:r>
    </w:p>
    <w:p w14:paraId="3ABF5EE4" w14:textId="77777777" w:rsidR="00491C54" w:rsidRPr="00F72FB6" w:rsidRDefault="00491C54" w:rsidP="00491C54">
      <w:pPr>
        <w:pStyle w:val="ListParagraph"/>
        <w:numPr>
          <w:ilvl w:val="2"/>
          <w:numId w:val="2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>Good News Section:</w:t>
      </w:r>
    </w:p>
    <w:p w14:paraId="5AA8116A" w14:textId="77777777" w:rsidR="00491C54" w:rsidRPr="00F72FB6" w:rsidRDefault="00491C54" w:rsidP="00491C54">
      <w:pPr>
        <w:pStyle w:val="ListParagraph"/>
        <w:numPr>
          <w:ilvl w:val="3"/>
          <w:numId w:val="2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>____</w:t>
      </w:r>
    </w:p>
    <w:p w14:paraId="0983BD96" w14:textId="77777777" w:rsidR="00AA7BFA" w:rsidRPr="00F72FB6" w:rsidRDefault="00AA7BFA" w:rsidP="00AA7BFA">
      <w:pPr>
        <w:pStyle w:val="ListParagraph"/>
        <w:ind w:left="2880"/>
        <w:rPr>
          <w:rFonts w:ascii="Courier New" w:hAnsi="Courier New"/>
          <w:sz w:val="22"/>
          <w:szCs w:val="22"/>
        </w:rPr>
      </w:pPr>
    </w:p>
    <w:p w14:paraId="7CB0FF5F" w14:textId="77777777" w:rsidR="00491C54" w:rsidRPr="00F72FB6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>Open Dialogue. (Each person in the audience will be given three (3) minutes - total time – 15 minutes.)</w:t>
      </w:r>
    </w:p>
    <w:p w14:paraId="2D41E6FC" w14:textId="77777777" w:rsidR="00491C54" w:rsidRPr="00491C54" w:rsidRDefault="00491C54" w:rsidP="00491C54">
      <w:pPr>
        <w:rPr>
          <w:rFonts w:ascii="Courier New" w:hAnsi="Courier New"/>
          <w:sz w:val="24"/>
          <w:szCs w:val="24"/>
        </w:rPr>
      </w:pPr>
    </w:p>
    <w:p w14:paraId="5447149B" w14:textId="77777777" w:rsidR="00491C54" w:rsidRPr="00491C54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Approval of Consent Agenda</w:t>
      </w:r>
    </w:p>
    <w:p w14:paraId="45EE6DF4" w14:textId="77777777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Approve Previous Minutes</w:t>
      </w:r>
    </w:p>
    <w:p w14:paraId="06734E64" w14:textId="4B082732" w:rsidR="00031F44" w:rsidRPr="00F72FB6" w:rsidRDefault="00CA7D97" w:rsidP="00491C54">
      <w:pPr>
        <w:pStyle w:val="ListParagraph"/>
        <w:numPr>
          <w:ilvl w:val="2"/>
          <w:numId w:val="2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>Regular</w:t>
      </w:r>
      <w:r w:rsidR="00635EC9" w:rsidRPr="00F72FB6">
        <w:rPr>
          <w:rFonts w:ascii="Courier New" w:hAnsi="Courier New"/>
          <w:sz w:val="22"/>
          <w:szCs w:val="22"/>
        </w:rPr>
        <w:t xml:space="preserve"> Board Meeting: </w:t>
      </w:r>
      <w:r w:rsidR="0016380A">
        <w:rPr>
          <w:rFonts w:ascii="Courier New" w:hAnsi="Courier New"/>
          <w:sz w:val="22"/>
          <w:szCs w:val="22"/>
        </w:rPr>
        <w:t xml:space="preserve">December </w:t>
      </w:r>
      <w:r w:rsidR="00B05E62">
        <w:rPr>
          <w:rFonts w:ascii="Courier New" w:hAnsi="Courier New"/>
          <w:sz w:val="22"/>
          <w:szCs w:val="22"/>
        </w:rPr>
        <w:t>2</w:t>
      </w:r>
      <w:r w:rsidR="00BF0CD2">
        <w:rPr>
          <w:rFonts w:ascii="Courier New" w:hAnsi="Courier New"/>
          <w:sz w:val="22"/>
          <w:szCs w:val="22"/>
        </w:rPr>
        <w:t>0</w:t>
      </w:r>
      <w:r w:rsidR="00031F44" w:rsidRPr="00F72FB6">
        <w:rPr>
          <w:rFonts w:ascii="Courier New" w:hAnsi="Courier New"/>
          <w:sz w:val="22"/>
          <w:szCs w:val="22"/>
        </w:rPr>
        <w:t>, 20</w:t>
      </w:r>
      <w:r w:rsidR="00B05E62">
        <w:rPr>
          <w:rFonts w:ascii="Courier New" w:hAnsi="Courier New"/>
          <w:sz w:val="22"/>
          <w:szCs w:val="22"/>
        </w:rPr>
        <w:t>2</w:t>
      </w:r>
      <w:r w:rsidR="00BF0CD2">
        <w:rPr>
          <w:rFonts w:ascii="Courier New" w:hAnsi="Courier New"/>
          <w:sz w:val="22"/>
          <w:szCs w:val="22"/>
        </w:rPr>
        <w:t>1</w:t>
      </w:r>
    </w:p>
    <w:p w14:paraId="11702EE5" w14:textId="173003B1" w:rsidR="00491C54" w:rsidRPr="000F6BE8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b/>
        </w:rPr>
      </w:pPr>
      <w:r w:rsidRPr="00491C54">
        <w:rPr>
          <w:rFonts w:ascii="Courier New" w:hAnsi="Courier New"/>
          <w:b/>
          <w:sz w:val="24"/>
          <w:szCs w:val="24"/>
        </w:rPr>
        <w:t xml:space="preserve">Approve Bills </w:t>
      </w:r>
      <w:r w:rsidR="0044627F">
        <w:rPr>
          <w:rFonts w:ascii="Courier New" w:hAnsi="Courier New"/>
          <w:b/>
          <w:sz w:val="24"/>
          <w:szCs w:val="24"/>
        </w:rPr>
        <w:t xml:space="preserve">- </w:t>
      </w:r>
      <w:r w:rsidR="00F72FB6" w:rsidRPr="000F6BE8">
        <w:rPr>
          <w:rFonts w:ascii="Courier New" w:hAnsi="Courier New"/>
        </w:rPr>
        <w:t xml:space="preserve">Bills </w:t>
      </w:r>
      <w:r w:rsidRPr="000F6BE8">
        <w:rPr>
          <w:rFonts w:ascii="Courier New" w:hAnsi="Courier New"/>
        </w:rPr>
        <w:t xml:space="preserve">reviewed by </w:t>
      </w:r>
      <w:r w:rsidR="000F6BE8" w:rsidRPr="000F6BE8">
        <w:rPr>
          <w:rFonts w:ascii="Courier New" w:hAnsi="Courier New"/>
        </w:rPr>
        <w:t>M.</w:t>
      </w:r>
      <w:r w:rsidR="0044627F" w:rsidRPr="000F6BE8">
        <w:rPr>
          <w:rFonts w:ascii="Courier New" w:hAnsi="Courier New"/>
        </w:rPr>
        <w:t>Otto</w:t>
      </w:r>
      <w:r w:rsidR="00F72FB6" w:rsidRPr="000F6BE8">
        <w:rPr>
          <w:rFonts w:ascii="Courier New" w:hAnsi="Courier New"/>
        </w:rPr>
        <w:t xml:space="preserve"> &amp;</w:t>
      </w:r>
      <w:r w:rsidR="0001380E" w:rsidRPr="000F6BE8">
        <w:rPr>
          <w:rFonts w:ascii="Courier New" w:hAnsi="Courier New"/>
        </w:rPr>
        <w:t xml:space="preserve"> </w:t>
      </w:r>
      <w:r w:rsidR="0016380A">
        <w:rPr>
          <w:rFonts w:ascii="Courier New" w:hAnsi="Courier New"/>
        </w:rPr>
        <w:t>R.Heimerl</w:t>
      </w:r>
    </w:p>
    <w:p w14:paraId="17C3CF5A" w14:textId="740D9D63" w:rsidR="00491C54" w:rsidRPr="0001380E" w:rsidRDefault="00491C54" w:rsidP="00491C54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 w:rsidRPr="0001380E">
        <w:rPr>
          <w:rFonts w:ascii="Courier New" w:hAnsi="Courier New"/>
          <w:sz w:val="24"/>
          <w:szCs w:val="24"/>
        </w:rPr>
        <w:t xml:space="preserve">Board Bills: </w:t>
      </w:r>
      <w:r w:rsidRPr="00315998">
        <w:rPr>
          <w:rFonts w:ascii="Courier New" w:hAnsi="Courier New"/>
          <w:sz w:val="24"/>
          <w:szCs w:val="24"/>
        </w:rPr>
        <w:t>$</w:t>
      </w:r>
      <w:r w:rsidR="00350279">
        <w:rPr>
          <w:rFonts w:ascii="Courier New" w:hAnsi="Courier New"/>
          <w:sz w:val="24"/>
          <w:szCs w:val="24"/>
        </w:rPr>
        <w:t>47,875.62</w:t>
      </w:r>
    </w:p>
    <w:p w14:paraId="207BC5B4" w14:textId="1C166FDC" w:rsidR="00B05E62" w:rsidRDefault="00B05E62" w:rsidP="00491C54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Building Project Bills: $</w:t>
      </w:r>
      <w:r w:rsidR="00350279">
        <w:rPr>
          <w:rFonts w:ascii="Courier New" w:hAnsi="Courier New"/>
          <w:sz w:val="24"/>
          <w:szCs w:val="24"/>
        </w:rPr>
        <w:t>2,700.00</w:t>
      </w:r>
    </w:p>
    <w:p w14:paraId="4DF66019" w14:textId="07CD3D4B" w:rsidR="00491C54" w:rsidRPr="00491C54" w:rsidRDefault="00491C54" w:rsidP="00491C54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Student Activity Bills: </w:t>
      </w:r>
      <w:r w:rsidRPr="007079D7">
        <w:rPr>
          <w:rFonts w:ascii="Courier New" w:hAnsi="Courier New"/>
          <w:sz w:val="24"/>
          <w:szCs w:val="24"/>
        </w:rPr>
        <w:t>$</w:t>
      </w:r>
      <w:r w:rsidR="00350279">
        <w:rPr>
          <w:rFonts w:ascii="Courier New" w:hAnsi="Courier New"/>
          <w:sz w:val="24"/>
          <w:szCs w:val="24"/>
        </w:rPr>
        <w:t>733.00</w:t>
      </w:r>
    </w:p>
    <w:p w14:paraId="7FD185F4" w14:textId="77777777" w:rsidR="00491C54" w:rsidRPr="00491C54" w:rsidRDefault="00491C54" w:rsidP="00491C54">
      <w:pPr>
        <w:rPr>
          <w:rFonts w:ascii="Courier New" w:hAnsi="Courier New"/>
          <w:sz w:val="24"/>
          <w:szCs w:val="24"/>
        </w:rPr>
      </w:pPr>
    </w:p>
    <w:p w14:paraId="240CF0E8" w14:textId="77777777" w:rsidR="00491C54" w:rsidRPr="00A85119" w:rsidRDefault="00491C54" w:rsidP="00491C54">
      <w:pPr>
        <w:ind w:left="1980"/>
        <w:rPr>
          <w:rFonts w:ascii="Courier New" w:hAnsi="Courier New"/>
          <w:i/>
        </w:rPr>
      </w:pPr>
      <w:r w:rsidRPr="00A85119">
        <w:rPr>
          <w:rFonts w:ascii="Courier New" w:hAnsi="Courier New"/>
          <w:i/>
        </w:rPr>
        <w:t>Motion by _______ and seconded by _______ to approve consent agenda, board minutes, &amp; payment of bills presented.</w:t>
      </w:r>
    </w:p>
    <w:p w14:paraId="1F82B326" w14:textId="77777777" w:rsidR="00491C54" w:rsidRPr="00A85119" w:rsidRDefault="00491C54" w:rsidP="00491C54">
      <w:pPr>
        <w:ind w:left="1980"/>
        <w:rPr>
          <w:rFonts w:ascii="Courier New" w:hAnsi="Courier New"/>
          <w:i/>
        </w:rPr>
      </w:pPr>
    </w:p>
    <w:p w14:paraId="6FBF2798" w14:textId="4F9AB6A8" w:rsidR="005C1C38" w:rsidRPr="000F6BE8" w:rsidRDefault="00491C54" w:rsidP="000F6BE8">
      <w:pPr>
        <w:ind w:left="720"/>
        <w:rPr>
          <w:rFonts w:ascii="Courier New" w:hAnsi="Courier New"/>
          <w:i/>
        </w:rPr>
      </w:pPr>
      <w:r w:rsidRPr="00A85119">
        <w:rPr>
          <w:rFonts w:ascii="Courier New" w:hAnsi="Courier New"/>
          <w:i/>
        </w:rPr>
        <w:t xml:space="preserve">         </w:t>
      </w:r>
      <w:r w:rsidRPr="00A85119">
        <w:rPr>
          <w:rFonts w:ascii="Courier New" w:hAnsi="Courier New"/>
          <w:i/>
        </w:rPr>
        <w:tab/>
        <w:t xml:space="preserve">    Voting was ____ for and ____ against</w:t>
      </w:r>
    </w:p>
    <w:p w14:paraId="06C05E01" w14:textId="77777777" w:rsidR="00D55A28" w:rsidRDefault="00D55A28" w:rsidP="00D55A28">
      <w:pPr>
        <w:pStyle w:val="ListParagraph"/>
        <w:rPr>
          <w:rFonts w:ascii="Courier New" w:hAnsi="Courier New"/>
          <w:b/>
          <w:sz w:val="24"/>
          <w:szCs w:val="24"/>
        </w:rPr>
      </w:pPr>
    </w:p>
    <w:p w14:paraId="6441121D" w14:textId="1D48A494" w:rsidR="00491C54" w:rsidRPr="00AA7BFA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Administrative Reports</w:t>
      </w:r>
    </w:p>
    <w:p w14:paraId="639460D2" w14:textId="5E62AFE0" w:rsidR="0001380E" w:rsidRDefault="00491C54" w:rsidP="0001380E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Principal - Mike Lee</w:t>
      </w:r>
    </w:p>
    <w:p w14:paraId="14B96BED" w14:textId="6030DFC9" w:rsidR="001D3382" w:rsidRDefault="001D3382" w:rsidP="0099529A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>
        <w:rPr>
          <w:rFonts w:ascii="Courier New" w:hAnsi="Courier New"/>
          <w:b/>
          <w:sz w:val="24"/>
          <w:szCs w:val="24"/>
        </w:rPr>
        <w:t xml:space="preserve">Activities Director – </w:t>
      </w:r>
      <w:r w:rsidR="00B05E62">
        <w:rPr>
          <w:rFonts w:ascii="Courier New" w:hAnsi="Courier New"/>
          <w:b/>
          <w:sz w:val="24"/>
          <w:szCs w:val="24"/>
        </w:rPr>
        <w:t>Jenna Wolff</w:t>
      </w:r>
    </w:p>
    <w:p w14:paraId="44932F60" w14:textId="7738E2F9" w:rsidR="0099529A" w:rsidRDefault="00491C54" w:rsidP="0099529A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 w:rsidRPr="00AA7BFA">
        <w:rPr>
          <w:rFonts w:ascii="Courier New" w:hAnsi="Courier New"/>
          <w:b/>
          <w:sz w:val="24"/>
          <w:szCs w:val="24"/>
        </w:rPr>
        <w:t>Superintendent – Melissa Radeke</w:t>
      </w:r>
    </w:p>
    <w:p w14:paraId="401E0054" w14:textId="77777777" w:rsidR="007036D6" w:rsidRPr="00563BB5" w:rsidRDefault="007036D6" w:rsidP="00C80268">
      <w:pPr>
        <w:rPr>
          <w:noProof/>
        </w:rPr>
      </w:pPr>
    </w:p>
    <w:p w14:paraId="7028F30B" w14:textId="77777777" w:rsidR="00491C54" w:rsidRPr="00AA7BFA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AA7BFA">
        <w:rPr>
          <w:rFonts w:ascii="Courier New" w:hAnsi="Courier New"/>
          <w:b/>
          <w:sz w:val="24"/>
          <w:szCs w:val="24"/>
        </w:rPr>
        <w:t>School Board Committee Reports</w:t>
      </w:r>
    </w:p>
    <w:p w14:paraId="6E00EC26" w14:textId="280A4E61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Community Ed </w:t>
      </w:r>
    </w:p>
    <w:p w14:paraId="34705116" w14:textId="2E6DB81B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PTO </w:t>
      </w:r>
    </w:p>
    <w:p w14:paraId="53E38664" w14:textId="63B4843A" w:rsidR="00491C54" w:rsidRPr="00491C54" w:rsidRDefault="0016380A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Facilities/Maintenance </w:t>
      </w:r>
    </w:p>
    <w:p w14:paraId="608D225A" w14:textId="1F4196BD" w:rsidR="00635EC9" w:rsidRDefault="00635EC9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Facility Planning </w:t>
      </w:r>
    </w:p>
    <w:p w14:paraId="6B2C6D42" w14:textId="32409931" w:rsidR="00491C54" w:rsidRPr="00996A6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996A64">
        <w:rPr>
          <w:rFonts w:ascii="Courier New" w:hAnsi="Courier New"/>
          <w:sz w:val="24"/>
          <w:szCs w:val="24"/>
        </w:rPr>
        <w:t xml:space="preserve">Tech/Media </w:t>
      </w:r>
    </w:p>
    <w:p w14:paraId="2268801A" w14:textId="7341C00B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Activities </w:t>
      </w:r>
    </w:p>
    <w:p w14:paraId="165BAD79" w14:textId="77777777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>Negotiations:</w:t>
      </w:r>
    </w:p>
    <w:p w14:paraId="561AA930" w14:textId="3C715EA2" w:rsidR="00491C54" w:rsidRPr="00FB49C5" w:rsidRDefault="00491C54" w:rsidP="00491C54">
      <w:pPr>
        <w:pStyle w:val="ListParagraph"/>
        <w:numPr>
          <w:ilvl w:val="2"/>
          <w:numId w:val="4"/>
        </w:numPr>
        <w:rPr>
          <w:rFonts w:ascii="Courier New" w:hAnsi="Courier New"/>
        </w:rPr>
      </w:pPr>
      <w:r w:rsidRPr="00FB49C5">
        <w:rPr>
          <w:rFonts w:ascii="Courier New" w:hAnsi="Courier New"/>
        </w:rPr>
        <w:lastRenderedPageBreak/>
        <w:t xml:space="preserve">Certified </w:t>
      </w:r>
    </w:p>
    <w:p w14:paraId="34091431" w14:textId="77777777" w:rsidR="0016380A" w:rsidRPr="00FB49C5" w:rsidRDefault="00491C54" w:rsidP="0016380A">
      <w:pPr>
        <w:pStyle w:val="ListParagraph"/>
        <w:numPr>
          <w:ilvl w:val="2"/>
          <w:numId w:val="4"/>
        </w:numPr>
        <w:rPr>
          <w:rFonts w:ascii="Courier New" w:hAnsi="Courier New"/>
        </w:rPr>
      </w:pPr>
      <w:r w:rsidRPr="00FB49C5">
        <w:rPr>
          <w:rFonts w:ascii="Courier New" w:hAnsi="Courier New"/>
        </w:rPr>
        <w:t xml:space="preserve">Non-Certified </w:t>
      </w:r>
    </w:p>
    <w:p w14:paraId="59F7267B" w14:textId="5B58695A" w:rsidR="0016380A" w:rsidRPr="00FB49C5" w:rsidRDefault="00491C54" w:rsidP="0016380A">
      <w:pPr>
        <w:pStyle w:val="ListParagraph"/>
        <w:numPr>
          <w:ilvl w:val="2"/>
          <w:numId w:val="4"/>
        </w:numPr>
        <w:rPr>
          <w:rFonts w:ascii="Courier New" w:hAnsi="Courier New"/>
        </w:rPr>
      </w:pPr>
      <w:r w:rsidRPr="00FB49C5">
        <w:rPr>
          <w:rFonts w:ascii="Courier New" w:hAnsi="Courier New"/>
        </w:rPr>
        <w:t xml:space="preserve">Administration </w:t>
      </w:r>
    </w:p>
    <w:p w14:paraId="6F986D92" w14:textId="798C1219" w:rsidR="00491C54" w:rsidRPr="0016380A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16380A">
        <w:rPr>
          <w:rFonts w:ascii="Courier New" w:hAnsi="Courier New"/>
          <w:sz w:val="24"/>
          <w:szCs w:val="24"/>
        </w:rPr>
        <w:t xml:space="preserve">Meet and Confer </w:t>
      </w:r>
    </w:p>
    <w:p w14:paraId="45B07C7D" w14:textId="2BC5D8CD" w:rsidR="00491C54" w:rsidRPr="00491C54" w:rsidRDefault="0016380A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Policy </w:t>
      </w:r>
    </w:p>
    <w:p w14:paraId="0C2998D2" w14:textId="77777777" w:rsidR="00BF0CD2" w:rsidRPr="00BF0CD2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>Legislative</w:t>
      </w:r>
    </w:p>
    <w:p w14:paraId="68F0A11F" w14:textId="799DBA45" w:rsidR="00491C54" w:rsidRPr="00E42E2E" w:rsidRDefault="00BF0CD2" w:rsidP="000F6BE8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>
        <w:rPr>
          <w:rFonts w:ascii="Courier New" w:hAnsi="Courier New"/>
          <w:sz w:val="24"/>
          <w:szCs w:val="24"/>
        </w:rPr>
        <w:t>City Council</w:t>
      </w:r>
      <w:r w:rsidR="00491C54" w:rsidRPr="00491C54">
        <w:rPr>
          <w:rFonts w:ascii="Courier New" w:hAnsi="Courier New"/>
          <w:sz w:val="24"/>
          <w:szCs w:val="24"/>
        </w:rPr>
        <w:t xml:space="preserve"> </w:t>
      </w:r>
    </w:p>
    <w:p w14:paraId="23B15850" w14:textId="77777777" w:rsidR="00B05E62" w:rsidRPr="00294A7E" w:rsidRDefault="00B05E62" w:rsidP="00B05E62">
      <w:pPr>
        <w:pStyle w:val="ListParagraph"/>
        <w:ind w:left="2160" w:firstLine="720"/>
        <w:rPr>
          <w:rFonts w:ascii="Courier New" w:hAnsi="Courier New"/>
          <w:b/>
          <w:color w:val="FF0000"/>
          <w:sz w:val="24"/>
          <w:szCs w:val="24"/>
        </w:rPr>
      </w:pPr>
    </w:p>
    <w:p w14:paraId="60EDD4B5" w14:textId="5CC405C3" w:rsidR="00B05E62" w:rsidRPr="00CB7B4D" w:rsidRDefault="00B05E62" w:rsidP="00B05E62">
      <w:pPr>
        <w:pStyle w:val="ListParagraph"/>
        <w:numPr>
          <w:ilvl w:val="0"/>
          <w:numId w:val="2"/>
        </w:numPr>
        <w:rPr>
          <w:rFonts w:ascii="Courier New" w:hAnsi="Courier New"/>
          <w:b/>
          <w:color w:val="FF0000"/>
          <w:sz w:val="24"/>
          <w:szCs w:val="24"/>
        </w:rPr>
      </w:pPr>
      <w:r w:rsidRPr="00145F94">
        <w:rPr>
          <w:rFonts w:ascii="Courier New" w:hAnsi="Courier New"/>
          <w:b/>
          <w:sz w:val="24"/>
          <w:szCs w:val="24"/>
        </w:rPr>
        <w:t>N</w:t>
      </w:r>
      <w:r w:rsidRPr="00491C54">
        <w:rPr>
          <w:rFonts w:ascii="Courier New" w:hAnsi="Courier New"/>
          <w:b/>
          <w:sz w:val="24"/>
          <w:szCs w:val="24"/>
        </w:rPr>
        <w:t>ew Business</w:t>
      </w:r>
      <w:r>
        <w:rPr>
          <w:rFonts w:ascii="Courier New" w:hAnsi="Courier New"/>
          <w:b/>
          <w:sz w:val="24"/>
          <w:szCs w:val="24"/>
        </w:rPr>
        <w:t xml:space="preserve">  </w:t>
      </w:r>
    </w:p>
    <w:p w14:paraId="1F060F5A" w14:textId="77777777" w:rsidR="00B05E62" w:rsidRPr="00294A7E" w:rsidRDefault="00B05E62" w:rsidP="00B05E62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Resolution directing the administration to make recommendations for reductions in programs and positions as reasons therefore.</w:t>
      </w:r>
    </w:p>
    <w:p w14:paraId="4687C33E" w14:textId="77777777" w:rsidR="00B05E62" w:rsidRPr="00294A7E" w:rsidRDefault="00B05E62" w:rsidP="00B05E62">
      <w:pPr>
        <w:pStyle w:val="ListParagraph"/>
        <w:ind w:left="2070"/>
        <w:rPr>
          <w:rFonts w:ascii="Courier New" w:hAnsi="Courier New"/>
          <w:i/>
        </w:rPr>
      </w:pPr>
    </w:p>
    <w:p w14:paraId="6159E94E" w14:textId="3C7A3571" w:rsidR="00B05E62" w:rsidRPr="00294A7E" w:rsidRDefault="00B05E62" w:rsidP="00B05E62">
      <w:pPr>
        <w:pStyle w:val="ListParagraph"/>
        <w:ind w:left="2070"/>
        <w:rPr>
          <w:rFonts w:ascii="Courier New" w:hAnsi="Courier New"/>
          <w:i/>
        </w:rPr>
      </w:pPr>
      <w:r w:rsidRPr="00294A7E">
        <w:rPr>
          <w:rFonts w:ascii="Courier New" w:hAnsi="Courier New"/>
          <w:i/>
        </w:rPr>
        <w:t xml:space="preserve">Motion by ______ and seconded by _______ to approve </w:t>
      </w:r>
      <w:r>
        <w:rPr>
          <w:rFonts w:ascii="Courier New" w:hAnsi="Courier New"/>
          <w:i/>
        </w:rPr>
        <w:t>administration to make recommendations for reductions in programs and positions for 202</w:t>
      </w:r>
      <w:r w:rsidR="00EC14A6">
        <w:rPr>
          <w:rFonts w:ascii="Courier New" w:hAnsi="Courier New"/>
          <w:i/>
        </w:rPr>
        <w:t>2</w:t>
      </w:r>
      <w:r>
        <w:rPr>
          <w:rFonts w:ascii="Courier New" w:hAnsi="Courier New"/>
          <w:i/>
        </w:rPr>
        <w:t>-2</w:t>
      </w:r>
      <w:r w:rsidR="00EC14A6">
        <w:rPr>
          <w:rFonts w:ascii="Courier New" w:hAnsi="Courier New"/>
          <w:i/>
        </w:rPr>
        <w:t>3</w:t>
      </w:r>
      <w:r w:rsidRPr="00294A7E">
        <w:rPr>
          <w:rFonts w:ascii="Courier New" w:hAnsi="Courier New"/>
          <w:i/>
        </w:rPr>
        <w:t>.</w:t>
      </w:r>
    </w:p>
    <w:p w14:paraId="51582FA0" w14:textId="77777777" w:rsidR="00B05E62" w:rsidRPr="00294A7E" w:rsidRDefault="00B05E62" w:rsidP="00B05E62">
      <w:pPr>
        <w:pStyle w:val="ListParagraph"/>
        <w:rPr>
          <w:rFonts w:ascii="Courier New" w:hAnsi="Courier New"/>
          <w:i/>
        </w:rPr>
      </w:pPr>
    </w:p>
    <w:p w14:paraId="3F27E23E" w14:textId="691BF11D" w:rsidR="00B05E62" w:rsidRDefault="00B05E62" w:rsidP="00A730C5">
      <w:pPr>
        <w:ind w:left="1350" w:firstLine="720"/>
        <w:rPr>
          <w:rFonts w:ascii="Courier New" w:hAnsi="Courier New"/>
          <w:i/>
        </w:rPr>
      </w:pPr>
      <w:r w:rsidRPr="00A730C5">
        <w:rPr>
          <w:rFonts w:ascii="Courier New" w:hAnsi="Courier New"/>
          <w:i/>
        </w:rPr>
        <w:t>Roll Call Vote:</w:t>
      </w:r>
    </w:p>
    <w:p w14:paraId="6FFDCD29" w14:textId="76B47FBF" w:rsidR="00A730C5" w:rsidRDefault="00A730C5" w:rsidP="00A730C5">
      <w:pPr>
        <w:ind w:left="1350" w:firstLine="720"/>
        <w:rPr>
          <w:rFonts w:ascii="Courier New" w:hAnsi="Courier New"/>
          <w:i/>
        </w:rPr>
      </w:pPr>
    </w:p>
    <w:p w14:paraId="0595CB49" w14:textId="3D08DE25" w:rsidR="00A730C5" w:rsidRDefault="00A730C5" w:rsidP="00A730C5">
      <w:pPr>
        <w:ind w:left="1350" w:firstLine="720"/>
        <w:rPr>
          <w:rFonts w:ascii="Courier New" w:hAnsi="Courier New"/>
          <w:i/>
        </w:rPr>
      </w:pPr>
      <w:r>
        <w:rPr>
          <w:rFonts w:ascii="Courier New" w:hAnsi="Courier New"/>
          <w:i/>
        </w:rPr>
        <w:t>CH_____</w:t>
      </w:r>
      <w:r>
        <w:rPr>
          <w:rFonts w:ascii="Courier New" w:hAnsi="Courier New"/>
          <w:i/>
        </w:rPr>
        <w:tab/>
        <w:t>SZ_____</w:t>
      </w:r>
      <w:r>
        <w:rPr>
          <w:rFonts w:ascii="Courier New" w:hAnsi="Courier New"/>
          <w:i/>
        </w:rPr>
        <w:tab/>
        <w:t>MS-K_____</w:t>
      </w:r>
    </w:p>
    <w:p w14:paraId="183EF40E" w14:textId="721B2686" w:rsidR="00A730C5" w:rsidRDefault="00A730C5" w:rsidP="00A730C5">
      <w:pPr>
        <w:ind w:left="1350" w:firstLine="720"/>
        <w:rPr>
          <w:rFonts w:ascii="Courier New" w:hAnsi="Courier New"/>
          <w:i/>
        </w:rPr>
      </w:pPr>
      <w:r>
        <w:rPr>
          <w:rFonts w:ascii="Courier New" w:hAnsi="Courier New"/>
          <w:i/>
        </w:rPr>
        <w:t>BH_____</w:t>
      </w:r>
      <w:r>
        <w:rPr>
          <w:rFonts w:ascii="Courier New" w:hAnsi="Courier New"/>
          <w:i/>
        </w:rPr>
        <w:tab/>
        <w:t>RH_____</w:t>
      </w:r>
      <w:r>
        <w:rPr>
          <w:rFonts w:ascii="Courier New" w:hAnsi="Courier New"/>
          <w:i/>
        </w:rPr>
        <w:tab/>
        <w:t>MO_____</w:t>
      </w:r>
    </w:p>
    <w:p w14:paraId="16A1E74E" w14:textId="77777777" w:rsidR="00A730C5" w:rsidRPr="00A730C5" w:rsidRDefault="00A730C5" w:rsidP="00A730C5">
      <w:pPr>
        <w:ind w:left="1350" w:firstLine="720"/>
        <w:rPr>
          <w:rFonts w:ascii="Courier New" w:hAnsi="Courier New"/>
          <w:i/>
        </w:rPr>
      </w:pPr>
    </w:p>
    <w:p w14:paraId="63A230B2" w14:textId="677B9B07" w:rsidR="00B05E62" w:rsidRPr="00A730C5" w:rsidRDefault="00A730C5" w:rsidP="00A730C5">
      <w:pPr>
        <w:ind w:left="2160" w:firstLine="720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i/>
        </w:rPr>
        <w:t>Voting was _____ f</w:t>
      </w:r>
      <w:r w:rsidR="00B05E62" w:rsidRPr="00A730C5">
        <w:rPr>
          <w:rFonts w:ascii="Courier New" w:hAnsi="Courier New"/>
          <w:i/>
        </w:rPr>
        <w:t>or</w:t>
      </w:r>
      <w:r>
        <w:rPr>
          <w:rFonts w:ascii="Courier New" w:hAnsi="Courier New"/>
          <w:i/>
        </w:rPr>
        <w:t xml:space="preserve"> and _____ a</w:t>
      </w:r>
      <w:r w:rsidR="00B05E62" w:rsidRPr="00A730C5">
        <w:rPr>
          <w:rFonts w:ascii="Courier New" w:hAnsi="Courier New"/>
          <w:i/>
        </w:rPr>
        <w:t>gainst</w:t>
      </w:r>
      <w:r>
        <w:rPr>
          <w:rFonts w:ascii="Courier New" w:hAnsi="Courier New"/>
          <w:i/>
        </w:rPr>
        <w:t>.</w:t>
      </w:r>
    </w:p>
    <w:p w14:paraId="6EED610E" w14:textId="0CB44FEA" w:rsidR="00B05E62" w:rsidRDefault="00B05E62" w:rsidP="00A730C5">
      <w:pPr>
        <w:rPr>
          <w:rFonts w:ascii="Courier New" w:hAnsi="Courier New"/>
          <w:b/>
          <w:sz w:val="24"/>
          <w:szCs w:val="24"/>
        </w:rPr>
      </w:pPr>
    </w:p>
    <w:p w14:paraId="7C6A77EE" w14:textId="77777777" w:rsidR="00A730C5" w:rsidRPr="00A730C5" w:rsidRDefault="00A730C5" w:rsidP="00A730C5">
      <w:pPr>
        <w:rPr>
          <w:rFonts w:ascii="Courier New" w:hAnsi="Courier New"/>
          <w:b/>
          <w:sz w:val="24"/>
          <w:szCs w:val="24"/>
        </w:rPr>
      </w:pPr>
    </w:p>
    <w:p w14:paraId="5816C104" w14:textId="491CBF8D" w:rsidR="00294A7E" w:rsidRPr="00291488" w:rsidRDefault="00294A7E" w:rsidP="00294A7E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Policy Administration</w:t>
      </w:r>
    </w:p>
    <w:p w14:paraId="7BF79D07" w14:textId="7CBCB6A9" w:rsidR="00294A7E" w:rsidRDefault="00895070" w:rsidP="00294A7E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Action to approve Policy 809 Vaccination, Testing, and Face Covering </w:t>
      </w:r>
      <w:r w:rsidR="00CB7B4D">
        <w:rPr>
          <w:rFonts w:ascii="Courier New" w:hAnsi="Courier New"/>
          <w:sz w:val="24"/>
          <w:szCs w:val="24"/>
        </w:rPr>
        <w:t>[</w:t>
      </w:r>
      <w:r>
        <w:rPr>
          <w:rFonts w:ascii="Courier New" w:hAnsi="Courier New"/>
          <w:sz w:val="24"/>
          <w:szCs w:val="24"/>
        </w:rPr>
        <w:t>COVID-19</w:t>
      </w:r>
      <w:r w:rsidR="00CB7B4D">
        <w:rPr>
          <w:rFonts w:ascii="Courier New" w:hAnsi="Courier New"/>
          <w:sz w:val="24"/>
          <w:szCs w:val="24"/>
        </w:rPr>
        <w:t xml:space="preserve"> Vaccination Emergency Temporary Standard (ETS)]</w:t>
      </w:r>
    </w:p>
    <w:p w14:paraId="56D26534" w14:textId="6390E35D" w:rsidR="00CB7B4D" w:rsidRDefault="00CB7B4D" w:rsidP="00CB7B4D">
      <w:pPr>
        <w:ind w:left="990" w:firstLine="720"/>
        <w:rPr>
          <w:rFonts w:ascii="Courier New" w:hAnsi="Courier New"/>
          <w:sz w:val="24"/>
          <w:szCs w:val="24"/>
        </w:rPr>
      </w:pPr>
    </w:p>
    <w:p w14:paraId="486F511C" w14:textId="76A35324" w:rsidR="00CB7B4D" w:rsidRDefault="00CB7B4D" w:rsidP="00CB7B4D">
      <w:pPr>
        <w:ind w:left="2160"/>
        <w:rPr>
          <w:rFonts w:ascii="Courier New" w:hAnsi="Courier New"/>
          <w:i/>
          <w:iCs/>
          <w:sz w:val="24"/>
          <w:szCs w:val="24"/>
        </w:rPr>
      </w:pPr>
      <w:r>
        <w:rPr>
          <w:rFonts w:ascii="Courier New" w:hAnsi="Courier New"/>
          <w:i/>
          <w:iCs/>
          <w:sz w:val="24"/>
          <w:szCs w:val="24"/>
        </w:rPr>
        <w:t>Motion by _____ and seconded by _____ to approve policy as presented.</w:t>
      </w:r>
    </w:p>
    <w:p w14:paraId="72B984B6" w14:textId="5225250A" w:rsidR="00CB7B4D" w:rsidRDefault="00CB7B4D" w:rsidP="00CB7B4D">
      <w:pPr>
        <w:ind w:left="1440" w:firstLine="720"/>
        <w:rPr>
          <w:rFonts w:ascii="Courier New" w:hAnsi="Courier New"/>
          <w:i/>
          <w:iCs/>
          <w:sz w:val="24"/>
          <w:szCs w:val="24"/>
        </w:rPr>
      </w:pPr>
    </w:p>
    <w:p w14:paraId="760AD243" w14:textId="5F80B930" w:rsidR="00CB7B4D" w:rsidRPr="00CB7B4D" w:rsidRDefault="00CB7B4D" w:rsidP="00CB7B4D">
      <w:pPr>
        <w:ind w:left="2160" w:firstLine="720"/>
        <w:rPr>
          <w:rFonts w:ascii="Courier New" w:hAnsi="Courier New"/>
          <w:i/>
          <w:iCs/>
          <w:sz w:val="24"/>
          <w:szCs w:val="24"/>
        </w:rPr>
      </w:pPr>
      <w:r>
        <w:rPr>
          <w:rFonts w:ascii="Courier New" w:hAnsi="Courier New"/>
          <w:i/>
          <w:iCs/>
          <w:sz w:val="24"/>
          <w:szCs w:val="24"/>
        </w:rPr>
        <w:t>Voting was _____ for and _____ against.</w:t>
      </w:r>
    </w:p>
    <w:p w14:paraId="0F4EAB85" w14:textId="77777777" w:rsidR="00294A7E" w:rsidRDefault="00294A7E" w:rsidP="00294A7E">
      <w:pPr>
        <w:pStyle w:val="ListParagraph"/>
        <w:rPr>
          <w:rFonts w:ascii="Courier New" w:hAnsi="Courier New"/>
          <w:b/>
          <w:sz w:val="24"/>
          <w:szCs w:val="24"/>
        </w:rPr>
      </w:pPr>
    </w:p>
    <w:p w14:paraId="7261FF9F" w14:textId="77777777" w:rsidR="00491C54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Old Business</w:t>
      </w:r>
    </w:p>
    <w:p w14:paraId="5F417F77" w14:textId="06DFFBD6" w:rsidR="00294A7E" w:rsidRPr="00CC1E63" w:rsidRDefault="00CC1E63" w:rsidP="00294A7E">
      <w:pPr>
        <w:pStyle w:val="ListParagraph"/>
        <w:numPr>
          <w:ilvl w:val="1"/>
          <w:numId w:val="2"/>
        </w:numPr>
        <w:rPr>
          <w:rFonts w:ascii="Courier New" w:hAnsi="Courier New"/>
          <w:i/>
        </w:rPr>
      </w:pPr>
      <w:r>
        <w:rPr>
          <w:rFonts w:ascii="Courier New" w:hAnsi="Courier New"/>
          <w:sz w:val="24"/>
          <w:szCs w:val="24"/>
        </w:rPr>
        <w:t>None</w:t>
      </w:r>
    </w:p>
    <w:p w14:paraId="59AF30A1" w14:textId="77777777" w:rsidR="00CC1E63" w:rsidRPr="00CC1E63" w:rsidRDefault="00CC1E63" w:rsidP="00CC1E63">
      <w:pPr>
        <w:pStyle w:val="ListParagraph"/>
        <w:ind w:left="1710"/>
        <w:rPr>
          <w:rFonts w:ascii="Courier New" w:hAnsi="Courier New"/>
          <w:i/>
        </w:rPr>
      </w:pPr>
    </w:p>
    <w:p w14:paraId="62216ED6" w14:textId="77777777" w:rsidR="00294A7E" w:rsidRPr="006346B5" w:rsidRDefault="00294A7E" w:rsidP="00294A7E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 xml:space="preserve">Personnel </w:t>
      </w:r>
    </w:p>
    <w:p w14:paraId="6FF473A6" w14:textId="4C5B3DCF" w:rsidR="00D44C38" w:rsidRDefault="00647F37" w:rsidP="00294A7E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Action to approve the following lane change request:</w:t>
      </w:r>
    </w:p>
    <w:p w14:paraId="6607EF09" w14:textId="77777777" w:rsidR="00A13B45" w:rsidRDefault="00647F37" w:rsidP="00647F37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Anna Willems – MA step 3</w:t>
      </w:r>
    </w:p>
    <w:p w14:paraId="7BB889E2" w14:textId="77777777" w:rsidR="00A13B45" w:rsidRPr="00A13B45" w:rsidRDefault="00A13B45" w:rsidP="00A13B45">
      <w:pPr>
        <w:rPr>
          <w:rFonts w:ascii="Courier New" w:hAnsi="Courier New"/>
          <w:i/>
        </w:rPr>
      </w:pPr>
    </w:p>
    <w:p w14:paraId="667C38DA" w14:textId="5A25041A" w:rsidR="00A13B45" w:rsidRPr="00A13B45" w:rsidRDefault="00A13B45" w:rsidP="00A13B45">
      <w:pPr>
        <w:ind w:left="2160"/>
        <w:rPr>
          <w:rFonts w:ascii="Courier New" w:hAnsi="Courier New"/>
          <w:i/>
        </w:rPr>
      </w:pPr>
      <w:r w:rsidRPr="00A13B45">
        <w:rPr>
          <w:rFonts w:ascii="Courier New" w:hAnsi="Courier New"/>
          <w:i/>
        </w:rPr>
        <w:t xml:space="preserve">Motion by _______ and seconded by _______ to approve </w:t>
      </w:r>
      <w:r>
        <w:rPr>
          <w:rFonts w:ascii="Courier New" w:hAnsi="Courier New"/>
          <w:i/>
        </w:rPr>
        <w:t>lane change request</w:t>
      </w:r>
      <w:r w:rsidRPr="00A13B45">
        <w:rPr>
          <w:rFonts w:ascii="Courier New" w:hAnsi="Courier New"/>
          <w:i/>
        </w:rPr>
        <w:t xml:space="preserve"> as presented.</w:t>
      </w:r>
    </w:p>
    <w:p w14:paraId="469DEAD2" w14:textId="77777777" w:rsidR="00A13B45" w:rsidRPr="00A13B45" w:rsidRDefault="00A13B45" w:rsidP="00A13B45">
      <w:pPr>
        <w:pStyle w:val="ListParagraph"/>
        <w:rPr>
          <w:rFonts w:ascii="Courier New" w:hAnsi="Courier New"/>
          <w:i/>
        </w:rPr>
      </w:pPr>
    </w:p>
    <w:p w14:paraId="33465C26" w14:textId="4167A03B" w:rsidR="00A13B45" w:rsidRPr="00E42E2E" w:rsidRDefault="00A13B45" w:rsidP="00A13B45">
      <w:pPr>
        <w:pStyle w:val="ListParagraph"/>
        <w:rPr>
          <w:rFonts w:ascii="Courier New" w:hAnsi="Courier New"/>
          <w:i/>
        </w:rPr>
      </w:pPr>
      <w:r w:rsidRPr="00EC14A6">
        <w:rPr>
          <w:rFonts w:ascii="Courier New" w:hAnsi="Courier New"/>
          <w:i/>
        </w:rPr>
        <w:t xml:space="preserve">         </w:t>
      </w:r>
      <w:r w:rsidRPr="00EC14A6">
        <w:rPr>
          <w:rFonts w:ascii="Courier New" w:hAnsi="Courier New"/>
          <w:i/>
        </w:rPr>
        <w:tab/>
        <w:t xml:space="preserve">   </w:t>
      </w:r>
      <w:r>
        <w:rPr>
          <w:rFonts w:ascii="Courier New" w:hAnsi="Courier New"/>
          <w:i/>
        </w:rPr>
        <w:tab/>
      </w:r>
      <w:r w:rsidRPr="00EC14A6">
        <w:rPr>
          <w:rFonts w:ascii="Courier New" w:hAnsi="Courier New"/>
          <w:i/>
        </w:rPr>
        <w:t>Voting was ____ for and ____ against</w:t>
      </w:r>
    </w:p>
    <w:p w14:paraId="635F135A" w14:textId="005207F5" w:rsidR="00647F37" w:rsidRDefault="00647F37" w:rsidP="00A13B45">
      <w:pPr>
        <w:pStyle w:val="ListParagraph"/>
        <w:ind w:left="2340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</w:t>
      </w:r>
    </w:p>
    <w:p w14:paraId="37A5E9C0" w14:textId="3550986E" w:rsidR="00294A7E" w:rsidRDefault="00EC14A6" w:rsidP="00294A7E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Action to approve the following contracts:</w:t>
      </w:r>
    </w:p>
    <w:p w14:paraId="0F0C9BF4" w14:textId="73E9F6B2" w:rsidR="00EC14A6" w:rsidRDefault="00EC14A6" w:rsidP="00EC14A6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Anna Willems – JH Softball Coach</w:t>
      </w:r>
    </w:p>
    <w:p w14:paraId="71AA0A57" w14:textId="4BA3F496" w:rsidR="00EC14A6" w:rsidRDefault="00EC14A6" w:rsidP="00EC14A6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Mike Bjork – JV Softball Coach</w:t>
      </w:r>
    </w:p>
    <w:p w14:paraId="6BEAECF1" w14:textId="2FA20001" w:rsidR="00EC14A6" w:rsidRDefault="00EC14A6" w:rsidP="00EC14A6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lastRenderedPageBreak/>
        <w:t>Blaine Walstrom – JH Baseball Coach</w:t>
      </w:r>
    </w:p>
    <w:p w14:paraId="5A120453" w14:textId="77777777" w:rsidR="00EC14A6" w:rsidRDefault="00EC14A6" w:rsidP="00EC14A6">
      <w:pPr>
        <w:pStyle w:val="ListParagraph"/>
        <w:rPr>
          <w:rFonts w:ascii="Courier New" w:hAnsi="Courier New"/>
          <w:i/>
        </w:rPr>
      </w:pPr>
    </w:p>
    <w:p w14:paraId="71D9E359" w14:textId="2B7307C9" w:rsidR="00EC14A6" w:rsidRPr="00EC14A6" w:rsidRDefault="00EC14A6" w:rsidP="00EC14A6">
      <w:pPr>
        <w:pStyle w:val="ListParagraph"/>
        <w:ind w:left="1980"/>
        <w:rPr>
          <w:rFonts w:ascii="Courier New" w:hAnsi="Courier New"/>
          <w:i/>
        </w:rPr>
      </w:pPr>
      <w:r w:rsidRPr="00EC14A6">
        <w:rPr>
          <w:rFonts w:ascii="Courier New" w:hAnsi="Courier New"/>
          <w:i/>
        </w:rPr>
        <w:t>Motion by _______ and seconded by _______ to approve co</w:t>
      </w:r>
      <w:r w:rsidR="00E42E2E">
        <w:rPr>
          <w:rFonts w:ascii="Courier New" w:hAnsi="Courier New"/>
          <w:i/>
        </w:rPr>
        <w:t xml:space="preserve">ntracts as </w:t>
      </w:r>
      <w:r w:rsidRPr="00EC14A6">
        <w:rPr>
          <w:rFonts w:ascii="Courier New" w:hAnsi="Courier New"/>
          <w:i/>
        </w:rPr>
        <w:t>presented.</w:t>
      </w:r>
    </w:p>
    <w:p w14:paraId="4EF3AFCA" w14:textId="77777777" w:rsidR="00EC14A6" w:rsidRPr="00EC14A6" w:rsidRDefault="00EC14A6" w:rsidP="00EC14A6">
      <w:pPr>
        <w:rPr>
          <w:rFonts w:ascii="Courier New" w:hAnsi="Courier New"/>
          <w:i/>
        </w:rPr>
      </w:pPr>
    </w:p>
    <w:p w14:paraId="74E6F436" w14:textId="1C37E9C0" w:rsidR="00EC14A6" w:rsidRPr="00E42E2E" w:rsidRDefault="00EC14A6" w:rsidP="00E42E2E">
      <w:pPr>
        <w:pStyle w:val="ListParagraph"/>
        <w:rPr>
          <w:rFonts w:ascii="Courier New" w:hAnsi="Courier New"/>
          <w:i/>
        </w:rPr>
      </w:pPr>
      <w:r w:rsidRPr="00EC14A6">
        <w:rPr>
          <w:rFonts w:ascii="Courier New" w:hAnsi="Courier New"/>
          <w:i/>
        </w:rPr>
        <w:t xml:space="preserve">         </w:t>
      </w:r>
      <w:r w:rsidRPr="00EC14A6">
        <w:rPr>
          <w:rFonts w:ascii="Courier New" w:hAnsi="Courier New"/>
          <w:i/>
        </w:rPr>
        <w:tab/>
        <w:t xml:space="preserve">    Voting was ____ for and ____ against</w:t>
      </w:r>
    </w:p>
    <w:p w14:paraId="0BF48888" w14:textId="1EC2E179" w:rsidR="00294A7E" w:rsidRPr="00D44C38" w:rsidRDefault="00294A7E" w:rsidP="00D44C38">
      <w:pPr>
        <w:pStyle w:val="ListParagraph"/>
        <w:ind w:left="1800"/>
        <w:rPr>
          <w:rFonts w:ascii="Courier New" w:hAnsi="Courier New"/>
          <w:sz w:val="24"/>
          <w:szCs w:val="24"/>
        </w:rPr>
      </w:pPr>
    </w:p>
    <w:p w14:paraId="08469129" w14:textId="77777777" w:rsidR="00294A7E" w:rsidRPr="00491C54" w:rsidRDefault="00294A7E" w:rsidP="00294A7E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School Finance</w:t>
      </w:r>
    </w:p>
    <w:p w14:paraId="27D0E5AD" w14:textId="49793D9C" w:rsidR="0046145D" w:rsidRPr="00CC1E63" w:rsidRDefault="00CC1E63" w:rsidP="00CC1E63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>
        <w:rPr>
          <w:rFonts w:ascii="Courier New" w:hAnsi="Courier New"/>
          <w:sz w:val="24"/>
          <w:szCs w:val="24"/>
        </w:rPr>
        <w:t>none</w:t>
      </w:r>
    </w:p>
    <w:p w14:paraId="6640F3C7" w14:textId="77777777" w:rsidR="00CC1E63" w:rsidRDefault="00CC1E63" w:rsidP="00CC1E63">
      <w:pPr>
        <w:pStyle w:val="ListParagraph"/>
        <w:ind w:left="1710"/>
        <w:rPr>
          <w:rFonts w:ascii="Courier New" w:hAnsi="Courier New"/>
          <w:b/>
          <w:sz w:val="24"/>
          <w:szCs w:val="24"/>
        </w:rPr>
      </w:pPr>
    </w:p>
    <w:p w14:paraId="7F88AADA" w14:textId="00E3DAD3" w:rsidR="00491C54" w:rsidRPr="00563BB5" w:rsidRDefault="00491C54" w:rsidP="00563BB5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Other Items for the Board</w:t>
      </w:r>
    </w:p>
    <w:p w14:paraId="390F6C80" w14:textId="77777777" w:rsidR="00491C54" w:rsidRPr="00491C54" w:rsidRDefault="00491C54" w:rsidP="00491C54">
      <w:pPr>
        <w:pStyle w:val="ListParagraph"/>
        <w:ind w:left="1440" w:firstLine="720"/>
        <w:rPr>
          <w:rFonts w:ascii="Courier New" w:hAnsi="Courier New"/>
          <w:i/>
          <w:sz w:val="24"/>
          <w:szCs w:val="24"/>
        </w:rPr>
      </w:pPr>
    </w:p>
    <w:p w14:paraId="1FC2355B" w14:textId="77777777" w:rsidR="00491C54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Adjourn the meeting at ______________</w:t>
      </w:r>
    </w:p>
    <w:p w14:paraId="7885A924" w14:textId="77777777" w:rsidR="00491C54" w:rsidRPr="00E42E2E" w:rsidRDefault="00491C54" w:rsidP="00E42E2E">
      <w:pPr>
        <w:rPr>
          <w:rFonts w:ascii="Courier New" w:hAnsi="Courier New"/>
          <w:b/>
          <w:sz w:val="24"/>
          <w:szCs w:val="24"/>
        </w:rPr>
      </w:pPr>
    </w:p>
    <w:p w14:paraId="3AB6B60D" w14:textId="77777777" w:rsidR="00491C54" w:rsidRPr="00491C54" w:rsidRDefault="00491C54" w:rsidP="00491C54">
      <w:p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UPCOMING DATES and NOTES:</w:t>
      </w:r>
    </w:p>
    <w:p w14:paraId="33861D31" w14:textId="201D840D" w:rsidR="00CD3162" w:rsidRDefault="00CD3162" w:rsidP="00563BB5">
      <w:pPr>
        <w:pStyle w:val="ListParagraph"/>
        <w:numPr>
          <w:ilvl w:val="0"/>
          <w:numId w:val="3"/>
        </w:numPr>
        <w:rPr>
          <w:rFonts w:ascii="Courier New" w:hAnsi="Courier New"/>
          <w:sz w:val="24"/>
          <w:szCs w:val="24"/>
        </w:rPr>
      </w:pPr>
      <w:r w:rsidRPr="005A7ABA">
        <w:rPr>
          <w:rFonts w:ascii="Courier New" w:hAnsi="Courier New"/>
          <w:sz w:val="24"/>
          <w:szCs w:val="24"/>
        </w:rPr>
        <w:t>MSBA Leadership Conference – Jan. 1</w:t>
      </w:r>
      <w:r w:rsidR="00E42E2E">
        <w:rPr>
          <w:rFonts w:ascii="Courier New" w:hAnsi="Courier New"/>
          <w:sz w:val="24"/>
          <w:szCs w:val="24"/>
        </w:rPr>
        <w:t>2-14</w:t>
      </w:r>
    </w:p>
    <w:p w14:paraId="275FB613" w14:textId="7D7F1C55" w:rsidR="00E42E2E" w:rsidRPr="00E42E2E" w:rsidRDefault="00E42E2E" w:rsidP="00E42E2E">
      <w:pPr>
        <w:pStyle w:val="ListParagraph"/>
        <w:numPr>
          <w:ilvl w:val="0"/>
          <w:numId w:val="3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Jan. 17 – Staff Development Day for Teachers – no school</w:t>
      </w:r>
    </w:p>
    <w:p w14:paraId="7D536C60" w14:textId="066A04FD" w:rsidR="002B4A25" w:rsidRDefault="001D742B" w:rsidP="00C80268">
      <w:pPr>
        <w:pStyle w:val="ListParagraph"/>
        <w:numPr>
          <w:ilvl w:val="0"/>
          <w:numId w:val="3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Jan. </w:t>
      </w:r>
      <w:r w:rsidR="00E42E2E">
        <w:rPr>
          <w:rFonts w:ascii="Courier New" w:hAnsi="Courier New"/>
          <w:sz w:val="24"/>
          <w:szCs w:val="24"/>
        </w:rPr>
        <w:t>21</w:t>
      </w:r>
      <w:r>
        <w:rPr>
          <w:rFonts w:ascii="Courier New" w:hAnsi="Courier New"/>
          <w:sz w:val="24"/>
          <w:szCs w:val="24"/>
        </w:rPr>
        <w:t xml:space="preserve"> – End of 1</w:t>
      </w:r>
      <w:r w:rsidRPr="001D742B">
        <w:rPr>
          <w:rFonts w:ascii="Courier New" w:hAnsi="Courier New"/>
          <w:sz w:val="24"/>
          <w:szCs w:val="24"/>
          <w:vertAlign w:val="superscript"/>
        </w:rPr>
        <w:t>st</w:t>
      </w:r>
      <w:r>
        <w:rPr>
          <w:rFonts w:ascii="Courier New" w:hAnsi="Courier New"/>
          <w:sz w:val="24"/>
          <w:szCs w:val="24"/>
        </w:rPr>
        <w:t xml:space="preserve"> Semester</w:t>
      </w:r>
    </w:p>
    <w:p w14:paraId="61CAD4C8" w14:textId="2964C3A1" w:rsidR="00B31DC1" w:rsidRPr="00E42E2E" w:rsidRDefault="00E42E2E" w:rsidP="00E42E2E">
      <w:pPr>
        <w:pStyle w:val="ListParagraph"/>
        <w:numPr>
          <w:ilvl w:val="0"/>
          <w:numId w:val="3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February 3 &amp; 7 – Parent Teacher Conferences (3:30-7:30pm)</w:t>
      </w:r>
    </w:p>
    <w:sectPr w:rsidR="00B31DC1" w:rsidRPr="00E42E2E" w:rsidSect="007036D6">
      <w:footerReference w:type="default" r:id="rId9"/>
      <w:pgSz w:w="12240" w:h="15840" w:code="1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601B2" w14:textId="77777777" w:rsidR="00DD3CF6" w:rsidRDefault="00DD3CF6" w:rsidP="004F30DC">
      <w:r>
        <w:separator/>
      </w:r>
    </w:p>
  </w:endnote>
  <w:endnote w:type="continuationSeparator" w:id="0">
    <w:p w14:paraId="1410984F" w14:textId="77777777" w:rsidR="00DD3CF6" w:rsidRDefault="00DD3CF6" w:rsidP="004F3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9382B" w14:textId="77777777" w:rsidR="0094698A" w:rsidRPr="00F600BD" w:rsidRDefault="0094698A" w:rsidP="00F600B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4A83C6" wp14:editId="19AE241D">
              <wp:simplePos x="0" y="0"/>
              <wp:positionH relativeFrom="column">
                <wp:posOffset>-1155700</wp:posOffset>
              </wp:positionH>
              <wp:positionV relativeFrom="paragraph">
                <wp:posOffset>-567055</wp:posOffset>
              </wp:positionV>
              <wp:extent cx="7781925" cy="363220"/>
              <wp:effectExtent l="0" t="1270" r="317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1925" cy="3632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083D0C" w14:textId="67FF3BAC" w:rsidR="0094698A" w:rsidRDefault="0094698A" w:rsidP="001651E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4A83C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-91pt;margin-top:-44.65pt;width:612.75pt;height:2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" fillcolor="white [3212]" stroked="f">
              <v:textbox>
                <w:txbxContent>
                  <w:p w14:paraId="4C083D0C" w14:textId="67FF3BAC" w:rsidR="0094698A" w:rsidRDefault="0094698A" w:rsidP="001651E5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3EB73" w14:textId="77777777" w:rsidR="00DD3CF6" w:rsidRDefault="00DD3CF6" w:rsidP="004F30DC">
      <w:r>
        <w:separator/>
      </w:r>
    </w:p>
  </w:footnote>
  <w:footnote w:type="continuationSeparator" w:id="0">
    <w:p w14:paraId="58BD133D" w14:textId="77777777" w:rsidR="00DD3CF6" w:rsidRDefault="00DD3CF6" w:rsidP="004F3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214C"/>
    <w:multiLevelType w:val="hybridMultilevel"/>
    <w:tmpl w:val="4EEC21C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ED9CFF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25748"/>
    <w:multiLevelType w:val="hybridMultilevel"/>
    <w:tmpl w:val="6044A5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A2838"/>
    <w:multiLevelType w:val="hybridMultilevel"/>
    <w:tmpl w:val="8C9CD1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74554"/>
    <w:multiLevelType w:val="hybridMultilevel"/>
    <w:tmpl w:val="BFBC2404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 w15:restartNumberingAfterBreak="0">
    <w:nsid w:val="26A42B2C"/>
    <w:multiLevelType w:val="hybridMultilevel"/>
    <w:tmpl w:val="C652C2E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8B53D8B"/>
    <w:multiLevelType w:val="hybridMultilevel"/>
    <w:tmpl w:val="9C364D3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ED9CFF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C146F"/>
    <w:multiLevelType w:val="hybridMultilevel"/>
    <w:tmpl w:val="11EAA4A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59D20862"/>
    <w:multiLevelType w:val="hybridMultilevel"/>
    <w:tmpl w:val="94F89D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F2320"/>
    <w:multiLevelType w:val="hybridMultilevel"/>
    <w:tmpl w:val="9962CBA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443344A"/>
    <w:multiLevelType w:val="hybridMultilevel"/>
    <w:tmpl w:val="D1E276FA"/>
    <w:lvl w:ilvl="0" w:tplc="560EB6E4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883616FE">
      <w:start w:val="1"/>
      <w:numFmt w:val="lowerLetter"/>
      <w:lvlText w:val="%2."/>
      <w:lvlJc w:val="left"/>
      <w:pPr>
        <w:ind w:left="1710" w:hanging="360"/>
      </w:pPr>
      <w:rPr>
        <w:b w:val="0"/>
        <w:i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7C5649"/>
    <w:multiLevelType w:val="hybridMultilevel"/>
    <w:tmpl w:val="F8EE54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E185D12"/>
    <w:multiLevelType w:val="hybridMultilevel"/>
    <w:tmpl w:val="ADDC3E68"/>
    <w:lvl w:ilvl="0" w:tplc="04090017">
      <w:start w:val="1"/>
      <w:numFmt w:val="lowerLetter"/>
      <w:lvlText w:val="%1)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2" w15:restartNumberingAfterBreak="0">
    <w:nsid w:val="747339FE"/>
    <w:multiLevelType w:val="hybridMultilevel"/>
    <w:tmpl w:val="26CCB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D75D33"/>
    <w:multiLevelType w:val="hybridMultilevel"/>
    <w:tmpl w:val="52945F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0964AD"/>
    <w:multiLevelType w:val="hybridMultilevel"/>
    <w:tmpl w:val="78BE96AA"/>
    <w:lvl w:ilvl="0" w:tplc="04090019">
      <w:start w:val="1"/>
      <w:numFmt w:val="lowerLetter"/>
      <w:lvlText w:val="%1."/>
      <w:lvlJc w:val="left"/>
      <w:pPr>
        <w:ind w:left="867" w:hanging="360"/>
      </w:pPr>
    </w:lvl>
    <w:lvl w:ilvl="1" w:tplc="04090019" w:tentative="1">
      <w:start w:val="1"/>
      <w:numFmt w:val="lowerLetter"/>
      <w:lvlText w:val="%2."/>
      <w:lvlJc w:val="left"/>
      <w:pPr>
        <w:ind w:left="1587" w:hanging="360"/>
      </w:pPr>
    </w:lvl>
    <w:lvl w:ilvl="2" w:tplc="0409001B" w:tentative="1">
      <w:start w:val="1"/>
      <w:numFmt w:val="lowerRoman"/>
      <w:lvlText w:val="%3."/>
      <w:lvlJc w:val="right"/>
      <w:pPr>
        <w:ind w:left="2307" w:hanging="180"/>
      </w:pPr>
    </w:lvl>
    <w:lvl w:ilvl="3" w:tplc="0409000F" w:tentative="1">
      <w:start w:val="1"/>
      <w:numFmt w:val="decimal"/>
      <w:lvlText w:val="%4."/>
      <w:lvlJc w:val="left"/>
      <w:pPr>
        <w:ind w:left="3027" w:hanging="360"/>
      </w:pPr>
    </w:lvl>
    <w:lvl w:ilvl="4" w:tplc="04090019" w:tentative="1">
      <w:start w:val="1"/>
      <w:numFmt w:val="lowerLetter"/>
      <w:lvlText w:val="%5."/>
      <w:lvlJc w:val="left"/>
      <w:pPr>
        <w:ind w:left="3747" w:hanging="360"/>
      </w:pPr>
    </w:lvl>
    <w:lvl w:ilvl="5" w:tplc="0409001B" w:tentative="1">
      <w:start w:val="1"/>
      <w:numFmt w:val="lowerRoman"/>
      <w:lvlText w:val="%6."/>
      <w:lvlJc w:val="right"/>
      <w:pPr>
        <w:ind w:left="4467" w:hanging="180"/>
      </w:pPr>
    </w:lvl>
    <w:lvl w:ilvl="6" w:tplc="0409000F" w:tentative="1">
      <w:start w:val="1"/>
      <w:numFmt w:val="decimal"/>
      <w:lvlText w:val="%7."/>
      <w:lvlJc w:val="left"/>
      <w:pPr>
        <w:ind w:left="5187" w:hanging="360"/>
      </w:pPr>
    </w:lvl>
    <w:lvl w:ilvl="7" w:tplc="04090019" w:tentative="1">
      <w:start w:val="1"/>
      <w:numFmt w:val="lowerLetter"/>
      <w:lvlText w:val="%8."/>
      <w:lvlJc w:val="left"/>
      <w:pPr>
        <w:ind w:left="5907" w:hanging="360"/>
      </w:pPr>
    </w:lvl>
    <w:lvl w:ilvl="8" w:tplc="040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5" w15:restartNumberingAfterBreak="0">
    <w:nsid w:val="7E5F61A3"/>
    <w:multiLevelType w:val="hybridMultilevel"/>
    <w:tmpl w:val="DBDE857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5"/>
  </w:num>
  <w:num w:numId="5">
    <w:abstractNumId w:val="0"/>
  </w:num>
  <w:num w:numId="6">
    <w:abstractNumId w:val="10"/>
  </w:num>
  <w:num w:numId="7">
    <w:abstractNumId w:val="6"/>
  </w:num>
  <w:num w:numId="8">
    <w:abstractNumId w:val="11"/>
  </w:num>
  <w:num w:numId="9">
    <w:abstractNumId w:val="7"/>
  </w:num>
  <w:num w:numId="10">
    <w:abstractNumId w:val="3"/>
  </w:num>
  <w:num w:numId="11">
    <w:abstractNumId w:val="15"/>
  </w:num>
  <w:num w:numId="12">
    <w:abstractNumId w:val="13"/>
  </w:num>
  <w:num w:numId="13">
    <w:abstractNumId w:val="4"/>
  </w:num>
  <w:num w:numId="14">
    <w:abstractNumId w:val="1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BF9"/>
    <w:rsid w:val="00001A18"/>
    <w:rsid w:val="0001380E"/>
    <w:rsid w:val="000312D5"/>
    <w:rsid w:val="00031F44"/>
    <w:rsid w:val="00046830"/>
    <w:rsid w:val="0005314D"/>
    <w:rsid w:val="00053893"/>
    <w:rsid w:val="00055B33"/>
    <w:rsid w:val="00061BF9"/>
    <w:rsid w:val="00062840"/>
    <w:rsid w:val="00070813"/>
    <w:rsid w:val="000A0C9F"/>
    <w:rsid w:val="000C194F"/>
    <w:rsid w:val="000D2B08"/>
    <w:rsid w:val="000D486C"/>
    <w:rsid w:val="000F6BE8"/>
    <w:rsid w:val="000F7D5F"/>
    <w:rsid w:val="00127F95"/>
    <w:rsid w:val="001316D1"/>
    <w:rsid w:val="001379BD"/>
    <w:rsid w:val="00145A7B"/>
    <w:rsid w:val="00145F94"/>
    <w:rsid w:val="0016380A"/>
    <w:rsid w:val="001651E5"/>
    <w:rsid w:val="00173EDF"/>
    <w:rsid w:val="00184886"/>
    <w:rsid w:val="001A0DCD"/>
    <w:rsid w:val="001C0BA4"/>
    <w:rsid w:val="001C3132"/>
    <w:rsid w:val="001D263F"/>
    <w:rsid w:val="001D3382"/>
    <w:rsid w:val="001D742B"/>
    <w:rsid w:val="001F3A8C"/>
    <w:rsid w:val="0021501F"/>
    <w:rsid w:val="0022605F"/>
    <w:rsid w:val="00232422"/>
    <w:rsid w:val="002628C3"/>
    <w:rsid w:val="00264409"/>
    <w:rsid w:val="00291488"/>
    <w:rsid w:val="00291534"/>
    <w:rsid w:val="00292988"/>
    <w:rsid w:val="00294A7E"/>
    <w:rsid w:val="002A40F5"/>
    <w:rsid w:val="002A7799"/>
    <w:rsid w:val="002B4A25"/>
    <w:rsid w:val="002C6C51"/>
    <w:rsid w:val="002D720C"/>
    <w:rsid w:val="002D72F7"/>
    <w:rsid w:val="00315998"/>
    <w:rsid w:val="00317CEC"/>
    <w:rsid w:val="00324AFA"/>
    <w:rsid w:val="00350279"/>
    <w:rsid w:val="003509FA"/>
    <w:rsid w:val="00356AFD"/>
    <w:rsid w:val="00373D20"/>
    <w:rsid w:val="003955B4"/>
    <w:rsid w:val="003B6664"/>
    <w:rsid w:val="003D5725"/>
    <w:rsid w:val="003D5BA7"/>
    <w:rsid w:val="003F54BB"/>
    <w:rsid w:val="004117FB"/>
    <w:rsid w:val="0044627F"/>
    <w:rsid w:val="0046145D"/>
    <w:rsid w:val="00491C54"/>
    <w:rsid w:val="004A0099"/>
    <w:rsid w:val="004A09B1"/>
    <w:rsid w:val="004A53C2"/>
    <w:rsid w:val="004A6FE1"/>
    <w:rsid w:val="004F30DC"/>
    <w:rsid w:val="00515FC7"/>
    <w:rsid w:val="00525704"/>
    <w:rsid w:val="00563BB5"/>
    <w:rsid w:val="005A7ABA"/>
    <w:rsid w:val="005C1C38"/>
    <w:rsid w:val="005D6BEE"/>
    <w:rsid w:val="005E5785"/>
    <w:rsid w:val="005F7C5B"/>
    <w:rsid w:val="00631508"/>
    <w:rsid w:val="006346B5"/>
    <w:rsid w:val="00635EC9"/>
    <w:rsid w:val="00647F37"/>
    <w:rsid w:val="006674AD"/>
    <w:rsid w:val="006718A5"/>
    <w:rsid w:val="00673843"/>
    <w:rsid w:val="00684789"/>
    <w:rsid w:val="006C4C41"/>
    <w:rsid w:val="006E52D8"/>
    <w:rsid w:val="006F7BF4"/>
    <w:rsid w:val="007036D6"/>
    <w:rsid w:val="00706BA3"/>
    <w:rsid w:val="007079D7"/>
    <w:rsid w:val="00733606"/>
    <w:rsid w:val="007355F4"/>
    <w:rsid w:val="00766F19"/>
    <w:rsid w:val="00767AB5"/>
    <w:rsid w:val="00771F86"/>
    <w:rsid w:val="00776D1A"/>
    <w:rsid w:val="00811215"/>
    <w:rsid w:val="008133C1"/>
    <w:rsid w:val="00833703"/>
    <w:rsid w:val="00862BA2"/>
    <w:rsid w:val="008630FC"/>
    <w:rsid w:val="00873523"/>
    <w:rsid w:val="008763FB"/>
    <w:rsid w:val="0088377D"/>
    <w:rsid w:val="00887A06"/>
    <w:rsid w:val="00891F06"/>
    <w:rsid w:val="00895070"/>
    <w:rsid w:val="008A401B"/>
    <w:rsid w:val="008A6179"/>
    <w:rsid w:val="008C73F3"/>
    <w:rsid w:val="008D20F2"/>
    <w:rsid w:val="008E2E4B"/>
    <w:rsid w:val="008F473D"/>
    <w:rsid w:val="0094698A"/>
    <w:rsid w:val="009636A4"/>
    <w:rsid w:val="0099529A"/>
    <w:rsid w:val="00996A64"/>
    <w:rsid w:val="009A5ABD"/>
    <w:rsid w:val="009A5E5D"/>
    <w:rsid w:val="009A7A45"/>
    <w:rsid w:val="009D0429"/>
    <w:rsid w:val="009E6FC1"/>
    <w:rsid w:val="00A116AF"/>
    <w:rsid w:val="00A13B45"/>
    <w:rsid w:val="00A64444"/>
    <w:rsid w:val="00A72698"/>
    <w:rsid w:val="00A729D3"/>
    <w:rsid w:val="00A730C5"/>
    <w:rsid w:val="00A85119"/>
    <w:rsid w:val="00A96B40"/>
    <w:rsid w:val="00AA7BFA"/>
    <w:rsid w:val="00AC47CE"/>
    <w:rsid w:val="00AE48E4"/>
    <w:rsid w:val="00AF3F1A"/>
    <w:rsid w:val="00B00849"/>
    <w:rsid w:val="00B05E62"/>
    <w:rsid w:val="00B1284E"/>
    <w:rsid w:val="00B31DC1"/>
    <w:rsid w:val="00B41F0F"/>
    <w:rsid w:val="00B9446D"/>
    <w:rsid w:val="00BF0CD2"/>
    <w:rsid w:val="00C56EA5"/>
    <w:rsid w:val="00C73DF9"/>
    <w:rsid w:val="00C80268"/>
    <w:rsid w:val="00CA7D97"/>
    <w:rsid w:val="00CB4691"/>
    <w:rsid w:val="00CB5160"/>
    <w:rsid w:val="00CB7B4D"/>
    <w:rsid w:val="00CC1E63"/>
    <w:rsid w:val="00CD3162"/>
    <w:rsid w:val="00CE0FEF"/>
    <w:rsid w:val="00D22924"/>
    <w:rsid w:val="00D44C38"/>
    <w:rsid w:val="00D53A5F"/>
    <w:rsid w:val="00D55A28"/>
    <w:rsid w:val="00D67258"/>
    <w:rsid w:val="00D80326"/>
    <w:rsid w:val="00D83430"/>
    <w:rsid w:val="00DA6CC3"/>
    <w:rsid w:val="00DD3CF6"/>
    <w:rsid w:val="00DF6199"/>
    <w:rsid w:val="00E108F3"/>
    <w:rsid w:val="00E42E2E"/>
    <w:rsid w:val="00E85778"/>
    <w:rsid w:val="00EC14A6"/>
    <w:rsid w:val="00EC5457"/>
    <w:rsid w:val="00EE4845"/>
    <w:rsid w:val="00F250E4"/>
    <w:rsid w:val="00F262CA"/>
    <w:rsid w:val="00F417F0"/>
    <w:rsid w:val="00F43B11"/>
    <w:rsid w:val="00F568A1"/>
    <w:rsid w:val="00F600BD"/>
    <w:rsid w:val="00F64E99"/>
    <w:rsid w:val="00F72FB6"/>
    <w:rsid w:val="00F74E1A"/>
    <w:rsid w:val="00F95FE0"/>
    <w:rsid w:val="00FB49C5"/>
    <w:rsid w:val="00FD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FBCF31"/>
  <w15:docId w15:val="{3BFC4C8E-A740-4840-8041-A14B1D70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Heading1"/>
    <w:next w:val="Normal"/>
    <w:qFormat/>
    <w:pPr>
      <w:spacing w:after="120"/>
      <w:jc w:val="left"/>
      <w:outlineLvl w:val="1"/>
    </w:pPr>
    <w:rPr>
      <w:b w:val="0"/>
      <w:i/>
      <w:sz w:val="36"/>
    </w:rPr>
  </w:style>
  <w:style w:type="paragraph" w:styleId="Heading3">
    <w:name w:val="heading 3"/>
    <w:basedOn w:val="Heading1"/>
    <w:next w:val="Normal"/>
    <w:qFormat/>
    <w:pPr>
      <w:jc w:val="left"/>
      <w:outlineLvl w:val="2"/>
    </w:pPr>
    <w:rPr>
      <w:color w:val="800000"/>
      <w:sz w:val="28"/>
    </w:rPr>
  </w:style>
  <w:style w:type="paragraph" w:styleId="Heading4">
    <w:name w:val="heading 4"/>
    <w:basedOn w:val="Heading1"/>
    <w:next w:val="Normal"/>
    <w:qFormat/>
    <w:pPr>
      <w:jc w:val="left"/>
      <w:outlineLvl w:val="3"/>
    </w:pPr>
    <w:rPr>
      <w:i/>
      <w:color w:val="003300"/>
      <w:sz w:val="22"/>
    </w:rPr>
  </w:style>
  <w:style w:type="paragraph" w:styleId="Heading5">
    <w:name w:val="heading 5"/>
    <w:basedOn w:val="Heading1"/>
    <w:next w:val="Normal"/>
    <w:qFormat/>
    <w:pPr>
      <w:ind w:left="58"/>
      <w:jc w:val="left"/>
      <w:outlineLvl w:val="4"/>
    </w:pPr>
    <w:rPr>
      <w:b w:val="0"/>
      <w:color w:val="003300"/>
      <w:sz w:val="18"/>
    </w:rPr>
  </w:style>
  <w:style w:type="paragraph" w:styleId="Heading6">
    <w:name w:val="heading 6"/>
    <w:basedOn w:val="Heading1"/>
    <w:next w:val="Normal"/>
    <w:qFormat/>
    <w:pPr>
      <w:jc w:val="left"/>
      <w:outlineLvl w:val="5"/>
    </w:pPr>
    <w:rPr>
      <w:b w:val="0"/>
      <w:sz w:val="24"/>
    </w:rPr>
  </w:style>
  <w:style w:type="paragraph" w:styleId="Heading7">
    <w:name w:val="heading 7"/>
    <w:basedOn w:val="Heading1"/>
    <w:next w:val="Normal"/>
    <w:qFormat/>
    <w:pPr>
      <w:jc w:val="left"/>
      <w:outlineLvl w:val="6"/>
    </w:pPr>
    <w:rPr>
      <w:i/>
      <w:color w:val="003300"/>
      <w:sz w:val="22"/>
    </w:rPr>
  </w:style>
  <w:style w:type="paragraph" w:styleId="Heading8">
    <w:name w:val="heading 8"/>
    <w:basedOn w:val="Heading1"/>
    <w:next w:val="Normal"/>
    <w:qFormat/>
    <w:pPr>
      <w:outlineLvl w:val="7"/>
    </w:pPr>
    <w:rPr>
      <w:sz w:val="22"/>
    </w:rPr>
  </w:style>
  <w:style w:type="paragraph" w:styleId="Heading9">
    <w:name w:val="heading 9"/>
    <w:basedOn w:val="Heading1"/>
    <w:next w:val="Normal"/>
    <w:qFormat/>
    <w:pPr>
      <w:ind w:left="58"/>
      <w:jc w:val="left"/>
      <w:outlineLvl w:val="8"/>
    </w:pPr>
    <w:rPr>
      <w:b w:val="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120" w:line="240" w:lineRule="atLeast"/>
    </w:pPr>
  </w:style>
  <w:style w:type="paragraph" w:styleId="BodyTextIndent">
    <w:name w:val="Body Text Indent"/>
    <w:basedOn w:val="Normal"/>
    <w:pPr>
      <w:tabs>
        <w:tab w:val="left" w:pos="180"/>
      </w:tabs>
      <w:ind w:left="180" w:hanging="180"/>
    </w:pPr>
    <w:rPr>
      <w:sz w:val="18"/>
    </w:rPr>
  </w:style>
  <w:style w:type="paragraph" w:customStyle="1" w:styleId="CaptionText">
    <w:name w:val="Caption Text"/>
    <w:basedOn w:val="Normal"/>
    <w:pPr>
      <w:spacing w:line="220" w:lineRule="exact"/>
      <w:jc w:val="center"/>
    </w:pPr>
  </w:style>
  <w:style w:type="paragraph" w:customStyle="1" w:styleId="Masthead">
    <w:name w:val="Masthead"/>
    <w:basedOn w:val="Heading1"/>
    <w:pPr>
      <w:jc w:val="left"/>
    </w:pPr>
    <w:rPr>
      <w:b w:val="0"/>
      <w:color w:val="000000"/>
      <w:sz w:val="96"/>
    </w:rPr>
  </w:style>
  <w:style w:type="paragraph" w:styleId="Quote">
    <w:name w:val="Quote"/>
    <w:basedOn w:val="Normal"/>
    <w:qFormat/>
    <w:pPr>
      <w:spacing w:line="320" w:lineRule="exact"/>
    </w:pPr>
    <w:rPr>
      <w:i/>
      <w:color w:val="003300"/>
    </w:rPr>
  </w:style>
  <w:style w:type="paragraph" w:customStyle="1" w:styleId="RunningHead">
    <w:name w:val="Running Head"/>
    <w:basedOn w:val="Heading3"/>
    <w:pPr>
      <w:jc w:val="right"/>
    </w:pPr>
    <w:rPr>
      <w:color w:val="auto"/>
    </w:rPr>
  </w:style>
  <w:style w:type="paragraph" w:styleId="BalloonText">
    <w:name w:val="Balloon Text"/>
    <w:basedOn w:val="Normal"/>
    <w:link w:val="BalloonTextChar"/>
    <w:rsid w:val="002C6C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6C51"/>
    <w:rPr>
      <w:rFonts w:ascii="Tahoma" w:eastAsia="Times New Roman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4F30DC"/>
    <w:rPr>
      <w:rFonts w:ascii="Times New Roman" w:eastAsia="Times New Roman" w:hAnsi="Times New Roman"/>
    </w:rPr>
  </w:style>
  <w:style w:type="paragraph" w:styleId="ListParagraph">
    <w:name w:val="List Paragraph"/>
    <w:basedOn w:val="Normal"/>
    <w:qFormat/>
    <w:rsid w:val="00046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HOCHS~1\LOCALS~1\Temp\TCD16F.tmp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C:\DOCUME~1\AHOCHS~1\LOCALS~1\Temp\TCD16F.tmp\Letterhead.dot</Template>
  <TotalTime>1</TotalTime>
  <Pages>6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ahochstein</dc:creator>
  <cp:keywords/>
  <dc:description/>
  <cp:lastModifiedBy>Melissa Radeke</cp:lastModifiedBy>
  <cp:revision>2</cp:revision>
  <cp:lastPrinted>2021-12-29T19:27:00Z</cp:lastPrinted>
  <dcterms:created xsi:type="dcterms:W3CDTF">2022-01-04T15:26:00Z</dcterms:created>
  <dcterms:modified xsi:type="dcterms:W3CDTF">2022-01-04T15:26:00Z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TC010129241033</vt:lpwstr>
  </property>
</Properties>
</file>