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82C1" w14:textId="167F20C8" w:rsidR="00145A7B" w:rsidRPr="007036D6" w:rsidRDefault="00063D7F" w:rsidP="00292988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FE307D9" wp14:editId="72CA017A">
            <wp:simplePos x="0" y="0"/>
            <wp:positionH relativeFrom="column">
              <wp:posOffset>-303886</wp:posOffset>
            </wp:positionH>
            <wp:positionV relativeFrom="paragraph">
              <wp:posOffset>-690346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FF6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FF722" wp14:editId="10BB3169">
                <wp:simplePos x="0" y="0"/>
                <wp:positionH relativeFrom="column">
                  <wp:posOffset>965200</wp:posOffset>
                </wp:positionH>
                <wp:positionV relativeFrom="paragraph">
                  <wp:posOffset>826135</wp:posOffset>
                </wp:positionV>
                <wp:extent cx="4396105" cy="1036955"/>
                <wp:effectExtent l="0" t="0" r="10795" b="1714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10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BCD7" w14:textId="1F3A3626" w:rsidR="00744731" w:rsidRPr="00491C54" w:rsidRDefault="00063D7F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REGULAR</w:t>
                            </w:r>
                            <w:r w:rsidR="00744731"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 BOARD MEETING AGENDA</w:t>
                            </w:r>
                          </w:p>
                          <w:p w14:paraId="5F856AFB" w14:textId="155C72F6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Monday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84A6B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Dec</w:t>
                            </w:r>
                            <w:r w:rsidR="00D25CCD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.</w:t>
                            </w:r>
                            <w:r w:rsidR="004C5470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4A6B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202</w:t>
                            </w:r>
                            <w:r w:rsidR="009C5469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C660829" w14:textId="75D722F9" w:rsidR="00744731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</w:p>
                          <w:p w14:paraId="59659035" w14:textId="65120D7B" w:rsidR="003D2184" w:rsidRPr="006508F3" w:rsidRDefault="003D2184" w:rsidP="00491C54">
                            <w:pPr>
                              <w:jc w:val="center"/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Zoom Link</w:t>
                            </w:r>
                            <w:r w:rsidR="006508F3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 xml:space="preserve">District 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>W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>ebsite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 xml:space="preserve"> &gt; 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>School B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>oar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>d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 xml:space="preserve"> Page</w:t>
                            </w:r>
                          </w:p>
                          <w:p w14:paraId="1153D2BB" w14:textId="7708B60E" w:rsidR="00744731" w:rsidRPr="00491C54" w:rsidRDefault="00744731" w:rsidP="00491C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="00591633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5:45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F7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6pt;margin-top:65.05pt;width:346.15pt;height:8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" filled="f" strokecolor="black [3213]" strokeweight="1.25pt">
                <v:textbox>
                  <w:txbxContent>
                    <w:p w14:paraId="6E1CBCD7" w14:textId="1F3A3626" w:rsidR="00744731" w:rsidRPr="00491C54" w:rsidRDefault="00063D7F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REGULAR</w:t>
                      </w:r>
                      <w:r w:rsidR="00744731"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 BOARD MEETING AGENDA</w:t>
                      </w:r>
                    </w:p>
                    <w:p w14:paraId="5F856AFB" w14:textId="155C72F6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Monday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 w:rsidR="00284A6B">
                        <w:rPr>
                          <w:rFonts w:ascii="Courier New" w:hAnsi="Courier New"/>
                          <w:sz w:val="24"/>
                          <w:szCs w:val="24"/>
                        </w:rPr>
                        <w:t>Dec</w:t>
                      </w:r>
                      <w:r w:rsidR="00D25CCD">
                        <w:rPr>
                          <w:rFonts w:ascii="Courier New" w:hAnsi="Courier New"/>
                          <w:sz w:val="24"/>
                          <w:szCs w:val="24"/>
                        </w:rPr>
                        <w:t>.</w:t>
                      </w:r>
                      <w:r w:rsidR="004C5470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</w:t>
                      </w:r>
                      <w:r w:rsidR="00284A6B">
                        <w:rPr>
                          <w:rFonts w:ascii="Courier New" w:hAnsi="Courier New"/>
                          <w:sz w:val="24"/>
                          <w:szCs w:val="24"/>
                        </w:rPr>
                        <w:t>20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202</w:t>
                      </w:r>
                      <w:r w:rsidR="009C5469">
                        <w:rPr>
                          <w:rFonts w:ascii="Courier New" w:hAnsi="Courier New"/>
                          <w:sz w:val="24"/>
                          <w:szCs w:val="24"/>
                        </w:rPr>
                        <w:t>1</w:t>
                      </w:r>
                    </w:p>
                    <w:p w14:paraId="1C660829" w14:textId="75D722F9" w:rsidR="00744731" w:rsidRDefault="00744731" w:rsidP="00491C54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</w:p>
                    <w:p w14:paraId="59659035" w14:textId="65120D7B" w:rsidR="003D2184" w:rsidRPr="006508F3" w:rsidRDefault="003D2184" w:rsidP="00491C54">
                      <w:pPr>
                        <w:jc w:val="center"/>
                        <w:rPr>
                          <w:rFonts w:ascii="Courier New" w:hAnsi="Courier New"/>
                        </w:rPr>
                      </w:pP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Zoom Link</w:t>
                      </w:r>
                      <w:r w:rsidR="006508F3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: </w:t>
                      </w:r>
                      <w:r w:rsidR="00D11302">
                        <w:rPr>
                          <w:rFonts w:ascii="Courier New" w:hAnsi="Courier New"/>
                        </w:rPr>
                        <w:t xml:space="preserve">District </w:t>
                      </w:r>
                      <w:r w:rsidR="001D4F6B">
                        <w:rPr>
                          <w:rFonts w:ascii="Courier New" w:hAnsi="Courier New"/>
                        </w:rPr>
                        <w:t>W</w:t>
                      </w:r>
                      <w:r w:rsidR="00D11302">
                        <w:rPr>
                          <w:rFonts w:ascii="Courier New" w:hAnsi="Courier New"/>
                        </w:rPr>
                        <w:t>ebsite</w:t>
                      </w:r>
                      <w:r w:rsidR="001D4F6B">
                        <w:rPr>
                          <w:rFonts w:ascii="Courier New" w:hAnsi="Courier New"/>
                        </w:rPr>
                        <w:t xml:space="preserve"> &gt; </w:t>
                      </w:r>
                      <w:r w:rsidR="00D11302">
                        <w:rPr>
                          <w:rFonts w:ascii="Courier New" w:hAnsi="Courier New"/>
                        </w:rPr>
                        <w:t>School B</w:t>
                      </w:r>
                      <w:r w:rsidR="001D4F6B">
                        <w:rPr>
                          <w:rFonts w:ascii="Courier New" w:hAnsi="Courier New"/>
                        </w:rPr>
                        <w:t>oar</w:t>
                      </w:r>
                      <w:r w:rsidR="00D11302">
                        <w:rPr>
                          <w:rFonts w:ascii="Courier New" w:hAnsi="Courier New"/>
                        </w:rPr>
                        <w:t>d</w:t>
                      </w:r>
                      <w:r w:rsidR="001D4F6B">
                        <w:rPr>
                          <w:rFonts w:ascii="Courier New" w:hAnsi="Courier New"/>
                        </w:rPr>
                        <w:t xml:space="preserve"> Page</w:t>
                      </w:r>
                    </w:p>
                    <w:p w14:paraId="1153D2BB" w14:textId="7708B60E" w:rsidR="00744731" w:rsidRPr="00491C54" w:rsidRDefault="00744731" w:rsidP="00491C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="00591633">
                        <w:rPr>
                          <w:rFonts w:ascii="Courier New" w:hAnsi="Courier New"/>
                          <w:sz w:val="24"/>
                          <w:szCs w:val="24"/>
                        </w:rPr>
                        <w:t>5:45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FF6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3670CD7" wp14:editId="5E288B10">
                <wp:simplePos x="0" y="0"/>
                <wp:positionH relativeFrom="page">
                  <wp:posOffset>-165100</wp:posOffset>
                </wp:positionH>
                <wp:positionV relativeFrom="page">
                  <wp:posOffset>67945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8764B" id="Rectangle 2" o:spid="_x0000_s1026" style="position:absolute;margin-left:-13pt;margin-top:5.35pt;width:9in;height:160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" o:allowincell="f" filled="f" stroked="f">
                <w10:wrap type="tight" anchorx="page" anchory="page"/>
              </v:rect>
            </w:pict>
          </mc:Fallback>
        </mc:AlternateContent>
      </w:r>
      <w:r w:rsidR="00821FF6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471A5C0" wp14:editId="6DFE212A">
                <wp:simplePos x="0" y="0"/>
                <wp:positionH relativeFrom="column">
                  <wp:posOffset>2540000</wp:posOffset>
                </wp:positionH>
                <wp:positionV relativeFrom="paragraph">
                  <wp:posOffset>635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3690" w14:textId="77777777" w:rsidR="00744731" w:rsidRPr="002C6C51" w:rsidRDefault="00744731" w:rsidP="004A53C2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11B61DD6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12A36752" w14:textId="64D949A0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1BF80B2" w14:textId="77777777" w:rsidR="00744731" w:rsidRDefault="007447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E769F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5B998707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DE0C82" w14:textId="77777777" w:rsidR="00744731" w:rsidRPr="002C6C51" w:rsidRDefault="00744731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A5C0" id="Group 62" o:spid="_x0000_s1027" style="position:absolute;left:0;text-align:left;margin-left:200pt;margin-top:.05pt;width:334pt;height:36pt;z-index:-251662336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">
                <v:shape id="_x0000_s1028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AC3690" w14:textId="77777777" w:rsidR="00744731" w:rsidRPr="002C6C51" w:rsidRDefault="00744731" w:rsidP="004A53C2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11B61DD6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12A36752" w14:textId="64D949A0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1BF80B2" w14:textId="77777777" w:rsidR="00744731" w:rsidRDefault="00744731"/>
                    </w:txbxContent>
                  </v:textbox>
                </v:shape>
                <v:shape id="Text Box 7" o:spid="_x0000_s1029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17E769F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5B998707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DE0C82" w14:textId="77777777" w:rsidR="00744731" w:rsidRPr="002C6C51" w:rsidRDefault="00744731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1FF6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28319DF" wp14:editId="6FA2571B">
                <wp:simplePos x="0" y="0"/>
                <wp:positionH relativeFrom="page">
                  <wp:posOffset>2842895</wp:posOffset>
                </wp:positionH>
                <wp:positionV relativeFrom="page">
                  <wp:posOffset>445135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293E" w14:textId="77777777" w:rsidR="00744731" w:rsidRPr="004F30DC" w:rsidRDefault="00744731" w:rsidP="003F54BB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19DF" id="Text Box 5" o:spid="_x0000_s1030" type="#_x0000_t202" style="position:absolute;left:0;text-align:left;margin-left:223.85pt;margin-top:35.05pt;width:336.75pt;height:5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" filled="f" stroked="f">
                <v:textbox inset="0,0,0,0">
                  <w:txbxContent>
                    <w:p w14:paraId="13FC293E" w14:textId="77777777" w:rsidR="00744731" w:rsidRPr="004F30DC" w:rsidRDefault="00744731" w:rsidP="003F54BB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69EF2" wp14:editId="5F30236E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7ECC0" id="Line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">
                <w10:wrap anchorx="page" anchory="page"/>
              </v:line>
            </w:pict>
          </mc:Fallback>
        </mc:AlternateContent>
      </w:r>
      <w:r w:rsidR="001651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89402" wp14:editId="6052F7C0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E23B" id="Line 6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">
                <w10:wrap anchorx="page" anchory="page"/>
              </v:lin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9F77796" wp14:editId="55B3927A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2C64" id="Rectangle 25" o:spid="_x0000_s1026" style="position:absolute;margin-left:46.05pt;margin-top:5.5pt;width:16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" o:allowincell="f" filled="f" stroked="f">
                <w10:wrap anchorx="page" anchory="page"/>
              </v:rect>
            </w:pict>
          </mc:Fallback>
        </mc:AlternateContent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65073C1E" wp14:editId="619A3705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743D98C6" wp14:editId="1DBF279F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41D2FC" wp14:editId="6547EE5A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9C13" id="Rectangle 8" o:spid="_x0000_s1026" style="position:absolute;margin-left:36.45pt;margin-top:35.5pt;width:168.95pt;height:2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" o:allowincell="f" filled="f" stroked="f">
                <w10:wrap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8FE69D" wp14:editId="128EC870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16483" id="Oval 60" o:spid="_x0000_s1026" style="position:absolute;margin-left:553.65pt;margin-top:43.5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" o:allowincell="f" stroked="f">
                <w10:wrap anchorx="page" anchory="page"/>
              </v:oval>
            </w:pict>
          </mc:Fallback>
        </mc:AlternateContent>
      </w:r>
      <w:r w:rsidR="00733606">
        <w:rPr>
          <w:noProof/>
        </w:rPr>
        <w:t xml:space="preserve"> </w:t>
      </w:r>
    </w:p>
    <w:p w14:paraId="7D6A3DAB" w14:textId="24971C60" w:rsidR="00491C54" w:rsidRDefault="00491C54" w:rsidP="00491C54">
      <w:pPr>
        <w:jc w:val="center"/>
        <w:rPr>
          <w:rFonts w:ascii="Courier New" w:hAnsi="Courier New"/>
          <w:b/>
        </w:rPr>
      </w:pPr>
    </w:p>
    <w:p w14:paraId="6FCCC846" w14:textId="3C68D99F" w:rsidR="00491C54" w:rsidRDefault="00491C54" w:rsidP="00491C54">
      <w:pPr>
        <w:jc w:val="center"/>
        <w:rPr>
          <w:rFonts w:ascii="Courier New" w:hAnsi="Courier New"/>
          <w:b/>
        </w:rPr>
      </w:pPr>
    </w:p>
    <w:p w14:paraId="5984E770" w14:textId="7308D6CF" w:rsidR="00491C54" w:rsidRPr="00491C54" w:rsidRDefault="00491C54" w:rsidP="00491C54">
      <w:pPr>
        <w:pStyle w:val="ListParagraph"/>
        <w:rPr>
          <w:rFonts w:ascii="Courier New" w:hAnsi="Courier New"/>
          <w:b/>
        </w:rPr>
      </w:pPr>
    </w:p>
    <w:p w14:paraId="2A152D9E" w14:textId="0D0E3A9F" w:rsidR="00AA7BFA" w:rsidRDefault="00AA7BFA" w:rsidP="00491C54">
      <w:pPr>
        <w:pStyle w:val="ListParagraph"/>
        <w:rPr>
          <w:rFonts w:ascii="Courier New" w:hAnsi="Courier New"/>
          <w:b/>
        </w:rPr>
      </w:pPr>
    </w:p>
    <w:p w14:paraId="1E2C08B6" w14:textId="64B3037A" w:rsidR="00491C54" w:rsidRPr="00821FF6" w:rsidRDefault="00491C54" w:rsidP="00821FF6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821FF6">
        <w:rPr>
          <w:rFonts w:ascii="Courier New" w:hAnsi="Courier New"/>
          <w:b/>
          <w:sz w:val="24"/>
          <w:szCs w:val="24"/>
        </w:rPr>
        <w:t>Call to Order</w:t>
      </w:r>
    </w:p>
    <w:p w14:paraId="1A56FB85" w14:textId="7C10EB39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Board Chair </w:t>
      </w:r>
      <w:proofErr w:type="spellStart"/>
      <w:r w:rsidR="00D25CCD">
        <w:rPr>
          <w:rFonts w:ascii="Courier New" w:hAnsi="Courier New"/>
          <w:sz w:val="22"/>
          <w:szCs w:val="22"/>
        </w:rPr>
        <w:t>Hentges</w:t>
      </w:r>
      <w:proofErr w:type="spellEnd"/>
      <w:r w:rsidRPr="00F72FB6">
        <w:rPr>
          <w:rFonts w:ascii="Courier New" w:hAnsi="Courier New"/>
          <w:sz w:val="22"/>
          <w:szCs w:val="22"/>
        </w:rPr>
        <w:t xml:space="preserve"> to open the Lester Prairie School District Regular Board meeting at </w:t>
      </w:r>
      <w:r w:rsidR="00F06498">
        <w:rPr>
          <w:rFonts w:ascii="Courier New" w:hAnsi="Courier New"/>
          <w:sz w:val="22"/>
          <w:szCs w:val="22"/>
        </w:rPr>
        <w:t>5:45</w:t>
      </w:r>
      <w:r w:rsidRPr="00F72FB6">
        <w:rPr>
          <w:rFonts w:ascii="Courier New" w:hAnsi="Courier New"/>
          <w:sz w:val="22"/>
          <w:szCs w:val="22"/>
        </w:rPr>
        <w:t>pm.</w:t>
      </w:r>
    </w:p>
    <w:p w14:paraId="15FBE926" w14:textId="6C7472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72FB6">
        <w:rPr>
          <w:rFonts w:ascii="Courier New" w:hAnsi="Courier New"/>
          <w:sz w:val="22"/>
          <w:szCs w:val="22"/>
        </w:rPr>
        <w:t>Welcome to public and guests</w:t>
      </w:r>
    </w:p>
    <w:p w14:paraId="7C2C0362" w14:textId="06660E52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3F8AC9BA" w14:textId="2416D0FD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Pledge of Allegiance</w:t>
      </w:r>
    </w:p>
    <w:p w14:paraId="4A69B99D" w14:textId="107FAE6C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602B1950" w14:textId="0CC214F1" w:rsidR="00491C54" w:rsidRPr="00062840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7076EEAC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DAF29CF" w14:textId="4D87E8DC" w:rsidR="00491C54" w:rsidRPr="00A85119" w:rsidRDefault="00491C54" w:rsidP="00491C54">
      <w:pPr>
        <w:ind w:left="1440"/>
        <w:rPr>
          <w:rFonts w:ascii="Courier New" w:hAnsi="Courier New"/>
          <w:i/>
        </w:rPr>
      </w:pPr>
    </w:p>
    <w:p w14:paraId="63E39E46" w14:textId="77777777" w:rsidR="00491C54" w:rsidRPr="00A85119" w:rsidRDefault="00491C54" w:rsidP="00491C54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2E3BC67C" w14:textId="77777777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463A61D5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Recognition of Communications Since the Last Meeting</w:t>
      </w:r>
    </w:p>
    <w:p w14:paraId="48C7F99A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Communications received by Board Members</w:t>
      </w:r>
    </w:p>
    <w:p w14:paraId="3ABF5EE4" w14:textId="77777777" w:rsidR="00491C54" w:rsidRPr="00F72FB6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Good News Section:</w:t>
      </w:r>
    </w:p>
    <w:p w14:paraId="5AA8116A" w14:textId="77777777" w:rsidR="00491C54" w:rsidRPr="00F72FB6" w:rsidRDefault="00491C54" w:rsidP="00491C54">
      <w:pPr>
        <w:pStyle w:val="ListParagraph"/>
        <w:numPr>
          <w:ilvl w:val="3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____</w:t>
      </w:r>
    </w:p>
    <w:p w14:paraId="0983BD96" w14:textId="77777777" w:rsidR="00AA7BFA" w:rsidRPr="00F72FB6" w:rsidRDefault="00AA7BFA" w:rsidP="00AA7BFA">
      <w:pPr>
        <w:pStyle w:val="ListParagraph"/>
        <w:ind w:left="2880"/>
        <w:rPr>
          <w:rFonts w:ascii="Courier New" w:hAnsi="Courier New"/>
          <w:sz w:val="22"/>
          <w:szCs w:val="22"/>
        </w:rPr>
      </w:pPr>
    </w:p>
    <w:p w14:paraId="7CB0FF5F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Open Dialogue. (Each person in the audience will be given three (3) minutes - total time – 15 minutes.)</w:t>
      </w:r>
    </w:p>
    <w:p w14:paraId="2D41E6FC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5447149B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Approval of Consent Agenda</w:t>
      </w:r>
    </w:p>
    <w:p w14:paraId="45EE6DF4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Approve Previous Minutes</w:t>
      </w:r>
    </w:p>
    <w:p w14:paraId="06734E64" w14:textId="1E9B8743" w:rsidR="00031F44" w:rsidRDefault="00CA7D97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Regular</w:t>
      </w:r>
      <w:r w:rsidR="00635EC9" w:rsidRPr="00F72FB6">
        <w:rPr>
          <w:rFonts w:ascii="Courier New" w:hAnsi="Courier New"/>
          <w:sz w:val="22"/>
          <w:szCs w:val="22"/>
        </w:rPr>
        <w:t xml:space="preserve"> Board Meeting: </w:t>
      </w:r>
      <w:r w:rsidR="004A3CD0">
        <w:rPr>
          <w:rFonts w:ascii="Courier New" w:hAnsi="Courier New"/>
          <w:sz w:val="22"/>
          <w:szCs w:val="22"/>
        </w:rPr>
        <w:t>November 15</w:t>
      </w:r>
      <w:r w:rsidR="00031F44" w:rsidRPr="00F72FB6">
        <w:rPr>
          <w:rFonts w:ascii="Courier New" w:hAnsi="Courier New"/>
          <w:sz w:val="22"/>
          <w:szCs w:val="22"/>
        </w:rPr>
        <w:t xml:space="preserve">, </w:t>
      </w:r>
      <w:r w:rsidR="0012460A">
        <w:rPr>
          <w:rFonts w:ascii="Courier New" w:hAnsi="Courier New"/>
          <w:sz w:val="22"/>
          <w:szCs w:val="22"/>
        </w:rPr>
        <w:t>202</w:t>
      </w:r>
      <w:r w:rsidR="00A20465">
        <w:rPr>
          <w:rFonts w:ascii="Courier New" w:hAnsi="Courier New"/>
          <w:sz w:val="22"/>
          <w:szCs w:val="22"/>
        </w:rPr>
        <w:t>1</w:t>
      </w:r>
    </w:p>
    <w:p w14:paraId="11702EE5" w14:textId="6EA0DBDC" w:rsidR="00491C54" w:rsidRPr="000F6BE8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Approve Bills </w:t>
      </w:r>
      <w:r w:rsidR="0044627F">
        <w:rPr>
          <w:rFonts w:ascii="Courier New" w:hAnsi="Courier New"/>
          <w:b/>
          <w:sz w:val="24"/>
          <w:szCs w:val="24"/>
        </w:rPr>
        <w:t xml:space="preserve">- </w:t>
      </w:r>
      <w:r w:rsidR="00F72FB6" w:rsidRPr="000F6BE8">
        <w:rPr>
          <w:rFonts w:ascii="Courier New" w:hAnsi="Courier New"/>
        </w:rPr>
        <w:t xml:space="preserve">Bills </w:t>
      </w:r>
      <w:r w:rsidRPr="000F6BE8">
        <w:rPr>
          <w:rFonts w:ascii="Courier New" w:hAnsi="Courier New"/>
        </w:rPr>
        <w:t xml:space="preserve">reviewed by </w:t>
      </w:r>
      <w:proofErr w:type="spellStart"/>
      <w:proofErr w:type="gramStart"/>
      <w:r w:rsidR="000F6BE8" w:rsidRPr="000F6BE8">
        <w:rPr>
          <w:rFonts w:ascii="Courier New" w:hAnsi="Courier New"/>
        </w:rPr>
        <w:t>M.</w:t>
      </w:r>
      <w:r w:rsidR="0044627F" w:rsidRPr="000F6BE8">
        <w:rPr>
          <w:rFonts w:ascii="Courier New" w:hAnsi="Courier New"/>
        </w:rPr>
        <w:t>Otto</w:t>
      </w:r>
      <w:proofErr w:type="spellEnd"/>
      <w:proofErr w:type="gramEnd"/>
      <w:r w:rsidR="00F72FB6" w:rsidRPr="000F6BE8">
        <w:rPr>
          <w:rFonts w:ascii="Courier New" w:hAnsi="Courier New"/>
        </w:rPr>
        <w:t xml:space="preserve"> &amp;</w:t>
      </w:r>
      <w:r w:rsidR="00BF425C">
        <w:rPr>
          <w:rFonts w:ascii="Courier New" w:hAnsi="Courier New"/>
        </w:rPr>
        <w:t xml:space="preserve"> </w:t>
      </w:r>
      <w:r w:rsidR="00284A6B">
        <w:rPr>
          <w:rFonts w:ascii="Courier New" w:hAnsi="Courier New"/>
        </w:rPr>
        <w:t>B</w:t>
      </w:r>
      <w:r w:rsidR="00D25CCD">
        <w:rPr>
          <w:rFonts w:ascii="Courier New" w:hAnsi="Courier New"/>
        </w:rPr>
        <w:t xml:space="preserve">. </w:t>
      </w:r>
      <w:proofErr w:type="spellStart"/>
      <w:r w:rsidR="00D25CCD">
        <w:rPr>
          <w:rFonts w:ascii="Courier New" w:hAnsi="Courier New"/>
        </w:rPr>
        <w:t>Heimerl</w:t>
      </w:r>
      <w:proofErr w:type="spellEnd"/>
    </w:p>
    <w:p w14:paraId="17C3CF5A" w14:textId="7E2778C6" w:rsid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01380E">
        <w:rPr>
          <w:rFonts w:ascii="Courier New" w:hAnsi="Courier New"/>
          <w:sz w:val="24"/>
          <w:szCs w:val="24"/>
        </w:rPr>
        <w:t xml:space="preserve">Board Bills: </w:t>
      </w:r>
      <w:r w:rsidR="0063560A" w:rsidRPr="008821A0">
        <w:rPr>
          <w:rFonts w:ascii="Courier New" w:hAnsi="Courier New"/>
          <w:sz w:val="24"/>
          <w:szCs w:val="24"/>
        </w:rPr>
        <w:t>$</w:t>
      </w:r>
      <w:r w:rsidR="005C7AE1">
        <w:rPr>
          <w:rFonts w:ascii="Courier New" w:hAnsi="Courier New"/>
          <w:sz w:val="24"/>
          <w:szCs w:val="24"/>
        </w:rPr>
        <w:t>171,589.33</w:t>
      </w:r>
    </w:p>
    <w:p w14:paraId="1625E04C" w14:textId="19AB2C69" w:rsidR="004F54F1" w:rsidRPr="0001380E" w:rsidRDefault="004F54F1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Building Project Bills: </w:t>
      </w:r>
      <w:r w:rsidR="0063560A" w:rsidRPr="00063D7F">
        <w:rPr>
          <w:rFonts w:ascii="Courier New" w:hAnsi="Courier New"/>
          <w:color w:val="000000" w:themeColor="text1"/>
          <w:sz w:val="24"/>
          <w:szCs w:val="24"/>
        </w:rPr>
        <w:t>$</w:t>
      </w:r>
      <w:r w:rsidR="005C7AE1">
        <w:rPr>
          <w:rFonts w:ascii="Courier New" w:hAnsi="Courier New"/>
          <w:color w:val="000000" w:themeColor="text1"/>
          <w:sz w:val="24"/>
          <w:szCs w:val="24"/>
        </w:rPr>
        <w:t>186,592.97</w:t>
      </w:r>
    </w:p>
    <w:p w14:paraId="4DF66019" w14:textId="191960CB" w:rsidR="00491C54" w:rsidRP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Student Activity Bills: </w:t>
      </w:r>
      <w:r w:rsidRPr="00335A7B">
        <w:rPr>
          <w:rFonts w:ascii="Courier New" w:hAnsi="Courier New"/>
          <w:sz w:val="24"/>
          <w:szCs w:val="24"/>
        </w:rPr>
        <w:t>$</w:t>
      </w:r>
      <w:r w:rsidR="005C7AE1">
        <w:rPr>
          <w:rFonts w:ascii="Courier New" w:hAnsi="Courier New"/>
          <w:sz w:val="24"/>
          <w:szCs w:val="24"/>
        </w:rPr>
        <w:t>816.07</w:t>
      </w:r>
    </w:p>
    <w:p w14:paraId="7FD185F4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240CF0E8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consent agenda, board minutes, &amp; payment of bills presented.</w:t>
      </w:r>
    </w:p>
    <w:p w14:paraId="1F82B326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</w:p>
    <w:p w14:paraId="6FBF2798" w14:textId="4F9AB6A8" w:rsidR="005C1C38" w:rsidRPr="000F6BE8" w:rsidRDefault="00491C54" w:rsidP="000F6BE8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</w:t>
      </w:r>
      <w:r w:rsidRPr="00A85119">
        <w:rPr>
          <w:rFonts w:ascii="Courier New" w:hAnsi="Courier New"/>
          <w:i/>
        </w:rPr>
        <w:tab/>
        <w:t xml:space="preserve">    Voting was ____ for and ____ against</w:t>
      </w:r>
    </w:p>
    <w:p w14:paraId="06C05E01" w14:textId="77777777" w:rsidR="00D55A28" w:rsidRDefault="00D55A28" w:rsidP="00D55A28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6441121D" w14:textId="1D48A494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Administrative Reports</w:t>
      </w:r>
    </w:p>
    <w:p w14:paraId="639460D2" w14:textId="39F42CC3" w:rsidR="0001380E" w:rsidRDefault="00491C54" w:rsidP="0001380E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Principal - Mike Lee</w:t>
      </w:r>
    </w:p>
    <w:p w14:paraId="14B96BED" w14:textId="6D89AD09" w:rsidR="001D3382" w:rsidRDefault="001D3382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Activities Director – </w:t>
      </w:r>
      <w:r w:rsidR="005311BD">
        <w:rPr>
          <w:rFonts w:ascii="Courier New" w:hAnsi="Courier New"/>
          <w:b/>
          <w:sz w:val="24"/>
          <w:szCs w:val="24"/>
        </w:rPr>
        <w:t>Jenna Wolff</w:t>
      </w:r>
    </w:p>
    <w:p w14:paraId="2B609113" w14:textId="6450B1E8" w:rsidR="00FF0978" w:rsidRPr="00741E05" w:rsidRDefault="00491C54" w:rsidP="00741E05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 xml:space="preserve">Superintendent – Melissa </w:t>
      </w:r>
      <w:proofErr w:type="spellStart"/>
      <w:r w:rsidRPr="00AA7BFA">
        <w:rPr>
          <w:rFonts w:ascii="Courier New" w:hAnsi="Courier New"/>
          <w:b/>
          <w:sz w:val="24"/>
          <w:szCs w:val="24"/>
        </w:rPr>
        <w:t>Radek</w:t>
      </w:r>
      <w:r w:rsidR="00063D7F">
        <w:rPr>
          <w:rFonts w:ascii="Courier New" w:hAnsi="Courier New"/>
          <w:b/>
          <w:sz w:val="24"/>
          <w:szCs w:val="24"/>
        </w:rPr>
        <w:t>e</w:t>
      </w:r>
      <w:proofErr w:type="spellEnd"/>
    </w:p>
    <w:p w14:paraId="7028F30B" w14:textId="77777777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lastRenderedPageBreak/>
        <w:t>School Board Committee Reports</w:t>
      </w:r>
    </w:p>
    <w:p w14:paraId="6E00EC26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Community Ed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proofErr w:type="gramStart"/>
      <w:r w:rsidRPr="00491C54">
        <w:rPr>
          <w:rFonts w:ascii="Courier New" w:hAnsi="Courier New"/>
          <w:sz w:val="24"/>
          <w:szCs w:val="24"/>
        </w:rPr>
        <w:t>R.Heimerl</w:t>
      </w:r>
      <w:proofErr w:type="spellEnd"/>
      <w:proofErr w:type="gramEnd"/>
      <w:r w:rsidRPr="00491C54">
        <w:rPr>
          <w:rFonts w:ascii="Courier New" w:hAnsi="Courier New"/>
          <w:sz w:val="24"/>
          <w:szCs w:val="24"/>
        </w:rPr>
        <w:t xml:space="preserve"> </w:t>
      </w:r>
    </w:p>
    <w:p w14:paraId="34705116" w14:textId="0F516C30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PTO –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proofErr w:type="spellStart"/>
      <w:proofErr w:type="gramStart"/>
      <w:r w:rsidR="0012460A">
        <w:rPr>
          <w:rFonts w:ascii="Courier New" w:hAnsi="Courier New"/>
          <w:sz w:val="24"/>
          <w:szCs w:val="24"/>
        </w:rPr>
        <w:t>R.Heimerl</w:t>
      </w:r>
      <w:proofErr w:type="spellEnd"/>
      <w:proofErr w:type="gramEnd"/>
    </w:p>
    <w:p w14:paraId="53E38664" w14:textId="1EA1C0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Facilities/Maintenance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12460A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6B2C6D42" w14:textId="7A38476B" w:rsidR="00491C54" w:rsidRPr="00996A6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996A64">
        <w:rPr>
          <w:rFonts w:ascii="Courier New" w:hAnsi="Courier New"/>
          <w:sz w:val="24"/>
          <w:szCs w:val="24"/>
        </w:rPr>
        <w:t xml:space="preserve">Tech/Media – </w:t>
      </w:r>
      <w:proofErr w:type="spellStart"/>
      <w:r w:rsidRPr="00996A64">
        <w:rPr>
          <w:rFonts w:ascii="Courier New" w:hAnsi="Courier New"/>
          <w:sz w:val="24"/>
          <w:szCs w:val="24"/>
        </w:rPr>
        <w:t>Ziermann</w:t>
      </w:r>
      <w:proofErr w:type="spellEnd"/>
      <w:r w:rsidRPr="00996A6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996A64">
        <w:rPr>
          <w:rFonts w:ascii="Courier New" w:hAnsi="Courier New"/>
          <w:sz w:val="24"/>
          <w:szCs w:val="24"/>
        </w:rPr>
        <w:t>Stifter</w:t>
      </w:r>
      <w:proofErr w:type="spellEnd"/>
      <w:r w:rsidRPr="00996A64">
        <w:rPr>
          <w:rFonts w:ascii="Courier New" w:hAnsi="Courier New"/>
          <w:sz w:val="24"/>
          <w:szCs w:val="24"/>
        </w:rPr>
        <w:t>-Knoll</w:t>
      </w:r>
    </w:p>
    <w:p w14:paraId="2268801A" w14:textId="337D7175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Activities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165BAD79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>Negotiations:</w:t>
      </w:r>
    </w:p>
    <w:p w14:paraId="561AA930" w14:textId="77777777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Certified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Otto,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</w:p>
    <w:p w14:paraId="57D9730C" w14:textId="63F5FF2A" w:rsidR="00491C54" w:rsidRPr="00491C54" w:rsidRDefault="0012460A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Non-Certified – </w:t>
      </w:r>
      <w:r w:rsidR="00491C54" w:rsidRPr="00491C54">
        <w:rPr>
          <w:rFonts w:ascii="Courier New" w:hAnsi="Courier New"/>
          <w:sz w:val="24"/>
          <w:szCs w:val="24"/>
        </w:rPr>
        <w:t xml:space="preserve">Otto, </w:t>
      </w:r>
      <w:proofErr w:type="spellStart"/>
      <w:r w:rsidR="00491C54" w:rsidRPr="00491C54">
        <w:rPr>
          <w:rFonts w:ascii="Courier New" w:hAnsi="Courier New"/>
          <w:sz w:val="24"/>
          <w:szCs w:val="24"/>
        </w:rPr>
        <w:t>R.Heimerl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B.Heimerl</w:t>
      </w:r>
      <w:proofErr w:type="spellEnd"/>
      <w:r w:rsidR="00491C54" w:rsidRPr="00491C54">
        <w:rPr>
          <w:rFonts w:ascii="Courier New" w:hAnsi="Courier New"/>
          <w:sz w:val="24"/>
          <w:szCs w:val="24"/>
        </w:rPr>
        <w:t xml:space="preserve"> </w:t>
      </w:r>
    </w:p>
    <w:p w14:paraId="4C1F80AE" w14:textId="6F4AE17F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Administration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R.</w:t>
      </w:r>
      <w:r w:rsidRPr="00491C54">
        <w:rPr>
          <w:rFonts w:ascii="Courier New" w:hAnsi="Courier New"/>
          <w:sz w:val="24"/>
          <w:szCs w:val="24"/>
        </w:rPr>
        <w:t>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6F986D92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Meet and Confer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45B07C7D" w14:textId="26B9ACE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Policy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4A09B1">
        <w:rPr>
          <w:rFonts w:ascii="Courier New" w:hAnsi="Courier New"/>
          <w:sz w:val="24"/>
          <w:szCs w:val="24"/>
        </w:rPr>
        <w:t xml:space="preserve">  </w:t>
      </w:r>
    </w:p>
    <w:p w14:paraId="6F7323AA" w14:textId="331E35B4" w:rsidR="00BA4475" w:rsidRPr="002558A7" w:rsidRDefault="00491C54" w:rsidP="00A27AF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Legislative </w:t>
      </w:r>
      <w:r w:rsidR="00BA4475">
        <w:rPr>
          <w:rFonts w:ascii="Courier New" w:hAnsi="Courier New"/>
          <w:sz w:val="24"/>
          <w:szCs w:val="24"/>
        </w:rPr>
        <w:t>–</w:t>
      </w:r>
      <w:r w:rsidRPr="00491C54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</w:p>
    <w:p w14:paraId="5588A08A" w14:textId="21757193" w:rsidR="00D92E03" w:rsidRPr="00741E05" w:rsidRDefault="002558A7" w:rsidP="00D92E0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City Council – </w:t>
      </w:r>
      <w:proofErr w:type="spellStart"/>
      <w:proofErr w:type="gramStart"/>
      <w:r>
        <w:rPr>
          <w:rFonts w:ascii="Courier New" w:hAnsi="Courier New"/>
          <w:sz w:val="24"/>
          <w:szCs w:val="24"/>
        </w:rPr>
        <w:t>B.Heimerl</w:t>
      </w:r>
      <w:proofErr w:type="spellEnd"/>
      <w:proofErr w:type="gram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R.Heimerl</w:t>
      </w:r>
      <w:proofErr w:type="spellEnd"/>
      <w:r w:rsidR="00744731" w:rsidRPr="00741E05">
        <w:rPr>
          <w:rFonts w:ascii="Courier New" w:hAnsi="Courier New"/>
          <w:b/>
          <w:sz w:val="24"/>
          <w:szCs w:val="24"/>
        </w:rPr>
        <w:t xml:space="preserve">    </w:t>
      </w:r>
    </w:p>
    <w:p w14:paraId="28E4B9C9" w14:textId="77777777" w:rsidR="00D92E03" w:rsidRPr="00D92E03" w:rsidRDefault="00D92E03" w:rsidP="00D92E03">
      <w:pPr>
        <w:pStyle w:val="ListParagraph"/>
        <w:ind w:left="540"/>
        <w:rPr>
          <w:rFonts w:ascii="Courier New" w:hAnsi="Courier New"/>
          <w:b/>
          <w:color w:val="FF0000"/>
          <w:sz w:val="24"/>
          <w:szCs w:val="24"/>
        </w:rPr>
      </w:pPr>
    </w:p>
    <w:p w14:paraId="02BC86F8" w14:textId="42028E6E" w:rsidR="00063D7F" w:rsidRPr="00FF0978" w:rsidRDefault="005F5CD9" w:rsidP="00FF0978">
      <w:pPr>
        <w:pStyle w:val="ListParagraph"/>
        <w:numPr>
          <w:ilvl w:val="0"/>
          <w:numId w:val="2"/>
        </w:numPr>
        <w:rPr>
          <w:rFonts w:ascii="Courier New" w:hAnsi="Courier New"/>
          <w:b/>
          <w:color w:val="FF0000"/>
          <w:sz w:val="24"/>
          <w:szCs w:val="24"/>
        </w:rPr>
      </w:pPr>
      <w:r w:rsidRPr="00145F94">
        <w:rPr>
          <w:rFonts w:ascii="Courier New" w:hAnsi="Courier New"/>
          <w:b/>
          <w:sz w:val="24"/>
          <w:szCs w:val="24"/>
        </w:rPr>
        <w:t>N</w:t>
      </w:r>
      <w:r w:rsidRPr="00491C54">
        <w:rPr>
          <w:rFonts w:ascii="Courier New" w:hAnsi="Courier New"/>
          <w:b/>
          <w:sz w:val="24"/>
          <w:szCs w:val="24"/>
        </w:rPr>
        <w:t>ew Business</w:t>
      </w:r>
      <w:r>
        <w:rPr>
          <w:rFonts w:ascii="Courier New" w:hAnsi="Courier New"/>
          <w:b/>
          <w:sz w:val="24"/>
          <w:szCs w:val="24"/>
        </w:rPr>
        <w:t xml:space="preserve">  </w:t>
      </w:r>
    </w:p>
    <w:p w14:paraId="71D011AF" w14:textId="466649A6" w:rsidR="00FE0CF6" w:rsidRPr="0094314A" w:rsidRDefault="005F5CD9" w:rsidP="008821A0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Information: </w:t>
      </w:r>
      <w:r w:rsidRPr="00C554CC">
        <w:rPr>
          <w:rFonts w:ascii="Courier New" w:hAnsi="Courier New"/>
          <w:sz w:val="24"/>
          <w:szCs w:val="24"/>
        </w:rPr>
        <w:t xml:space="preserve">Building Project </w:t>
      </w:r>
      <w:r>
        <w:rPr>
          <w:rFonts w:ascii="Courier New" w:hAnsi="Courier New"/>
          <w:sz w:val="24"/>
          <w:szCs w:val="24"/>
        </w:rPr>
        <w:t>Update</w:t>
      </w:r>
      <w:r w:rsidR="00063D7F"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– H+U</w:t>
      </w:r>
    </w:p>
    <w:p w14:paraId="1027D1A1" w14:textId="77777777" w:rsidR="00FE0CF6" w:rsidRDefault="00FE0CF6" w:rsidP="00210AB6">
      <w:pPr>
        <w:pStyle w:val="ListParagraph"/>
        <w:ind w:left="2520" w:firstLine="360"/>
        <w:rPr>
          <w:rFonts w:ascii="Courier New" w:hAnsi="Courier New"/>
          <w:i/>
        </w:rPr>
      </w:pPr>
    </w:p>
    <w:p w14:paraId="66562D5B" w14:textId="37C3E866" w:rsidR="00FE0CF6" w:rsidRPr="0094314A" w:rsidRDefault="00284A6B" w:rsidP="00323585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Set date for January Reorganizational and Regular Board Meeting at 5:45pm.</w:t>
      </w:r>
    </w:p>
    <w:p w14:paraId="1FD12223" w14:textId="77777777" w:rsidR="003306A2" w:rsidRPr="008A4872" w:rsidRDefault="003306A2" w:rsidP="008A4872">
      <w:pPr>
        <w:rPr>
          <w:rFonts w:ascii="Courier New" w:hAnsi="Courier New"/>
          <w:i/>
          <w:sz w:val="24"/>
          <w:szCs w:val="24"/>
        </w:rPr>
      </w:pPr>
    </w:p>
    <w:p w14:paraId="5B508C46" w14:textId="7F0518F7" w:rsidR="00063D7F" w:rsidRPr="00063D7F" w:rsidRDefault="00F922FA" w:rsidP="00063D7F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Old Business</w:t>
      </w:r>
    </w:p>
    <w:p w14:paraId="4330E5A2" w14:textId="40438862" w:rsidR="00EB2DEA" w:rsidRPr="003E3135" w:rsidRDefault="003E3135" w:rsidP="003E3135">
      <w:pPr>
        <w:pStyle w:val="ListParagraph"/>
        <w:numPr>
          <w:ilvl w:val="1"/>
          <w:numId w:val="2"/>
        </w:numPr>
        <w:rPr>
          <w:rFonts w:ascii="Courier New" w:hAnsi="Courier New"/>
          <w:iCs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None</w:t>
      </w:r>
    </w:p>
    <w:p w14:paraId="79D3FE40" w14:textId="77777777" w:rsidR="003E3135" w:rsidRPr="003E3135" w:rsidRDefault="003E3135" w:rsidP="003E3135">
      <w:pPr>
        <w:pStyle w:val="ListParagraph"/>
        <w:ind w:left="1620"/>
        <w:rPr>
          <w:rFonts w:ascii="Courier New" w:hAnsi="Courier New"/>
          <w:iCs/>
          <w:sz w:val="24"/>
          <w:szCs w:val="24"/>
        </w:rPr>
      </w:pPr>
    </w:p>
    <w:p w14:paraId="31357017" w14:textId="7AC2D68E" w:rsidR="007A375D" w:rsidRPr="00241578" w:rsidRDefault="00335A7B" w:rsidP="00241578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School Finance</w:t>
      </w:r>
    </w:p>
    <w:p w14:paraId="62B0C651" w14:textId="2EFDDAD4" w:rsidR="007A375D" w:rsidRPr="007A375D" w:rsidRDefault="007A375D" w:rsidP="003E3135">
      <w:pPr>
        <w:pStyle w:val="ListParagraph"/>
        <w:numPr>
          <w:ilvl w:val="1"/>
          <w:numId w:val="2"/>
        </w:numPr>
        <w:rPr>
          <w:rFonts w:ascii="Courier New" w:hAnsi="Courier New"/>
          <w:i/>
        </w:rPr>
      </w:pPr>
      <w:r>
        <w:rPr>
          <w:rFonts w:ascii="Courier New" w:hAnsi="Courier New"/>
          <w:iCs/>
          <w:sz w:val="24"/>
          <w:szCs w:val="24"/>
        </w:rPr>
        <w:t xml:space="preserve">Eide Bailly Presentation on LP Schools Audit with Brad Van </w:t>
      </w:r>
      <w:proofErr w:type="spellStart"/>
      <w:r>
        <w:rPr>
          <w:rFonts w:ascii="Courier New" w:hAnsi="Courier New"/>
          <w:iCs/>
          <w:sz w:val="24"/>
          <w:szCs w:val="24"/>
        </w:rPr>
        <w:t>Deinse</w:t>
      </w:r>
      <w:proofErr w:type="spellEnd"/>
    </w:p>
    <w:p w14:paraId="5BC0B521" w14:textId="77777777" w:rsidR="007A375D" w:rsidRPr="007A375D" w:rsidRDefault="007A375D" w:rsidP="007A375D">
      <w:pPr>
        <w:pStyle w:val="ListParagraph"/>
        <w:ind w:left="1620"/>
        <w:rPr>
          <w:rFonts w:ascii="Courier New" w:hAnsi="Courier New"/>
          <w:i/>
        </w:rPr>
      </w:pPr>
    </w:p>
    <w:p w14:paraId="755D0227" w14:textId="73E992C7" w:rsidR="00335A7B" w:rsidRPr="00284A6B" w:rsidRDefault="00284A6B" w:rsidP="003E3135">
      <w:pPr>
        <w:pStyle w:val="ListParagraph"/>
        <w:numPr>
          <w:ilvl w:val="1"/>
          <w:numId w:val="2"/>
        </w:numPr>
        <w:rPr>
          <w:rFonts w:ascii="Courier New" w:hAnsi="Courier New"/>
          <w:i/>
        </w:rPr>
      </w:pPr>
      <w:r>
        <w:rPr>
          <w:rFonts w:ascii="Courier New" w:hAnsi="Courier New"/>
          <w:iCs/>
          <w:sz w:val="24"/>
          <w:szCs w:val="24"/>
        </w:rPr>
        <w:t>Truth in Taxation Presentation</w:t>
      </w:r>
    </w:p>
    <w:p w14:paraId="1F28C12E" w14:textId="1DC3B277" w:rsidR="00284A6B" w:rsidRPr="00284A6B" w:rsidRDefault="00284A6B" w:rsidP="00284A6B">
      <w:pPr>
        <w:pStyle w:val="ListParagraph"/>
        <w:numPr>
          <w:ilvl w:val="2"/>
          <w:numId w:val="2"/>
        </w:numPr>
        <w:rPr>
          <w:rFonts w:ascii="Courier New" w:hAnsi="Courier New"/>
          <w:i/>
        </w:rPr>
      </w:pPr>
      <w:r>
        <w:rPr>
          <w:rFonts w:ascii="Courier New" w:hAnsi="Courier New"/>
          <w:iCs/>
          <w:sz w:val="24"/>
          <w:szCs w:val="24"/>
        </w:rPr>
        <w:t>Questions from the public to be addressed.</w:t>
      </w:r>
    </w:p>
    <w:p w14:paraId="2805D616" w14:textId="77777777" w:rsidR="00EF5DF0" w:rsidRPr="00EF5DF0" w:rsidRDefault="00EF5DF0" w:rsidP="00EF5DF0">
      <w:pPr>
        <w:pStyle w:val="ListParagraph"/>
        <w:ind w:left="1620"/>
        <w:rPr>
          <w:rFonts w:ascii="Courier New" w:hAnsi="Courier New"/>
          <w:i/>
        </w:rPr>
      </w:pPr>
    </w:p>
    <w:p w14:paraId="77A24A15" w14:textId="3A598F16" w:rsidR="00284A6B" w:rsidRPr="00EF5DF0" w:rsidRDefault="00284A6B" w:rsidP="00284A6B">
      <w:pPr>
        <w:pStyle w:val="ListParagraph"/>
        <w:numPr>
          <w:ilvl w:val="1"/>
          <w:numId w:val="2"/>
        </w:numPr>
        <w:rPr>
          <w:rFonts w:ascii="Courier New" w:hAnsi="Courier New"/>
          <w:i/>
        </w:rPr>
      </w:pPr>
      <w:r>
        <w:rPr>
          <w:rFonts w:ascii="Courier New" w:hAnsi="Courier New"/>
          <w:iCs/>
          <w:sz w:val="24"/>
          <w:szCs w:val="24"/>
        </w:rPr>
        <w:t>Action to approve certified levy in the amount of</w:t>
      </w:r>
      <w:r w:rsidR="00051C24">
        <w:rPr>
          <w:rFonts w:ascii="Courier New" w:hAnsi="Courier New"/>
          <w:iCs/>
          <w:sz w:val="24"/>
          <w:szCs w:val="24"/>
        </w:rPr>
        <w:t xml:space="preserve"> $</w:t>
      </w:r>
      <w:r w:rsidR="00A10DE6">
        <w:rPr>
          <w:rFonts w:ascii="Courier New" w:hAnsi="Courier New"/>
          <w:iCs/>
          <w:sz w:val="24"/>
          <w:szCs w:val="24"/>
        </w:rPr>
        <w:t>1,995,439.16</w:t>
      </w:r>
      <w:r w:rsidR="00EF5DF0">
        <w:rPr>
          <w:rFonts w:ascii="Courier New" w:hAnsi="Courier New"/>
          <w:iCs/>
          <w:sz w:val="24"/>
          <w:szCs w:val="24"/>
        </w:rPr>
        <w:t xml:space="preserve"> for the School District of Lester Prairie.</w:t>
      </w:r>
    </w:p>
    <w:p w14:paraId="0B7AB2A0" w14:textId="77777777" w:rsidR="00EF5DF0" w:rsidRDefault="00EF5DF0" w:rsidP="00EF5DF0">
      <w:pPr>
        <w:pStyle w:val="ListParagraph"/>
        <w:ind w:left="1980"/>
        <w:rPr>
          <w:rFonts w:ascii="Courier New" w:hAnsi="Courier New"/>
          <w:i/>
        </w:rPr>
      </w:pPr>
    </w:p>
    <w:p w14:paraId="1B2AFBF6" w14:textId="6776D633" w:rsidR="00EF5DF0" w:rsidRPr="00B41F0F" w:rsidRDefault="00EF5DF0" w:rsidP="00EF5DF0">
      <w:pPr>
        <w:pStyle w:val="ListParagraph"/>
        <w:ind w:left="1980"/>
        <w:rPr>
          <w:rFonts w:ascii="Courier New" w:hAnsi="Courier New"/>
          <w:i/>
        </w:rPr>
      </w:pPr>
      <w:r w:rsidRPr="00B41F0F">
        <w:rPr>
          <w:rFonts w:ascii="Courier New" w:hAnsi="Courier New"/>
          <w:i/>
        </w:rPr>
        <w:t xml:space="preserve">Motion by ______ and seconded by _______ to </w:t>
      </w:r>
      <w:r>
        <w:rPr>
          <w:rFonts w:ascii="Courier New" w:hAnsi="Courier New"/>
          <w:i/>
        </w:rPr>
        <w:t xml:space="preserve">approve Levy in the amount of </w:t>
      </w:r>
      <w:r w:rsidR="00A10DE6">
        <w:rPr>
          <w:rFonts w:ascii="Courier New" w:hAnsi="Courier New"/>
          <w:i/>
        </w:rPr>
        <w:t>$1,995,439.16</w:t>
      </w:r>
      <w:r w:rsidRPr="001657E1">
        <w:rPr>
          <w:rFonts w:ascii="Courier New" w:hAnsi="Courier New"/>
          <w:i/>
        </w:rPr>
        <w:t>.</w:t>
      </w:r>
    </w:p>
    <w:p w14:paraId="5B10CB75" w14:textId="77777777" w:rsidR="00EF5DF0" w:rsidRPr="00B41F0F" w:rsidRDefault="00EF5DF0" w:rsidP="00EF5DF0">
      <w:pPr>
        <w:pStyle w:val="ListParagraph"/>
        <w:ind w:left="540"/>
        <w:rPr>
          <w:rFonts w:ascii="Courier New" w:hAnsi="Courier New"/>
          <w:i/>
        </w:rPr>
      </w:pPr>
    </w:p>
    <w:p w14:paraId="2E5A1F19" w14:textId="4FA33F68" w:rsidR="00EF5DF0" w:rsidRDefault="00EF5DF0" w:rsidP="00EF5DF0">
      <w:pPr>
        <w:pStyle w:val="ListParagraph"/>
        <w:ind w:left="2520" w:firstLine="360"/>
        <w:rPr>
          <w:rFonts w:ascii="Courier New" w:hAnsi="Courier New"/>
          <w:i/>
        </w:rPr>
      </w:pPr>
      <w:r w:rsidRPr="00B41F0F">
        <w:rPr>
          <w:rFonts w:ascii="Courier New" w:hAnsi="Courier New"/>
          <w:i/>
        </w:rPr>
        <w:t>Voting was ______ for and ______ against.</w:t>
      </w:r>
    </w:p>
    <w:p w14:paraId="44C4486E" w14:textId="77777777" w:rsidR="004A3CD0" w:rsidRDefault="004A3CD0" w:rsidP="00EF5DF0">
      <w:pPr>
        <w:pStyle w:val="ListParagraph"/>
        <w:ind w:left="2520" w:firstLine="360"/>
        <w:rPr>
          <w:rFonts w:ascii="Courier New" w:hAnsi="Courier New"/>
          <w:i/>
        </w:rPr>
      </w:pPr>
    </w:p>
    <w:p w14:paraId="7A91E617" w14:textId="6C8BD3C9" w:rsidR="004A3CD0" w:rsidRPr="00EF5DF0" w:rsidRDefault="004A3CD0" w:rsidP="004A3CD0">
      <w:pPr>
        <w:pStyle w:val="ListParagraph"/>
        <w:numPr>
          <w:ilvl w:val="1"/>
          <w:numId w:val="2"/>
        </w:numPr>
        <w:rPr>
          <w:rFonts w:ascii="Courier New" w:hAnsi="Courier New"/>
          <w:i/>
        </w:rPr>
      </w:pPr>
      <w:r>
        <w:rPr>
          <w:rFonts w:ascii="Courier New" w:hAnsi="Courier New"/>
          <w:iCs/>
          <w:sz w:val="24"/>
          <w:szCs w:val="24"/>
        </w:rPr>
        <w:t xml:space="preserve">Action to approve </w:t>
      </w:r>
      <w:r w:rsidR="00E00A25">
        <w:rPr>
          <w:rFonts w:ascii="Courier New" w:hAnsi="Courier New"/>
          <w:iCs/>
          <w:sz w:val="24"/>
          <w:szCs w:val="24"/>
        </w:rPr>
        <w:t>DIY Project Junkie bill from Board Member Mary Otto for $2,400</w:t>
      </w:r>
      <w:r>
        <w:rPr>
          <w:rFonts w:ascii="Courier New" w:hAnsi="Courier New"/>
          <w:iCs/>
          <w:sz w:val="24"/>
          <w:szCs w:val="24"/>
        </w:rPr>
        <w:t>.</w:t>
      </w:r>
    </w:p>
    <w:p w14:paraId="4A350AAC" w14:textId="77777777" w:rsidR="004A3CD0" w:rsidRDefault="004A3CD0" w:rsidP="004A3CD0">
      <w:pPr>
        <w:pStyle w:val="ListParagraph"/>
        <w:ind w:left="1980"/>
        <w:rPr>
          <w:rFonts w:ascii="Courier New" w:hAnsi="Courier New"/>
          <w:i/>
        </w:rPr>
      </w:pPr>
    </w:p>
    <w:p w14:paraId="6FE74E4F" w14:textId="2E731F06" w:rsidR="004A3CD0" w:rsidRPr="00B41F0F" w:rsidRDefault="004A3CD0" w:rsidP="004A3CD0">
      <w:pPr>
        <w:pStyle w:val="ListParagraph"/>
        <w:ind w:left="1980"/>
        <w:rPr>
          <w:rFonts w:ascii="Courier New" w:hAnsi="Courier New"/>
          <w:i/>
        </w:rPr>
      </w:pPr>
      <w:r w:rsidRPr="00B41F0F">
        <w:rPr>
          <w:rFonts w:ascii="Courier New" w:hAnsi="Courier New"/>
          <w:i/>
        </w:rPr>
        <w:t xml:space="preserve">Motion by ______ and seconded by _______ to </w:t>
      </w:r>
      <w:r>
        <w:rPr>
          <w:rFonts w:ascii="Courier New" w:hAnsi="Courier New"/>
          <w:i/>
        </w:rPr>
        <w:t xml:space="preserve">approve </w:t>
      </w:r>
      <w:r w:rsidR="00E00A25">
        <w:rPr>
          <w:rFonts w:ascii="Courier New" w:hAnsi="Courier New"/>
          <w:i/>
        </w:rPr>
        <w:t>bill as presented</w:t>
      </w:r>
      <w:r w:rsidRPr="001657E1">
        <w:rPr>
          <w:rFonts w:ascii="Courier New" w:hAnsi="Courier New"/>
          <w:i/>
        </w:rPr>
        <w:t>.</w:t>
      </w:r>
    </w:p>
    <w:p w14:paraId="17B42723" w14:textId="77777777" w:rsidR="004A3CD0" w:rsidRPr="00B41F0F" w:rsidRDefault="004A3CD0" w:rsidP="004A3CD0">
      <w:pPr>
        <w:pStyle w:val="ListParagraph"/>
        <w:ind w:left="540"/>
        <w:rPr>
          <w:rFonts w:ascii="Courier New" w:hAnsi="Courier New"/>
          <w:i/>
        </w:rPr>
      </w:pPr>
    </w:p>
    <w:p w14:paraId="754E15B2" w14:textId="1179F071" w:rsidR="004A3CD0" w:rsidRDefault="004A3CD0" w:rsidP="004A3CD0">
      <w:pPr>
        <w:pStyle w:val="ListParagraph"/>
        <w:ind w:left="2520" w:firstLine="360"/>
        <w:rPr>
          <w:rFonts w:ascii="Courier New" w:hAnsi="Courier New"/>
          <w:i/>
        </w:rPr>
      </w:pPr>
      <w:r w:rsidRPr="00B41F0F">
        <w:rPr>
          <w:rFonts w:ascii="Courier New" w:hAnsi="Courier New"/>
          <w:i/>
        </w:rPr>
        <w:t>Voting was ______ for and ______ against.</w:t>
      </w:r>
    </w:p>
    <w:p w14:paraId="19E90329" w14:textId="6CEEF179" w:rsidR="00EF5DF0" w:rsidRPr="005C7AE1" w:rsidRDefault="00E00A25" w:rsidP="005C7AE1">
      <w:pPr>
        <w:pStyle w:val="ListParagraph"/>
        <w:ind w:left="2520" w:firstLine="360"/>
        <w:rPr>
          <w:rFonts w:ascii="Courier New" w:hAnsi="Courier New"/>
          <w:i/>
        </w:rPr>
      </w:pPr>
      <w:r>
        <w:rPr>
          <w:rFonts w:ascii="Courier New" w:hAnsi="Courier New"/>
          <w:i/>
        </w:rPr>
        <w:t>(Board Member Otto abstains from vote.)</w:t>
      </w:r>
    </w:p>
    <w:p w14:paraId="3F7FD333" w14:textId="1FAE05CA" w:rsidR="003E3135" w:rsidRDefault="003E3135" w:rsidP="003E3135">
      <w:pPr>
        <w:pStyle w:val="ListParagraph"/>
        <w:ind w:left="1620"/>
        <w:rPr>
          <w:rFonts w:ascii="Courier New" w:hAnsi="Courier New"/>
          <w:i/>
        </w:rPr>
      </w:pPr>
    </w:p>
    <w:p w14:paraId="7220E820" w14:textId="73761A58" w:rsidR="00241578" w:rsidRDefault="00241578" w:rsidP="003E3135">
      <w:pPr>
        <w:pStyle w:val="ListParagraph"/>
        <w:ind w:left="1620"/>
        <w:rPr>
          <w:rFonts w:ascii="Courier New" w:hAnsi="Courier New"/>
          <w:i/>
        </w:rPr>
      </w:pPr>
    </w:p>
    <w:p w14:paraId="14DD9297" w14:textId="77777777" w:rsidR="00241578" w:rsidRPr="003E3135" w:rsidRDefault="00241578" w:rsidP="003E3135">
      <w:pPr>
        <w:pStyle w:val="ListParagraph"/>
        <w:ind w:left="1620"/>
        <w:rPr>
          <w:rFonts w:ascii="Courier New" w:hAnsi="Courier New"/>
          <w:i/>
        </w:rPr>
      </w:pPr>
    </w:p>
    <w:p w14:paraId="7F7124B5" w14:textId="2425552E" w:rsidR="00F57281" w:rsidRPr="00355B6B" w:rsidRDefault="005012C7" w:rsidP="00C6210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lastRenderedPageBreak/>
        <w:t>P</w:t>
      </w:r>
      <w:r w:rsidRPr="00335A7B">
        <w:rPr>
          <w:rFonts w:ascii="Courier New" w:hAnsi="Courier New"/>
          <w:b/>
          <w:sz w:val="24"/>
          <w:szCs w:val="24"/>
        </w:rPr>
        <w:t>olicy Administration</w:t>
      </w:r>
    </w:p>
    <w:p w14:paraId="172B84FE" w14:textId="2569BFF0" w:rsidR="00F57281" w:rsidRPr="0094314A" w:rsidRDefault="00F57281" w:rsidP="00F57281">
      <w:pPr>
        <w:pStyle w:val="ListParagraph"/>
        <w:numPr>
          <w:ilvl w:val="1"/>
          <w:numId w:val="2"/>
        </w:numPr>
        <w:ind w:left="1440"/>
        <w:rPr>
          <w:rFonts w:ascii="Courier New" w:hAnsi="Courier New"/>
          <w:bCs/>
          <w:sz w:val="24"/>
          <w:szCs w:val="24"/>
        </w:rPr>
      </w:pPr>
      <w:r w:rsidRPr="0094314A">
        <w:rPr>
          <w:rFonts w:ascii="Courier New" w:hAnsi="Courier New"/>
          <w:sz w:val="24"/>
          <w:szCs w:val="24"/>
        </w:rPr>
        <w:t xml:space="preserve">Action to approve Policy </w:t>
      </w:r>
      <w:r w:rsidR="0094314A">
        <w:rPr>
          <w:rFonts w:ascii="Courier New" w:hAnsi="Courier New"/>
          <w:sz w:val="24"/>
          <w:szCs w:val="24"/>
        </w:rPr>
        <w:t>503</w:t>
      </w:r>
      <w:r w:rsidRPr="0094314A">
        <w:rPr>
          <w:rFonts w:ascii="Courier New" w:hAnsi="Courier New"/>
          <w:sz w:val="24"/>
          <w:szCs w:val="24"/>
        </w:rPr>
        <w:t xml:space="preserve"> </w:t>
      </w:r>
      <w:r w:rsidR="0094314A">
        <w:rPr>
          <w:rFonts w:ascii="Courier New" w:hAnsi="Courier New"/>
          <w:sz w:val="24"/>
          <w:szCs w:val="24"/>
        </w:rPr>
        <w:t>Student Attendance.</w:t>
      </w:r>
    </w:p>
    <w:p w14:paraId="0FB61AC3" w14:textId="77777777" w:rsidR="00F57281" w:rsidRPr="0094314A" w:rsidRDefault="00F57281" w:rsidP="00F57281">
      <w:pPr>
        <w:pStyle w:val="ListParagraph"/>
        <w:ind w:left="1080" w:firstLine="540"/>
        <w:rPr>
          <w:rFonts w:ascii="Courier New" w:hAnsi="Courier New"/>
          <w:i/>
        </w:rPr>
      </w:pPr>
    </w:p>
    <w:p w14:paraId="768A6D5A" w14:textId="0107547D" w:rsidR="00F57281" w:rsidRPr="0094314A" w:rsidRDefault="00F57281" w:rsidP="00F57281">
      <w:pPr>
        <w:pStyle w:val="ListParagraph"/>
        <w:ind w:left="1980"/>
        <w:rPr>
          <w:rFonts w:ascii="Courier New" w:hAnsi="Courier New"/>
          <w:i/>
        </w:rPr>
      </w:pPr>
      <w:r w:rsidRPr="0094314A">
        <w:rPr>
          <w:rFonts w:ascii="Courier New" w:hAnsi="Courier New"/>
          <w:i/>
        </w:rPr>
        <w:t xml:space="preserve">Motion by ______ and seconded by _______ to approve </w:t>
      </w:r>
      <w:r w:rsidR="00AD4884" w:rsidRPr="0094314A">
        <w:rPr>
          <w:rFonts w:ascii="Courier New" w:hAnsi="Courier New"/>
          <w:i/>
        </w:rPr>
        <w:t>policy</w:t>
      </w:r>
      <w:r w:rsidRPr="0094314A">
        <w:rPr>
          <w:rFonts w:ascii="Courier New" w:hAnsi="Courier New"/>
          <w:i/>
        </w:rPr>
        <w:t xml:space="preserve"> as presented.</w:t>
      </w:r>
    </w:p>
    <w:p w14:paraId="37920304" w14:textId="77777777" w:rsidR="00F57281" w:rsidRPr="00A10DE6" w:rsidRDefault="00F57281" w:rsidP="00F57281">
      <w:pPr>
        <w:pStyle w:val="ListParagraph"/>
        <w:ind w:left="1620"/>
        <w:rPr>
          <w:rFonts w:ascii="Courier New" w:hAnsi="Courier New"/>
          <w:i/>
          <w:strike/>
        </w:rPr>
      </w:pPr>
    </w:p>
    <w:p w14:paraId="44D78B0F" w14:textId="79819AE5" w:rsidR="00701415" w:rsidRPr="0094314A" w:rsidRDefault="00F57281" w:rsidP="00741E05">
      <w:pPr>
        <w:pStyle w:val="ListParagraph"/>
        <w:ind w:left="2520" w:firstLine="360"/>
        <w:rPr>
          <w:rFonts w:ascii="Courier New" w:hAnsi="Courier New"/>
          <w:i/>
        </w:rPr>
      </w:pPr>
      <w:r w:rsidRPr="0094314A">
        <w:rPr>
          <w:rFonts w:ascii="Courier New" w:hAnsi="Courier New"/>
          <w:i/>
        </w:rPr>
        <w:t>Voting was ______ for and ______ against.</w:t>
      </w:r>
    </w:p>
    <w:p w14:paraId="7C20292A" w14:textId="77777777" w:rsidR="00741E05" w:rsidRPr="00741E05" w:rsidRDefault="00741E05" w:rsidP="00741E05">
      <w:pPr>
        <w:pStyle w:val="ListParagraph"/>
        <w:ind w:left="2520" w:firstLine="360"/>
        <w:rPr>
          <w:rFonts w:ascii="Courier New" w:hAnsi="Courier New"/>
          <w:i/>
        </w:rPr>
      </w:pPr>
    </w:p>
    <w:p w14:paraId="4963E5C2" w14:textId="61A82A3A" w:rsidR="00A84F17" w:rsidRPr="00741E05" w:rsidRDefault="00F922FA" w:rsidP="00A84F17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Personnel </w:t>
      </w:r>
    </w:p>
    <w:p w14:paraId="20FEFDD3" w14:textId="6CE48A65" w:rsidR="008821A0" w:rsidRPr="00355B6B" w:rsidRDefault="008821A0" w:rsidP="00FA5CB0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355B6B">
        <w:rPr>
          <w:rFonts w:ascii="Courier New" w:hAnsi="Courier New"/>
          <w:sz w:val="24"/>
          <w:szCs w:val="24"/>
        </w:rPr>
        <w:t>Action to approve FMLA #22-</w:t>
      </w:r>
      <w:r w:rsidR="00355B6B">
        <w:rPr>
          <w:rFonts w:ascii="Courier New" w:hAnsi="Courier New"/>
          <w:sz w:val="24"/>
          <w:szCs w:val="24"/>
        </w:rPr>
        <w:t>2</w:t>
      </w:r>
      <w:r w:rsidRPr="00355B6B">
        <w:rPr>
          <w:rFonts w:ascii="Courier New" w:hAnsi="Courier New"/>
          <w:sz w:val="24"/>
          <w:szCs w:val="24"/>
        </w:rPr>
        <w:t xml:space="preserve"> for </w:t>
      </w:r>
      <w:r w:rsidR="00355B6B">
        <w:rPr>
          <w:rFonts w:ascii="Courier New" w:hAnsi="Courier New"/>
          <w:sz w:val="24"/>
          <w:szCs w:val="24"/>
        </w:rPr>
        <w:t>3</w:t>
      </w:r>
      <w:r w:rsidRPr="00355B6B">
        <w:rPr>
          <w:rFonts w:ascii="Courier New" w:hAnsi="Courier New"/>
          <w:sz w:val="24"/>
          <w:szCs w:val="24"/>
        </w:rPr>
        <w:t xml:space="preserve"> weeks starting approximately </w:t>
      </w:r>
      <w:r w:rsidR="00355B6B">
        <w:rPr>
          <w:rFonts w:ascii="Courier New" w:hAnsi="Courier New"/>
          <w:sz w:val="24"/>
          <w:szCs w:val="24"/>
        </w:rPr>
        <w:t>February 16</w:t>
      </w:r>
      <w:r w:rsidRPr="00355B6B">
        <w:rPr>
          <w:rFonts w:ascii="Courier New" w:hAnsi="Courier New"/>
          <w:sz w:val="24"/>
          <w:szCs w:val="24"/>
        </w:rPr>
        <w:t>, 202</w:t>
      </w:r>
      <w:r w:rsidR="00355B6B">
        <w:rPr>
          <w:rFonts w:ascii="Courier New" w:hAnsi="Courier New"/>
          <w:sz w:val="24"/>
          <w:szCs w:val="24"/>
        </w:rPr>
        <w:t>2</w:t>
      </w:r>
      <w:r w:rsidRPr="00355B6B">
        <w:rPr>
          <w:rFonts w:ascii="Courier New" w:hAnsi="Courier New"/>
          <w:sz w:val="24"/>
          <w:szCs w:val="24"/>
        </w:rPr>
        <w:t>.</w:t>
      </w:r>
    </w:p>
    <w:p w14:paraId="1A5F292C" w14:textId="77777777" w:rsidR="008821A0" w:rsidRPr="00355B6B" w:rsidRDefault="008821A0" w:rsidP="008821A0">
      <w:pPr>
        <w:pStyle w:val="ListParagraph"/>
        <w:ind w:left="2160"/>
        <w:rPr>
          <w:rFonts w:ascii="Courier New" w:hAnsi="Courier New"/>
          <w:i/>
        </w:rPr>
      </w:pPr>
    </w:p>
    <w:p w14:paraId="0943EF9F" w14:textId="50AED7F9" w:rsidR="008821A0" w:rsidRPr="00355B6B" w:rsidRDefault="008821A0" w:rsidP="008821A0">
      <w:pPr>
        <w:pStyle w:val="ListParagraph"/>
        <w:ind w:left="2160"/>
        <w:rPr>
          <w:rFonts w:ascii="Courier New" w:hAnsi="Courier New"/>
          <w:i/>
        </w:rPr>
      </w:pPr>
      <w:r w:rsidRPr="00355B6B">
        <w:rPr>
          <w:rFonts w:ascii="Courier New" w:hAnsi="Courier New"/>
          <w:i/>
        </w:rPr>
        <w:t>Motion by ______ and seconded by _______ to approve FMLA #22-</w:t>
      </w:r>
      <w:r w:rsidR="00355B6B">
        <w:rPr>
          <w:rFonts w:ascii="Courier New" w:hAnsi="Courier New"/>
          <w:i/>
        </w:rPr>
        <w:t>2</w:t>
      </w:r>
      <w:r w:rsidRPr="00355B6B">
        <w:rPr>
          <w:rFonts w:ascii="Courier New" w:hAnsi="Courier New"/>
          <w:i/>
        </w:rPr>
        <w:t xml:space="preserve"> as presented.</w:t>
      </w:r>
    </w:p>
    <w:p w14:paraId="0E4C4962" w14:textId="77777777" w:rsidR="008821A0" w:rsidRPr="00355B6B" w:rsidRDefault="008821A0" w:rsidP="008821A0">
      <w:pPr>
        <w:pStyle w:val="ListParagraph"/>
        <w:ind w:left="540"/>
        <w:rPr>
          <w:rFonts w:ascii="Courier New" w:hAnsi="Courier New"/>
          <w:i/>
        </w:rPr>
      </w:pPr>
    </w:p>
    <w:p w14:paraId="1FA7E4EF" w14:textId="77777777" w:rsidR="008821A0" w:rsidRPr="00355B6B" w:rsidRDefault="008821A0" w:rsidP="008821A0">
      <w:pPr>
        <w:pStyle w:val="ListParagraph"/>
        <w:ind w:left="2520" w:firstLine="360"/>
        <w:rPr>
          <w:rFonts w:ascii="Courier New" w:hAnsi="Courier New"/>
          <w:i/>
        </w:rPr>
      </w:pPr>
      <w:r w:rsidRPr="00355B6B">
        <w:rPr>
          <w:rFonts w:ascii="Courier New" w:hAnsi="Courier New"/>
          <w:i/>
        </w:rPr>
        <w:t>Voting was ______ for and ______ against.</w:t>
      </w:r>
    </w:p>
    <w:p w14:paraId="0DEA3DDC" w14:textId="77777777" w:rsidR="008A4872" w:rsidRPr="00D538E2" w:rsidRDefault="008A4872" w:rsidP="00F96727">
      <w:pPr>
        <w:pStyle w:val="ListParagraph"/>
        <w:ind w:left="2520" w:firstLine="360"/>
        <w:rPr>
          <w:rFonts w:ascii="Courier New" w:hAnsi="Courier New"/>
          <w:i/>
          <w:strike/>
        </w:rPr>
      </w:pPr>
    </w:p>
    <w:p w14:paraId="3B86C459" w14:textId="77777777" w:rsidR="005C7AE1" w:rsidRPr="002B0000" w:rsidRDefault="005C7AE1" w:rsidP="005C7AE1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2B0000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 xml:space="preserve">Superintendent Melissa </w:t>
      </w:r>
      <w:proofErr w:type="spellStart"/>
      <w:r>
        <w:rPr>
          <w:rFonts w:ascii="Courier New" w:hAnsi="Courier New"/>
          <w:sz w:val="24"/>
          <w:szCs w:val="24"/>
        </w:rPr>
        <w:t>Radeke</w:t>
      </w:r>
      <w:proofErr w:type="spellEnd"/>
      <w:r>
        <w:rPr>
          <w:rFonts w:ascii="Courier New" w:hAnsi="Courier New"/>
          <w:sz w:val="24"/>
          <w:szCs w:val="24"/>
        </w:rPr>
        <w:t xml:space="preserve"> contract for 2022-2025</w:t>
      </w:r>
      <w:r w:rsidRPr="002B0000">
        <w:rPr>
          <w:rFonts w:ascii="Courier New" w:hAnsi="Courier New"/>
          <w:sz w:val="24"/>
          <w:szCs w:val="24"/>
        </w:rPr>
        <w:t>.</w:t>
      </w:r>
    </w:p>
    <w:p w14:paraId="3C277122" w14:textId="77777777" w:rsidR="005C7AE1" w:rsidRPr="002B0000" w:rsidRDefault="005C7AE1" w:rsidP="005C7AE1">
      <w:pPr>
        <w:pStyle w:val="ListParagraph"/>
        <w:ind w:left="2160"/>
        <w:rPr>
          <w:rFonts w:ascii="Courier New" w:hAnsi="Courier New"/>
          <w:i/>
        </w:rPr>
      </w:pPr>
    </w:p>
    <w:p w14:paraId="502C0748" w14:textId="77777777" w:rsidR="005C7AE1" w:rsidRPr="002B0000" w:rsidRDefault="005C7AE1" w:rsidP="005C7AE1">
      <w:pPr>
        <w:pStyle w:val="ListParagraph"/>
        <w:ind w:left="21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t>Motion by ______ and seconded by _______ to approve contract as presented.</w:t>
      </w:r>
    </w:p>
    <w:p w14:paraId="44203E81" w14:textId="77777777" w:rsidR="005C7AE1" w:rsidRPr="002B0000" w:rsidRDefault="005C7AE1" w:rsidP="005C7AE1">
      <w:pPr>
        <w:pStyle w:val="ListParagraph"/>
        <w:ind w:left="540"/>
        <w:rPr>
          <w:rFonts w:ascii="Courier New" w:hAnsi="Courier New"/>
          <w:i/>
        </w:rPr>
      </w:pPr>
    </w:p>
    <w:p w14:paraId="240AC38A" w14:textId="77777777" w:rsidR="005C7AE1" w:rsidRDefault="005C7AE1" w:rsidP="005C7AE1">
      <w:pPr>
        <w:pStyle w:val="ListParagraph"/>
        <w:ind w:left="2520" w:firstLine="3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t>Voting was ______ for and ______ against.</w:t>
      </w:r>
    </w:p>
    <w:p w14:paraId="52950FAA" w14:textId="77777777" w:rsidR="005C7AE1" w:rsidRDefault="005C7AE1" w:rsidP="005C7AE1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01E3EFAC" w14:textId="4D3703AE" w:rsidR="00741E05" w:rsidRPr="002B0000" w:rsidRDefault="00741E05" w:rsidP="00741E05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2B0000">
        <w:rPr>
          <w:rFonts w:ascii="Courier New" w:hAnsi="Courier New"/>
          <w:sz w:val="24"/>
          <w:szCs w:val="24"/>
        </w:rPr>
        <w:t xml:space="preserve">Action to approve </w:t>
      </w:r>
      <w:r w:rsidR="00EF2CCD">
        <w:rPr>
          <w:rFonts w:ascii="Courier New" w:hAnsi="Courier New"/>
          <w:sz w:val="24"/>
          <w:szCs w:val="24"/>
        </w:rPr>
        <w:t xml:space="preserve">Erin </w:t>
      </w:r>
      <w:proofErr w:type="spellStart"/>
      <w:r w:rsidR="00EF2CCD">
        <w:rPr>
          <w:rFonts w:ascii="Courier New" w:hAnsi="Courier New"/>
          <w:sz w:val="24"/>
          <w:szCs w:val="24"/>
        </w:rPr>
        <w:t>Bobrowske</w:t>
      </w:r>
      <w:proofErr w:type="spellEnd"/>
      <w:r w:rsidRPr="002B0000">
        <w:rPr>
          <w:rFonts w:ascii="Courier New" w:hAnsi="Courier New"/>
          <w:sz w:val="24"/>
          <w:szCs w:val="24"/>
        </w:rPr>
        <w:t xml:space="preserve"> as </w:t>
      </w:r>
      <w:r w:rsidR="004A3CD0">
        <w:rPr>
          <w:rFonts w:ascii="Courier New" w:hAnsi="Courier New"/>
          <w:sz w:val="24"/>
          <w:szCs w:val="24"/>
        </w:rPr>
        <w:t>l</w:t>
      </w:r>
      <w:r w:rsidR="00EF2CCD">
        <w:rPr>
          <w:rFonts w:ascii="Courier New" w:hAnsi="Courier New"/>
          <w:sz w:val="24"/>
          <w:szCs w:val="24"/>
        </w:rPr>
        <w:t>ong</w:t>
      </w:r>
      <w:r w:rsidR="004A3CD0">
        <w:rPr>
          <w:rFonts w:ascii="Courier New" w:hAnsi="Courier New"/>
          <w:sz w:val="24"/>
          <w:szCs w:val="24"/>
        </w:rPr>
        <w:t>-t</w:t>
      </w:r>
      <w:r w:rsidR="00EF2CCD">
        <w:rPr>
          <w:rFonts w:ascii="Courier New" w:hAnsi="Courier New"/>
          <w:sz w:val="24"/>
          <w:szCs w:val="24"/>
        </w:rPr>
        <w:t xml:space="preserve">erm </w:t>
      </w:r>
      <w:r w:rsidR="004A3CD0">
        <w:rPr>
          <w:rFonts w:ascii="Courier New" w:hAnsi="Courier New"/>
          <w:sz w:val="24"/>
          <w:szCs w:val="24"/>
        </w:rPr>
        <w:t>s</w:t>
      </w:r>
      <w:r w:rsidR="00EF2CCD">
        <w:rPr>
          <w:rFonts w:ascii="Courier New" w:hAnsi="Courier New"/>
          <w:sz w:val="24"/>
          <w:szCs w:val="24"/>
        </w:rPr>
        <w:t>ubstitute</w:t>
      </w:r>
      <w:r>
        <w:rPr>
          <w:rFonts w:ascii="Courier New" w:hAnsi="Courier New"/>
          <w:sz w:val="24"/>
          <w:szCs w:val="24"/>
        </w:rPr>
        <w:t xml:space="preserve"> </w:t>
      </w:r>
      <w:r w:rsidR="004A3CD0">
        <w:rPr>
          <w:rFonts w:ascii="Courier New" w:hAnsi="Courier New"/>
          <w:sz w:val="24"/>
          <w:szCs w:val="24"/>
        </w:rPr>
        <w:t>t</w:t>
      </w:r>
      <w:r>
        <w:rPr>
          <w:rFonts w:ascii="Courier New" w:hAnsi="Courier New"/>
          <w:sz w:val="24"/>
          <w:szCs w:val="24"/>
        </w:rPr>
        <w:t>eacher</w:t>
      </w:r>
      <w:r w:rsidR="00D57216">
        <w:rPr>
          <w:rFonts w:ascii="Courier New" w:hAnsi="Courier New"/>
          <w:sz w:val="24"/>
          <w:szCs w:val="24"/>
        </w:rPr>
        <w:t xml:space="preserve"> </w:t>
      </w:r>
      <w:r w:rsidR="00EF2CCD">
        <w:rPr>
          <w:rFonts w:ascii="Courier New" w:hAnsi="Courier New"/>
          <w:sz w:val="24"/>
          <w:szCs w:val="24"/>
        </w:rPr>
        <w:t>from November 29, 2021 to March 4, 2022</w:t>
      </w:r>
      <w:r w:rsidRPr="002B0000">
        <w:rPr>
          <w:rFonts w:ascii="Courier New" w:hAnsi="Courier New"/>
          <w:sz w:val="24"/>
          <w:szCs w:val="24"/>
        </w:rPr>
        <w:t>.</w:t>
      </w:r>
    </w:p>
    <w:p w14:paraId="206E42B2" w14:textId="77777777" w:rsidR="00741E05" w:rsidRPr="002B0000" w:rsidRDefault="00741E05" w:rsidP="00741E05">
      <w:pPr>
        <w:pStyle w:val="ListParagraph"/>
        <w:ind w:left="2160"/>
        <w:rPr>
          <w:rFonts w:ascii="Courier New" w:hAnsi="Courier New"/>
          <w:i/>
        </w:rPr>
      </w:pPr>
    </w:p>
    <w:p w14:paraId="41017CC2" w14:textId="77777777" w:rsidR="00741E05" w:rsidRPr="002B0000" w:rsidRDefault="00741E05" w:rsidP="00741E05">
      <w:pPr>
        <w:pStyle w:val="ListParagraph"/>
        <w:ind w:left="21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t>Motion by ______ and seconded by _______ to approve contract as presented.</w:t>
      </w:r>
    </w:p>
    <w:p w14:paraId="711C0400" w14:textId="77777777" w:rsidR="00741E05" w:rsidRPr="002B0000" w:rsidRDefault="00741E05" w:rsidP="00741E05">
      <w:pPr>
        <w:pStyle w:val="ListParagraph"/>
        <w:ind w:left="540"/>
        <w:rPr>
          <w:rFonts w:ascii="Courier New" w:hAnsi="Courier New"/>
          <w:i/>
        </w:rPr>
      </w:pPr>
    </w:p>
    <w:p w14:paraId="5AD278EC" w14:textId="7C14D3A1" w:rsidR="00741E05" w:rsidRDefault="00741E05" w:rsidP="00741E05">
      <w:pPr>
        <w:pStyle w:val="ListParagraph"/>
        <w:ind w:left="2520" w:firstLine="3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t>Voting was ______ for and ______ against.</w:t>
      </w:r>
    </w:p>
    <w:p w14:paraId="249116F0" w14:textId="77777777" w:rsidR="00A4130F" w:rsidRPr="005C7AE1" w:rsidRDefault="00A4130F" w:rsidP="005C7AE1">
      <w:pPr>
        <w:rPr>
          <w:rFonts w:ascii="Courier New" w:hAnsi="Courier New"/>
          <w:i/>
        </w:rPr>
      </w:pPr>
    </w:p>
    <w:p w14:paraId="6D29CD00" w14:textId="0080B802" w:rsidR="00A4130F" w:rsidRDefault="00A4130F" w:rsidP="00A4130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2B0000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the following contracts:</w:t>
      </w:r>
    </w:p>
    <w:p w14:paraId="5D5A3F08" w14:textId="5CB54FC5" w:rsidR="00EF2CCD" w:rsidRDefault="00EF2CCD" w:rsidP="00EF2CC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Brian Malady – JH Boys Basketball Coach</w:t>
      </w:r>
    </w:p>
    <w:p w14:paraId="32C21687" w14:textId="0651FD7D" w:rsidR="00EF2CCD" w:rsidRDefault="00EF2CCD" w:rsidP="00EF2CC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Julie Malady – Spring Play Advisor</w:t>
      </w:r>
    </w:p>
    <w:p w14:paraId="127668F9" w14:textId="315211E2" w:rsidR="00355B6B" w:rsidRPr="00355B6B" w:rsidRDefault="00355B6B" w:rsidP="00355B6B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Ben </w:t>
      </w:r>
      <w:proofErr w:type="spellStart"/>
      <w:r>
        <w:rPr>
          <w:rFonts w:ascii="Courier New" w:hAnsi="Courier New"/>
          <w:sz w:val="24"/>
          <w:szCs w:val="24"/>
        </w:rPr>
        <w:t>Machemehl</w:t>
      </w:r>
      <w:proofErr w:type="spellEnd"/>
      <w:r>
        <w:rPr>
          <w:rFonts w:ascii="Courier New" w:hAnsi="Courier New"/>
          <w:sz w:val="24"/>
          <w:szCs w:val="24"/>
        </w:rPr>
        <w:t xml:space="preserve"> – Varsity Baseball Coach</w:t>
      </w:r>
    </w:p>
    <w:p w14:paraId="1670DC0F" w14:textId="36B99B07" w:rsidR="00EF2CCD" w:rsidRDefault="00EF2CCD" w:rsidP="00EF2CC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Anthony Frank – JV Baseball Coach</w:t>
      </w:r>
    </w:p>
    <w:p w14:paraId="097D25A7" w14:textId="0A52ACE8" w:rsidR="00EF2CCD" w:rsidRDefault="00EF2CCD" w:rsidP="00EF2CC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Mike Bjork – Trapshooting Coach</w:t>
      </w:r>
    </w:p>
    <w:p w14:paraId="20BFE646" w14:textId="3FE2ADA0" w:rsidR="00355B6B" w:rsidRPr="00355B6B" w:rsidRDefault="00355B6B" w:rsidP="00355B6B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Arlyn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DeBruyckere</w:t>
      </w:r>
      <w:proofErr w:type="spellEnd"/>
      <w:r>
        <w:rPr>
          <w:rFonts w:ascii="Courier New" w:hAnsi="Courier New"/>
          <w:sz w:val="24"/>
          <w:szCs w:val="24"/>
        </w:rPr>
        <w:t xml:space="preserve"> – Assistant Trapshooting Coach</w:t>
      </w:r>
    </w:p>
    <w:p w14:paraId="5475D47E" w14:textId="5EA0466B" w:rsidR="00E00A25" w:rsidRDefault="00E00A25" w:rsidP="00EF2CC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Wes </w:t>
      </w:r>
      <w:proofErr w:type="spellStart"/>
      <w:r>
        <w:rPr>
          <w:rFonts w:ascii="Courier New" w:hAnsi="Courier New"/>
          <w:sz w:val="24"/>
          <w:szCs w:val="24"/>
        </w:rPr>
        <w:t>Kapping</w:t>
      </w:r>
      <w:proofErr w:type="spellEnd"/>
      <w:r>
        <w:rPr>
          <w:rFonts w:ascii="Courier New" w:hAnsi="Courier New"/>
          <w:sz w:val="24"/>
          <w:szCs w:val="24"/>
        </w:rPr>
        <w:t xml:space="preserve"> – Head Track Coach</w:t>
      </w:r>
    </w:p>
    <w:p w14:paraId="77AA74B4" w14:textId="77777777" w:rsidR="00A4130F" w:rsidRPr="002B0000" w:rsidRDefault="00A4130F" w:rsidP="00A4130F">
      <w:pPr>
        <w:pStyle w:val="ListParagraph"/>
        <w:ind w:left="2160"/>
        <w:rPr>
          <w:rFonts w:ascii="Courier New" w:hAnsi="Courier New"/>
          <w:i/>
        </w:rPr>
      </w:pPr>
    </w:p>
    <w:p w14:paraId="614C1965" w14:textId="2655A9E9" w:rsidR="00A4130F" w:rsidRPr="002B0000" w:rsidRDefault="00A4130F" w:rsidP="00A4130F">
      <w:pPr>
        <w:pStyle w:val="ListParagraph"/>
        <w:ind w:left="21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t>Motion by ______ and seconded by _______ to approve contract</w:t>
      </w:r>
      <w:r>
        <w:rPr>
          <w:rFonts w:ascii="Courier New" w:hAnsi="Courier New"/>
          <w:i/>
        </w:rPr>
        <w:t>s</w:t>
      </w:r>
      <w:r w:rsidRPr="002B0000">
        <w:rPr>
          <w:rFonts w:ascii="Courier New" w:hAnsi="Courier New"/>
          <w:i/>
        </w:rPr>
        <w:t xml:space="preserve"> as presented.</w:t>
      </w:r>
    </w:p>
    <w:p w14:paraId="3F772935" w14:textId="77777777" w:rsidR="00A4130F" w:rsidRPr="002B0000" w:rsidRDefault="00A4130F" w:rsidP="00A4130F">
      <w:pPr>
        <w:pStyle w:val="ListParagraph"/>
        <w:ind w:left="540"/>
        <w:rPr>
          <w:rFonts w:ascii="Courier New" w:hAnsi="Courier New"/>
          <w:i/>
        </w:rPr>
      </w:pPr>
    </w:p>
    <w:p w14:paraId="200E2BB6" w14:textId="05AB7230" w:rsidR="00E00A25" w:rsidRPr="005C7AE1" w:rsidRDefault="00A4130F" w:rsidP="005C7AE1">
      <w:pPr>
        <w:pStyle w:val="ListParagraph"/>
        <w:ind w:left="2520" w:firstLine="3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t>Voting was ______ for and ______ against.</w:t>
      </w:r>
    </w:p>
    <w:p w14:paraId="25D77C3E" w14:textId="77777777" w:rsidR="00335A7B" w:rsidRPr="005204AE" w:rsidRDefault="00335A7B" w:rsidP="005204AE">
      <w:pPr>
        <w:rPr>
          <w:rFonts w:ascii="Courier New" w:hAnsi="Courier New"/>
          <w:b/>
          <w:sz w:val="24"/>
          <w:szCs w:val="24"/>
        </w:rPr>
      </w:pPr>
    </w:p>
    <w:p w14:paraId="7F88AADA" w14:textId="261DEB39" w:rsidR="00491C54" w:rsidRDefault="00491C54" w:rsidP="00563BB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Other Items for the Board</w:t>
      </w:r>
    </w:p>
    <w:p w14:paraId="390F6C80" w14:textId="7F3E84E2" w:rsidR="00491C54" w:rsidRPr="005C7AE1" w:rsidRDefault="00930159" w:rsidP="00F86369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Cs/>
          <w:sz w:val="24"/>
          <w:szCs w:val="24"/>
        </w:rPr>
        <w:t xml:space="preserve">Old </w:t>
      </w:r>
      <w:r w:rsidR="00210AB6">
        <w:rPr>
          <w:rFonts w:ascii="Courier New" w:hAnsi="Courier New"/>
          <w:bCs/>
          <w:sz w:val="24"/>
          <w:szCs w:val="24"/>
        </w:rPr>
        <w:t>b</w:t>
      </w:r>
      <w:r>
        <w:rPr>
          <w:rFonts w:ascii="Courier New" w:hAnsi="Courier New"/>
          <w:bCs/>
          <w:sz w:val="24"/>
          <w:szCs w:val="24"/>
        </w:rPr>
        <w:t>usiness items to address at next month’s meeting:</w:t>
      </w:r>
    </w:p>
    <w:p w14:paraId="2601148A" w14:textId="77777777" w:rsidR="005F15BA" w:rsidRPr="00491C54" w:rsidRDefault="005F15BA" w:rsidP="00491C54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66F13E82" w14:textId="77777777" w:rsidR="00355B6B" w:rsidRDefault="00355B6B" w:rsidP="00355B6B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7AC3534F" w14:textId="3484D522" w:rsidR="008C12B0" w:rsidRPr="00F06498" w:rsidRDefault="00491C54" w:rsidP="00236BA2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Adjourn the </w:t>
      </w:r>
      <w:r w:rsidR="008C12B0">
        <w:rPr>
          <w:rFonts w:ascii="Courier New" w:hAnsi="Courier New"/>
          <w:b/>
          <w:sz w:val="24"/>
          <w:szCs w:val="24"/>
        </w:rPr>
        <w:t xml:space="preserve">Regular Board </w:t>
      </w:r>
      <w:r w:rsidRPr="00491C54">
        <w:rPr>
          <w:rFonts w:ascii="Courier New" w:hAnsi="Courier New"/>
          <w:b/>
          <w:sz w:val="24"/>
          <w:szCs w:val="24"/>
        </w:rPr>
        <w:t>meeting at ______________</w:t>
      </w:r>
    </w:p>
    <w:p w14:paraId="7885A924" w14:textId="77777777" w:rsidR="00491C54" w:rsidRPr="005F5CD9" w:rsidRDefault="00491C54" w:rsidP="005F5CD9">
      <w:pPr>
        <w:rPr>
          <w:rFonts w:ascii="Courier New" w:hAnsi="Courier New"/>
          <w:b/>
          <w:sz w:val="24"/>
          <w:szCs w:val="24"/>
        </w:rPr>
      </w:pPr>
    </w:p>
    <w:p w14:paraId="3AB6B60D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UPCOMING DATES and NOTES:</w:t>
      </w:r>
    </w:p>
    <w:p w14:paraId="6EC14CA0" w14:textId="590330F6" w:rsidR="00F06498" w:rsidRDefault="003E15DC" w:rsidP="00F0649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December 23 – January 2</w:t>
      </w:r>
      <w:r w:rsidR="003E3135">
        <w:rPr>
          <w:rFonts w:ascii="Courier New" w:hAnsi="Courier New"/>
          <w:sz w:val="24"/>
          <w:szCs w:val="24"/>
        </w:rPr>
        <w:t xml:space="preserve">: </w:t>
      </w:r>
      <w:r>
        <w:rPr>
          <w:rFonts w:ascii="Courier New" w:hAnsi="Courier New"/>
          <w:sz w:val="24"/>
          <w:szCs w:val="24"/>
        </w:rPr>
        <w:t>Winter</w:t>
      </w:r>
      <w:r w:rsidR="003E3135">
        <w:rPr>
          <w:rFonts w:ascii="Courier New" w:hAnsi="Courier New"/>
          <w:sz w:val="24"/>
          <w:szCs w:val="24"/>
        </w:rPr>
        <w:t xml:space="preserve"> Break -</w:t>
      </w:r>
      <w:r w:rsidR="00F06498">
        <w:rPr>
          <w:rFonts w:ascii="Courier New" w:hAnsi="Courier New"/>
          <w:sz w:val="24"/>
          <w:szCs w:val="24"/>
        </w:rPr>
        <w:t xml:space="preserve"> No School</w:t>
      </w:r>
    </w:p>
    <w:p w14:paraId="0D6FE487" w14:textId="332A8677" w:rsidR="002B0000" w:rsidRPr="00F06498" w:rsidRDefault="00A62D4F" w:rsidP="00F0649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January 12-14 – MSBA Leadership Conference</w:t>
      </w:r>
    </w:p>
    <w:sectPr w:rsidR="002B0000" w:rsidRPr="00F06498" w:rsidSect="00A84F17">
      <w:footerReference w:type="default" r:id="rId10"/>
      <w:pgSz w:w="12240" w:h="15840" w:code="1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1A1" w14:textId="77777777" w:rsidR="001561A0" w:rsidRDefault="001561A0" w:rsidP="004F30DC">
      <w:r>
        <w:separator/>
      </w:r>
    </w:p>
  </w:endnote>
  <w:endnote w:type="continuationSeparator" w:id="0">
    <w:p w14:paraId="0A7C72DC" w14:textId="77777777" w:rsidR="001561A0" w:rsidRDefault="001561A0" w:rsidP="004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382B" w14:textId="77777777" w:rsidR="00744731" w:rsidRPr="00F600BD" w:rsidRDefault="00744731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A83C6" wp14:editId="19AE241D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3D0C" w14:textId="67FF3BAC" w:rsidR="00744731" w:rsidRDefault="00744731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83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" fillcolor="white [3212]" stroked="f">
              <v:textbox>
                <w:txbxContent>
                  <w:p w14:paraId="4C083D0C" w14:textId="67FF3BAC" w:rsidR="00744731" w:rsidRDefault="00744731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2F0A" w14:textId="77777777" w:rsidR="001561A0" w:rsidRDefault="001561A0" w:rsidP="004F30DC">
      <w:r>
        <w:separator/>
      </w:r>
    </w:p>
  </w:footnote>
  <w:footnote w:type="continuationSeparator" w:id="0">
    <w:p w14:paraId="5497B746" w14:textId="77777777" w:rsidR="001561A0" w:rsidRDefault="001561A0" w:rsidP="004F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DB9"/>
    <w:multiLevelType w:val="hybridMultilevel"/>
    <w:tmpl w:val="6A14F8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5A214C"/>
    <w:multiLevelType w:val="hybridMultilevel"/>
    <w:tmpl w:val="4EEC21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3CFB"/>
    <w:multiLevelType w:val="hybridMultilevel"/>
    <w:tmpl w:val="4440C208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74554"/>
    <w:multiLevelType w:val="hybridMultilevel"/>
    <w:tmpl w:val="BFBC24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D4F046D"/>
    <w:multiLevelType w:val="hybridMultilevel"/>
    <w:tmpl w:val="E428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5FF0"/>
    <w:multiLevelType w:val="hybridMultilevel"/>
    <w:tmpl w:val="97A2CBD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57B7D"/>
    <w:multiLevelType w:val="hybridMultilevel"/>
    <w:tmpl w:val="827C48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2710CA8"/>
    <w:multiLevelType w:val="hybridMultilevel"/>
    <w:tmpl w:val="60B22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64A29F9"/>
    <w:multiLevelType w:val="hybridMultilevel"/>
    <w:tmpl w:val="DE889E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6751EAD"/>
    <w:multiLevelType w:val="hybridMultilevel"/>
    <w:tmpl w:val="42008F7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2" w15:restartNumberingAfterBreak="0">
    <w:nsid w:val="576C146F"/>
    <w:multiLevelType w:val="hybridMultilevel"/>
    <w:tmpl w:val="11EAA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9D20862"/>
    <w:multiLevelType w:val="hybridMultilevel"/>
    <w:tmpl w:val="94F8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3344A"/>
    <w:multiLevelType w:val="hybridMultilevel"/>
    <w:tmpl w:val="959C1068"/>
    <w:lvl w:ilvl="0" w:tplc="560EB6E4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B276D6EC">
      <w:start w:val="1"/>
      <w:numFmt w:val="upperLetter"/>
      <w:lvlText w:val="%2."/>
      <w:lvlJc w:val="left"/>
      <w:pPr>
        <w:ind w:left="1620" w:hanging="360"/>
      </w:pPr>
      <w:rPr>
        <w:rFonts w:hint="default"/>
        <w:b w:val="0"/>
        <w:i w:val="0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C5649"/>
    <w:multiLevelType w:val="hybridMultilevel"/>
    <w:tmpl w:val="F8EE5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185D12"/>
    <w:multiLevelType w:val="hybridMultilevel"/>
    <w:tmpl w:val="ADDC3E6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 w15:restartNumberingAfterBreak="0">
    <w:nsid w:val="73C93A68"/>
    <w:multiLevelType w:val="hybridMultilevel"/>
    <w:tmpl w:val="F5486FF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747339FE"/>
    <w:multiLevelType w:val="hybridMultilevel"/>
    <w:tmpl w:val="26C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6181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7E5F61A3"/>
    <w:multiLevelType w:val="hybridMultilevel"/>
    <w:tmpl w:val="DBDE85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7"/>
  </w:num>
  <w:num w:numId="5">
    <w:abstractNumId w:val="1"/>
  </w:num>
  <w:num w:numId="6">
    <w:abstractNumId w:val="15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20"/>
  </w:num>
  <w:num w:numId="12">
    <w:abstractNumId w:val="6"/>
  </w:num>
  <w:num w:numId="13">
    <w:abstractNumId w:val="19"/>
  </w:num>
  <w:num w:numId="14">
    <w:abstractNumId w:val="9"/>
  </w:num>
  <w:num w:numId="15">
    <w:abstractNumId w:val="11"/>
  </w:num>
  <w:num w:numId="16">
    <w:abstractNumId w:val="10"/>
  </w:num>
  <w:num w:numId="17">
    <w:abstractNumId w:val="5"/>
  </w:num>
  <w:num w:numId="18">
    <w:abstractNumId w:val="3"/>
  </w:num>
  <w:num w:numId="19">
    <w:abstractNumId w:val="0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F9"/>
    <w:rsid w:val="00001A18"/>
    <w:rsid w:val="000071B4"/>
    <w:rsid w:val="0001380E"/>
    <w:rsid w:val="00015D27"/>
    <w:rsid w:val="000210A4"/>
    <w:rsid w:val="00023F97"/>
    <w:rsid w:val="00026D75"/>
    <w:rsid w:val="000312D5"/>
    <w:rsid w:val="00031F44"/>
    <w:rsid w:val="00040624"/>
    <w:rsid w:val="000422DC"/>
    <w:rsid w:val="00045714"/>
    <w:rsid w:val="00046830"/>
    <w:rsid w:val="00051C24"/>
    <w:rsid w:val="0005313D"/>
    <w:rsid w:val="0005314D"/>
    <w:rsid w:val="00053893"/>
    <w:rsid w:val="00061BF9"/>
    <w:rsid w:val="00062840"/>
    <w:rsid w:val="0006394B"/>
    <w:rsid w:val="00063D7F"/>
    <w:rsid w:val="00070813"/>
    <w:rsid w:val="00085801"/>
    <w:rsid w:val="000A0C9F"/>
    <w:rsid w:val="000C194F"/>
    <w:rsid w:val="000C3AAA"/>
    <w:rsid w:val="000D07B7"/>
    <w:rsid w:val="000D486C"/>
    <w:rsid w:val="000E2791"/>
    <w:rsid w:val="000F491C"/>
    <w:rsid w:val="000F6BE8"/>
    <w:rsid w:val="000F7CE1"/>
    <w:rsid w:val="000F7D5F"/>
    <w:rsid w:val="001161D5"/>
    <w:rsid w:val="0012063B"/>
    <w:rsid w:val="00122330"/>
    <w:rsid w:val="0012460A"/>
    <w:rsid w:val="00127F95"/>
    <w:rsid w:val="001316D1"/>
    <w:rsid w:val="001379BD"/>
    <w:rsid w:val="00145A7B"/>
    <w:rsid w:val="00145F94"/>
    <w:rsid w:val="00151E7D"/>
    <w:rsid w:val="001526A4"/>
    <w:rsid w:val="001561A0"/>
    <w:rsid w:val="001651E5"/>
    <w:rsid w:val="001657E1"/>
    <w:rsid w:val="0016771D"/>
    <w:rsid w:val="00182DA3"/>
    <w:rsid w:val="001832EA"/>
    <w:rsid w:val="00184886"/>
    <w:rsid w:val="001A0DCD"/>
    <w:rsid w:val="001A7AEE"/>
    <w:rsid w:val="001C3132"/>
    <w:rsid w:val="001C680C"/>
    <w:rsid w:val="001D3382"/>
    <w:rsid w:val="001D37AA"/>
    <w:rsid w:val="001D4068"/>
    <w:rsid w:val="001D4F6B"/>
    <w:rsid w:val="001D742B"/>
    <w:rsid w:val="001E2126"/>
    <w:rsid w:val="001E42F8"/>
    <w:rsid w:val="001F3A8C"/>
    <w:rsid w:val="00203A1B"/>
    <w:rsid w:val="00210AB6"/>
    <w:rsid w:val="0021501F"/>
    <w:rsid w:val="00224814"/>
    <w:rsid w:val="00232422"/>
    <w:rsid w:val="00236BA2"/>
    <w:rsid w:val="00241578"/>
    <w:rsid w:val="00244C6A"/>
    <w:rsid w:val="0025051A"/>
    <w:rsid w:val="00251F9B"/>
    <w:rsid w:val="002558A7"/>
    <w:rsid w:val="00255E8F"/>
    <w:rsid w:val="00261C6D"/>
    <w:rsid w:val="002628C3"/>
    <w:rsid w:val="00264409"/>
    <w:rsid w:val="002654BF"/>
    <w:rsid w:val="0026689A"/>
    <w:rsid w:val="00270A83"/>
    <w:rsid w:val="002723DE"/>
    <w:rsid w:val="00273D17"/>
    <w:rsid w:val="00284A6B"/>
    <w:rsid w:val="0028567F"/>
    <w:rsid w:val="00291488"/>
    <w:rsid w:val="00291534"/>
    <w:rsid w:val="00292988"/>
    <w:rsid w:val="002A40F5"/>
    <w:rsid w:val="002A7799"/>
    <w:rsid w:val="002B0000"/>
    <w:rsid w:val="002B4A25"/>
    <w:rsid w:val="002C090D"/>
    <w:rsid w:val="002C6C51"/>
    <w:rsid w:val="002D04F3"/>
    <w:rsid w:val="002D066B"/>
    <w:rsid w:val="002D1516"/>
    <w:rsid w:val="002D4C17"/>
    <w:rsid w:val="002D720C"/>
    <w:rsid w:val="002D72F7"/>
    <w:rsid w:val="00301B37"/>
    <w:rsid w:val="0030701E"/>
    <w:rsid w:val="003075A8"/>
    <w:rsid w:val="00322796"/>
    <w:rsid w:val="00323585"/>
    <w:rsid w:val="00324AFA"/>
    <w:rsid w:val="003306A2"/>
    <w:rsid w:val="00335A7B"/>
    <w:rsid w:val="00355B6B"/>
    <w:rsid w:val="00356AFD"/>
    <w:rsid w:val="003601C3"/>
    <w:rsid w:val="0036593E"/>
    <w:rsid w:val="00371E8E"/>
    <w:rsid w:val="00373858"/>
    <w:rsid w:val="00373D20"/>
    <w:rsid w:val="00381630"/>
    <w:rsid w:val="00386EDE"/>
    <w:rsid w:val="00392701"/>
    <w:rsid w:val="003955B4"/>
    <w:rsid w:val="003A4F8E"/>
    <w:rsid w:val="003A6F52"/>
    <w:rsid w:val="003B6664"/>
    <w:rsid w:val="003C6874"/>
    <w:rsid w:val="003D2184"/>
    <w:rsid w:val="003D34E3"/>
    <w:rsid w:val="003D5725"/>
    <w:rsid w:val="003E15DC"/>
    <w:rsid w:val="003E3135"/>
    <w:rsid w:val="003F54BB"/>
    <w:rsid w:val="004019C1"/>
    <w:rsid w:val="00404474"/>
    <w:rsid w:val="00406E7C"/>
    <w:rsid w:val="00413464"/>
    <w:rsid w:val="00435E59"/>
    <w:rsid w:val="0044627F"/>
    <w:rsid w:val="00447392"/>
    <w:rsid w:val="00455464"/>
    <w:rsid w:val="00455F50"/>
    <w:rsid w:val="0046145D"/>
    <w:rsid w:val="00477B7F"/>
    <w:rsid w:val="00491C54"/>
    <w:rsid w:val="00492242"/>
    <w:rsid w:val="004A0099"/>
    <w:rsid w:val="004A09B1"/>
    <w:rsid w:val="004A3CD0"/>
    <w:rsid w:val="004A53C2"/>
    <w:rsid w:val="004A6FE1"/>
    <w:rsid w:val="004B6E2C"/>
    <w:rsid w:val="004B7AEB"/>
    <w:rsid w:val="004C0866"/>
    <w:rsid w:val="004C5470"/>
    <w:rsid w:val="004D36DF"/>
    <w:rsid w:val="004D7870"/>
    <w:rsid w:val="004F30DC"/>
    <w:rsid w:val="004F54F1"/>
    <w:rsid w:val="005012C7"/>
    <w:rsid w:val="005142BA"/>
    <w:rsid w:val="005178AF"/>
    <w:rsid w:val="005204AE"/>
    <w:rsid w:val="005311BD"/>
    <w:rsid w:val="005357E3"/>
    <w:rsid w:val="00535C29"/>
    <w:rsid w:val="00542EDC"/>
    <w:rsid w:val="005616C3"/>
    <w:rsid w:val="00563BB5"/>
    <w:rsid w:val="00571709"/>
    <w:rsid w:val="00574F60"/>
    <w:rsid w:val="005828D3"/>
    <w:rsid w:val="00591633"/>
    <w:rsid w:val="0059463A"/>
    <w:rsid w:val="00597AA7"/>
    <w:rsid w:val="005A3F0F"/>
    <w:rsid w:val="005B332D"/>
    <w:rsid w:val="005C1C38"/>
    <w:rsid w:val="005C7AE1"/>
    <w:rsid w:val="005D0773"/>
    <w:rsid w:val="005D3ECE"/>
    <w:rsid w:val="005D6BEE"/>
    <w:rsid w:val="005E26F7"/>
    <w:rsid w:val="005E477F"/>
    <w:rsid w:val="005E56F1"/>
    <w:rsid w:val="005E5785"/>
    <w:rsid w:val="005F15BA"/>
    <w:rsid w:val="005F5CD7"/>
    <w:rsid w:val="005F5CD9"/>
    <w:rsid w:val="006207E9"/>
    <w:rsid w:val="00621ABA"/>
    <w:rsid w:val="00631508"/>
    <w:rsid w:val="006346B5"/>
    <w:rsid w:val="0063560A"/>
    <w:rsid w:val="00635EC9"/>
    <w:rsid w:val="00640656"/>
    <w:rsid w:val="006508F3"/>
    <w:rsid w:val="0065787E"/>
    <w:rsid w:val="00663E43"/>
    <w:rsid w:val="00665DA0"/>
    <w:rsid w:val="006674AD"/>
    <w:rsid w:val="006718A5"/>
    <w:rsid w:val="00674863"/>
    <w:rsid w:val="00677745"/>
    <w:rsid w:val="00684789"/>
    <w:rsid w:val="00687DC1"/>
    <w:rsid w:val="00692ABB"/>
    <w:rsid w:val="00695A6C"/>
    <w:rsid w:val="006A32E7"/>
    <w:rsid w:val="006B4A5D"/>
    <w:rsid w:val="006F12D3"/>
    <w:rsid w:val="006F6C6B"/>
    <w:rsid w:val="006F7BF4"/>
    <w:rsid w:val="00701415"/>
    <w:rsid w:val="007036D6"/>
    <w:rsid w:val="00704EB2"/>
    <w:rsid w:val="007069F9"/>
    <w:rsid w:val="00706BA3"/>
    <w:rsid w:val="0071212B"/>
    <w:rsid w:val="00721886"/>
    <w:rsid w:val="00723ED6"/>
    <w:rsid w:val="00723FF8"/>
    <w:rsid w:val="00733606"/>
    <w:rsid w:val="00735B26"/>
    <w:rsid w:val="00735C8B"/>
    <w:rsid w:val="00741E05"/>
    <w:rsid w:val="00744731"/>
    <w:rsid w:val="00766F19"/>
    <w:rsid w:val="00767A43"/>
    <w:rsid w:val="00767AB5"/>
    <w:rsid w:val="00771F86"/>
    <w:rsid w:val="007760E6"/>
    <w:rsid w:val="00776D1A"/>
    <w:rsid w:val="00781510"/>
    <w:rsid w:val="0078559D"/>
    <w:rsid w:val="007A375D"/>
    <w:rsid w:val="007B00E5"/>
    <w:rsid w:val="007B054E"/>
    <w:rsid w:val="007B1024"/>
    <w:rsid w:val="007B6403"/>
    <w:rsid w:val="007C637D"/>
    <w:rsid w:val="007D2E92"/>
    <w:rsid w:val="007F13CD"/>
    <w:rsid w:val="008048F1"/>
    <w:rsid w:val="00811215"/>
    <w:rsid w:val="00812168"/>
    <w:rsid w:val="00821FF6"/>
    <w:rsid w:val="008226E9"/>
    <w:rsid w:val="00832148"/>
    <w:rsid w:val="00833703"/>
    <w:rsid w:val="0083396A"/>
    <w:rsid w:val="0084435E"/>
    <w:rsid w:val="008474D2"/>
    <w:rsid w:val="00853017"/>
    <w:rsid w:val="008630FC"/>
    <w:rsid w:val="00871CA1"/>
    <w:rsid w:val="008763FB"/>
    <w:rsid w:val="0087672F"/>
    <w:rsid w:val="00877E01"/>
    <w:rsid w:val="008821A0"/>
    <w:rsid w:val="0088377D"/>
    <w:rsid w:val="00885D72"/>
    <w:rsid w:val="00887A06"/>
    <w:rsid w:val="00891F06"/>
    <w:rsid w:val="008926FE"/>
    <w:rsid w:val="0089542A"/>
    <w:rsid w:val="008A11A5"/>
    <w:rsid w:val="008A401B"/>
    <w:rsid w:val="008A4872"/>
    <w:rsid w:val="008A6179"/>
    <w:rsid w:val="008B1130"/>
    <w:rsid w:val="008B7607"/>
    <w:rsid w:val="008C12B0"/>
    <w:rsid w:val="008C155A"/>
    <w:rsid w:val="008C58C5"/>
    <w:rsid w:val="008D20F2"/>
    <w:rsid w:val="008D3C9D"/>
    <w:rsid w:val="008D45B9"/>
    <w:rsid w:val="008E28CC"/>
    <w:rsid w:val="008F473D"/>
    <w:rsid w:val="008F5FF8"/>
    <w:rsid w:val="009050B8"/>
    <w:rsid w:val="00905220"/>
    <w:rsid w:val="00905C7C"/>
    <w:rsid w:val="009154E6"/>
    <w:rsid w:val="00916BB0"/>
    <w:rsid w:val="009248D9"/>
    <w:rsid w:val="00930159"/>
    <w:rsid w:val="009349B6"/>
    <w:rsid w:val="0094314A"/>
    <w:rsid w:val="009446B4"/>
    <w:rsid w:val="00946FD3"/>
    <w:rsid w:val="0095010A"/>
    <w:rsid w:val="0095508F"/>
    <w:rsid w:val="00995080"/>
    <w:rsid w:val="0099529A"/>
    <w:rsid w:val="00996A64"/>
    <w:rsid w:val="009A5ABD"/>
    <w:rsid w:val="009C0369"/>
    <w:rsid w:val="009C5469"/>
    <w:rsid w:val="009D3A3F"/>
    <w:rsid w:val="009E6FC1"/>
    <w:rsid w:val="009F3D21"/>
    <w:rsid w:val="009F7C59"/>
    <w:rsid w:val="00A01EAE"/>
    <w:rsid w:val="00A06574"/>
    <w:rsid w:val="00A10DE6"/>
    <w:rsid w:val="00A11626"/>
    <w:rsid w:val="00A127A1"/>
    <w:rsid w:val="00A20465"/>
    <w:rsid w:val="00A27AF3"/>
    <w:rsid w:val="00A40F11"/>
    <w:rsid w:val="00A4130F"/>
    <w:rsid w:val="00A52490"/>
    <w:rsid w:val="00A55E67"/>
    <w:rsid w:val="00A60198"/>
    <w:rsid w:val="00A61056"/>
    <w:rsid w:val="00A62D4F"/>
    <w:rsid w:val="00A64444"/>
    <w:rsid w:val="00A64788"/>
    <w:rsid w:val="00A72698"/>
    <w:rsid w:val="00A729D3"/>
    <w:rsid w:val="00A800C2"/>
    <w:rsid w:val="00A84F17"/>
    <w:rsid w:val="00A85119"/>
    <w:rsid w:val="00A96B40"/>
    <w:rsid w:val="00AA1DD3"/>
    <w:rsid w:val="00AA7BFA"/>
    <w:rsid w:val="00AC47CE"/>
    <w:rsid w:val="00AD4884"/>
    <w:rsid w:val="00B00849"/>
    <w:rsid w:val="00B02830"/>
    <w:rsid w:val="00B1284E"/>
    <w:rsid w:val="00B222B8"/>
    <w:rsid w:val="00B41F0F"/>
    <w:rsid w:val="00B56B8C"/>
    <w:rsid w:val="00B61DC9"/>
    <w:rsid w:val="00B871D9"/>
    <w:rsid w:val="00B9446D"/>
    <w:rsid w:val="00BA3DD5"/>
    <w:rsid w:val="00BA4475"/>
    <w:rsid w:val="00BA677F"/>
    <w:rsid w:val="00BE3CF8"/>
    <w:rsid w:val="00BF2C5F"/>
    <w:rsid w:val="00BF3849"/>
    <w:rsid w:val="00BF425C"/>
    <w:rsid w:val="00BF6ED8"/>
    <w:rsid w:val="00C02213"/>
    <w:rsid w:val="00C0428C"/>
    <w:rsid w:val="00C12F52"/>
    <w:rsid w:val="00C22501"/>
    <w:rsid w:val="00C2726C"/>
    <w:rsid w:val="00C329D8"/>
    <w:rsid w:val="00C36561"/>
    <w:rsid w:val="00C40849"/>
    <w:rsid w:val="00C459AD"/>
    <w:rsid w:val="00C554CC"/>
    <w:rsid w:val="00C56EA5"/>
    <w:rsid w:val="00C62104"/>
    <w:rsid w:val="00C65851"/>
    <w:rsid w:val="00C6607C"/>
    <w:rsid w:val="00C66E75"/>
    <w:rsid w:val="00C71669"/>
    <w:rsid w:val="00C73DF9"/>
    <w:rsid w:val="00C75A7A"/>
    <w:rsid w:val="00C80268"/>
    <w:rsid w:val="00C837AF"/>
    <w:rsid w:val="00CA7D97"/>
    <w:rsid w:val="00CB4691"/>
    <w:rsid w:val="00CE0FEF"/>
    <w:rsid w:val="00CF3683"/>
    <w:rsid w:val="00CF789A"/>
    <w:rsid w:val="00D032B3"/>
    <w:rsid w:val="00D11302"/>
    <w:rsid w:val="00D221A2"/>
    <w:rsid w:val="00D22924"/>
    <w:rsid w:val="00D2441F"/>
    <w:rsid w:val="00D25CCD"/>
    <w:rsid w:val="00D271F7"/>
    <w:rsid w:val="00D375CA"/>
    <w:rsid w:val="00D52A17"/>
    <w:rsid w:val="00D538E2"/>
    <w:rsid w:val="00D53A5F"/>
    <w:rsid w:val="00D55A28"/>
    <w:rsid w:val="00D57216"/>
    <w:rsid w:val="00D64AB5"/>
    <w:rsid w:val="00D67258"/>
    <w:rsid w:val="00D80745"/>
    <w:rsid w:val="00D82D8E"/>
    <w:rsid w:val="00D83430"/>
    <w:rsid w:val="00D8530D"/>
    <w:rsid w:val="00D87D9F"/>
    <w:rsid w:val="00D92E03"/>
    <w:rsid w:val="00DA0131"/>
    <w:rsid w:val="00DA6CC3"/>
    <w:rsid w:val="00DB49EA"/>
    <w:rsid w:val="00DC0E1C"/>
    <w:rsid w:val="00DC0E9E"/>
    <w:rsid w:val="00DC1EB3"/>
    <w:rsid w:val="00DD0661"/>
    <w:rsid w:val="00DE22F5"/>
    <w:rsid w:val="00DF33E5"/>
    <w:rsid w:val="00DF6199"/>
    <w:rsid w:val="00DF7100"/>
    <w:rsid w:val="00E00A25"/>
    <w:rsid w:val="00E0497C"/>
    <w:rsid w:val="00E1188C"/>
    <w:rsid w:val="00E26C17"/>
    <w:rsid w:val="00E35D39"/>
    <w:rsid w:val="00E45274"/>
    <w:rsid w:val="00E556C4"/>
    <w:rsid w:val="00E56FAE"/>
    <w:rsid w:val="00E80222"/>
    <w:rsid w:val="00E85778"/>
    <w:rsid w:val="00E86757"/>
    <w:rsid w:val="00E9455C"/>
    <w:rsid w:val="00EA2225"/>
    <w:rsid w:val="00EA32F3"/>
    <w:rsid w:val="00EA68CE"/>
    <w:rsid w:val="00EB2DEA"/>
    <w:rsid w:val="00EB5F11"/>
    <w:rsid w:val="00EC031D"/>
    <w:rsid w:val="00EC5457"/>
    <w:rsid w:val="00EF2CCD"/>
    <w:rsid w:val="00EF5DF0"/>
    <w:rsid w:val="00F0401D"/>
    <w:rsid w:val="00F043FF"/>
    <w:rsid w:val="00F0506F"/>
    <w:rsid w:val="00F06498"/>
    <w:rsid w:val="00F12939"/>
    <w:rsid w:val="00F262CA"/>
    <w:rsid w:val="00F417F0"/>
    <w:rsid w:val="00F4288C"/>
    <w:rsid w:val="00F43B11"/>
    <w:rsid w:val="00F440D7"/>
    <w:rsid w:val="00F44CD8"/>
    <w:rsid w:val="00F57281"/>
    <w:rsid w:val="00F57FFD"/>
    <w:rsid w:val="00F600BD"/>
    <w:rsid w:val="00F6015A"/>
    <w:rsid w:val="00F60284"/>
    <w:rsid w:val="00F72FB6"/>
    <w:rsid w:val="00F74E1A"/>
    <w:rsid w:val="00F75132"/>
    <w:rsid w:val="00F86369"/>
    <w:rsid w:val="00F922FA"/>
    <w:rsid w:val="00F95FE0"/>
    <w:rsid w:val="00F96727"/>
    <w:rsid w:val="00FA5CB0"/>
    <w:rsid w:val="00FC3ECD"/>
    <w:rsid w:val="00FC5FFC"/>
    <w:rsid w:val="00FD29D7"/>
    <w:rsid w:val="00FE0CF6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BCF31"/>
  <w15:docId w15:val="{B2F1469C-23A5-0249-9808-B64DDA8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link w:val="Heading8Char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atLeast"/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  <w:style w:type="paragraph" w:styleId="BalloonText">
    <w:name w:val="Balloon Text"/>
    <w:basedOn w:val="Normal"/>
    <w:link w:val="BalloonTextChar"/>
    <w:rsid w:val="002C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C51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30DC"/>
    <w:rPr>
      <w:rFonts w:ascii="Times New Roman" w:eastAsia="Times New Roman" w:hAnsi="Times New Roman"/>
    </w:rPr>
  </w:style>
  <w:style w:type="paragraph" w:styleId="ListParagraph">
    <w:name w:val="List Paragraph"/>
    <w:basedOn w:val="Normal"/>
    <w:qFormat/>
    <w:rsid w:val="000468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0B8"/>
    <w:pPr>
      <w:spacing w:before="100" w:beforeAutospacing="1" w:after="100" w:afterAutospacing="1"/>
    </w:pPr>
    <w:rPr>
      <w:rFonts w:ascii="Times" w:eastAsia="Times" w:hAnsi="Times"/>
    </w:rPr>
  </w:style>
  <w:style w:type="character" w:customStyle="1" w:styleId="Heading8Char">
    <w:name w:val="Heading 8 Char"/>
    <w:basedOn w:val="DefaultParagraphFont"/>
    <w:link w:val="Heading8"/>
    <w:rsid w:val="00F922F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HOCHS~1\LOCALS~1\Temp\TCD16F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D3FA6-EFAE-BB46-A0C7-2CEB54DA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C:\DOCUME~1\AHOCHS~1\LOCALS~1\Temp\TCD16F.tmp\Letterhead.dot</Template>
  <TotalTime>6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ahochstein</dc:creator>
  <cp:keywords/>
  <dc:description/>
  <cp:lastModifiedBy>Melissa Radeke</cp:lastModifiedBy>
  <cp:revision>3</cp:revision>
  <cp:lastPrinted>2021-12-17T20:20:00Z</cp:lastPrinted>
  <dcterms:created xsi:type="dcterms:W3CDTF">2021-12-17T20:18:00Z</dcterms:created>
  <dcterms:modified xsi:type="dcterms:W3CDTF">2021-12-17T20:24:00Z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