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167F20C8" w:rsidR="00145A7B" w:rsidRPr="007036D6" w:rsidRDefault="00063D7F" w:rsidP="00292988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72CA017A">
            <wp:simplePos x="0" y="0"/>
            <wp:positionH relativeFrom="column">
              <wp:posOffset>-303886</wp:posOffset>
            </wp:positionH>
            <wp:positionV relativeFrom="paragraph">
              <wp:posOffset>-690346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FF6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10BB3169">
                <wp:simplePos x="0" y="0"/>
                <wp:positionH relativeFrom="column">
                  <wp:posOffset>965200</wp:posOffset>
                </wp:positionH>
                <wp:positionV relativeFrom="paragraph">
                  <wp:posOffset>826135</wp:posOffset>
                </wp:positionV>
                <wp:extent cx="4396105" cy="1036955"/>
                <wp:effectExtent l="0" t="0" r="10795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0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1F3A3626" w:rsidR="00744731" w:rsidRPr="00491C54" w:rsidRDefault="00063D7F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="00744731"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5F856AFB" w14:textId="015FBA61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25CCD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Nov.</w:t>
                            </w:r>
                            <w:r w:rsidR="004C5470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8C5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</w:t>
                            </w:r>
                            <w:r w:rsidR="00D25CCD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9C546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C660829" w14:textId="75D722F9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59659035" w14:textId="65120D7B" w:rsidR="003D2184" w:rsidRPr="006508F3" w:rsidRDefault="003D2184" w:rsidP="00491C54">
                            <w:pPr>
                              <w:jc w:val="center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Zoom Link</w:t>
                            </w:r>
                            <w:r w:rsidR="006508F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 xml:space="preserve">District 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W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ebsite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&gt; 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School B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>oar</w:t>
                            </w:r>
                            <w:r w:rsidR="00D11302">
                              <w:rPr>
                                <w:rFonts w:ascii="Courier New" w:hAnsi="Courier New"/>
                              </w:rPr>
                              <w:t>d</w:t>
                            </w:r>
                            <w:r w:rsidR="001D4F6B">
                              <w:rPr>
                                <w:rFonts w:ascii="Courier New" w:hAnsi="Courier New"/>
                              </w:rPr>
                              <w:t xml:space="preserve"> Page</w:t>
                            </w:r>
                          </w:p>
                          <w:p w14:paraId="1153D2BB" w14:textId="7708B60E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591633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pt;margin-top:65.05pt;width:346.15pt;height: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" filled="f" strokecolor="black [3213]" strokeweight="1.25pt">
                <v:textbox>
                  <w:txbxContent>
                    <w:p w14:paraId="6E1CBCD7" w14:textId="1F3A3626" w:rsidR="00744731" w:rsidRPr="00491C54" w:rsidRDefault="00063D7F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="00744731"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5F856AFB" w14:textId="015FBA61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D25CCD">
                        <w:rPr>
                          <w:rFonts w:ascii="Courier New" w:hAnsi="Courier New"/>
                          <w:sz w:val="24"/>
                          <w:szCs w:val="24"/>
                        </w:rPr>
                        <w:t>Nov.</w:t>
                      </w:r>
                      <w:r w:rsidR="004C5470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  <w:r w:rsidR="008C58C5">
                        <w:rPr>
                          <w:rFonts w:ascii="Courier New" w:hAnsi="Courier New"/>
                          <w:sz w:val="24"/>
                          <w:szCs w:val="24"/>
                        </w:rPr>
                        <w:t>1</w:t>
                      </w:r>
                      <w:r w:rsidR="00D25CCD">
                        <w:rPr>
                          <w:rFonts w:ascii="Courier New" w:hAnsi="Courier New"/>
                          <w:sz w:val="24"/>
                          <w:szCs w:val="24"/>
                        </w:rPr>
                        <w:t>5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9C5469">
                        <w:rPr>
                          <w:rFonts w:ascii="Courier New" w:hAnsi="Courier New"/>
                          <w:sz w:val="24"/>
                          <w:szCs w:val="24"/>
                        </w:rPr>
                        <w:t>1</w:t>
                      </w:r>
                    </w:p>
                    <w:p w14:paraId="1C660829" w14:textId="75D722F9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59659035" w14:textId="65120D7B" w:rsidR="003D2184" w:rsidRPr="006508F3" w:rsidRDefault="003D2184" w:rsidP="00491C54">
                      <w:pPr>
                        <w:jc w:val="center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Zoom Link</w:t>
                      </w:r>
                      <w:r w:rsidR="006508F3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: </w:t>
                      </w:r>
                      <w:r w:rsidR="00D11302">
                        <w:rPr>
                          <w:rFonts w:ascii="Courier New" w:hAnsi="Courier New"/>
                        </w:rPr>
                        <w:t xml:space="preserve">District </w:t>
                      </w:r>
                      <w:r w:rsidR="001D4F6B">
                        <w:rPr>
                          <w:rFonts w:ascii="Courier New" w:hAnsi="Courier New"/>
                        </w:rPr>
                        <w:t>W</w:t>
                      </w:r>
                      <w:r w:rsidR="00D11302">
                        <w:rPr>
                          <w:rFonts w:ascii="Courier New" w:hAnsi="Courier New"/>
                        </w:rPr>
                        <w:t>ebsite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&gt; </w:t>
                      </w:r>
                      <w:r w:rsidR="00D11302">
                        <w:rPr>
                          <w:rFonts w:ascii="Courier New" w:hAnsi="Courier New"/>
                        </w:rPr>
                        <w:t>School B</w:t>
                      </w:r>
                      <w:r w:rsidR="001D4F6B">
                        <w:rPr>
                          <w:rFonts w:ascii="Courier New" w:hAnsi="Courier New"/>
                        </w:rPr>
                        <w:t>oar</w:t>
                      </w:r>
                      <w:r w:rsidR="00D11302">
                        <w:rPr>
                          <w:rFonts w:ascii="Courier New" w:hAnsi="Courier New"/>
                        </w:rPr>
                        <w:t>d</w:t>
                      </w:r>
                      <w:r w:rsidR="001D4F6B">
                        <w:rPr>
                          <w:rFonts w:ascii="Courier New" w:hAnsi="Courier New"/>
                        </w:rPr>
                        <w:t xml:space="preserve"> Page</w:t>
                      </w:r>
                    </w:p>
                    <w:p w14:paraId="1153D2BB" w14:textId="7708B60E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="00591633">
                        <w:rPr>
                          <w:rFonts w:ascii="Courier New" w:hAnsi="Courier New"/>
                          <w:sz w:val="24"/>
                          <w:szCs w:val="24"/>
                        </w:rPr>
                        <w:t>5:45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FF6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5E288B10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8764B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 w:rsidR="00821FF6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1FF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3C68D99F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0D0E3A9F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7C10EB39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="00D25CCD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</w:t>
      </w:r>
      <w:r w:rsidR="00F06498">
        <w:rPr>
          <w:rFonts w:ascii="Courier New" w:hAnsi="Courier New"/>
          <w:sz w:val="22"/>
          <w:szCs w:val="22"/>
        </w:rPr>
        <w:t>5:45</w:t>
      </w:r>
      <w:r w:rsidRPr="00F72FB6">
        <w:rPr>
          <w:rFonts w:ascii="Courier New" w:hAnsi="Courier New"/>
          <w:sz w:val="22"/>
          <w:szCs w:val="22"/>
        </w:rPr>
        <w:t>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15002A55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3E3135">
        <w:rPr>
          <w:rFonts w:ascii="Courier New" w:hAnsi="Courier New"/>
          <w:sz w:val="22"/>
          <w:szCs w:val="22"/>
        </w:rPr>
        <w:t>October</w:t>
      </w:r>
      <w:r w:rsidR="004C0866">
        <w:rPr>
          <w:rFonts w:ascii="Courier New" w:hAnsi="Courier New"/>
          <w:sz w:val="22"/>
          <w:szCs w:val="22"/>
        </w:rPr>
        <w:t xml:space="preserve"> 18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A20465">
        <w:rPr>
          <w:rFonts w:ascii="Courier New" w:hAnsi="Courier New"/>
          <w:sz w:val="22"/>
          <w:szCs w:val="22"/>
        </w:rPr>
        <w:t>1</w:t>
      </w:r>
    </w:p>
    <w:p w14:paraId="11702EE5" w14:textId="27B98224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r w:rsidR="00D25CCD">
        <w:rPr>
          <w:rFonts w:ascii="Courier New" w:hAnsi="Courier New"/>
        </w:rPr>
        <w:t xml:space="preserve">R. </w:t>
      </w:r>
      <w:proofErr w:type="spellStart"/>
      <w:r w:rsidR="00D25CCD">
        <w:rPr>
          <w:rFonts w:ascii="Courier New" w:hAnsi="Courier New"/>
        </w:rPr>
        <w:t>Heimerl</w:t>
      </w:r>
      <w:proofErr w:type="spellEnd"/>
    </w:p>
    <w:p w14:paraId="17C3CF5A" w14:textId="5C1429DD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="0063560A" w:rsidRPr="008821A0">
        <w:rPr>
          <w:rFonts w:ascii="Courier New" w:hAnsi="Courier New"/>
          <w:sz w:val="24"/>
          <w:szCs w:val="24"/>
        </w:rPr>
        <w:t>$</w:t>
      </w:r>
      <w:r w:rsidR="008821A0">
        <w:rPr>
          <w:rFonts w:ascii="Courier New" w:hAnsi="Courier New"/>
          <w:sz w:val="24"/>
          <w:szCs w:val="24"/>
        </w:rPr>
        <w:t>139,408.71</w:t>
      </w:r>
    </w:p>
    <w:p w14:paraId="1625E04C" w14:textId="262CEB4C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="0063560A" w:rsidRPr="00063D7F">
        <w:rPr>
          <w:rFonts w:ascii="Courier New" w:hAnsi="Courier New"/>
          <w:color w:val="000000" w:themeColor="text1"/>
          <w:sz w:val="24"/>
          <w:szCs w:val="24"/>
        </w:rPr>
        <w:t>$</w:t>
      </w:r>
      <w:r w:rsidR="008821A0">
        <w:rPr>
          <w:rFonts w:ascii="Courier New" w:hAnsi="Courier New"/>
          <w:color w:val="000000" w:themeColor="text1"/>
          <w:sz w:val="24"/>
          <w:szCs w:val="24"/>
        </w:rPr>
        <w:t>136,922.47</w:t>
      </w:r>
    </w:p>
    <w:p w14:paraId="4DF66019" w14:textId="44F6DD39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8821A0">
        <w:rPr>
          <w:rFonts w:ascii="Courier New" w:hAnsi="Courier New"/>
          <w:sz w:val="24"/>
          <w:szCs w:val="24"/>
        </w:rPr>
        <w:t>5,432.77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6D89AD09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2B609113" w14:textId="6450B1E8" w:rsidR="00FF0978" w:rsidRPr="00741E05" w:rsidRDefault="00491C54" w:rsidP="00741E05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</w:t>
      </w:r>
      <w:r w:rsidR="00063D7F">
        <w:rPr>
          <w:rFonts w:ascii="Courier New" w:hAnsi="Courier New"/>
          <w:b/>
          <w:sz w:val="24"/>
          <w:szCs w:val="24"/>
        </w:rPr>
        <w:t>e</w:t>
      </w:r>
      <w:proofErr w:type="spellEnd"/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proofErr w:type="gram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proofErr w:type="gram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0F516C30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proofErr w:type="gramStart"/>
      <w:r w:rsidR="0012460A">
        <w:rPr>
          <w:rFonts w:ascii="Courier New" w:hAnsi="Courier New"/>
          <w:sz w:val="24"/>
          <w:szCs w:val="24"/>
        </w:rPr>
        <w:t>R.Heimerl</w:t>
      </w:r>
      <w:proofErr w:type="spellEnd"/>
      <w:proofErr w:type="gram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331E35B4" w:rsidR="00BA4475" w:rsidRPr="002558A7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5588A08A" w14:textId="21757193" w:rsidR="00D92E03" w:rsidRPr="00741E05" w:rsidRDefault="002558A7" w:rsidP="00D92E0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City Council –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B.Heimerl</w:t>
      </w:r>
      <w:proofErr w:type="spellEnd"/>
      <w:proofErr w:type="gram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R.Heimerl</w:t>
      </w:r>
      <w:proofErr w:type="spellEnd"/>
      <w:r w:rsidR="00744731" w:rsidRPr="00741E05">
        <w:rPr>
          <w:rFonts w:ascii="Courier New" w:hAnsi="Courier New"/>
          <w:b/>
          <w:sz w:val="24"/>
          <w:szCs w:val="24"/>
        </w:rPr>
        <w:t xml:space="preserve"> 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02BC86F8" w14:textId="42028E6E" w:rsidR="00063D7F" w:rsidRPr="00FF0978" w:rsidRDefault="005F5CD9" w:rsidP="00FF0978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603F9E8" w14:textId="6510FB3B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</w:t>
      </w:r>
      <w:r w:rsidR="00063D7F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– H+U</w:t>
      </w:r>
    </w:p>
    <w:p w14:paraId="71D011AF" w14:textId="77777777" w:rsidR="00FE0CF6" w:rsidRPr="008821A0" w:rsidRDefault="00FE0CF6" w:rsidP="008821A0">
      <w:pPr>
        <w:rPr>
          <w:rFonts w:ascii="Courier New" w:hAnsi="Courier New"/>
          <w:sz w:val="24"/>
          <w:szCs w:val="24"/>
        </w:rPr>
      </w:pPr>
    </w:p>
    <w:p w14:paraId="4F4A123B" w14:textId="5B46C36F" w:rsidR="00741E05" w:rsidRPr="00FE0CF6" w:rsidRDefault="00741E05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E0CF6">
        <w:rPr>
          <w:rFonts w:ascii="Courier New" w:hAnsi="Courier New"/>
          <w:sz w:val="24"/>
          <w:szCs w:val="24"/>
        </w:rPr>
        <w:t xml:space="preserve">Action to approve the </w:t>
      </w:r>
      <w:r w:rsidR="00FE0CF6">
        <w:rPr>
          <w:rFonts w:ascii="Courier New" w:hAnsi="Courier New"/>
          <w:sz w:val="24"/>
          <w:szCs w:val="24"/>
        </w:rPr>
        <w:t>Certified Seniority List for</w:t>
      </w:r>
      <w:r w:rsidRPr="00FE0CF6">
        <w:rPr>
          <w:rFonts w:ascii="Courier New" w:hAnsi="Courier New"/>
          <w:sz w:val="24"/>
          <w:szCs w:val="24"/>
        </w:rPr>
        <w:t xml:space="preserve"> 2021-2</w:t>
      </w:r>
      <w:r w:rsidR="00FE0CF6">
        <w:rPr>
          <w:rFonts w:ascii="Courier New" w:hAnsi="Courier New"/>
          <w:sz w:val="24"/>
          <w:szCs w:val="24"/>
        </w:rPr>
        <w:t>2</w:t>
      </w:r>
      <w:r w:rsidRPr="00FE0CF6">
        <w:rPr>
          <w:rFonts w:ascii="Courier New" w:hAnsi="Courier New"/>
          <w:sz w:val="24"/>
          <w:szCs w:val="24"/>
        </w:rPr>
        <w:t>.</w:t>
      </w:r>
    </w:p>
    <w:p w14:paraId="6A904AEE" w14:textId="77777777" w:rsidR="00741E05" w:rsidRPr="00FE0CF6" w:rsidRDefault="00741E05" w:rsidP="00741E05">
      <w:pPr>
        <w:pStyle w:val="ListParagraph"/>
        <w:rPr>
          <w:rFonts w:ascii="Courier New" w:hAnsi="Courier New"/>
          <w:sz w:val="24"/>
          <w:szCs w:val="24"/>
        </w:rPr>
      </w:pPr>
    </w:p>
    <w:p w14:paraId="7711E15C" w14:textId="231B0FEA" w:rsidR="00741E05" w:rsidRPr="00FE0CF6" w:rsidRDefault="00741E05" w:rsidP="00741E05">
      <w:pPr>
        <w:pStyle w:val="ListParagraph"/>
        <w:ind w:left="1980"/>
        <w:rPr>
          <w:rFonts w:ascii="Courier New" w:hAnsi="Courier New"/>
          <w:i/>
        </w:rPr>
      </w:pPr>
      <w:r w:rsidRPr="00FE0CF6">
        <w:rPr>
          <w:rFonts w:ascii="Courier New" w:hAnsi="Courier New"/>
          <w:i/>
        </w:rPr>
        <w:t xml:space="preserve">Motion by ______ and seconded by _______ to approve </w:t>
      </w:r>
      <w:r w:rsidR="00FE0CF6">
        <w:rPr>
          <w:rFonts w:ascii="Courier New" w:hAnsi="Courier New"/>
          <w:i/>
        </w:rPr>
        <w:t xml:space="preserve">Certified </w:t>
      </w:r>
      <w:r w:rsidRPr="00FE0CF6">
        <w:rPr>
          <w:rFonts w:ascii="Courier New" w:hAnsi="Courier New"/>
          <w:i/>
        </w:rPr>
        <w:t>Senior</w:t>
      </w:r>
      <w:r w:rsidR="00FE0CF6">
        <w:rPr>
          <w:rFonts w:ascii="Courier New" w:hAnsi="Courier New"/>
          <w:i/>
        </w:rPr>
        <w:t xml:space="preserve">ity List for 2021-22 </w:t>
      </w:r>
      <w:r w:rsidRPr="00FE0CF6">
        <w:rPr>
          <w:rFonts w:ascii="Courier New" w:hAnsi="Courier New"/>
          <w:i/>
        </w:rPr>
        <w:t xml:space="preserve">as presented. </w:t>
      </w:r>
    </w:p>
    <w:p w14:paraId="03FF76AB" w14:textId="77777777" w:rsidR="00741E05" w:rsidRPr="00FE0CF6" w:rsidRDefault="00741E05" w:rsidP="00741E05">
      <w:pPr>
        <w:pStyle w:val="ListParagraph"/>
        <w:ind w:left="540"/>
        <w:rPr>
          <w:rFonts w:ascii="Courier New" w:hAnsi="Courier New"/>
          <w:i/>
        </w:rPr>
      </w:pPr>
    </w:p>
    <w:p w14:paraId="3AD557A1" w14:textId="20A25F1E" w:rsidR="006B4A5D" w:rsidRDefault="00741E05" w:rsidP="00210AB6">
      <w:pPr>
        <w:pStyle w:val="ListParagraph"/>
        <w:ind w:left="2520" w:firstLine="360"/>
        <w:rPr>
          <w:rFonts w:ascii="Courier New" w:hAnsi="Courier New"/>
          <w:i/>
        </w:rPr>
      </w:pPr>
      <w:r w:rsidRPr="00FE0CF6">
        <w:rPr>
          <w:rFonts w:ascii="Courier New" w:hAnsi="Courier New"/>
          <w:i/>
        </w:rPr>
        <w:t>Voting was ______ for and ______ against.</w:t>
      </w:r>
    </w:p>
    <w:p w14:paraId="1027D1A1" w14:textId="77777777" w:rsidR="00FE0CF6" w:rsidRDefault="00FE0CF6" w:rsidP="00210AB6">
      <w:pPr>
        <w:pStyle w:val="ListParagraph"/>
        <w:ind w:left="2520" w:firstLine="360"/>
        <w:rPr>
          <w:rFonts w:ascii="Courier New" w:hAnsi="Courier New"/>
          <w:i/>
        </w:rPr>
      </w:pPr>
    </w:p>
    <w:p w14:paraId="3A05E70B" w14:textId="5222F521" w:rsidR="00FE0CF6" w:rsidRPr="00FE0CF6" w:rsidRDefault="00FE0CF6" w:rsidP="00FE0CF6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E0CF6">
        <w:rPr>
          <w:rFonts w:ascii="Courier New" w:hAnsi="Courier New"/>
          <w:sz w:val="24"/>
          <w:szCs w:val="24"/>
        </w:rPr>
        <w:t xml:space="preserve">Action to approve the </w:t>
      </w:r>
      <w:r>
        <w:rPr>
          <w:rFonts w:ascii="Courier New" w:hAnsi="Courier New"/>
          <w:sz w:val="24"/>
          <w:szCs w:val="24"/>
        </w:rPr>
        <w:t>Non-Certified Seniority List for</w:t>
      </w:r>
      <w:r w:rsidRPr="00FE0CF6">
        <w:rPr>
          <w:rFonts w:ascii="Courier New" w:hAnsi="Courier New"/>
          <w:sz w:val="24"/>
          <w:szCs w:val="24"/>
        </w:rPr>
        <w:t xml:space="preserve"> 2021-2</w:t>
      </w:r>
      <w:r>
        <w:rPr>
          <w:rFonts w:ascii="Courier New" w:hAnsi="Courier New"/>
          <w:sz w:val="24"/>
          <w:szCs w:val="24"/>
        </w:rPr>
        <w:t>2</w:t>
      </w:r>
      <w:r w:rsidRPr="00FE0CF6">
        <w:rPr>
          <w:rFonts w:ascii="Courier New" w:hAnsi="Courier New"/>
          <w:sz w:val="24"/>
          <w:szCs w:val="24"/>
        </w:rPr>
        <w:t>.</w:t>
      </w:r>
    </w:p>
    <w:p w14:paraId="0F7D5269" w14:textId="77777777" w:rsidR="00FE0CF6" w:rsidRPr="00FE0CF6" w:rsidRDefault="00FE0CF6" w:rsidP="00FE0CF6">
      <w:pPr>
        <w:pStyle w:val="ListParagraph"/>
        <w:rPr>
          <w:rFonts w:ascii="Courier New" w:hAnsi="Courier New"/>
          <w:sz w:val="24"/>
          <w:szCs w:val="24"/>
        </w:rPr>
      </w:pPr>
    </w:p>
    <w:p w14:paraId="55CF4F93" w14:textId="3A4B187B" w:rsidR="00FE0CF6" w:rsidRPr="00FE0CF6" w:rsidRDefault="00FE0CF6" w:rsidP="00FE0CF6">
      <w:pPr>
        <w:pStyle w:val="ListParagraph"/>
        <w:ind w:left="1980"/>
        <w:rPr>
          <w:rFonts w:ascii="Courier New" w:hAnsi="Courier New"/>
          <w:i/>
        </w:rPr>
      </w:pPr>
      <w:r w:rsidRPr="00FE0CF6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 xml:space="preserve">Non-Certified </w:t>
      </w:r>
      <w:r w:rsidRPr="00FE0CF6">
        <w:rPr>
          <w:rFonts w:ascii="Courier New" w:hAnsi="Courier New"/>
          <w:i/>
        </w:rPr>
        <w:t>Senior</w:t>
      </w:r>
      <w:r>
        <w:rPr>
          <w:rFonts w:ascii="Courier New" w:hAnsi="Courier New"/>
          <w:i/>
        </w:rPr>
        <w:t xml:space="preserve">ity List for 2021-22 </w:t>
      </w:r>
      <w:r w:rsidRPr="00FE0CF6">
        <w:rPr>
          <w:rFonts w:ascii="Courier New" w:hAnsi="Courier New"/>
          <w:i/>
        </w:rPr>
        <w:t xml:space="preserve">as presented. </w:t>
      </w:r>
    </w:p>
    <w:p w14:paraId="0D2C948B" w14:textId="77777777" w:rsidR="00FE0CF6" w:rsidRPr="00FE0CF6" w:rsidRDefault="00FE0CF6" w:rsidP="00FE0CF6">
      <w:pPr>
        <w:pStyle w:val="ListParagraph"/>
        <w:ind w:left="540"/>
        <w:rPr>
          <w:rFonts w:ascii="Courier New" w:hAnsi="Courier New"/>
          <w:i/>
        </w:rPr>
      </w:pPr>
    </w:p>
    <w:p w14:paraId="024B5FAF" w14:textId="579766F8" w:rsidR="00FE0CF6" w:rsidRDefault="00FE0CF6" w:rsidP="00FE0CF6">
      <w:pPr>
        <w:pStyle w:val="ListParagraph"/>
        <w:ind w:left="2520" w:firstLine="360"/>
        <w:rPr>
          <w:rFonts w:ascii="Courier New" w:hAnsi="Courier New"/>
          <w:i/>
        </w:rPr>
      </w:pPr>
      <w:r w:rsidRPr="00FE0CF6">
        <w:rPr>
          <w:rFonts w:ascii="Courier New" w:hAnsi="Courier New"/>
          <w:i/>
        </w:rPr>
        <w:t>Voting was ______ for and ______ against.</w:t>
      </w:r>
    </w:p>
    <w:p w14:paraId="66562D5B" w14:textId="77777777" w:rsidR="00FE0CF6" w:rsidRPr="00FE0CF6" w:rsidRDefault="00FE0CF6" w:rsidP="00FE0CF6">
      <w:pPr>
        <w:pStyle w:val="ListParagraph"/>
        <w:ind w:left="2520" w:firstLine="360"/>
        <w:rPr>
          <w:rFonts w:ascii="Courier New" w:hAnsi="Courier New"/>
          <w:i/>
        </w:rPr>
      </w:pPr>
    </w:p>
    <w:p w14:paraId="1316E02A" w14:textId="11520EC9" w:rsidR="00FE0CF6" w:rsidRPr="00FE0CF6" w:rsidRDefault="00FE0CF6" w:rsidP="00FE0CF6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E0CF6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RESOLUTION OF GOVERNING BOARD SUPPORTING FORM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A</w:t>
      </w:r>
      <w:proofErr w:type="spellEnd"/>
      <w:proofErr w:type="gramEnd"/>
      <w:r>
        <w:rPr>
          <w:rFonts w:ascii="Courier New" w:hAnsi="Courier New"/>
          <w:sz w:val="24"/>
          <w:szCs w:val="24"/>
        </w:rPr>
        <w:t xml:space="preserve"> APPLICATION TO MINNNESOTA STATE HIGH SCHOOL LEAGUE FOUNDATION</w:t>
      </w:r>
      <w:r w:rsidRPr="00FE0CF6">
        <w:rPr>
          <w:rFonts w:ascii="Courier New" w:hAnsi="Courier New"/>
          <w:sz w:val="24"/>
          <w:szCs w:val="24"/>
        </w:rPr>
        <w:t>.</w:t>
      </w:r>
    </w:p>
    <w:p w14:paraId="6FA27882" w14:textId="77777777" w:rsidR="00FE0CF6" w:rsidRPr="00FE0CF6" w:rsidRDefault="00FE0CF6" w:rsidP="00FE0CF6">
      <w:pPr>
        <w:pStyle w:val="ListParagraph"/>
        <w:rPr>
          <w:rFonts w:ascii="Courier New" w:hAnsi="Courier New"/>
          <w:sz w:val="24"/>
          <w:szCs w:val="24"/>
        </w:rPr>
      </w:pPr>
    </w:p>
    <w:p w14:paraId="46F5F77B" w14:textId="6754D6F9" w:rsidR="00FE0CF6" w:rsidRPr="00FE0CF6" w:rsidRDefault="00FE0CF6" w:rsidP="00FE0CF6">
      <w:pPr>
        <w:pStyle w:val="ListParagraph"/>
        <w:ind w:left="1980"/>
        <w:rPr>
          <w:rFonts w:ascii="Courier New" w:hAnsi="Courier New"/>
          <w:i/>
        </w:rPr>
      </w:pPr>
      <w:r w:rsidRPr="00FE0CF6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 xml:space="preserve">resolution </w:t>
      </w:r>
      <w:r w:rsidRPr="00FE0CF6">
        <w:rPr>
          <w:rFonts w:ascii="Courier New" w:hAnsi="Courier New"/>
          <w:i/>
        </w:rPr>
        <w:t xml:space="preserve">as presented. </w:t>
      </w:r>
    </w:p>
    <w:p w14:paraId="65240505" w14:textId="77777777" w:rsidR="00FE0CF6" w:rsidRPr="00FE0CF6" w:rsidRDefault="00FE0CF6" w:rsidP="00FE0CF6">
      <w:pPr>
        <w:pStyle w:val="ListParagraph"/>
        <w:ind w:left="540"/>
        <w:rPr>
          <w:rFonts w:ascii="Courier New" w:hAnsi="Courier New"/>
          <w:i/>
        </w:rPr>
      </w:pPr>
    </w:p>
    <w:p w14:paraId="31E17AC4" w14:textId="77777777" w:rsidR="00FE0CF6" w:rsidRPr="00FE0CF6" w:rsidRDefault="00FE0CF6" w:rsidP="00FE0CF6">
      <w:pPr>
        <w:pStyle w:val="ListParagraph"/>
        <w:ind w:left="2520" w:firstLine="360"/>
        <w:rPr>
          <w:rFonts w:ascii="Courier New" w:hAnsi="Courier New"/>
          <w:i/>
        </w:rPr>
      </w:pPr>
      <w:r w:rsidRPr="00FE0CF6">
        <w:rPr>
          <w:rFonts w:ascii="Courier New" w:hAnsi="Courier New"/>
          <w:i/>
        </w:rPr>
        <w:t>Voting was ______ for and ______ against.</w:t>
      </w:r>
    </w:p>
    <w:p w14:paraId="4CE64C32" w14:textId="77777777" w:rsidR="00FE0CF6" w:rsidRPr="00FE0CF6" w:rsidRDefault="00FE0CF6" w:rsidP="00210AB6">
      <w:pPr>
        <w:pStyle w:val="ListParagraph"/>
        <w:ind w:left="2520" w:firstLine="360"/>
        <w:rPr>
          <w:rFonts w:ascii="Courier New" w:hAnsi="Courier New"/>
          <w:i/>
        </w:rPr>
      </w:pPr>
    </w:p>
    <w:p w14:paraId="4AC6AEBE" w14:textId="75C65EB1" w:rsidR="008821A0" w:rsidRPr="00FE0CF6" w:rsidRDefault="008821A0" w:rsidP="008821A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E0CF6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RESOLUTION </w:t>
      </w:r>
      <w:r>
        <w:rPr>
          <w:rFonts w:ascii="Courier New" w:hAnsi="Courier New"/>
          <w:sz w:val="24"/>
          <w:szCs w:val="24"/>
        </w:rPr>
        <w:t>FOR COMBINED POLLING PLACE for calendar year 2022 special elections</w:t>
      </w:r>
      <w:r w:rsidRPr="00FE0CF6">
        <w:rPr>
          <w:rFonts w:ascii="Courier New" w:hAnsi="Courier New"/>
          <w:sz w:val="24"/>
          <w:szCs w:val="24"/>
        </w:rPr>
        <w:t>.</w:t>
      </w:r>
    </w:p>
    <w:p w14:paraId="432A9CDE" w14:textId="77777777" w:rsidR="008821A0" w:rsidRPr="00FE0CF6" w:rsidRDefault="008821A0" w:rsidP="008821A0">
      <w:pPr>
        <w:pStyle w:val="ListParagraph"/>
        <w:rPr>
          <w:rFonts w:ascii="Courier New" w:hAnsi="Courier New"/>
          <w:sz w:val="24"/>
          <w:szCs w:val="24"/>
        </w:rPr>
      </w:pPr>
    </w:p>
    <w:p w14:paraId="54D0D56D" w14:textId="77777777" w:rsidR="008821A0" w:rsidRPr="00FE0CF6" w:rsidRDefault="008821A0" w:rsidP="008821A0">
      <w:pPr>
        <w:pStyle w:val="ListParagraph"/>
        <w:ind w:left="1980"/>
        <w:rPr>
          <w:rFonts w:ascii="Courier New" w:hAnsi="Courier New"/>
          <w:i/>
        </w:rPr>
      </w:pPr>
      <w:r w:rsidRPr="00FE0CF6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 xml:space="preserve">resolution </w:t>
      </w:r>
      <w:r w:rsidRPr="00FE0CF6">
        <w:rPr>
          <w:rFonts w:ascii="Courier New" w:hAnsi="Courier New"/>
          <w:i/>
        </w:rPr>
        <w:t xml:space="preserve">as presented. </w:t>
      </w:r>
    </w:p>
    <w:p w14:paraId="6A989C33" w14:textId="77777777" w:rsidR="008821A0" w:rsidRPr="00FE0CF6" w:rsidRDefault="008821A0" w:rsidP="008821A0">
      <w:pPr>
        <w:pStyle w:val="ListParagraph"/>
        <w:ind w:left="540"/>
        <w:rPr>
          <w:rFonts w:ascii="Courier New" w:hAnsi="Courier New"/>
          <w:i/>
        </w:rPr>
      </w:pPr>
    </w:p>
    <w:p w14:paraId="21EEA6D7" w14:textId="4228E341" w:rsidR="008821A0" w:rsidRPr="00BA677F" w:rsidRDefault="008821A0" w:rsidP="00BA677F">
      <w:pPr>
        <w:pStyle w:val="ListParagraph"/>
        <w:ind w:left="2520" w:firstLine="360"/>
        <w:rPr>
          <w:rFonts w:ascii="Courier New" w:hAnsi="Courier New"/>
          <w:i/>
        </w:rPr>
      </w:pPr>
      <w:r w:rsidRPr="00FE0CF6">
        <w:rPr>
          <w:rFonts w:ascii="Courier New" w:hAnsi="Courier New"/>
          <w:i/>
        </w:rPr>
        <w:t>Voting was ______ for and ______ against.</w:t>
      </w:r>
    </w:p>
    <w:p w14:paraId="47FF5607" w14:textId="77777777" w:rsidR="008821A0" w:rsidRPr="004C0866" w:rsidRDefault="008821A0" w:rsidP="008821A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lastRenderedPageBreak/>
        <w:t>World’s Best Workforce Report</w:t>
      </w:r>
    </w:p>
    <w:p w14:paraId="2994377E" w14:textId="77777777" w:rsidR="008821A0" w:rsidRDefault="008821A0" w:rsidP="008821A0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Presentation by Supt. </w:t>
      </w:r>
      <w:proofErr w:type="spellStart"/>
      <w:r>
        <w:rPr>
          <w:rFonts w:ascii="Courier New" w:hAnsi="Courier New"/>
          <w:sz w:val="24"/>
          <w:szCs w:val="24"/>
        </w:rPr>
        <w:t>Radeke</w:t>
      </w:r>
      <w:proofErr w:type="spellEnd"/>
    </w:p>
    <w:p w14:paraId="3621944C" w14:textId="77777777" w:rsidR="008821A0" w:rsidRDefault="008821A0" w:rsidP="008821A0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the World’s Best Workforce Report.</w:t>
      </w:r>
    </w:p>
    <w:p w14:paraId="4142F1F0" w14:textId="77777777" w:rsidR="008821A0" w:rsidRDefault="008821A0" w:rsidP="008821A0">
      <w:pPr>
        <w:pStyle w:val="ListParagraph"/>
        <w:ind w:left="2700"/>
        <w:rPr>
          <w:rFonts w:ascii="Courier New" w:hAnsi="Courier New"/>
          <w:i/>
        </w:rPr>
      </w:pPr>
    </w:p>
    <w:p w14:paraId="40486538" w14:textId="77777777" w:rsidR="008821A0" w:rsidRPr="00FE0CF6" w:rsidRDefault="008821A0" w:rsidP="008821A0">
      <w:pPr>
        <w:pStyle w:val="ListParagraph"/>
        <w:ind w:left="2700"/>
        <w:rPr>
          <w:rFonts w:ascii="Courier New" w:hAnsi="Courier New"/>
          <w:i/>
        </w:rPr>
      </w:pPr>
      <w:r w:rsidRPr="00FE0CF6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World’s Best Workforce report</w:t>
      </w:r>
      <w:r w:rsidRPr="00FE0CF6">
        <w:rPr>
          <w:rFonts w:ascii="Courier New" w:hAnsi="Courier New"/>
          <w:i/>
        </w:rPr>
        <w:t xml:space="preserve"> as presented. </w:t>
      </w:r>
    </w:p>
    <w:p w14:paraId="345FF7CD" w14:textId="77777777" w:rsidR="008821A0" w:rsidRPr="00FE0CF6" w:rsidRDefault="008821A0" w:rsidP="008821A0">
      <w:pPr>
        <w:pStyle w:val="ListParagraph"/>
        <w:ind w:left="540"/>
        <w:rPr>
          <w:rFonts w:ascii="Courier New" w:hAnsi="Courier New"/>
          <w:i/>
        </w:rPr>
      </w:pPr>
    </w:p>
    <w:p w14:paraId="60B240DF" w14:textId="77777777" w:rsidR="008821A0" w:rsidRDefault="008821A0" w:rsidP="008821A0">
      <w:pPr>
        <w:pStyle w:val="ListParagraph"/>
        <w:ind w:left="3060" w:firstLine="540"/>
        <w:rPr>
          <w:rFonts w:ascii="Courier New" w:hAnsi="Courier New"/>
          <w:sz w:val="24"/>
          <w:szCs w:val="24"/>
        </w:rPr>
      </w:pPr>
      <w:r w:rsidRPr="00FE0CF6">
        <w:rPr>
          <w:rFonts w:ascii="Courier New" w:hAnsi="Courier New"/>
          <w:i/>
        </w:rPr>
        <w:t>Voting was ______ for and ______ against</w:t>
      </w:r>
    </w:p>
    <w:p w14:paraId="1FD12223" w14:textId="77777777" w:rsidR="003306A2" w:rsidRPr="008A4872" w:rsidRDefault="003306A2" w:rsidP="008A4872">
      <w:pPr>
        <w:rPr>
          <w:rFonts w:ascii="Courier New" w:hAnsi="Courier New"/>
          <w:i/>
          <w:sz w:val="24"/>
          <w:szCs w:val="24"/>
        </w:rPr>
      </w:pPr>
    </w:p>
    <w:p w14:paraId="5B508C46" w14:textId="7F0518F7" w:rsidR="00063D7F" w:rsidRPr="00063D7F" w:rsidRDefault="00F922FA" w:rsidP="00063D7F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4330E5A2" w14:textId="40438862" w:rsidR="00EB2DEA" w:rsidRPr="003E3135" w:rsidRDefault="003E3135" w:rsidP="003E3135">
      <w:pPr>
        <w:pStyle w:val="ListParagraph"/>
        <w:numPr>
          <w:ilvl w:val="1"/>
          <w:numId w:val="2"/>
        </w:numPr>
        <w:rPr>
          <w:rFonts w:ascii="Courier New" w:hAnsi="Courier New"/>
          <w:i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</w:p>
    <w:p w14:paraId="79D3FE40" w14:textId="77777777" w:rsidR="003E3135" w:rsidRPr="003E3135" w:rsidRDefault="003E3135" w:rsidP="003E3135">
      <w:pPr>
        <w:pStyle w:val="ListParagraph"/>
        <w:ind w:left="1620"/>
        <w:rPr>
          <w:rFonts w:ascii="Courier New" w:hAnsi="Courier New"/>
          <w:iCs/>
          <w:sz w:val="24"/>
          <w:szCs w:val="24"/>
        </w:rPr>
      </w:pPr>
    </w:p>
    <w:p w14:paraId="6A7E68DA" w14:textId="13E01EFE" w:rsidR="00B871D9" w:rsidRPr="00741E05" w:rsidRDefault="00335A7B" w:rsidP="00741E0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755D0227" w14:textId="23FF91D7" w:rsidR="00335A7B" w:rsidRPr="003E3135" w:rsidRDefault="003E3135" w:rsidP="003E3135">
      <w:pPr>
        <w:pStyle w:val="ListParagraph"/>
        <w:numPr>
          <w:ilvl w:val="1"/>
          <w:numId w:val="2"/>
        </w:numPr>
        <w:rPr>
          <w:rFonts w:ascii="Courier New" w:hAnsi="Courier New"/>
          <w:i/>
        </w:rPr>
      </w:pPr>
      <w:r>
        <w:rPr>
          <w:rFonts w:ascii="Courier New" w:hAnsi="Courier New"/>
          <w:iCs/>
          <w:sz w:val="24"/>
          <w:szCs w:val="24"/>
        </w:rPr>
        <w:t>None</w:t>
      </w:r>
    </w:p>
    <w:p w14:paraId="3F7FD333" w14:textId="77777777" w:rsidR="003E3135" w:rsidRPr="003E3135" w:rsidRDefault="003E3135" w:rsidP="003E3135">
      <w:pPr>
        <w:pStyle w:val="ListParagraph"/>
        <w:ind w:left="1620"/>
        <w:rPr>
          <w:rFonts w:ascii="Courier New" w:hAnsi="Courier New"/>
          <w:i/>
        </w:rPr>
      </w:pPr>
    </w:p>
    <w:p w14:paraId="385480F6" w14:textId="624D7A64" w:rsidR="00F57281" w:rsidRPr="00C62104" w:rsidRDefault="005012C7" w:rsidP="00741E0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725CAE9B" w14:textId="54A66FAA" w:rsidR="000F491C" w:rsidRDefault="00C62104" w:rsidP="00B61DC9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Second</w:t>
      </w:r>
      <w:r w:rsidR="000F491C">
        <w:rPr>
          <w:rFonts w:ascii="Courier New" w:hAnsi="Courier New"/>
          <w:bCs/>
          <w:sz w:val="24"/>
          <w:szCs w:val="24"/>
        </w:rPr>
        <w:t xml:space="preserve"> reading discussion – </w:t>
      </w:r>
      <w:r w:rsidR="000F491C" w:rsidRPr="00210AB6">
        <w:rPr>
          <w:rFonts w:ascii="Courier New" w:hAnsi="Courier New"/>
          <w:bCs/>
          <w:sz w:val="24"/>
          <w:szCs w:val="24"/>
        </w:rPr>
        <w:t>Policy 503 Student Attendance</w:t>
      </w:r>
    </w:p>
    <w:p w14:paraId="7F7124B5" w14:textId="77777777" w:rsidR="00F57281" w:rsidRPr="00C62104" w:rsidRDefault="00F57281" w:rsidP="00C62104">
      <w:pPr>
        <w:rPr>
          <w:rFonts w:ascii="Courier New" w:hAnsi="Courier New"/>
          <w:bCs/>
          <w:sz w:val="24"/>
          <w:szCs w:val="24"/>
        </w:rPr>
      </w:pPr>
    </w:p>
    <w:p w14:paraId="172B84FE" w14:textId="4D0E476D" w:rsidR="00F57281" w:rsidRPr="00F57281" w:rsidRDefault="00F57281" w:rsidP="00F57281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Pr="00210AB6">
        <w:rPr>
          <w:rFonts w:ascii="Courier New" w:hAnsi="Courier New"/>
          <w:sz w:val="24"/>
          <w:szCs w:val="24"/>
        </w:rPr>
        <w:t xml:space="preserve">Policy 206 </w:t>
      </w:r>
      <w:r w:rsidR="00C62104">
        <w:rPr>
          <w:rFonts w:ascii="Courier New" w:hAnsi="Courier New"/>
          <w:sz w:val="24"/>
          <w:szCs w:val="24"/>
        </w:rPr>
        <w:t xml:space="preserve">FORM </w:t>
      </w:r>
      <w:r w:rsidRPr="00210AB6">
        <w:rPr>
          <w:rFonts w:ascii="Courier New" w:hAnsi="Courier New"/>
          <w:sz w:val="24"/>
          <w:szCs w:val="24"/>
        </w:rPr>
        <w:t>Public Participation in School Board Meetings/Complaints about Persons at School Board Meetings and Data Privacy Considerations</w:t>
      </w:r>
    </w:p>
    <w:p w14:paraId="0FB61AC3" w14:textId="77777777" w:rsidR="00F57281" w:rsidRDefault="00F57281" w:rsidP="00F57281">
      <w:pPr>
        <w:pStyle w:val="ListParagraph"/>
        <w:ind w:left="1080" w:firstLine="540"/>
        <w:rPr>
          <w:rFonts w:ascii="Courier New" w:hAnsi="Courier New"/>
          <w:i/>
        </w:rPr>
      </w:pPr>
    </w:p>
    <w:p w14:paraId="768A6D5A" w14:textId="0107547D" w:rsidR="00F57281" w:rsidRPr="00063D7F" w:rsidRDefault="00F57281" w:rsidP="00F57281">
      <w:pPr>
        <w:pStyle w:val="ListParagraph"/>
        <w:ind w:left="198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 w:rsidR="00AD4884">
        <w:rPr>
          <w:rFonts w:ascii="Courier New" w:hAnsi="Courier New"/>
          <w:i/>
        </w:rPr>
        <w:t>policy</w:t>
      </w:r>
      <w:r w:rsidRPr="00063D7F">
        <w:rPr>
          <w:rFonts w:ascii="Courier New" w:hAnsi="Courier New"/>
          <w:i/>
        </w:rPr>
        <w:t xml:space="preserve"> as presented.</w:t>
      </w:r>
    </w:p>
    <w:p w14:paraId="37920304" w14:textId="77777777" w:rsidR="00F57281" w:rsidRPr="00063D7F" w:rsidRDefault="00F57281" w:rsidP="00F57281">
      <w:pPr>
        <w:pStyle w:val="ListParagraph"/>
        <w:ind w:left="1620"/>
        <w:rPr>
          <w:rFonts w:ascii="Courier New" w:hAnsi="Courier New"/>
          <w:i/>
        </w:rPr>
      </w:pPr>
    </w:p>
    <w:p w14:paraId="44D78B0F" w14:textId="79819AE5" w:rsidR="00701415" w:rsidRDefault="00F57281" w:rsidP="00741E05">
      <w:pPr>
        <w:pStyle w:val="ListParagraph"/>
        <w:ind w:left="2520" w:firstLine="36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7C20292A" w14:textId="77777777" w:rsidR="00741E05" w:rsidRPr="00741E05" w:rsidRDefault="00741E05" w:rsidP="00741E05">
      <w:pPr>
        <w:pStyle w:val="ListParagraph"/>
        <w:ind w:left="2520" w:firstLine="360"/>
        <w:rPr>
          <w:rFonts w:ascii="Courier New" w:hAnsi="Courier New"/>
          <w:i/>
        </w:rPr>
      </w:pPr>
    </w:p>
    <w:p w14:paraId="4963E5C2" w14:textId="61A82A3A" w:rsidR="00A84F17" w:rsidRPr="00741E05" w:rsidRDefault="00F922FA" w:rsidP="00A84F17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20FEFDD3" w14:textId="2C793863" w:rsidR="008821A0" w:rsidRDefault="008821A0" w:rsidP="00FA5CB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FMLA #22-1 for 12 weeks starting approximately December 1, 2021.</w:t>
      </w:r>
    </w:p>
    <w:p w14:paraId="1A5F292C" w14:textId="77777777" w:rsidR="008821A0" w:rsidRDefault="008821A0" w:rsidP="008821A0">
      <w:pPr>
        <w:pStyle w:val="ListParagraph"/>
        <w:ind w:left="2160"/>
        <w:rPr>
          <w:rFonts w:ascii="Courier New" w:hAnsi="Courier New"/>
          <w:i/>
        </w:rPr>
      </w:pPr>
    </w:p>
    <w:p w14:paraId="0943EF9F" w14:textId="331B4B01" w:rsidR="008821A0" w:rsidRPr="002B0000" w:rsidRDefault="008821A0" w:rsidP="008821A0">
      <w:pPr>
        <w:pStyle w:val="ListParagraph"/>
        <w:ind w:left="21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 xml:space="preserve">FMLA #22-1 </w:t>
      </w:r>
      <w:r w:rsidRPr="002B0000">
        <w:rPr>
          <w:rFonts w:ascii="Courier New" w:hAnsi="Courier New"/>
          <w:i/>
        </w:rPr>
        <w:t>as presented.</w:t>
      </w:r>
    </w:p>
    <w:p w14:paraId="0E4C4962" w14:textId="77777777" w:rsidR="008821A0" w:rsidRPr="002B0000" w:rsidRDefault="008821A0" w:rsidP="008821A0">
      <w:pPr>
        <w:pStyle w:val="ListParagraph"/>
        <w:ind w:left="540"/>
        <w:rPr>
          <w:rFonts w:ascii="Courier New" w:hAnsi="Courier New"/>
          <w:i/>
        </w:rPr>
      </w:pPr>
    </w:p>
    <w:p w14:paraId="1FA7E4EF" w14:textId="77777777" w:rsidR="008821A0" w:rsidRPr="002B0000" w:rsidRDefault="008821A0" w:rsidP="008821A0">
      <w:pPr>
        <w:pStyle w:val="ListParagraph"/>
        <w:ind w:left="2520" w:firstLine="3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Voting was ______ for and ______ against.</w:t>
      </w:r>
    </w:p>
    <w:p w14:paraId="4174E5A3" w14:textId="77777777" w:rsidR="008821A0" w:rsidRDefault="008821A0" w:rsidP="008821A0">
      <w:pPr>
        <w:pStyle w:val="ListParagraph"/>
        <w:ind w:left="540"/>
        <w:rPr>
          <w:rFonts w:ascii="Courier New" w:hAnsi="Courier New"/>
          <w:sz w:val="24"/>
          <w:szCs w:val="24"/>
        </w:rPr>
      </w:pPr>
    </w:p>
    <w:p w14:paraId="69AB7EBB" w14:textId="73FBE14B" w:rsidR="00FA5CB0" w:rsidRPr="002B0000" w:rsidRDefault="00FA5CB0" w:rsidP="00FA5CB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2B0000">
        <w:rPr>
          <w:rFonts w:ascii="Courier New" w:hAnsi="Courier New"/>
          <w:sz w:val="24"/>
          <w:szCs w:val="24"/>
        </w:rPr>
        <w:t xml:space="preserve">Action to approve </w:t>
      </w:r>
      <w:r w:rsidR="00D57216">
        <w:rPr>
          <w:rFonts w:ascii="Courier New" w:hAnsi="Courier New"/>
          <w:sz w:val="24"/>
          <w:szCs w:val="24"/>
        </w:rPr>
        <w:t>resignation of Joan Fuhrman</w:t>
      </w:r>
      <w:r w:rsidR="00455464" w:rsidRPr="002B0000">
        <w:rPr>
          <w:rFonts w:ascii="Courier New" w:hAnsi="Courier New"/>
          <w:sz w:val="24"/>
          <w:szCs w:val="24"/>
        </w:rPr>
        <w:t xml:space="preserve"> as </w:t>
      </w:r>
      <w:r w:rsidR="00D57216">
        <w:rPr>
          <w:rFonts w:ascii="Courier New" w:hAnsi="Courier New"/>
          <w:sz w:val="24"/>
          <w:szCs w:val="24"/>
        </w:rPr>
        <w:t>Secondary Math Teacher</w:t>
      </w:r>
      <w:r w:rsidR="002B0000">
        <w:rPr>
          <w:rFonts w:ascii="Courier New" w:hAnsi="Courier New"/>
          <w:sz w:val="24"/>
          <w:szCs w:val="24"/>
        </w:rPr>
        <w:t xml:space="preserve"> </w:t>
      </w:r>
      <w:r w:rsidR="00D57216">
        <w:rPr>
          <w:rFonts w:ascii="Courier New" w:hAnsi="Courier New"/>
          <w:sz w:val="24"/>
          <w:szCs w:val="24"/>
        </w:rPr>
        <w:t>effective October 21, 2021</w:t>
      </w:r>
      <w:r w:rsidRPr="002B0000">
        <w:rPr>
          <w:rFonts w:ascii="Courier New" w:hAnsi="Courier New"/>
          <w:sz w:val="24"/>
          <w:szCs w:val="24"/>
        </w:rPr>
        <w:t>.</w:t>
      </w:r>
    </w:p>
    <w:p w14:paraId="7329B6DA" w14:textId="77777777" w:rsidR="00FA5CB0" w:rsidRPr="002B0000" w:rsidRDefault="00FA5CB0" w:rsidP="00FA5CB0">
      <w:pPr>
        <w:pStyle w:val="ListParagraph"/>
        <w:ind w:left="2160"/>
        <w:rPr>
          <w:rFonts w:ascii="Courier New" w:hAnsi="Courier New"/>
          <w:i/>
        </w:rPr>
      </w:pPr>
    </w:p>
    <w:p w14:paraId="2258D11E" w14:textId="60F28CB3" w:rsidR="00FA5CB0" w:rsidRPr="002B0000" w:rsidRDefault="00FA5CB0" w:rsidP="00FA5CB0">
      <w:pPr>
        <w:pStyle w:val="ListParagraph"/>
        <w:ind w:left="21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 xml:space="preserve">Motion by ______ and seconded by _______ to approve </w:t>
      </w:r>
      <w:r w:rsidR="00D57216">
        <w:rPr>
          <w:rFonts w:ascii="Courier New" w:hAnsi="Courier New"/>
          <w:i/>
        </w:rPr>
        <w:t>resignation</w:t>
      </w:r>
      <w:r w:rsidRPr="002B0000">
        <w:rPr>
          <w:rFonts w:ascii="Courier New" w:hAnsi="Courier New"/>
          <w:i/>
        </w:rPr>
        <w:t xml:space="preserve"> as presented.</w:t>
      </w:r>
    </w:p>
    <w:p w14:paraId="445B328E" w14:textId="77777777" w:rsidR="00FA5CB0" w:rsidRPr="002B0000" w:rsidRDefault="00FA5CB0" w:rsidP="00FA5CB0">
      <w:pPr>
        <w:pStyle w:val="ListParagraph"/>
        <w:ind w:left="540"/>
        <w:rPr>
          <w:rFonts w:ascii="Courier New" w:hAnsi="Courier New"/>
          <w:i/>
        </w:rPr>
      </w:pPr>
    </w:p>
    <w:p w14:paraId="3C217657" w14:textId="78C73932" w:rsidR="006B4A5D" w:rsidRPr="002B0000" w:rsidRDefault="00FA5CB0" w:rsidP="00F96727">
      <w:pPr>
        <w:pStyle w:val="ListParagraph"/>
        <w:ind w:left="2520" w:firstLine="3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Voting was ______ for and ______ against.</w:t>
      </w:r>
    </w:p>
    <w:p w14:paraId="0DEA3DDC" w14:textId="77777777" w:rsidR="008A4872" w:rsidRPr="00D538E2" w:rsidRDefault="008A4872" w:rsidP="00F96727">
      <w:pPr>
        <w:pStyle w:val="ListParagraph"/>
        <w:ind w:left="2520" w:firstLine="360"/>
        <w:rPr>
          <w:rFonts w:ascii="Courier New" w:hAnsi="Courier New"/>
          <w:i/>
          <w:strike/>
        </w:rPr>
      </w:pPr>
    </w:p>
    <w:p w14:paraId="01E3EFAC" w14:textId="6F0A7B5B" w:rsidR="00741E05" w:rsidRPr="002B0000" w:rsidRDefault="00741E05" w:rsidP="00741E05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2B0000">
        <w:rPr>
          <w:rFonts w:ascii="Courier New" w:hAnsi="Courier New"/>
          <w:sz w:val="24"/>
          <w:szCs w:val="24"/>
        </w:rPr>
        <w:t xml:space="preserve">Action to approve </w:t>
      </w:r>
      <w:r w:rsidR="00D57216">
        <w:rPr>
          <w:rFonts w:ascii="Courier New" w:hAnsi="Courier New"/>
          <w:sz w:val="24"/>
          <w:szCs w:val="24"/>
        </w:rPr>
        <w:t>Julie Malady</w:t>
      </w:r>
      <w:r w:rsidRPr="002B0000">
        <w:rPr>
          <w:rFonts w:ascii="Courier New" w:hAnsi="Courier New"/>
          <w:sz w:val="24"/>
          <w:szCs w:val="24"/>
        </w:rPr>
        <w:t xml:space="preserve"> as </w:t>
      </w:r>
      <w:r w:rsidR="00D57216">
        <w:rPr>
          <w:rFonts w:ascii="Courier New" w:hAnsi="Courier New"/>
          <w:sz w:val="24"/>
          <w:szCs w:val="24"/>
        </w:rPr>
        <w:t>Secondary Math</w:t>
      </w:r>
      <w:r>
        <w:rPr>
          <w:rFonts w:ascii="Courier New" w:hAnsi="Courier New"/>
          <w:sz w:val="24"/>
          <w:szCs w:val="24"/>
        </w:rPr>
        <w:t xml:space="preserve"> Teacher</w:t>
      </w:r>
      <w:r w:rsidR="00D57216">
        <w:rPr>
          <w:rFonts w:ascii="Courier New" w:hAnsi="Courier New"/>
          <w:sz w:val="24"/>
          <w:szCs w:val="24"/>
        </w:rPr>
        <w:t xml:space="preserve"> for the 2021-22 school year</w:t>
      </w:r>
      <w:r w:rsidRPr="002B0000">
        <w:rPr>
          <w:rFonts w:ascii="Courier New" w:hAnsi="Courier New"/>
          <w:sz w:val="24"/>
          <w:szCs w:val="24"/>
        </w:rPr>
        <w:t>.</w:t>
      </w:r>
    </w:p>
    <w:p w14:paraId="206E42B2" w14:textId="77777777" w:rsidR="00741E05" w:rsidRPr="002B0000" w:rsidRDefault="00741E05" w:rsidP="00741E05">
      <w:pPr>
        <w:pStyle w:val="ListParagraph"/>
        <w:ind w:left="2160"/>
        <w:rPr>
          <w:rFonts w:ascii="Courier New" w:hAnsi="Courier New"/>
          <w:i/>
        </w:rPr>
      </w:pPr>
    </w:p>
    <w:p w14:paraId="41017CC2" w14:textId="77777777" w:rsidR="00741E05" w:rsidRPr="002B0000" w:rsidRDefault="00741E05" w:rsidP="00741E05">
      <w:pPr>
        <w:pStyle w:val="ListParagraph"/>
        <w:ind w:left="21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Motion by ______ and seconded by _______ to approve contract as presented.</w:t>
      </w:r>
    </w:p>
    <w:p w14:paraId="711C0400" w14:textId="77777777" w:rsidR="00741E05" w:rsidRPr="002B0000" w:rsidRDefault="00741E05" w:rsidP="00741E05">
      <w:pPr>
        <w:pStyle w:val="ListParagraph"/>
        <w:ind w:left="540"/>
        <w:rPr>
          <w:rFonts w:ascii="Courier New" w:hAnsi="Courier New"/>
          <w:i/>
        </w:rPr>
      </w:pPr>
    </w:p>
    <w:p w14:paraId="5AD278EC" w14:textId="7C14D3A1" w:rsidR="00741E05" w:rsidRDefault="00741E05" w:rsidP="00741E05">
      <w:pPr>
        <w:pStyle w:val="ListParagraph"/>
        <w:ind w:left="2520" w:firstLine="3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Voting was ______ for and ______ against.</w:t>
      </w:r>
    </w:p>
    <w:p w14:paraId="4607B017" w14:textId="77777777" w:rsidR="00FE0CF6" w:rsidRDefault="00FE0CF6" w:rsidP="00741E05">
      <w:pPr>
        <w:pStyle w:val="ListParagraph"/>
        <w:ind w:left="2520" w:firstLine="360"/>
        <w:rPr>
          <w:rFonts w:ascii="Courier New" w:hAnsi="Courier New"/>
          <w:i/>
        </w:rPr>
      </w:pPr>
    </w:p>
    <w:p w14:paraId="34B8402D" w14:textId="0EC792F2" w:rsidR="00FE0CF6" w:rsidRPr="002B0000" w:rsidRDefault="00FE0CF6" w:rsidP="00FE0CF6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2B0000">
        <w:rPr>
          <w:rFonts w:ascii="Courier New" w:hAnsi="Courier New"/>
          <w:sz w:val="24"/>
          <w:szCs w:val="24"/>
        </w:rPr>
        <w:lastRenderedPageBreak/>
        <w:t xml:space="preserve">Action to approve </w:t>
      </w:r>
      <w:r>
        <w:rPr>
          <w:rFonts w:ascii="Courier New" w:hAnsi="Courier New"/>
          <w:sz w:val="24"/>
          <w:szCs w:val="24"/>
        </w:rPr>
        <w:t>Alyssa Ebert</w:t>
      </w:r>
      <w:r w:rsidRPr="002B0000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SPED Paraprofessional with assigned duties for the 2021-22 school year</w:t>
      </w:r>
      <w:r w:rsidRPr="002B0000">
        <w:rPr>
          <w:rFonts w:ascii="Courier New" w:hAnsi="Courier New"/>
          <w:sz w:val="24"/>
          <w:szCs w:val="24"/>
        </w:rPr>
        <w:t>.</w:t>
      </w:r>
    </w:p>
    <w:p w14:paraId="1B82D80A" w14:textId="77777777" w:rsidR="00FE0CF6" w:rsidRPr="002B0000" w:rsidRDefault="00FE0CF6" w:rsidP="00FE0CF6">
      <w:pPr>
        <w:pStyle w:val="ListParagraph"/>
        <w:ind w:left="2160"/>
        <w:rPr>
          <w:rFonts w:ascii="Courier New" w:hAnsi="Courier New"/>
          <w:i/>
        </w:rPr>
      </w:pPr>
    </w:p>
    <w:p w14:paraId="05A6BB5F" w14:textId="77777777" w:rsidR="00FE0CF6" w:rsidRPr="002B0000" w:rsidRDefault="00FE0CF6" w:rsidP="00FE0CF6">
      <w:pPr>
        <w:pStyle w:val="ListParagraph"/>
        <w:ind w:left="21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Motion by ______ and seconded by _______ to approve contract as presented.</w:t>
      </w:r>
    </w:p>
    <w:p w14:paraId="686EE6C7" w14:textId="77777777" w:rsidR="00FE0CF6" w:rsidRPr="002B0000" w:rsidRDefault="00FE0CF6" w:rsidP="00FE0CF6">
      <w:pPr>
        <w:pStyle w:val="ListParagraph"/>
        <w:ind w:left="540"/>
        <w:rPr>
          <w:rFonts w:ascii="Courier New" w:hAnsi="Courier New"/>
          <w:i/>
        </w:rPr>
      </w:pPr>
    </w:p>
    <w:p w14:paraId="01985423" w14:textId="55B53A79" w:rsidR="00FE0CF6" w:rsidRDefault="00FE0CF6" w:rsidP="00FE0CF6">
      <w:pPr>
        <w:pStyle w:val="ListParagraph"/>
        <w:ind w:left="2520" w:firstLine="3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Voting was ______ for and ______ against.</w:t>
      </w:r>
    </w:p>
    <w:p w14:paraId="249116F0" w14:textId="77777777" w:rsidR="00A4130F" w:rsidRPr="002B0000" w:rsidRDefault="00A4130F" w:rsidP="00FE0CF6">
      <w:pPr>
        <w:pStyle w:val="ListParagraph"/>
        <w:ind w:left="2520" w:firstLine="360"/>
        <w:rPr>
          <w:rFonts w:ascii="Courier New" w:hAnsi="Courier New"/>
          <w:i/>
        </w:rPr>
      </w:pPr>
    </w:p>
    <w:p w14:paraId="6D29CD00" w14:textId="2A612E09" w:rsidR="00A4130F" w:rsidRDefault="00A4130F" w:rsidP="00A4130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2B0000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the following contracts for 2021-22:</w:t>
      </w:r>
    </w:p>
    <w:p w14:paraId="006D2DAA" w14:textId="08CC31C2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Mike Lee – Head Girls Basketball Coach</w:t>
      </w:r>
    </w:p>
    <w:p w14:paraId="1C9D81DF" w14:textId="04962D6E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Ross </w:t>
      </w:r>
      <w:proofErr w:type="spellStart"/>
      <w:r>
        <w:rPr>
          <w:rFonts w:ascii="Courier New" w:hAnsi="Courier New"/>
          <w:sz w:val="24"/>
          <w:szCs w:val="24"/>
        </w:rPr>
        <w:t>Scheevel</w:t>
      </w:r>
      <w:proofErr w:type="spellEnd"/>
      <w:r>
        <w:rPr>
          <w:rFonts w:ascii="Courier New" w:hAnsi="Courier New"/>
          <w:sz w:val="24"/>
          <w:szCs w:val="24"/>
        </w:rPr>
        <w:t xml:space="preserve"> – Assistant Girls Basketball Coach</w:t>
      </w:r>
    </w:p>
    <w:p w14:paraId="10598D76" w14:textId="52CD17FA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Blaine </w:t>
      </w:r>
      <w:proofErr w:type="spellStart"/>
      <w:r>
        <w:rPr>
          <w:rFonts w:ascii="Courier New" w:hAnsi="Courier New"/>
          <w:sz w:val="24"/>
          <w:szCs w:val="24"/>
        </w:rPr>
        <w:t>Walstrom</w:t>
      </w:r>
      <w:proofErr w:type="spellEnd"/>
      <w:r>
        <w:rPr>
          <w:rFonts w:ascii="Courier New" w:hAnsi="Courier New"/>
          <w:sz w:val="24"/>
          <w:szCs w:val="24"/>
        </w:rPr>
        <w:t xml:space="preserve"> – JH Girls Basketball Coach</w:t>
      </w:r>
    </w:p>
    <w:p w14:paraId="211DC4EA" w14:textId="5BA9AAF0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Andrew Dahl – Head Boys Basketball Coach</w:t>
      </w:r>
    </w:p>
    <w:p w14:paraId="170F9401" w14:textId="00538CFE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Nicholas Hauer – Assistant Boys Basketball Coach</w:t>
      </w:r>
    </w:p>
    <w:p w14:paraId="2054A0CD" w14:textId="6F3FE349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Jacob </w:t>
      </w:r>
      <w:proofErr w:type="spellStart"/>
      <w:r>
        <w:rPr>
          <w:rFonts w:ascii="Courier New" w:hAnsi="Courier New"/>
          <w:sz w:val="24"/>
          <w:szCs w:val="24"/>
        </w:rPr>
        <w:t>Heimerl</w:t>
      </w:r>
      <w:proofErr w:type="spellEnd"/>
      <w:r>
        <w:rPr>
          <w:rFonts w:ascii="Courier New" w:hAnsi="Courier New"/>
          <w:sz w:val="24"/>
          <w:szCs w:val="24"/>
        </w:rPr>
        <w:t xml:space="preserve"> – C-Squad Boys Basketball Coach</w:t>
      </w:r>
    </w:p>
    <w:p w14:paraId="00FF4CFA" w14:textId="1E3BAD6E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Anthony Frank – JH Boys Basketball Coach</w:t>
      </w:r>
    </w:p>
    <w:p w14:paraId="72791E03" w14:textId="21FD01C1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Katherine Carmine – Knowledge Bowl</w:t>
      </w:r>
    </w:p>
    <w:p w14:paraId="02390489" w14:textId="740FB5D3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Katherine Carmine – Future </w:t>
      </w:r>
      <w:proofErr w:type="gramStart"/>
      <w:r>
        <w:rPr>
          <w:rFonts w:ascii="Courier New" w:hAnsi="Courier New"/>
          <w:sz w:val="24"/>
          <w:szCs w:val="24"/>
        </w:rPr>
        <w:t>Problem Solving</w:t>
      </w:r>
      <w:proofErr w:type="gramEnd"/>
      <w:r>
        <w:rPr>
          <w:rFonts w:ascii="Courier New" w:hAnsi="Courier New"/>
          <w:sz w:val="24"/>
          <w:szCs w:val="24"/>
        </w:rPr>
        <w:t xml:space="preserve"> Coordinator</w:t>
      </w:r>
    </w:p>
    <w:p w14:paraId="19BF646E" w14:textId="019E46E7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Christine Mattson – National Honor Society Advisor</w:t>
      </w:r>
    </w:p>
    <w:p w14:paraId="3012BEF2" w14:textId="1474AAEE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Cheryl </w:t>
      </w:r>
      <w:proofErr w:type="spellStart"/>
      <w:r>
        <w:rPr>
          <w:rFonts w:ascii="Courier New" w:hAnsi="Courier New"/>
          <w:sz w:val="24"/>
          <w:szCs w:val="24"/>
        </w:rPr>
        <w:t>Bayerl</w:t>
      </w:r>
      <w:proofErr w:type="spellEnd"/>
      <w:r>
        <w:rPr>
          <w:rFonts w:ascii="Courier New" w:hAnsi="Courier New"/>
          <w:sz w:val="24"/>
          <w:szCs w:val="24"/>
        </w:rPr>
        <w:t xml:space="preserve"> – HS Student Council Advisor</w:t>
      </w:r>
    </w:p>
    <w:p w14:paraId="5ACE29FA" w14:textId="067F3E6E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Ross </w:t>
      </w:r>
      <w:proofErr w:type="spellStart"/>
      <w:r>
        <w:rPr>
          <w:rFonts w:ascii="Courier New" w:hAnsi="Courier New"/>
          <w:sz w:val="24"/>
          <w:szCs w:val="24"/>
        </w:rPr>
        <w:t>Scheevel</w:t>
      </w:r>
      <w:proofErr w:type="spellEnd"/>
      <w:r>
        <w:rPr>
          <w:rFonts w:ascii="Courier New" w:hAnsi="Courier New"/>
          <w:sz w:val="24"/>
          <w:szCs w:val="24"/>
        </w:rPr>
        <w:t xml:space="preserve"> – Geography Bee Coordinator</w:t>
      </w:r>
    </w:p>
    <w:p w14:paraId="5A8AB6C9" w14:textId="726A440E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Adam </w:t>
      </w:r>
      <w:proofErr w:type="spellStart"/>
      <w:r>
        <w:rPr>
          <w:rFonts w:ascii="Courier New" w:hAnsi="Courier New"/>
          <w:sz w:val="24"/>
          <w:szCs w:val="24"/>
        </w:rPr>
        <w:t>Teut</w:t>
      </w:r>
      <w:proofErr w:type="spellEnd"/>
      <w:r>
        <w:rPr>
          <w:rFonts w:ascii="Courier New" w:hAnsi="Courier New"/>
          <w:sz w:val="24"/>
          <w:szCs w:val="24"/>
        </w:rPr>
        <w:t xml:space="preserve"> – Robotics</w:t>
      </w:r>
    </w:p>
    <w:p w14:paraId="5D5A3F08" w14:textId="7A05FB4E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Terri Schuft-</w:t>
      </w:r>
      <w:proofErr w:type="spellStart"/>
      <w:r>
        <w:rPr>
          <w:rFonts w:ascii="Courier New" w:hAnsi="Courier New"/>
          <w:sz w:val="24"/>
          <w:szCs w:val="24"/>
        </w:rPr>
        <w:t>Helland</w:t>
      </w:r>
      <w:proofErr w:type="spellEnd"/>
      <w:r>
        <w:rPr>
          <w:rFonts w:ascii="Courier New" w:hAnsi="Courier New"/>
          <w:sz w:val="24"/>
          <w:szCs w:val="24"/>
        </w:rPr>
        <w:t xml:space="preserve"> – Elementary and HS Band Performance</w:t>
      </w:r>
    </w:p>
    <w:p w14:paraId="5286D606" w14:textId="025FD574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Rachel </w:t>
      </w:r>
      <w:proofErr w:type="spellStart"/>
      <w:r>
        <w:rPr>
          <w:rFonts w:ascii="Courier New" w:hAnsi="Courier New"/>
          <w:sz w:val="24"/>
          <w:szCs w:val="24"/>
        </w:rPr>
        <w:t>Stender</w:t>
      </w:r>
      <w:proofErr w:type="spellEnd"/>
      <w:r>
        <w:rPr>
          <w:rFonts w:ascii="Courier New" w:hAnsi="Courier New"/>
          <w:sz w:val="24"/>
          <w:szCs w:val="24"/>
        </w:rPr>
        <w:t xml:space="preserve"> – One Act Play</w:t>
      </w:r>
    </w:p>
    <w:p w14:paraId="318C8262" w14:textId="32D6DEF9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David Rue – Elementary Choir Performance</w:t>
      </w:r>
    </w:p>
    <w:p w14:paraId="7834C1AF" w14:textId="222631F7" w:rsidR="00A4130F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David Rue – HS Choir Performance</w:t>
      </w:r>
    </w:p>
    <w:p w14:paraId="2E579870" w14:textId="66C16043" w:rsidR="00A4130F" w:rsidRPr="002B0000" w:rsidRDefault="00A4130F" w:rsidP="00A4130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Troy </w:t>
      </w:r>
      <w:proofErr w:type="spellStart"/>
      <w:r>
        <w:rPr>
          <w:rFonts w:ascii="Courier New" w:hAnsi="Courier New"/>
          <w:sz w:val="24"/>
          <w:szCs w:val="24"/>
        </w:rPr>
        <w:t>Feltman</w:t>
      </w:r>
      <w:proofErr w:type="spellEnd"/>
      <w:r>
        <w:rPr>
          <w:rFonts w:ascii="Courier New" w:hAnsi="Courier New"/>
          <w:sz w:val="24"/>
          <w:szCs w:val="24"/>
        </w:rPr>
        <w:t xml:space="preserve"> – Media Coordinator</w:t>
      </w:r>
    </w:p>
    <w:p w14:paraId="77AA74B4" w14:textId="77777777" w:rsidR="00A4130F" w:rsidRPr="002B0000" w:rsidRDefault="00A4130F" w:rsidP="00A4130F">
      <w:pPr>
        <w:pStyle w:val="ListParagraph"/>
        <w:ind w:left="2160"/>
        <w:rPr>
          <w:rFonts w:ascii="Courier New" w:hAnsi="Courier New"/>
          <w:i/>
        </w:rPr>
      </w:pPr>
    </w:p>
    <w:p w14:paraId="614C1965" w14:textId="2655A9E9" w:rsidR="00A4130F" w:rsidRPr="002B0000" w:rsidRDefault="00A4130F" w:rsidP="00A4130F">
      <w:pPr>
        <w:pStyle w:val="ListParagraph"/>
        <w:ind w:left="21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Motion by ______ and seconded by _______ to approve contract</w:t>
      </w:r>
      <w:r>
        <w:rPr>
          <w:rFonts w:ascii="Courier New" w:hAnsi="Courier New"/>
          <w:i/>
        </w:rPr>
        <w:t>s</w:t>
      </w:r>
      <w:r w:rsidRPr="002B0000">
        <w:rPr>
          <w:rFonts w:ascii="Courier New" w:hAnsi="Courier New"/>
          <w:i/>
        </w:rPr>
        <w:t xml:space="preserve"> as presented.</w:t>
      </w:r>
    </w:p>
    <w:p w14:paraId="3F772935" w14:textId="77777777" w:rsidR="00A4130F" w:rsidRPr="002B0000" w:rsidRDefault="00A4130F" w:rsidP="00A4130F">
      <w:pPr>
        <w:pStyle w:val="ListParagraph"/>
        <w:ind w:left="540"/>
        <w:rPr>
          <w:rFonts w:ascii="Courier New" w:hAnsi="Courier New"/>
          <w:i/>
        </w:rPr>
      </w:pPr>
    </w:p>
    <w:p w14:paraId="5974B736" w14:textId="77777777" w:rsidR="00A4130F" w:rsidRPr="002B0000" w:rsidRDefault="00A4130F" w:rsidP="00A4130F">
      <w:pPr>
        <w:pStyle w:val="ListParagraph"/>
        <w:ind w:left="2520" w:firstLine="360"/>
        <w:rPr>
          <w:rFonts w:ascii="Courier New" w:hAnsi="Courier New"/>
          <w:i/>
        </w:rPr>
      </w:pPr>
      <w:r w:rsidRPr="002B0000">
        <w:rPr>
          <w:rFonts w:ascii="Courier New" w:hAnsi="Courier New"/>
          <w:i/>
        </w:rPr>
        <w:t>Voting was ______ for and ______ against.</w:t>
      </w:r>
    </w:p>
    <w:p w14:paraId="25D77C3E" w14:textId="77777777" w:rsidR="00335A7B" w:rsidRPr="005204AE" w:rsidRDefault="00335A7B" w:rsidP="005204AE">
      <w:pPr>
        <w:rPr>
          <w:rFonts w:ascii="Courier New" w:hAnsi="Courier New"/>
          <w:b/>
          <w:sz w:val="24"/>
          <w:szCs w:val="24"/>
        </w:rPr>
      </w:pPr>
    </w:p>
    <w:p w14:paraId="7F88AADA" w14:textId="261DEB39" w:rsidR="00491C54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64D5B336" w14:textId="6970E5E6" w:rsidR="00930159" w:rsidRPr="00F96727" w:rsidRDefault="00930159" w:rsidP="0093015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 xml:space="preserve">Old </w:t>
      </w:r>
      <w:r w:rsidR="00210AB6">
        <w:rPr>
          <w:rFonts w:ascii="Courier New" w:hAnsi="Courier New"/>
          <w:bCs/>
          <w:sz w:val="24"/>
          <w:szCs w:val="24"/>
        </w:rPr>
        <w:t>b</w:t>
      </w:r>
      <w:r>
        <w:rPr>
          <w:rFonts w:ascii="Courier New" w:hAnsi="Courier New"/>
          <w:bCs/>
          <w:sz w:val="24"/>
          <w:szCs w:val="24"/>
        </w:rPr>
        <w:t>usiness items to address at next month’s meeting:</w:t>
      </w:r>
    </w:p>
    <w:p w14:paraId="390F6C80" w14:textId="0F360240" w:rsidR="00491C54" w:rsidRPr="00F86369" w:rsidRDefault="00491C54" w:rsidP="00F86369">
      <w:pPr>
        <w:rPr>
          <w:rFonts w:ascii="Courier New" w:hAnsi="Courier New"/>
          <w:i/>
          <w:sz w:val="24"/>
          <w:szCs w:val="24"/>
        </w:rPr>
      </w:pPr>
    </w:p>
    <w:p w14:paraId="2601148A" w14:textId="77777777" w:rsidR="005F15BA" w:rsidRPr="00491C54" w:rsidRDefault="005F15BA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7AC3534F" w14:textId="18090F9C" w:rsidR="008C12B0" w:rsidRPr="00F06498" w:rsidRDefault="00491C54" w:rsidP="00236BA2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6EC14CA0" w14:textId="4ECFEA7A" w:rsidR="00F06498" w:rsidRDefault="003E3135" w:rsidP="00F0649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November 25 and 26: Thanksgiving Break -</w:t>
      </w:r>
      <w:r w:rsidR="00F06498">
        <w:rPr>
          <w:rFonts w:ascii="Courier New" w:hAnsi="Courier New"/>
          <w:sz w:val="24"/>
          <w:szCs w:val="24"/>
        </w:rPr>
        <w:t xml:space="preserve"> No School</w:t>
      </w:r>
    </w:p>
    <w:p w14:paraId="695046AB" w14:textId="48DF1EF6" w:rsidR="00A62D4F" w:rsidRDefault="003E3135" w:rsidP="00F0649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December 8: Technology Committee</w:t>
      </w:r>
    </w:p>
    <w:p w14:paraId="189ECAD7" w14:textId="0B3872AE" w:rsidR="002B0000" w:rsidRDefault="003E3135" w:rsidP="002B0000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December 20</w:t>
      </w:r>
      <w:r w:rsidR="002B0000">
        <w:rPr>
          <w:rFonts w:ascii="Courier New" w:hAnsi="Courier New"/>
          <w:sz w:val="24"/>
          <w:szCs w:val="24"/>
        </w:rPr>
        <w:t xml:space="preserve"> - Regular School Board Meeting 5:45pm</w:t>
      </w:r>
      <w:r>
        <w:rPr>
          <w:rFonts w:ascii="Courier New" w:hAnsi="Courier New"/>
          <w:sz w:val="24"/>
          <w:szCs w:val="24"/>
        </w:rPr>
        <w:t xml:space="preserve"> and Truth in Taxation Meeting</w:t>
      </w:r>
    </w:p>
    <w:p w14:paraId="0F943D8A" w14:textId="1DBE2367" w:rsidR="003E3135" w:rsidRDefault="003E3135" w:rsidP="002B0000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Winter Break: December 23 - January 2</w:t>
      </w:r>
    </w:p>
    <w:p w14:paraId="0D6FE487" w14:textId="332A8677" w:rsidR="002B0000" w:rsidRPr="00F06498" w:rsidRDefault="00A62D4F" w:rsidP="00F0649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January 12-14 – MSBA Leadership Conference</w:t>
      </w:r>
    </w:p>
    <w:sectPr w:rsidR="002B0000" w:rsidRPr="00F06498" w:rsidSect="00A84F17">
      <w:footerReference w:type="default" r:id="rId10"/>
      <w:pgSz w:w="12240" w:h="15840" w:code="1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6716" w14:textId="77777777" w:rsidR="00704EB2" w:rsidRDefault="00704EB2" w:rsidP="004F30DC">
      <w:r>
        <w:separator/>
      </w:r>
    </w:p>
  </w:endnote>
  <w:endnote w:type="continuationSeparator" w:id="0">
    <w:p w14:paraId="74EA324B" w14:textId="77777777" w:rsidR="00704EB2" w:rsidRDefault="00704EB2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45A7" w14:textId="77777777" w:rsidR="00704EB2" w:rsidRDefault="00704EB2" w:rsidP="004F30DC">
      <w:r>
        <w:separator/>
      </w:r>
    </w:p>
  </w:footnote>
  <w:footnote w:type="continuationSeparator" w:id="0">
    <w:p w14:paraId="2F496D19" w14:textId="77777777" w:rsidR="00704EB2" w:rsidRDefault="00704EB2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57B7D"/>
    <w:multiLevelType w:val="hybridMultilevel"/>
    <w:tmpl w:val="827C48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344A"/>
    <w:multiLevelType w:val="hybridMultilevel"/>
    <w:tmpl w:val="959C1068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B276D6EC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73C93A68"/>
    <w:multiLevelType w:val="hybridMultilevel"/>
    <w:tmpl w:val="F5486FF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15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20"/>
  </w:num>
  <w:num w:numId="12">
    <w:abstractNumId w:val="6"/>
  </w:num>
  <w:num w:numId="13">
    <w:abstractNumId w:val="19"/>
  </w:num>
  <w:num w:numId="14">
    <w:abstractNumId w:val="9"/>
  </w:num>
  <w:num w:numId="15">
    <w:abstractNumId w:val="11"/>
  </w:num>
  <w:num w:numId="16">
    <w:abstractNumId w:val="10"/>
  </w:num>
  <w:num w:numId="17">
    <w:abstractNumId w:val="5"/>
  </w:num>
  <w:num w:numId="18">
    <w:abstractNumId w:val="3"/>
  </w:num>
  <w:num w:numId="19">
    <w:abstractNumId w:val="0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15D27"/>
    <w:rsid w:val="000210A4"/>
    <w:rsid w:val="00023F97"/>
    <w:rsid w:val="00026D75"/>
    <w:rsid w:val="000312D5"/>
    <w:rsid w:val="00031F44"/>
    <w:rsid w:val="00040624"/>
    <w:rsid w:val="000422DC"/>
    <w:rsid w:val="00045714"/>
    <w:rsid w:val="00046830"/>
    <w:rsid w:val="0005313D"/>
    <w:rsid w:val="0005314D"/>
    <w:rsid w:val="00053893"/>
    <w:rsid w:val="00061BF9"/>
    <w:rsid w:val="00062840"/>
    <w:rsid w:val="0006394B"/>
    <w:rsid w:val="00063D7F"/>
    <w:rsid w:val="00070813"/>
    <w:rsid w:val="00085801"/>
    <w:rsid w:val="000A0C9F"/>
    <w:rsid w:val="000C194F"/>
    <w:rsid w:val="000C3AAA"/>
    <w:rsid w:val="000D07B7"/>
    <w:rsid w:val="000D486C"/>
    <w:rsid w:val="000E2791"/>
    <w:rsid w:val="000F491C"/>
    <w:rsid w:val="000F6BE8"/>
    <w:rsid w:val="000F7CE1"/>
    <w:rsid w:val="000F7D5F"/>
    <w:rsid w:val="001161D5"/>
    <w:rsid w:val="0012063B"/>
    <w:rsid w:val="00122330"/>
    <w:rsid w:val="0012460A"/>
    <w:rsid w:val="00127F95"/>
    <w:rsid w:val="001316D1"/>
    <w:rsid w:val="001379BD"/>
    <w:rsid w:val="00145A7B"/>
    <w:rsid w:val="00145F94"/>
    <w:rsid w:val="00151E7D"/>
    <w:rsid w:val="001526A4"/>
    <w:rsid w:val="001651E5"/>
    <w:rsid w:val="001657E1"/>
    <w:rsid w:val="0016771D"/>
    <w:rsid w:val="00182DA3"/>
    <w:rsid w:val="001832EA"/>
    <w:rsid w:val="00184886"/>
    <w:rsid w:val="001A0DCD"/>
    <w:rsid w:val="001A7AEE"/>
    <w:rsid w:val="001C3132"/>
    <w:rsid w:val="001C680C"/>
    <w:rsid w:val="001D3382"/>
    <w:rsid w:val="001D37AA"/>
    <w:rsid w:val="001D4068"/>
    <w:rsid w:val="001D4F6B"/>
    <w:rsid w:val="001D742B"/>
    <w:rsid w:val="001E2126"/>
    <w:rsid w:val="001E42F8"/>
    <w:rsid w:val="001F3A8C"/>
    <w:rsid w:val="00203A1B"/>
    <w:rsid w:val="00210AB6"/>
    <w:rsid w:val="0021501F"/>
    <w:rsid w:val="00224814"/>
    <w:rsid w:val="00232422"/>
    <w:rsid w:val="00236BA2"/>
    <w:rsid w:val="00244C6A"/>
    <w:rsid w:val="0025051A"/>
    <w:rsid w:val="00251F9B"/>
    <w:rsid w:val="002558A7"/>
    <w:rsid w:val="00255E8F"/>
    <w:rsid w:val="00261C6D"/>
    <w:rsid w:val="002628C3"/>
    <w:rsid w:val="00264409"/>
    <w:rsid w:val="002654BF"/>
    <w:rsid w:val="0026689A"/>
    <w:rsid w:val="00270A83"/>
    <w:rsid w:val="002723DE"/>
    <w:rsid w:val="00273D17"/>
    <w:rsid w:val="0028567F"/>
    <w:rsid w:val="00291488"/>
    <w:rsid w:val="00291534"/>
    <w:rsid w:val="00292988"/>
    <w:rsid w:val="002A40F5"/>
    <w:rsid w:val="002A7799"/>
    <w:rsid w:val="002B0000"/>
    <w:rsid w:val="002B4A25"/>
    <w:rsid w:val="002C090D"/>
    <w:rsid w:val="002C6C51"/>
    <w:rsid w:val="002D04F3"/>
    <w:rsid w:val="002D066B"/>
    <w:rsid w:val="002D1516"/>
    <w:rsid w:val="002D4C17"/>
    <w:rsid w:val="002D720C"/>
    <w:rsid w:val="002D72F7"/>
    <w:rsid w:val="00301B37"/>
    <w:rsid w:val="0030701E"/>
    <w:rsid w:val="003075A8"/>
    <w:rsid w:val="00322796"/>
    <w:rsid w:val="00324AFA"/>
    <w:rsid w:val="003306A2"/>
    <w:rsid w:val="00335A7B"/>
    <w:rsid w:val="00356AFD"/>
    <w:rsid w:val="003601C3"/>
    <w:rsid w:val="0036593E"/>
    <w:rsid w:val="00371E8E"/>
    <w:rsid w:val="00373858"/>
    <w:rsid w:val="00373D20"/>
    <w:rsid w:val="00381630"/>
    <w:rsid w:val="00386EDE"/>
    <w:rsid w:val="00392701"/>
    <w:rsid w:val="003955B4"/>
    <w:rsid w:val="003A4F8E"/>
    <w:rsid w:val="003A6F52"/>
    <w:rsid w:val="003B6664"/>
    <w:rsid w:val="003C6874"/>
    <w:rsid w:val="003D2184"/>
    <w:rsid w:val="003D34E3"/>
    <w:rsid w:val="003D5725"/>
    <w:rsid w:val="003E3135"/>
    <w:rsid w:val="003F54BB"/>
    <w:rsid w:val="004019C1"/>
    <w:rsid w:val="00404474"/>
    <w:rsid w:val="00406E7C"/>
    <w:rsid w:val="00413464"/>
    <w:rsid w:val="00435E59"/>
    <w:rsid w:val="0044627F"/>
    <w:rsid w:val="00447392"/>
    <w:rsid w:val="00455464"/>
    <w:rsid w:val="00455F50"/>
    <w:rsid w:val="0046145D"/>
    <w:rsid w:val="00477B7F"/>
    <w:rsid w:val="00491C54"/>
    <w:rsid w:val="00492242"/>
    <w:rsid w:val="004A0099"/>
    <w:rsid w:val="004A09B1"/>
    <w:rsid w:val="004A53C2"/>
    <w:rsid w:val="004A6FE1"/>
    <w:rsid w:val="004B6E2C"/>
    <w:rsid w:val="004B7AEB"/>
    <w:rsid w:val="004C0866"/>
    <w:rsid w:val="004C5470"/>
    <w:rsid w:val="004D36DF"/>
    <w:rsid w:val="004F30DC"/>
    <w:rsid w:val="004F54F1"/>
    <w:rsid w:val="005012C7"/>
    <w:rsid w:val="005142BA"/>
    <w:rsid w:val="005178AF"/>
    <w:rsid w:val="005204AE"/>
    <w:rsid w:val="005311BD"/>
    <w:rsid w:val="005357E3"/>
    <w:rsid w:val="00535C29"/>
    <w:rsid w:val="00542EDC"/>
    <w:rsid w:val="005616C3"/>
    <w:rsid w:val="00563BB5"/>
    <w:rsid w:val="00571709"/>
    <w:rsid w:val="00574F60"/>
    <w:rsid w:val="005828D3"/>
    <w:rsid w:val="00591633"/>
    <w:rsid w:val="0059463A"/>
    <w:rsid w:val="00597AA7"/>
    <w:rsid w:val="005A3F0F"/>
    <w:rsid w:val="005B332D"/>
    <w:rsid w:val="005C1C38"/>
    <w:rsid w:val="005D0773"/>
    <w:rsid w:val="005D3ECE"/>
    <w:rsid w:val="005D6BEE"/>
    <w:rsid w:val="005E26F7"/>
    <w:rsid w:val="005E477F"/>
    <w:rsid w:val="005E56F1"/>
    <w:rsid w:val="005E5785"/>
    <w:rsid w:val="005F15BA"/>
    <w:rsid w:val="005F5CD7"/>
    <w:rsid w:val="005F5CD9"/>
    <w:rsid w:val="006207E9"/>
    <w:rsid w:val="00621ABA"/>
    <w:rsid w:val="00631508"/>
    <w:rsid w:val="006346B5"/>
    <w:rsid w:val="0063560A"/>
    <w:rsid w:val="00635EC9"/>
    <w:rsid w:val="00640656"/>
    <w:rsid w:val="006508F3"/>
    <w:rsid w:val="0065787E"/>
    <w:rsid w:val="00663E43"/>
    <w:rsid w:val="00665DA0"/>
    <w:rsid w:val="006674AD"/>
    <w:rsid w:val="006718A5"/>
    <w:rsid w:val="00674863"/>
    <w:rsid w:val="00677745"/>
    <w:rsid w:val="00684789"/>
    <w:rsid w:val="00687DC1"/>
    <w:rsid w:val="00692ABB"/>
    <w:rsid w:val="00695A6C"/>
    <w:rsid w:val="006A32E7"/>
    <w:rsid w:val="006B4A5D"/>
    <w:rsid w:val="006F6C6B"/>
    <w:rsid w:val="006F7BF4"/>
    <w:rsid w:val="00701415"/>
    <w:rsid w:val="007036D6"/>
    <w:rsid w:val="00704EB2"/>
    <w:rsid w:val="007069F9"/>
    <w:rsid w:val="00706BA3"/>
    <w:rsid w:val="0071212B"/>
    <w:rsid w:val="00721886"/>
    <w:rsid w:val="00723ED6"/>
    <w:rsid w:val="00723FF8"/>
    <w:rsid w:val="00733606"/>
    <w:rsid w:val="00735B26"/>
    <w:rsid w:val="00735C8B"/>
    <w:rsid w:val="00741E05"/>
    <w:rsid w:val="00744731"/>
    <w:rsid w:val="00766F19"/>
    <w:rsid w:val="00767AB5"/>
    <w:rsid w:val="00771F86"/>
    <w:rsid w:val="007760E6"/>
    <w:rsid w:val="00776D1A"/>
    <w:rsid w:val="00781510"/>
    <w:rsid w:val="0078559D"/>
    <w:rsid w:val="007B00E5"/>
    <w:rsid w:val="007B054E"/>
    <w:rsid w:val="007B1024"/>
    <w:rsid w:val="007B6403"/>
    <w:rsid w:val="007C637D"/>
    <w:rsid w:val="007D2E92"/>
    <w:rsid w:val="007F13CD"/>
    <w:rsid w:val="008048F1"/>
    <w:rsid w:val="00811215"/>
    <w:rsid w:val="00812168"/>
    <w:rsid w:val="00821FF6"/>
    <w:rsid w:val="008226E9"/>
    <w:rsid w:val="00832148"/>
    <w:rsid w:val="00833703"/>
    <w:rsid w:val="0083396A"/>
    <w:rsid w:val="0084435E"/>
    <w:rsid w:val="008474D2"/>
    <w:rsid w:val="00853017"/>
    <w:rsid w:val="008630FC"/>
    <w:rsid w:val="00871CA1"/>
    <w:rsid w:val="008763FB"/>
    <w:rsid w:val="0087672F"/>
    <w:rsid w:val="00877E01"/>
    <w:rsid w:val="008821A0"/>
    <w:rsid w:val="0088377D"/>
    <w:rsid w:val="00885D72"/>
    <w:rsid w:val="00887A06"/>
    <w:rsid w:val="00891F06"/>
    <w:rsid w:val="008926FE"/>
    <w:rsid w:val="0089542A"/>
    <w:rsid w:val="008A11A5"/>
    <w:rsid w:val="008A401B"/>
    <w:rsid w:val="008A4872"/>
    <w:rsid w:val="008A6179"/>
    <w:rsid w:val="008B1130"/>
    <w:rsid w:val="008B7607"/>
    <w:rsid w:val="008C12B0"/>
    <w:rsid w:val="008C155A"/>
    <w:rsid w:val="008C58C5"/>
    <w:rsid w:val="008D20F2"/>
    <w:rsid w:val="008D3C9D"/>
    <w:rsid w:val="008D45B9"/>
    <w:rsid w:val="008E28CC"/>
    <w:rsid w:val="008F473D"/>
    <w:rsid w:val="008F5FF8"/>
    <w:rsid w:val="009050B8"/>
    <w:rsid w:val="00905220"/>
    <w:rsid w:val="00905C7C"/>
    <w:rsid w:val="009154E6"/>
    <w:rsid w:val="00916BB0"/>
    <w:rsid w:val="009248D9"/>
    <w:rsid w:val="00930159"/>
    <w:rsid w:val="009349B6"/>
    <w:rsid w:val="009446B4"/>
    <w:rsid w:val="00946FD3"/>
    <w:rsid w:val="0095010A"/>
    <w:rsid w:val="0095508F"/>
    <w:rsid w:val="00995080"/>
    <w:rsid w:val="0099529A"/>
    <w:rsid w:val="00996A64"/>
    <w:rsid w:val="009A5ABD"/>
    <w:rsid w:val="009C0369"/>
    <w:rsid w:val="009C5469"/>
    <w:rsid w:val="009D3A3F"/>
    <w:rsid w:val="009E6FC1"/>
    <w:rsid w:val="009F3D21"/>
    <w:rsid w:val="009F7C59"/>
    <w:rsid w:val="00A01EAE"/>
    <w:rsid w:val="00A06574"/>
    <w:rsid w:val="00A11626"/>
    <w:rsid w:val="00A127A1"/>
    <w:rsid w:val="00A20465"/>
    <w:rsid w:val="00A27AF3"/>
    <w:rsid w:val="00A40F11"/>
    <w:rsid w:val="00A4130F"/>
    <w:rsid w:val="00A52490"/>
    <w:rsid w:val="00A55E67"/>
    <w:rsid w:val="00A60198"/>
    <w:rsid w:val="00A61056"/>
    <w:rsid w:val="00A62D4F"/>
    <w:rsid w:val="00A64444"/>
    <w:rsid w:val="00A64788"/>
    <w:rsid w:val="00A72698"/>
    <w:rsid w:val="00A729D3"/>
    <w:rsid w:val="00A800C2"/>
    <w:rsid w:val="00A84F17"/>
    <w:rsid w:val="00A85119"/>
    <w:rsid w:val="00A96B40"/>
    <w:rsid w:val="00AA1DD3"/>
    <w:rsid w:val="00AA7BFA"/>
    <w:rsid w:val="00AC47CE"/>
    <w:rsid w:val="00AD4884"/>
    <w:rsid w:val="00B00849"/>
    <w:rsid w:val="00B02830"/>
    <w:rsid w:val="00B1284E"/>
    <w:rsid w:val="00B222B8"/>
    <w:rsid w:val="00B41F0F"/>
    <w:rsid w:val="00B56B8C"/>
    <w:rsid w:val="00B61DC9"/>
    <w:rsid w:val="00B871D9"/>
    <w:rsid w:val="00B9446D"/>
    <w:rsid w:val="00BA3DD5"/>
    <w:rsid w:val="00BA4475"/>
    <w:rsid w:val="00BA677F"/>
    <w:rsid w:val="00BE3CF8"/>
    <w:rsid w:val="00BF2C5F"/>
    <w:rsid w:val="00BF3849"/>
    <w:rsid w:val="00BF425C"/>
    <w:rsid w:val="00BF6ED8"/>
    <w:rsid w:val="00C02213"/>
    <w:rsid w:val="00C0428C"/>
    <w:rsid w:val="00C12F52"/>
    <w:rsid w:val="00C22501"/>
    <w:rsid w:val="00C2726C"/>
    <w:rsid w:val="00C329D8"/>
    <w:rsid w:val="00C36561"/>
    <w:rsid w:val="00C40849"/>
    <w:rsid w:val="00C459AD"/>
    <w:rsid w:val="00C554CC"/>
    <w:rsid w:val="00C56EA5"/>
    <w:rsid w:val="00C62104"/>
    <w:rsid w:val="00C65851"/>
    <w:rsid w:val="00C6607C"/>
    <w:rsid w:val="00C66E75"/>
    <w:rsid w:val="00C71669"/>
    <w:rsid w:val="00C73DF9"/>
    <w:rsid w:val="00C80268"/>
    <w:rsid w:val="00C837AF"/>
    <w:rsid w:val="00CA7D97"/>
    <w:rsid w:val="00CB4691"/>
    <w:rsid w:val="00CE0FEF"/>
    <w:rsid w:val="00CF3683"/>
    <w:rsid w:val="00CF789A"/>
    <w:rsid w:val="00D032B3"/>
    <w:rsid w:val="00D11302"/>
    <w:rsid w:val="00D221A2"/>
    <w:rsid w:val="00D22924"/>
    <w:rsid w:val="00D2441F"/>
    <w:rsid w:val="00D25CCD"/>
    <w:rsid w:val="00D271F7"/>
    <w:rsid w:val="00D375CA"/>
    <w:rsid w:val="00D52A17"/>
    <w:rsid w:val="00D538E2"/>
    <w:rsid w:val="00D53A5F"/>
    <w:rsid w:val="00D55A28"/>
    <w:rsid w:val="00D57216"/>
    <w:rsid w:val="00D64AB5"/>
    <w:rsid w:val="00D67258"/>
    <w:rsid w:val="00D80745"/>
    <w:rsid w:val="00D82D8E"/>
    <w:rsid w:val="00D83430"/>
    <w:rsid w:val="00D8530D"/>
    <w:rsid w:val="00D87D9F"/>
    <w:rsid w:val="00D92E03"/>
    <w:rsid w:val="00DA0131"/>
    <w:rsid w:val="00DA6CC3"/>
    <w:rsid w:val="00DB49EA"/>
    <w:rsid w:val="00DC0E1C"/>
    <w:rsid w:val="00DC0E9E"/>
    <w:rsid w:val="00DC1EB3"/>
    <w:rsid w:val="00DD0661"/>
    <w:rsid w:val="00DE22F5"/>
    <w:rsid w:val="00DF33E5"/>
    <w:rsid w:val="00DF6199"/>
    <w:rsid w:val="00DF7100"/>
    <w:rsid w:val="00E0497C"/>
    <w:rsid w:val="00E1188C"/>
    <w:rsid w:val="00E26C17"/>
    <w:rsid w:val="00E35D39"/>
    <w:rsid w:val="00E45274"/>
    <w:rsid w:val="00E556C4"/>
    <w:rsid w:val="00E56FAE"/>
    <w:rsid w:val="00E80222"/>
    <w:rsid w:val="00E85778"/>
    <w:rsid w:val="00E86757"/>
    <w:rsid w:val="00E9455C"/>
    <w:rsid w:val="00EA2225"/>
    <w:rsid w:val="00EA32F3"/>
    <w:rsid w:val="00EA68CE"/>
    <w:rsid w:val="00EB2DEA"/>
    <w:rsid w:val="00EC031D"/>
    <w:rsid w:val="00EC5457"/>
    <w:rsid w:val="00F0401D"/>
    <w:rsid w:val="00F043FF"/>
    <w:rsid w:val="00F0506F"/>
    <w:rsid w:val="00F06498"/>
    <w:rsid w:val="00F12939"/>
    <w:rsid w:val="00F262CA"/>
    <w:rsid w:val="00F417F0"/>
    <w:rsid w:val="00F4288C"/>
    <w:rsid w:val="00F43B11"/>
    <w:rsid w:val="00F440D7"/>
    <w:rsid w:val="00F44CD8"/>
    <w:rsid w:val="00F57281"/>
    <w:rsid w:val="00F57FFD"/>
    <w:rsid w:val="00F600BD"/>
    <w:rsid w:val="00F6015A"/>
    <w:rsid w:val="00F60284"/>
    <w:rsid w:val="00F72FB6"/>
    <w:rsid w:val="00F74E1A"/>
    <w:rsid w:val="00F75132"/>
    <w:rsid w:val="00F86369"/>
    <w:rsid w:val="00F922FA"/>
    <w:rsid w:val="00F95FE0"/>
    <w:rsid w:val="00F96727"/>
    <w:rsid w:val="00FA5CB0"/>
    <w:rsid w:val="00FC3ECD"/>
    <w:rsid w:val="00FC5FFC"/>
    <w:rsid w:val="00FD29D7"/>
    <w:rsid w:val="00FE0CF6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2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Melissa Radeke</cp:lastModifiedBy>
  <cp:revision>2</cp:revision>
  <cp:lastPrinted>2021-11-11T18:28:00Z</cp:lastPrinted>
  <dcterms:created xsi:type="dcterms:W3CDTF">2021-11-11T18:30:00Z</dcterms:created>
  <dcterms:modified xsi:type="dcterms:W3CDTF">2021-11-11T18:30:00Z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