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D82C1" w14:textId="167F20C8" w:rsidR="00145A7B" w:rsidRPr="007036D6" w:rsidRDefault="00063D7F" w:rsidP="00292988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72CA017A">
            <wp:simplePos x="0" y="0"/>
            <wp:positionH relativeFrom="column">
              <wp:posOffset>-303886</wp:posOffset>
            </wp:positionH>
            <wp:positionV relativeFrom="paragraph">
              <wp:posOffset>-690346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FF6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10BB3169">
                <wp:simplePos x="0" y="0"/>
                <wp:positionH relativeFrom="column">
                  <wp:posOffset>965200</wp:posOffset>
                </wp:positionH>
                <wp:positionV relativeFrom="paragraph">
                  <wp:posOffset>826135</wp:posOffset>
                </wp:positionV>
                <wp:extent cx="4396105" cy="1036955"/>
                <wp:effectExtent l="0" t="0" r="10795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0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1F3A3626" w:rsidR="00744731" w:rsidRPr="00491C54" w:rsidRDefault="00063D7F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="00744731"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5F856AFB" w14:textId="692B8FF6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F0978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Ju</w:t>
                            </w:r>
                            <w:r w:rsidR="00151E7D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ly</w:t>
                            </w:r>
                            <w:r w:rsidR="00FF0978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1E7D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19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C660829" w14:textId="75D722F9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59659035" w14:textId="65120D7B" w:rsidR="003D2184" w:rsidRPr="006508F3" w:rsidRDefault="003D2184" w:rsidP="00491C54">
                            <w:pPr>
                              <w:jc w:val="center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Zoom Link</w:t>
                            </w:r>
                            <w:r w:rsidR="006508F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 xml:space="preserve">District 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W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ebsite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&gt;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School B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oar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d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Page</w:t>
                            </w:r>
                          </w:p>
                          <w:p w14:paraId="1153D2BB" w14:textId="77777777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pt;margin-top:65.05pt;width:346.15pt;height: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" filled="f" strokecolor="black [3213]" strokeweight="1.25pt">
                <v:textbox>
                  <w:txbxContent>
                    <w:p w14:paraId="6E1CBCD7" w14:textId="1F3A3626" w:rsidR="00744731" w:rsidRPr="00491C54" w:rsidRDefault="00063D7F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="00744731"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5F856AFB" w14:textId="692B8FF6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FF0978">
                        <w:rPr>
                          <w:rFonts w:ascii="Courier New" w:hAnsi="Courier New"/>
                          <w:sz w:val="24"/>
                          <w:szCs w:val="24"/>
                        </w:rPr>
                        <w:t>Ju</w:t>
                      </w:r>
                      <w:r w:rsidR="00151E7D">
                        <w:rPr>
                          <w:rFonts w:ascii="Courier New" w:hAnsi="Courier New"/>
                          <w:sz w:val="24"/>
                          <w:szCs w:val="24"/>
                        </w:rPr>
                        <w:t>ly</w:t>
                      </w:r>
                      <w:r w:rsidR="00FF0978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  <w:r w:rsidR="00151E7D">
                        <w:rPr>
                          <w:rFonts w:ascii="Courier New" w:hAnsi="Courier New"/>
                          <w:sz w:val="24"/>
                          <w:szCs w:val="24"/>
                        </w:rPr>
                        <w:t>19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1</w:t>
                      </w:r>
                    </w:p>
                    <w:p w14:paraId="1C660829" w14:textId="75D722F9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59659035" w14:textId="65120D7B" w:rsidR="003D2184" w:rsidRPr="006508F3" w:rsidRDefault="003D2184" w:rsidP="00491C54">
                      <w:pPr>
                        <w:jc w:val="center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Zoom Link</w:t>
                      </w:r>
                      <w:r w:rsidR="006508F3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: </w:t>
                      </w:r>
                      <w:r w:rsidR="00D11302">
                        <w:rPr>
                          <w:rFonts w:ascii="Courier New" w:hAnsi="Courier New"/>
                        </w:rPr>
                        <w:t xml:space="preserve">District </w:t>
                      </w:r>
                      <w:r w:rsidR="001D4F6B">
                        <w:rPr>
                          <w:rFonts w:ascii="Courier New" w:hAnsi="Courier New"/>
                        </w:rPr>
                        <w:t>W</w:t>
                      </w:r>
                      <w:r w:rsidR="00D11302">
                        <w:rPr>
                          <w:rFonts w:ascii="Courier New" w:hAnsi="Courier New"/>
                        </w:rPr>
                        <w:t>ebsite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&gt; </w:t>
                      </w:r>
                      <w:r w:rsidR="00D11302">
                        <w:rPr>
                          <w:rFonts w:ascii="Courier New" w:hAnsi="Courier New"/>
                        </w:rPr>
                        <w:t>School B</w:t>
                      </w:r>
                      <w:r w:rsidR="001D4F6B">
                        <w:rPr>
                          <w:rFonts w:ascii="Courier New" w:hAnsi="Courier New"/>
                        </w:rPr>
                        <w:t>oar</w:t>
                      </w:r>
                      <w:r w:rsidR="00D11302">
                        <w:rPr>
                          <w:rFonts w:ascii="Courier New" w:hAnsi="Courier New"/>
                        </w:rPr>
                        <w:t>d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Page</w:t>
                      </w:r>
                    </w:p>
                    <w:p w14:paraId="1153D2BB" w14:textId="77777777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FF6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5E288B10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8764B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 w:rsidR="00821FF6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1FF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3C68D99F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0D0E3A9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4D632B36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3887BB3E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2723DE">
        <w:rPr>
          <w:rFonts w:ascii="Courier New" w:hAnsi="Courier New"/>
          <w:sz w:val="22"/>
          <w:szCs w:val="22"/>
        </w:rPr>
        <w:t>June 21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A20465">
        <w:rPr>
          <w:rFonts w:ascii="Courier New" w:hAnsi="Courier New"/>
          <w:sz w:val="22"/>
          <w:szCs w:val="22"/>
        </w:rPr>
        <w:t>1</w:t>
      </w:r>
    </w:p>
    <w:p w14:paraId="11702EE5" w14:textId="6F6B5194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proofErr w:type="spellStart"/>
      <w:r w:rsidR="00386EDE">
        <w:rPr>
          <w:rFonts w:ascii="Courier New" w:hAnsi="Courier New"/>
        </w:rPr>
        <w:t>R</w:t>
      </w:r>
      <w:r w:rsidR="00FF0978">
        <w:rPr>
          <w:rFonts w:ascii="Courier New" w:hAnsi="Courier New"/>
        </w:rPr>
        <w:t>.Heimerl</w:t>
      </w:r>
      <w:proofErr w:type="spellEnd"/>
    </w:p>
    <w:p w14:paraId="17C3CF5A" w14:textId="4CB594B3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="0063560A">
        <w:rPr>
          <w:rFonts w:ascii="Courier New" w:hAnsi="Courier New"/>
          <w:sz w:val="24"/>
          <w:szCs w:val="24"/>
        </w:rPr>
        <w:t>$117,852.02</w:t>
      </w:r>
    </w:p>
    <w:p w14:paraId="1625E04C" w14:textId="4F2B20EC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="0063560A" w:rsidRPr="00063D7F">
        <w:rPr>
          <w:rFonts w:ascii="Courier New" w:hAnsi="Courier New"/>
          <w:color w:val="000000" w:themeColor="text1"/>
          <w:sz w:val="24"/>
          <w:szCs w:val="24"/>
        </w:rPr>
        <w:t>$</w:t>
      </w:r>
      <w:r w:rsidR="0063560A">
        <w:rPr>
          <w:rFonts w:ascii="Courier New" w:hAnsi="Courier New"/>
          <w:color w:val="000000" w:themeColor="text1"/>
          <w:sz w:val="24"/>
          <w:szCs w:val="24"/>
        </w:rPr>
        <w:t>1,067,242.41</w:t>
      </w:r>
    </w:p>
    <w:p w14:paraId="4DF66019" w14:textId="4E0606A2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63560A">
        <w:rPr>
          <w:rFonts w:ascii="Courier New" w:hAnsi="Courier New"/>
          <w:sz w:val="24"/>
          <w:szCs w:val="24"/>
        </w:rPr>
        <w:t>385.00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6D89AD09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401E0054" w14:textId="03F3646E" w:rsidR="007036D6" w:rsidRDefault="00491C54" w:rsidP="00C80268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</w:t>
      </w:r>
      <w:r w:rsidR="00063D7F">
        <w:rPr>
          <w:rFonts w:ascii="Courier New" w:hAnsi="Courier New"/>
          <w:b/>
          <w:sz w:val="24"/>
          <w:szCs w:val="24"/>
        </w:rPr>
        <w:t>e</w:t>
      </w:r>
      <w:proofErr w:type="spellEnd"/>
    </w:p>
    <w:p w14:paraId="2B609113" w14:textId="77777777" w:rsidR="00FF0978" w:rsidRPr="00063D7F" w:rsidRDefault="00FF0978" w:rsidP="00FF0978">
      <w:pPr>
        <w:pStyle w:val="ListParagraph"/>
        <w:ind w:left="1620"/>
        <w:rPr>
          <w:rFonts w:ascii="Courier New" w:hAnsi="Courier New"/>
          <w:b/>
          <w:sz w:val="24"/>
          <w:szCs w:val="24"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0F516C30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proofErr w:type="gramStart"/>
      <w:r w:rsidR="0012460A">
        <w:rPr>
          <w:rFonts w:ascii="Courier New" w:hAnsi="Courier New"/>
          <w:sz w:val="24"/>
          <w:szCs w:val="24"/>
        </w:rPr>
        <w:t>R.Heimerl</w:t>
      </w:r>
      <w:proofErr w:type="spellEnd"/>
      <w:proofErr w:type="gram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08D225A" w14:textId="1717DE0A" w:rsidR="00635EC9" w:rsidRDefault="00635EC9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 Committee –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331E35B4" w:rsidR="00BA4475" w:rsidRPr="002558A7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28FF004D" w14:textId="1EB3D627" w:rsidR="002558A7" w:rsidRPr="00A27AF3" w:rsidRDefault="002558A7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City Council –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B.Heimerl</w:t>
      </w:r>
      <w:proofErr w:type="spellEnd"/>
      <w:proofErr w:type="gram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R.Heimerl</w:t>
      </w:r>
      <w:proofErr w:type="spellEnd"/>
    </w:p>
    <w:p w14:paraId="5588A08A" w14:textId="1D9BA6F2" w:rsidR="00D92E03" w:rsidRPr="00D92E03" w:rsidRDefault="00744731" w:rsidP="00D92E03">
      <w:pPr>
        <w:rPr>
          <w:rFonts w:ascii="Courier New" w:hAnsi="Courier New"/>
          <w:b/>
          <w:color w:val="FF0000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 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02BC86F8" w14:textId="42028E6E" w:rsidR="00063D7F" w:rsidRPr="00FF0978" w:rsidRDefault="005F5CD9" w:rsidP="00FF0978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603F9E8" w14:textId="54F0707A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</w:t>
      </w:r>
      <w:r w:rsidR="00063D7F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– H+U</w:t>
      </w:r>
    </w:p>
    <w:p w14:paraId="14BDD192" w14:textId="77777777" w:rsidR="00D64AB5" w:rsidRPr="0063560A" w:rsidRDefault="00D64AB5" w:rsidP="0063560A">
      <w:pPr>
        <w:rPr>
          <w:rFonts w:ascii="Courier New" w:hAnsi="Courier New"/>
          <w:sz w:val="24"/>
          <w:szCs w:val="24"/>
        </w:rPr>
      </w:pPr>
    </w:p>
    <w:p w14:paraId="55103723" w14:textId="2A9455A8" w:rsidR="0028567F" w:rsidRPr="002D066B" w:rsidRDefault="0028567F" w:rsidP="0028567F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 w:rsidRPr="00B61DC9">
        <w:rPr>
          <w:rFonts w:ascii="Courier New" w:hAnsi="Courier New"/>
          <w:sz w:val="24"/>
          <w:szCs w:val="24"/>
        </w:rPr>
        <w:t>Action to approve the</w:t>
      </w:r>
      <w:r w:rsidR="00B61DC9">
        <w:rPr>
          <w:rFonts w:ascii="Courier New" w:hAnsi="Courier New"/>
          <w:sz w:val="24"/>
          <w:szCs w:val="24"/>
        </w:rPr>
        <w:t xml:space="preserve"> following change orders:</w:t>
      </w:r>
    </w:p>
    <w:p w14:paraId="77905966" w14:textId="77777777" w:rsidR="002D066B" w:rsidRPr="002D066B" w:rsidRDefault="002D066B" w:rsidP="002D066B">
      <w:pPr>
        <w:pStyle w:val="ListParagraph"/>
        <w:rPr>
          <w:rFonts w:ascii="Courier New" w:hAnsi="Courier New"/>
          <w:i/>
        </w:rPr>
      </w:pPr>
    </w:p>
    <w:p w14:paraId="17A6DD9C" w14:textId="5476BB02" w:rsidR="002D066B" w:rsidRPr="002D066B" w:rsidRDefault="002D066B" w:rsidP="002D066B">
      <w:pPr>
        <w:pStyle w:val="ListParagraph"/>
        <w:numPr>
          <w:ilvl w:val="2"/>
          <w:numId w:val="2"/>
        </w:numPr>
        <w:rPr>
          <w:rFonts w:ascii="Courier New" w:hAnsi="Courier New"/>
          <w:b/>
          <w:bCs/>
          <w:iCs/>
        </w:rPr>
      </w:pPr>
      <w:proofErr w:type="spellStart"/>
      <w:r w:rsidRPr="002D066B">
        <w:rPr>
          <w:rFonts w:ascii="Courier New" w:hAnsi="Courier New"/>
          <w:b/>
          <w:bCs/>
          <w:iCs/>
        </w:rPr>
        <w:t>Taracon</w:t>
      </w:r>
      <w:proofErr w:type="spellEnd"/>
      <w:r w:rsidRPr="002D066B">
        <w:rPr>
          <w:rFonts w:ascii="Courier New" w:hAnsi="Courier New"/>
          <w:b/>
          <w:bCs/>
          <w:iCs/>
        </w:rPr>
        <w:t xml:space="preserve"> </w:t>
      </w:r>
      <w:r>
        <w:rPr>
          <w:rFonts w:ascii="Courier New" w:hAnsi="Courier New"/>
          <w:b/>
          <w:bCs/>
          <w:iCs/>
        </w:rPr>
        <w:t xml:space="preserve">for -$7,200 </w:t>
      </w:r>
      <w:r>
        <w:rPr>
          <w:rFonts w:ascii="Courier New" w:hAnsi="Courier New"/>
          <w:iCs/>
        </w:rPr>
        <w:t>credit for staining bulldog</w:t>
      </w:r>
    </w:p>
    <w:p w14:paraId="69F11D0E" w14:textId="407931B4" w:rsidR="002D066B" w:rsidRPr="002D066B" w:rsidRDefault="002D066B" w:rsidP="002D066B">
      <w:pPr>
        <w:pStyle w:val="ListParagraph"/>
        <w:numPr>
          <w:ilvl w:val="2"/>
          <w:numId w:val="2"/>
        </w:numPr>
        <w:rPr>
          <w:rFonts w:ascii="Courier New" w:hAnsi="Courier New"/>
          <w:b/>
          <w:bCs/>
          <w:iCs/>
        </w:rPr>
      </w:pPr>
      <w:r>
        <w:rPr>
          <w:rFonts w:ascii="Courier New" w:hAnsi="Courier New"/>
          <w:b/>
          <w:bCs/>
          <w:iCs/>
        </w:rPr>
        <w:t xml:space="preserve">Ebert for $2,030 </w:t>
      </w:r>
      <w:r>
        <w:rPr>
          <w:rFonts w:ascii="Courier New" w:hAnsi="Courier New"/>
          <w:iCs/>
        </w:rPr>
        <w:t>for cutting the opening larger for the concession stand to incorporate display case</w:t>
      </w:r>
    </w:p>
    <w:p w14:paraId="0474A4E1" w14:textId="6D0E4203" w:rsidR="002D066B" w:rsidRPr="002D066B" w:rsidRDefault="002D066B" w:rsidP="002D066B">
      <w:pPr>
        <w:pStyle w:val="ListParagraph"/>
        <w:numPr>
          <w:ilvl w:val="2"/>
          <w:numId w:val="2"/>
        </w:numPr>
        <w:rPr>
          <w:rFonts w:ascii="Courier New" w:hAnsi="Courier New"/>
          <w:b/>
          <w:bCs/>
          <w:iCs/>
        </w:rPr>
      </w:pPr>
      <w:proofErr w:type="spellStart"/>
      <w:r>
        <w:rPr>
          <w:rFonts w:ascii="Courier New" w:hAnsi="Courier New"/>
          <w:b/>
          <w:bCs/>
          <w:iCs/>
        </w:rPr>
        <w:t>Laraway</w:t>
      </w:r>
      <w:proofErr w:type="spellEnd"/>
      <w:r>
        <w:rPr>
          <w:rFonts w:ascii="Courier New" w:hAnsi="Courier New"/>
          <w:b/>
          <w:bCs/>
          <w:iCs/>
        </w:rPr>
        <w:t xml:space="preserve"> for ($361) </w:t>
      </w:r>
      <w:r>
        <w:rPr>
          <w:rFonts w:ascii="Courier New" w:hAnsi="Courier New"/>
          <w:iCs/>
        </w:rPr>
        <w:t>back-charge from the steel erector for installing front entry thermal break material</w:t>
      </w:r>
    </w:p>
    <w:p w14:paraId="5707510B" w14:textId="3D477EB8" w:rsidR="002D066B" w:rsidRPr="002D066B" w:rsidRDefault="002D066B" w:rsidP="002D066B">
      <w:pPr>
        <w:pStyle w:val="ListParagraph"/>
        <w:numPr>
          <w:ilvl w:val="2"/>
          <w:numId w:val="2"/>
        </w:numPr>
        <w:rPr>
          <w:rFonts w:ascii="Courier New" w:hAnsi="Courier New"/>
          <w:b/>
          <w:bCs/>
          <w:iCs/>
        </w:rPr>
      </w:pPr>
      <w:proofErr w:type="spellStart"/>
      <w:r>
        <w:rPr>
          <w:rFonts w:ascii="Courier New" w:hAnsi="Courier New"/>
          <w:b/>
          <w:bCs/>
          <w:iCs/>
        </w:rPr>
        <w:t>Culinex</w:t>
      </w:r>
      <w:proofErr w:type="spellEnd"/>
      <w:r>
        <w:rPr>
          <w:rFonts w:ascii="Courier New" w:hAnsi="Courier New"/>
          <w:b/>
          <w:bCs/>
          <w:iCs/>
        </w:rPr>
        <w:t xml:space="preserve"> for $775</w:t>
      </w:r>
      <w:r>
        <w:rPr>
          <w:rFonts w:ascii="Courier New" w:hAnsi="Courier New"/>
          <w:iCs/>
        </w:rPr>
        <w:t xml:space="preserve"> for additional </w:t>
      </w:r>
      <w:proofErr w:type="gramStart"/>
      <w:r>
        <w:rPr>
          <w:rFonts w:ascii="Courier New" w:hAnsi="Courier New"/>
          <w:iCs/>
        </w:rPr>
        <w:t>stainless steel</w:t>
      </w:r>
      <w:proofErr w:type="gramEnd"/>
      <w:r>
        <w:rPr>
          <w:rFonts w:ascii="Courier New" w:hAnsi="Courier New"/>
          <w:iCs/>
        </w:rPr>
        <w:t xml:space="preserve"> trim to cover the opening in the precast for display case in concession</w:t>
      </w:r>
    </w:p>
    <w:p w14:paraId="7AD52172" w14:textId="2FFECDA8" w:rsidR="002D066B" w:rsidRPr="002D066B" w:rsidRDefault="002D066B" w:rsidP="002D066B">
      <w:pPr>
        <w:pStyle w:val="ListParagraph"/>
        <w:numPr>
          <w:ilvl w:val="2"/>
          <w:numId w:val="2"/>
        </w:numPr>
        <w:rPr>
          <w:rFonts w:ascii="Courier New" w:hAnsi="Courier New"/>
          <w:b/>
          <w:bCs/>
          <w:iCs/>
        </w:rPr>
      </w:pPr>
      <w:r>
        <w:rPr>
          <w:rFonts w:ascii="Courier New" w:hAnsi="Courier New"/>
          <w:b/>
          <w:bCs/>
          <w:iCs/>
        </w:rPr>
        <w:t>El-Jay for $1,120</w:t>
      </w:r>
      <w:r>
        <w:rPr>
          <w:rFonts w:ascii="Courier New" w:hAnsi="Courier New"/>
          <w:iCs/>
        </w:rPr>
        <w:t xml:space="preserve"> to replace existing hydronic heating valves in the boiler room</w:t>
      </w:r>
    </w:p>
    <w:p w14:paraId="5D24766E" w14:textId="2CBBBB77" w:rsidR="002D066B" w:rsidRPr="002D066B" w:rsidRDefault="002D066B" w:rsidP="002D066B">
      <w:pPr>
        <w:pStyle w:val="ListParagraph"/>
        <w:numPr>
          <w:ilvl w:val="2"/>
          <w:numId w:val="2"/>
        </w:numPr>
        <w:rPr>
          <w:rFonts w:ascii="Courier New" w:hAnsi="Courier New"/>
          <w:b/>
          <w:bCs/>
          <w:iCs/>
        </w:rPr>
      </w:pPr>
      <w:r>
        <w:rPr>
          <w:rFonts w:ascii="Courier New" w:hAnsi="Courier New"/>
          <w:b/>
          <w:bCs/>
          <w:iCs/>
        </w:rPr>
        <w:t>J&amp;K Masonry for $2,824</w:t>
      </w:r>
      <w:r>
        <w:rPr>
          <w:rFonts w:ascii="Courier New" w:hAnsi="Courier New"/>
          <w:iCs/>
        </w:rPr>
        <w:t xml:space="preserve"> to install masonry locker bases in locker rooms to support new lockers</w:t>
      </w:r>
    </w:p>
    <w:p w14:paraId="3C94EE6D" w14:textId="77777777" w:rsidR="0028567F" w:rsidRPr="00B61DC9" w:rsidRDefault="0028567F" w:rsidP="0028567F">
      <w:pPr>
        <w:rPr>
          <w:rFonts w:ascii="Courier New" w:hAnsi="Courier New"/>
          <w:i/>
        </w:rPr>
      </w:pPr>
    </w:p>
    <w:p w14:paraId="6A202336" w14:textId="26F5FC0D" w:rsidR="0028567F" w:rsidRPr="00B61DC9" w:rsidRDefault="0028567F" w:rsidP="0028567F">
      <w:pPr>
        <w:pStyle w:val="ListParagraph"/>
        <w:ind w:left="2070"/>
        <w:rPr>
          <w:rFonts w:ascii="Courier New" w:hAnsi="Courier New"/>
          <w:i/>
        </w:rPr>
      </w:pPr>
      <w:r w:rsidRPr="00B61DC9">
        <w:rPr>
          <w:rFonts w:ascii="Courier New" w:hAnsi="Courier New"/>
          <w:i/>
        </w:rPr>
        <w:t xml:space="preserve">Motion by ______ and seconded by _______ to approve the </w:t>
      </w:r>
      <w:r w:rsidR="00B61DC9">
        <w:rPr>
          <w:rFonts w:ascii="Courier New" w:hAnsi="Courier New"/>
          <w:i/>
        </w:rPr>
        <w:t>change orders as presented</w:t>
      </w:r>
      <w:r w:rsidRPr="00B61DC9">
        <w:rPr>
          <w:rFonts w:ascii="Courier New" w:hAnsi="Courier New"/>
          <w:i/>
        </w:rPr>
        <w:t>.</w:t>
      </w:r>
    </w:p>
    <w:p w14:paraId="6DF3C53A" w14:textId="77777777" w:rsidR="0028567F" w:rsidRPr="00B61DC9" w:rsidRDefault="0028567F" w:rsidP="0028567F">
      <w:pPr>
        <w:pStyle w:val="ListParagraph"/>
        <w:ind w:left="540"/>
        <w:rPr>
          <w:rFonts w:ascii="Courier New" w:hAnsi="Courier New"/>
          <w:i/>
        </w:rPr>
      </w:pPr>
    </w:p>
    <w:p w14:paraId="15881236" w14:textId="39139215" w:rsidR="00063D7F" w:rsidRPr="002D066B" w:rsidRDefault="0028567F" w:rsidP="002D066B">
      <w:pPr>
        <w:pStyle w:val="ListParagraph"/>
        <w:ind w:left="2160" w:firstLine="720"/>
        <w:rPr>
          <w:rFonts w:ascii="Courier New" w:hAnsi="Courier New"/>
          <w:i/>
        </w:rPr>
      </w:pPr>
      <w:r w:rsidRPr="00B61DC9">
        <w:rPr>
          <w:rFonts w:ascii="Courier New" w:hAnsi="Courier New"/>
          <w:i/>
        </w:rPr>
        <w:t>Voting was ______ for and ______ against.</w:t>
      </w:r>
    </w:p>
    <w:p w14:paraId="7B4506BF" w14:textId="77777777" w:rsidR="00EC031D" w:rsidRPr="00EC031D" w:rsidRDefault="00EC031D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5B508C46" w14:textId="7F0518F7" w:rsidR="00063D7F" w:rsidRPr="00063D7F" w:rsidRDefault="00F922FA" w:rsidP="00063D7F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42333B83" w14:textId="77418DCB" w:rsidR="00063D7F" w:rsidRPr="00492242" w:rsidRDefault="00492242" w:rsidP="00AA5DCA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</w:p>
    <w:p w14:paraId="4E200D08" w14:textId="77777777" w:rsidR="00D92E03" w:rsidRPr="00D92E03" w:rsidRDefault="00D92E03" w:rsidP="00D92E03">
      <w:pPr>
        <w:pStyle w:val="ListParagraph"/>
        <w:ind w:left="1440"/>
        <w:rPr>
          <w:rFonts w:ascii="Courier New" w:hAnsi="Courier New"/>
          <w:iCs/>
          <w:sz w:val="24"/>
          <w:szCs w:val="24"/>
        </w:rPr>
      </w:pPr>
    </w:p>
    <w:p w14:paraId="381E28D5" w14:textId="67E370DF" w:rsidR="00F12939" w:rsidRPr="00392701" w:rsidRDefault="00335A7B" w:rsidP="00392701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6757E655" w14:textId="719B0ACA" w:rsidR="00492242" w:rsidRPr="00492242" w:rsidRDefault="00492242" w:rsidP="00063D7F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 w:rsidRPr="00492242">
        <w:rPr>
          <w:rFonts w:ascii="Courier New" w:hAnsi="Courier New"/>
          <w:iCs/>
          <w:sz w:val="24"/>
          <w:szCs w:val="24"/>
        </w:rPr>
        <w:t xml:space="preserve">Action to </w:t>
      </w:r>
      <w:r>
        <w:rPr>
          <w:rFonts w:ascii="Courier New" w:hAnsi="Courier New"/>
          <w:iCs/>
          <w:sz w:val="24"/>
          <w:szCs w:val="24"/>
        </w:rPr>
        <w:t xml:space="preserve">approve </w:t>
      </w:r>
      <w:r w:rsidR="002D066B">
        <w:rPr>
          <w:rFonts w:ascii="Courier New" w:hAnsi="Courier New"/>
          <w:iCs/>
          <w:sz w:val="24"/>
          <w:szCs w:val="24"/>
        </w:rPr>
        <w:t>Resolution Adopting ISD #424 FY 23</w:t>
      </w:r>
      <w:r w:rsidR="00B61DC9">
        <w:rPr>
          <w:rFonts w:ascii="Courier New" w:hAnsi="Courier New"/>
          <w:iCs/>
          <w:sz w:val="24"/>
          <w:szCs w:val="24"/>
        </w:rPr>
        <w:t xml:space="preserve"> L</w:t>
      </w:r>
      <w:r w:rsidR="002D066B">
        <w:rPr>
          <w:rFonts w:ascii="Courier New" w:hAnsi="Courier New"/>
          <w:iCs/>
          <w:sz w:val="24"/>
          <w:szCs w:val="24"/>
        </w:rPr>
        <w:t>ong-Term Facilities Maintenance Ten-Year Plan</w:t>
      </w:r>
      <w:r>
        <w:rPr>
          <w:rFonts w:ascii="Courier New" w:hAnsi="Courier New"/>
          <w:iCs/>
          <w:sz w:val="24"/>
          <w:szCs w:val="24"/>
        </w:rPr>
        <w:t>.</w:t>
      </w:r>
    </w:p>
    <w:p w14:paraId="1DF0BBF3" w14:textId="77777777" w:rsidR="00492242" w:rsidRDefault="00492242" w:rsidP="00492242">
      <w:pPr>
        <w:pStyle w:val="ListParagraph"/>
        <w:ind w:left="1980"/>
        <w:rPr>
          <w:rFonts w:ascii="Courier New" w:hAnsi="Courier New"/>
          <w:i/>
        </w:rPr>
      </w:pPr>
    </w:p>
    <w:p w14:paraId="5DA240C2" w14:textId="0FA791E2" w:rsidR="00492242" w:rsidRPr="00063D7F" w:rsidRDefault="00492242" w:rsidP="00492242">
      <w:pPr>
        <w:pStyle w:val="ListParagraph"/>
        <w:ind w:left="198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 w:rsidR="002D066B">
        <w:rPr>
          <w:rFonts w:ascii="Courier New" w:hAnsi="Courier New"/>
          <w:i/>
        </w:rPr>
        <w:t xml:space="preserve">FY 23 Long-Term Facilities Maintenance Ten-Year Plan </w:t>
      </w:r>
      <w:r w:rsidR="00B61DC9">
        <w:rPr>
          <w:rFonts w:ascii="Courier New" w:hAnsi="Courier New"/>
          <w:i/>
        </w:rPr>
        <w:t>as presented.</w:t>
      </w:r>
      <w:r>
        <w:rPr>
          <w:rFonts w:ascii="Courier New" w:hAnsi="Courier New"/>
          <w:i/>
        </w:rPr>
        <w:t xml:space="preserve"> </w:t>
      </w:r>
    </w:p>
    <w:p w14:paraId="349B3635" w14:textId="77777777" w:rsidR="00492242" w:rsidRPr="00063D7F" w:rsidRDefault="00492242" w:rsidP="00492242">
      <w:pPr>
        <w:pStyle w:val="ListParagraph"/>
        <w:ind w:left="540"/>
        <w:rPr>
          <w:rFonts w:ascii="Courier New" w:hAnsi="Courier New"/>
          <w:i/>
        </w:rPr>
      </w:pPr>
    </w:p>
    <w:p w14:paraId="417B6007" w14:textId="77777777" w:rsidR="00492242" w:rsidRPr="00063D7F" w:rsidRDefault="00492242" w:rsidP="00492242">
      <w:pPr>
        <w:pStyle w:val="ListParagraph"/>
        <w:ind w:left="2340" w:firstLine="540"/>
        <w:rPr>
          <w:rFonts w:ascii="Courier New" w:hAnsi="Courier New"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755D0227" w14:textId="769F7A21" w:rsidR="00335A7B" w:rsidRPr="00B61DC9" w:rsidRDefault="00335A7B" w:rsidP="00B61DC9">
      <w:pPr>
        <w:rPr>
          <w:rFonts w:ascii="Courier New" w:hAnsi="Courier New"/>
          <w:b/>
          <w:sz w:val="24"/>
          <w:szCs w:val="24"/>
        </w:rPr>
      </w:pPr>
    </w:p>
    <w:p w14:paraId="6E07FB93" w14:textId="690B6636" w:rsidR="00D375CA" w:rsidRPr="00335A7B" w:rsidRDefault="005012C7" w:rsidP="00335A7B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1A241185" w14:textId="7E82AFCE" w:rsidR="00D64AB5" w:rsidRDefault="00B61DC9" w:rsidP="00B61DC9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</w:p>
    <w:p w14:paraId="44D78B0F" w14:textId="1BFE9D9C" w:rsidR="00701415" w:rsidRDefault="00701415" w:rsidP="008926FE">
      <w:pPr>
        <w:rPr>
          <w:rFonts w:ascii="Courier New" w:hAnsi="Courier New"/>
          <w:bCs/>
          <w:sz w:val="24"/>
          <w:szCs w:val="24"/>
        </w:rPr>
      </w:pPr>
    </w:p>
    <w:p w14:paraId="11F13760" w14:textId="77777777" w:rsidR="00701415" w:rsidRPr="008926FE" w:rsidRDefault="00701415" w:rsidP="008926FE">
      <w:pPr>
        <w:rPr>
          <w:rFonts w:ascii="Courier New" w:hAnsi="Courier New"/>
          <w:bCs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43A0EEF2" w14:textId="185A75FB" w:rsidR="005204AE" w:rsidRDefault="00E556C4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063D7F">
        <w:rPr>
          <w:rFonts w:ascii="Courier New" w:hAnsi="Courier New"/>
          <w:sz w:val="24"/>
          <w:szCs w:val="24"/>
        </w:rPr>
        <w:t xml:space="preserve">Action to approve </w:t>
      </w:r>
      <w:r w:rsidR="005204AE">
        <w:rPr>
          <w:rFonts w:ascii="Courier New" w:hAnsi="Courier New"/>
          <w:sz w:val="24"/>
          <w:szCs w:val="24"/>
        </w:rPr>
        <w:t xml:space="preserve">the following </w:t>
      </w:r>
      <w:r w:rsidR="0063560A">
        <w:rPr>
          <w:rFonts w:ascii="Courier New" w:hAnsi="Courier New"/>
          <w:sz w:val="24"/>
          <w:szCs w:val="24"/>
        </w:rPr>
        <w:t xml:space="preserve">Extra Curricular </w:t>
      </w:r>
      <w:r w:rsidR="005204AE">
        <w:rPr>
          <w:rFonts w:ascii="Courier New" w:hAnsi="Courier New"/>
          <w:sz w:val="24"/>
          <w:szCs w:val="24"/>
        </w:rPr>
        <w:t>contracts:</w:t>
      </w:r>
    </w:p>
    <w:p w14:paraId="076C5883" w14:textId="0DE3E435" w:rsidR="00E556C4" w:rsidRDefault="0063560A" w:rsidP="0063560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Kelly Elling – Co-Head/JV Volleyball Coach</w:t>
      </w:r>
    </w:p>
    <w:p w14:paraId="7AB67C53" w14:textId="2A603D79" w:rsidR="0063560A" w:rsidRDefault="0063560A" w:rsidP="0063560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Mary Otto – Co-Head/JV Volleyball Coach</w:t>
      </w:r>
    </w:p>
    <w:p w14:paraId="4923089F" w14:textId="6139C11B" w:rsidR="00C459AD" w:rsidRDefault="00C459AD" w:rsidP="0063560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Shannon </w:t>
      </w:r>
      <w:proofErr w:type="spellStart"/>
      <w:r>
        <w:rPr>
          <w:rFonts w:ascii="Courier New" w:hAnsi="Courier New"/>
          <w:sz w:val="24"/>
          <w:szCs w:val="24"/>
        </w:rPr>
        <w:t>Alsleben</w:t>
      </w:r>
      <w:proofErr w:type="spellEnd"/>
      <w:r>
        <w:rPr>
          <w:rFonts w:ascii="Courier New" w:hAnsi="Courier New"/>
          <w:sz w:val="24"/>
          <w:szCs w:val="24"/>
        </w:rPr>
        <w:t xml:space="preserve"> – Jr. High Volleyball Coach</w:t>
      </w:r>
    </w:p>
    <w:p w14:paraId="2868D036" w14:textId="18553D0B" w:rsidR="0063560A" w:rsidRDefault="0063560A" w:rsidP="0063560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Kim </w:t>
      </w:r>
      <w:proofErr w:type="spellStart"/>
      <w:r>
        <w:rPr>
          <w:rFonts w:ascii="Courier New" w:hAnsi="Courier New"/>
          <w:sz w:val="24"/>
          <w:szCs w:val="24"/>
        </w:rPr>
        <w:t>Heimerl</w:t>
      </w:r>
      <w:proofErr w:type="spellEnd"/>
      <w:r>
        <w:rPr>
          <w:rFonts w:ascii="Courier New" w:hAnsi="Courier New"/>
          <w:sz w:val="24"/>
          <w:szCs w:val="24"/>
        </w:rPr>
        <w:t xml:space="preserve"> – Football Cheerleading Coach</w:t>
      </w:r>
    </w:p>
    <w:p w14:paraId="19137A9B" w14:textId="58E1E903" w:rsidR="0063560A" w:rsidRDefault="0063560A" w:rsidP="0063560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Lisa </w:t>
      </w:r>
      <w:proofErr w:type="spellStart"/>
      <w:r>
        <w:rPr>
          <w:rFonts w:ascii="Courier New" w:hAnsi="Courier New"/>
          <w:sz w:val="24"/>
          <w:szCs w:val="24"/>
        </w:rPr>
        <w:t>Feltman</w:t>
      </w:r>
      <w:proofErr w:type="spellEnd"/>
      <w:r>
        <w:rPr>
          <w:rFonts w:ascii="Courier New" w:hAnsi="Courier New"/>
          <w:sz w:val="24"/>
          <w:szCs w:val="24"/>
        </w:rPr>
        <w:t xml:space="preserve"> – Football Cheerleading Coach</w:t>
      </w:r>
    </w:p>
    <w:p w14:paraId="6DB5094E" w14:textId="13F96E2F" w:rsidR="0063560A" w:rsidRDefault="00C459AD" w:rsidP="0063560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Wes </w:t>
      </w:r>
      <w:proofErr w:type="spellStart"/>
      <w:r>
        <w:rPr>
          <w:rFonts w:ascii="Courier New" w:hAnsi="Courier New"/>
          <w:sz w:val="24"/>
          <w:szCs w:val="24"/>
        </w:rPr>
        <w:t>Kapping</w:t>
      </w:r>
      <w:proofErr w:type="spellEnd"/>
      <w:r>
        <w:rPr>
          <w:rFonts w:ascii="Courier New" w:hAnsi="Courier New"/>
          <w:sz w:val="24"/>
          <w:szCs w:val="24"/>
        </w:rPr>
        <w:t xml:space="preserve"> – Jr. High Football Coach</w:t>
      </w:r>
    </w:p>
    <w:p w14:paraId="6304B872" w14:textId="05F784F0" w:rsidR="00C459AD" w:rsidRDefault="00C459AD" w:rsidP="0063560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Tyler </w:t>
      </w:r>
      <w:proofErr w:type="spellStart"/>
      <w:r>
        <w:rPr>
          <w:rFonts w:ascii="Courier New" w:hAnsi="Courier New"/>
          <w:sz w:val="24"/>
          <w:szCs w:val="24"/>
        </w:rPr>
        <w:t>Hellend</w:t>
      </w:r>
      <w:proofErr w:type="spellEnd"/>
      <w:r>
        <w:rPr>
          <w:rFonts w:ascii="Courier New" w:hAnsi="Courier New"/>
          <w:sz w:val="24"/>
          <w:szCs w:val="24"/>
        </w:rPr>
        <w:t xml:space="preserve"> – Additional Football Coach</w:t>
      </w:r>
    </w:p>
    <w:p w14:paraId="03B39AEC" w14:textId="6CE69E3A" w:rsidR="00C459AD" w:rsidRDefault="00C459AD" w:rsidP="0063560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Derek </w:t>
      </w:r>
      <w:proofErr w:type="spellStart"/>
      <w:r>
        <w:rPr>
          <w:rFonts w:ascii="Courier New" w:hAnsi="Courier New"/>
          <w:sz w:val="24"/>
          <w:szCs w:val="24"/>
        </w:rPr>
        <w:t>Zebell</w:t>
      </w:r>
      <w:proofErr w:type="spellEnd"/>
      <w:r>
        <w:rPr>
          <w:rFonts w:ascii="Courier New" w:hAnsi="Courier New"/>
          <w:sz w:val="24"/>
          <w:szCs w:val="24"/>
        </w:rPr>
        <w:t xml:space="preserve"> – Assistant Football Coach</w:t>
      </w:r>
    </w:p>
    <w:p w14:paraId="55224CC8" w14:textId="66510391" w:rsidR="00C459AD" w:rsidRDefault="00C459AD" w:rsidP="0063560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Joe </w:t>
      </w:r>
      <w:proofErr w:type="spellStart"/>
      <w:r>
        <w:rPr>
          <w:rFonts w:ascii="Courier New" w:hAnsi="Courier New"/>
          <w:sz w:val="24"/>
          <w:szCs w:val="24"/>
        </w:rPr>
        <w:t>Scoblic</w:t>
      </w:r>
      <w:proofErr w:type="spellEnd"/>
      <w:r>
        <w:rPr>
          <w:rFonts w:ascii="Courier New" w:hAnsi="Courier New"/>
          <w:sz w:val="24"/>
          <w:szCs w:val="24"/>
        </w:rPr>
        <w:t xml:space="preserve"> – Head Football Coach</w:t>
      </w:r>
    </w:p>
    <w:p w14:paraId="4D02AC1D" w14:textId="5DDE2685" w:rsidR="00C459AD" w:rsidRPr="00C459AD" w:rsidRDefault="00C459AD" w:rsidP="00C459AD">
      <w:pPr>
        <w:ind w:left="1980"/>
        <w:rPr>
          <w:rFonts w:ascii="Courier New" w:hAnsi="Courier New"/>
          <w:sz w:val="24"/>
          <w:szCs w:val="24"/>
        </w:rPr>
      </w:pPr>
    </w:p>
    <w:p w14:paraId="0B9B0D16" w14:textId="38EF9140" w:rsidR="00E556C4" w:rsidRPr="00063D7F" w:rsidRDefault="00E556C4" w:rsidP="00E556C4">
      <w:pPr>
        <w:pStyle w:val="ListParagraph"/>
        <w:ind w:left="21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 w:rsidR="005204AE">
        <w:rPr>
          <w:rFonts w:ascii="Courier New" w:hAnsi="Courier New"/>
          <w:i/>
        </w:rPr>
        <w:t>contracts</w:t>
      </w:r>
      <w:r w:rsidRPr="00063D7F">
        <w:rPr>
          <w:rFonts w:ascii="Courier New" w:hAnsi="Courier New"/>
          <w:i/>
        </w:rPr>
        <w:t xml:space="preserve"> as presented.</w:t>
      </w:r>
    </w:p>
    <w:p w14:paraId="5651AF2D" w14:textId="77777777" w:rsidR="00E556C4" w:rsidRPr="00063D7F" w:rsidRDefault="00E556C4" w:rsidP="00E556C4">
      <w:pPr>
        <w:pStyle w:val="ListParagraph"/>
        <w:ind w:left="540"/>
        <w:rPr>
          <w:rFonts w:ascii="Courier New" w:hAnsi="Courier New"/>
          <w:i/>
        </w:rPr>
      </w:pPr>
    </w:p>
    <w:p w14:paraId="3D162419" w14:textId="07024865" w:rsidR="00E556C4" w:rsidRPr="00063D7F" w:rsidRDefault="00E556C4" w:rsidP="00E556C4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0E5C7256" w14:textId="77777777" w:rsidR="00E556C4" w:rsidRPr="00063D7F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2608361D" w14:textId="77777777" w:rsidR="00877E01" w:rsidRDefault="005204AE" w:rsidP="005204A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063D7F">
        <w:rPr>
          <w:rFonts w:ascii="Courier New" w:hAnsi="Courier New"/>
          <w:sz w:val="24"/>
          <w:szCs w:val="24"/>
        </w:rPr>
        <w:t xml:space="preserve">Action to approve </w:t>
      </w:r>
      <w:r w:rsidR="00877E01">
        <w:rPr>
          <w:rFonts w:ascii="Courier New" w:hAnsi="Courier New"/>
          <w:sz w:val="24"/>
          <w:szCs w:val="24"/>
        </w:rPr>
        <w:t>the following contracts</w:t>
      </w:r>
      <w:r w:rsidRPr="00063D7F">
        <w:rPr>
          <w:rFonts w:ascii="Courier New" w:hAnsi="Courier New"/>
          <w:sz w:val="24"/>
          <w:szCs w:val="24"/>
        </w:rPr>
        <w:t xml:space="preserve"> for the 2021-2022 school year</w:t>
      </w:r>
      <w:r w:rsidR="00877E01">
        <w:rPr>
          <w:rFonts w:ascii="Courier New" w:hAnsi="Courier New"/>
          <w:sz w:val="24"/>
          <w:szCs w:val="24"/>
        </w:rPr>
        <w:t>:</w:t>
      </w:r>
    </w:p>
    <w:p w14:paraId="75EBEC44" w14:textId="77777777" w:rsidR="00877E01" w:rsidRDefault="00877E01" w:rsidP="00877E01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Diane </w:t>
      </w:r>
      <w:proofErr w:type="spellStart"/>
      <w:r>
        <w:rPr>
          <w:rFonts w:ascii="Courier New" w:hAnsi="Courier New"/>
          <w:sz w:val="24"/>
          <w:szCs w:val="24"/>
        </w:rPr>
        <w:t>Breimhorst</w:t>
      </w:r>
      <w:proofErr w:type="spellEnd"/>
      <w:r>
        <w:rPr>
          <w:rFonts w:ascii="Courier New" w:hAnsi="Courier New"/>
          <w:sz w:val="24"/>
          <w:szCs w:val="24"/>
        </w:rPr>
        <w:t xml:space="preserve"> – Lunchroom/Library Paraprofessional</w:t>
      </w:r>
    </w:p>
    <w:p w14:paraId="3BB1246D" w14:textId="77777777" w:rsidR="00877E01" w:rsidRDefault="00877E01" w:rsidP="00877E01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Matt Meyer – REACH Supervisor &amp; SPED Paraprofessional</w:t>
      </w:r>
    </w:p>
    <w:p w14:paraId="108F7795" w14:textId="24FDF35F" w:rsidR="005204AE" w:rsidRPr="00063D7F" w:rsidRDefault="00877E01" w:rsidP="00877E01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Zach Jackson – Kid’s Depot Student Worker</w:t>
      </w:r>
      <w:r w:rsidR="005204AE" w:rsidRPr="00063D7F">
        <w:rPr>
          <w:rFonts w:ascii="Courier New" w:hAnsi="Courier New"/>
          <w:sz w:val="24"/>
          <w:szCs w:val="24"/>
        </w:rPr>
        <w:t xml:space="preserve"> </w:t>
      </w:r>
    </w:p>
    <w:p w14:paraId="6AEB5436" w14:textId="77777777" w:rsidR="005204AE" w:rsidRPr="00063D7F" w:rsidRDefault="005204AE" w:rsidP="005204AE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610A8796" w14:textId="3D6E39C3" w:rsidR="005204AE" w:rsidRPr="00063D7F" w:rsidRDefault="005204AE" w:rsidP="005204AE">
      <w:pPr>
        <w:pStyle w:val="ListParagraph"/>
        <w:ind w:left="21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Motion by ______ and seconded by _______ to approve contract</w:t>
      </w:r>
      <w:r w:rsidR="00877E01">
        <w:rPr>
          <w:rFonts w:ascii="Courier New" w:hAnsi="Courier New"/>
          <w:i/>
        </w:rPr>
        <w:t>s</w:t>
      </w:r>
      <w:r w:rsidRPr="00063D7F">
        <w:rPr>
          <w:rFonts w:ascii="Courier New" w:hAnsi="Courier New"/>
          <w:i/>
        </w:rPr>
        <w:t xml:space="preserve"> as presented.</w:t>
      </w:r>
    </w:p>
    <w:p w14:paraId="6C007BF4" w14:textId="77777777" w:rsidR="005204AE" w:rsidRPr="00063D7F" w:rsidRDefault="005204AE" w:rsidP="005204AE">
      <w:pPr>
        <w:pStyle w:val="ListParagraph"/>
        <w:ind w:left="540"/>
        <w:rPr>
          <w:rFonts w:ascii="Courier New" w:hAnsi="Courier New"/>
          <w:i/>
        </w:rPr>
      </w:pPr>
    </w:p>
    <w:p w14:paraId="69A02025" w14:textId="77777777" w:rsidR="005204AE" w:rsidRPr="00063D7F" w:rsidRDefault="005204AE" w:rsidP="005204AE">
      <w:pPr>
        <w:pStyle w:val="ListParagraph"/>
        <w:ind w:left="2520" w:firstLine="3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62A5E001" w14:textId="77777777" w:rsidR="005204AE" w:rsidRDefault="005204AE" w:rsidP="005204AE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6B1C4F83" w14:textId="1A0115C3" w:rsidR="00905220" w:rsidRDefault="00905220" w:rsidP="00D64AB5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resignation of Andrew Weber effective June 20, 2021.</w:t>
      </w:r>
    </w:p>
    <w:p w14:paraId="0BB1A6EB" w14:textId="77777777" w:rsidR="00905220" w:rsidRDefault="00905220" w:rsidP="00905220">
      <w:pPr>
        <w:pStyle w:val="ListParagraph"/>
        <w:ind w:left="2160"/>
        <w:rPr>
          <w:rFonts w:ascii="Courier New" w:hAnsi="Courier New"/>
          <w:i/>
        </w:rPr>
      </w:pPr>
    </w:p>
    <w:p w14:paraId="5D000A36" w14:textId="7957CF64" w:rsidR="00905220" w:rsidRPr="00063D7F" w:rsidRDefault="00905220" w:rsidP="00905220">
      <w:pPr>
        <w:pStyle w:val="ListParagraph"/>
        <w:ind w:left="21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</w:t>
      </w:r>
      <w:r w:rsidRPr="00063D7F">
        <w:rPr>
          <w:rFonts w:ascii="Courier New" w:hAnsi="Courier New"/>
          <w:i/>
        </w:rPr>
        <w:t xml:space="preserve"> as presented.</w:t>
      </w:r>
    </w:p>
    <w:p w14:paraId="65949434" w14:textId="77777777" w:rsidR="00905220" w:rsidRPr="00063D7F" w:rsidRDefault="00905220" w:rsidP="00905220">
      <w:pPr>
        <w:pStyle w:val="ListParagraph"/>
        <w:ind w:left="540"/>
        <w:rPr>
          <w:rFonts w:ascii="Courier New" w:hAnsi="Courier New"/>
          <w:i/>
        </w:rPr>
      </w:pPr>
    </w:p>
    <w:p w14:paraId="10067FE3" w14:textId="77777777" w:rsidR="00905220" w:rsidRPr="00063D7F" w:rsidRDefault="00905220" w:rsidP="00905220">
      <w:pPr>
        <w:pStyle w:val="ListParagraph"/>
        <w:ind w:left="2520" w:firstLine="3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36ACA0A6" w14:textId="179BCCBC" w:rsidR="00905220" w:rsidRDefault="00905220" w:rsidP="00905220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4F0A0643" w14:textId="77777777" w:rsidR="00905220" w:rsidRDefault="00905220" w:rsidP="00905220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3A75C6F1" w14:textId="2E6B72B5" w:rsidR="00877E01" w:rsidRDefault="00D64AB5" w:rsidP="00D64AB5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063D7F">
        <w:rPr>
          <w:rFonts w:ascii="Courier New" w:hAnsi="Courier New"/>
          <w:sz w:val="24"/>
          <w:szCs w:val="24"/>
        </w:rPr>
        <w:t xml:space="preserve">Action to approve </w:t>
      </w:r>
      <w:r w:rsidR="00877E01">
        <w:rPr>
          <w:rFonts w:ascii="Courier New" w:hAnsi="Courier New"/>
          <w:sz w:val="24"/>
          <w:szCs w:val="24"/>
        </w:rPr>
        <w:t>the following contracts:</w:t>
      </w:r>
    </w:p>
    <w:p w14:paraId="7BCE1BD8" w14:textId="77777777" w:rsidR="00877E01" w:rsidRDefault="00877E01" w:rsidP="00877E01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Joy </w:t>
      </w:r>
      <w:proofErr w:type="spellStart"/>
      <w:r>
        <w:rPr>
          <w:rFonts w:ascii="Courier New" w:hAnsi="Courier New"/>
          <w:sz w:val="24"/>
          <w:szCs w:val="24"/>
        </w:rPr>
        <w:t>Schrupp</w:t>
      </w:r>
      <w:proofErr w:type="spellEnd"/>
      <w:r>
        <w:rPr>
          <w:rFonts w:ascii="Courier New" w:hAnsi="Courier New"/>
          <w:sz w:val="24"/>
          <w:szCs w:val="24"/>
        </w:rPr>
        <w:t xml:space="preserve"> – Medical Assistant</w:t>
      </w:r>
    </w:p>
    <w:p w14:paraId="166751D8" w14:textId="77777777" w:rsidR="00877E01" w:rsidRDefault="00877E01" w:rsidP="00877E01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Jenna Wolff – AD/Dean</w:t>
      </w:r>
    </w:p>
    <w:p w14:paraId="52F487BF" w14:textId="77777777" w:rsidR="00877E01" w:rsidRDefault="00877E01" w:rsidP="00877E01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Kelly Elling – Business Official</w:t>
      </w:r>
    </w:p>
    <w:p w14:paraId="10915E2D" w14:textId="77777777" w:rsidR="00F0401D" w:rsidRDefault="00877E01" w:rsidP="00877E01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Alice </w:t>
      </w:r>
      <w:proofErr w:type="spellStart"/>
      <w:r>
        <w:rPr>
          <w:rFonts w:ascii="Courier New" w:hAnsi="Courier New"/>
          <w:sz w:val="24"/>
          <w:szCs w:val="24"/>
        </w:rPr>
        <w:t>Daak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r w:rsidR="00B61DC9">
        <w:rPr>
          <w:rFonts w:ascii="Courier New" w:hAnsi="Courier New"/>
          <w:sz w:val="24"/>
          <w:szCs w:val="24"/>
        </w:rPr>
        <w:t>–</w:t>
      </w:r>
      <w:r>
        <w:rPr>
          <w:rFonts w:ascii="Courier New" w:hAnsi="Courier New"/>
          <w:sz w:val="24"/>
          <w:szCs w:val="24"/>
        </w:rPr>
        <w:t xml:space="preserve"> </w:t>
      </w:r>
      <w:r w:rsidR="00B61DC9">
        <w:rPr>
          <w:rFonts w:ascii="Courier New" w:hAnsi="Courier New"/>
          <w:sz w:val="24"/>
          <w:szCs w:val="24"/>
        </w:rPr>
        <w:t>Business Manager</w:t>
      </w:r>
    </w:p>
    <w:p w14:paraId="31D38C21" w14:textId="2B6A865B" w:rsidR="00D64AB5" w:rsidRPr="00063D7F" w:rsidRDefault="00F0401D" w:rsidP="00877E01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Mike Lee - Principal</w:t>
      </w:r>
      <w:r w:rsidR="00D64AB5" w:rsidRPr="00063D7F">
        <w:rPr>
          <w:rFonts w:ascii="Courier New" w:hAnsi="Courier New"/>
          <w:sz w:val="24"/>
          <w:szCs w:val="24"/>
        </w:rPr>
        <w:t xml:space="preserve"> </w:t>
      </w:r>
    </w:p>
    <w:p w14:paraId="1BB39A1E" w14:textId="77777777" w:rsidR="00D64AB5" w:rsidRPr="00063D7F" w:rsidRDefault="00D64AB5" w:rsidP="00D64AB5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542C395A" w14:textId="6A5207F7" w:rsidR="00D64AB5" w:rsidRPr="00063D7F" w:rsidRDefault="00D64AB5" w:rsidP="00D64AB5">
      <w:pPr>
        <w:pStyle w:val="ListParagraph"/>
        <w:ind w:left="21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Motion by ______ and seconded by _______ to approve contract</w:t>
      </w:r>
      <w:r w:rsidR="00B61DC9">
        <w:rPr>
          <w:rFonts w:ascii="Courier New" w:hAnsi="Courier New"/>
          <w:i/>
        </w:rPr>
        <w:t>s</w:t>
      </w:r>
      <w:r w:rsidRPr="00063D7F">
        <w:rPr>
          <w:rFonts w:ascii="Courier New" w:hAnsi="Courier New"/>
          <w:i/>
        </w:rPr>
        <w:t xml:space="preserve"> as presented.</w:t>
      </w:r>
    </w:p>
    <w:p w14:paraId="3FA12456" w14:textId="77777777" w:rsidR="00D64AB5" w:rsidRPr="00063D7F" w:rsidRDefault="00D64AB5" w:rsidP="00D64AB5">
      <w:pPr>
        <w:pStyle w:val="ListParagraph"/>
        <w:ind w:left="540"/>
        <w:rPr>
          <w:rFonts w:ascii="Courier New" w:hAnsi="Courier New"/>
          <w:i/>
        </w:rPr>
      </w:pPr>
    </w:p>
    <w:p w14:paraId="23FBCDA3" w14:textId="77777777" w:rsidR="00D64AB5" w:rsidRPr="00063D7F" w:rsidRDefault="00D64AB5" w:rsidP="00D64AB5">
      <w:pPr>
        <w:pStyle w:val="ListParagraph"/>
        <w:ind w:left="2520" w:firstLine="3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4963E5C2" w14:textId="28E9A566" w:rsidR="00A84F17" w:rsidRDefault="00A84F17" w:rsidP="00A84F17">
      <w:pPr>
        <w:rPr>
          <w:rFonts w:ascii="Courier New" w:hAnsi="Courier New"/>
          <w:sz w:val="24"/>
          <w:szCs w:val="24"/>
        </w:rPr>
      </w:pPr>
    </w:p>
    <w:p w14:paraId="267B0F40" w14:textId="77777777" w:rsidR="00492242" w:rsidRPr="00A84F17" w:rsidRDefault="00492242" w:rsidP="00A84F17">
      <w:pPr>
        <w:rPr>
          <w:rFonts w:ascii="Courier New" w:hAnsi="Courier New"/>
          <w:sz w:val="24"/>
          <w:szCs w:val="24"/>
        </w:rPr>
      </w:pPr>
    </w:p>
    <w:p w14:paraId="25D77C3E" w14:textId="77777777" w:rsidR="00335A7B" w:rsidRPr="005204AE" w:rsidRDefault="00335A7B" w:rsidP="005204AE">
      <w:pPr>
        <w:rPr>
          <w:rFonts w:ascii="Courier New" w:hAnsi="Courier New"/>
          <w:b/>
          <w:sz w:val="24"/>
          <w:szCs w:val="24"/>
        </w:rPr>
      </w:pPr>
    </w:p>
    <w:p w14:paraId="7F88AADA" w14:textId="24BDF11C" w:rsidR="00491C54" w:rsidRPr="00563BB5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1B3A2E62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41379243" w14:textId="77777777" w:rsidR="002723DE" w:rsidRDefault="002723DE" w:rsidP="002723DE">
      <w:pPr>
        <w:rPr>
          <w:rFonts w:ascii="Courier New" w:hAnsi="Courier New"/>
          <w:b/>
          <w:sz w:val="24"/>
          <w:szCs w:val="24"/>
        </w:rPr>
      </w:pPr>
    </w:p>
    <w:p w14:paraId="7F5AC47F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74AAFE5A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398DFF71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257F91E0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2A9443FA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52611045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293D876A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3C8114A1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2D48339F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4E9BEAB9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6B995EB3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34B3D79A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5B91617C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3A64E17B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4A914D98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08812458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2E9D8627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15A3CCA1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0CFC3557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34118F26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39CC5E07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65E2895B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59C848BD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2BDFA353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5D71759A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3AAD91BE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7E4F2E5F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70B77801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5A082254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488C0135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17A0E6F5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4355F3D4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3B0A251A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5C79789A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1CBF28CF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015EA561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0B43EC1C" w14:textId="77777777" w:rsidR="002D066B" w:rsidRDefault="002D066B" w:rsidP="002723DE">
      <w:pPr>
        <w:jc w:val="center"/>
        <w:rPr>
          <w:rFonts w:ascii="Courier New" w:hAnsi="Courier New"/>
          <w:b/>
          <w:sz w:val="24"/>
          <w:szCs w:val="24"/>
        </w:rPr>
      </w:pPr>
    </w:p>
    <w:p w14:paraId="73A6AF50" w14:textId="26FB2194" w:rsidR="00B61DC9" w:rsidRPr="002723DE" w:rsidRDefault="00182DA3" w:rsidP="002723DE">
      <w:pPr>
        <w:jc w:val="center"/>
        <w:rPr>
          <w:rFonts w:ascii="Courier New" w:hAnsi="Courier New"/>
          <w:b/>
          <w:sz w:val="24"/>
          <w:szCs w:val="24"/>
        </w:rPr>
      </w:pPr>
      <w:r w:rsidRPr="002723DE">
        <w:rPr>
          <w:rFonts w:ascii="Courier New" w:hAnsi="Courier New"/>
          <w:b/>
          <w:sz w:val="24"/>
          <w:szCs w:val="24"/>
        </w:rPr>
        <w:t>SCHOOL BOARD WORK SESSION</w:t>
      </w:r>
    </w:p>
    <w:p w14:paraId="7C7428CB" w14:textId="77777777" w:rsidR="00182DA3" w:rsidRDefault="00182DA3" w:rsidP="00182DA3">
      <w:pPr>
        <w:pStyle w:val="ListParagraph"/>
        <w:jc w:val="center"/>
        <w:rPr>
          <w:rFonts w:ascii="Courier New" w:hAnsi="Courier New"/>
          <w:b/>
          <w:sz w:val="24"/>
          <w:szCs w:val="24"/>
        </w:rPr>
      </w:pPr>
    </w:p>
    <w:p w14:paraId="282A2105" w14:textId="77777777" w:rsidR="00182DA3" w:rsidRPr="00B61DC9" w:rsidRDefault="00182DA3" w:rsidP="00B61DC9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54C0631A" w14:textId="259D39FB" w:rsidR="00B61DC9" w:rsidRDefault="00B61DC9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Call to Order</w:t>
      </w:r>
    </w:p>
    <w:p w14:paraId="1BC608A9" w14:textId="7A8F8E1F" w:rsidR="00B61DC9" w:rsidRPr="00B61DC9" w:rsidRDefault="00B61DC9" w:rsidP="00B61DC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 xml:space="preserve">Board Chair </w:t>
      </w:r>
      <w:proofErr w:type="spellStart"/>
      <w:r>
        <w:rPr>
          <w:rFonts w:ascii="Courier New" w:hAnsi="Courier New"/>
          <w:bCs/>
          <w:sz w:val="24"/>
          <w:szCs w:val="24"/>
        </w:rPr>
        <w:t>Hentges</w:t>
      </w:r>
      <w:proofErr w:type="spellEnd"/>
      <w:r>
        <w:rPr>
          <w:rFonts w:ascii="Courier New" w:hAnsi="Courier New"/>
          <w:bCs/>
          <w:sz w:val="24"/>
          <w:szCs w:val="24"/>
        </w:rPr>
        <w:t xml:space="preserve"> to open the Lester Prairie School District Work Session at ______pm.</w:t>
      </w:r>
    </w:p>
    <w:p w14:paraId="704C2C7A" w14:textId="77777777" w:rsidR="00B61DC9" w:rsidRPr="00B61DC9" w:rsidRDefault="00B61DC9" w:rsidP="00B61DC9">
      <w:pPr>
        <w:pStyle w:val="ListParagraph"/>
        <w:ind w:left="1620"/>
        <w:rPr>
          <w:rFonts w:ascii="Courier New" w:hAnsi="Courier New"/>
          <w:b/>
          <w:sz w:val="24"/>
          <w:szCs w:val="24"/>
        </w:rPr>
      </w:pPr>
    </w:p>
    <w:p w14:paraId="2863E689" w14:textId="77777777" w:rsidR="00B61DC9" w:rsidRPr="00B61DC9" w:rsidRDefault="00B61DC9" w:rsidP="00B61DC9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B61DC9">
        <w:rPr>
          <w:rFonts w:ascii="Courier New" w:hAnsi="Courier New"/>
          <w:b/>
          <w:sz w:val="24"/>
          <w:szCs w:val="24"/>
        </w:rPr>
        <w:t>Approval of Agenda</w:t>
      </w:r>
    </w:p>
    <w:p w14:paraId="1B8FEBB7" w14:textId="77777777" w:rsidR="00B61DC9" w:rsidRDefault="00B61DC9" w:rsidP="00B61DC9">
      <w:pPr>
        <w:pStyle w:val="ListParagraph"/>
        <w:ind w:left="1620"/>
        <w:rPr>
          <w:rFonts w:ascii="Courier New" w:hAnsi="Courier New"/>
          <w:bCs/>
          <w:i/>
          <w:iCs/>
          <w:sz w:val="24"/>
          <w:szCs w:val="24"/>
        </w:rPr>
      </w:pPr>
      <w:r>
        <w:rPr>
          <w:rFonts w:ascii="Courier New" w:hAnsi="Courier New"/>
          <w:bCs/>
          <w:i/>
          <w:iCs/>
          <w:sz w:val="24"/>
          <w:szCs w:val="24"/>
        </w:rPr>
        <w:t>Motion by ________ and seconded by ______ to approve agenda.</w:t>
      </w:r>
    </w:p>
    <w:p w14:paraId="7B528C11" w14:textId="77777777" w:rsidR="00B61DC9" w:rsidRDefault="00B61DC9" w:rsidP="00B61DC9">
      <w:pPr>
        <w:pStyle w:val="ListParagraph"/>
        <w:ind w:left="1620"/>
        <w:rPr>
          <w:rFonts w:ascii="Courier New" w:hAnsi="Courier New"/>
          <w:bCs/>
          <w:i/>
          <w:iCs/>
          <w:sz w:val="24"/>
          <w:szCs w:val="24"/>
        </w:rPr>
      </w:pPr>
    </w:p>
    <w:p w14:paraId="58ECA6E6" w14:textId="75427F2D" w:rsidR="00B61DC9" w:rsidRPr="00B61DC9" w:rsidRDefault="00B61DC9" w:rsidP="00B61DC9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i/>
          <w:iCs/>
          <w:sz w:val="24"/>
          <w:szCs w:val="24"/>
        </w:rPr>
        <w:tab/>
        <w:t>Voting was ____for and ____against.</w:t>
      </w:r>
    </w:p>
    <w:p w14:paraId="1315D1BE" w14:textId="77777777" w:rsidR="00B61DC9" w:rsidRDefault="00B61DC9" w:rsidP="00B61DC9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23919E99" w14:textId="7B3A72D9" w:rsidR="00B61DC9" w:rsidRDefault="00B61DC9" w:rsidP="00B61DC9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Review and Discuss Strategic Plan</w:t>
      </w:r>
    </w:p>
    <w:p w14:paraId="2EA2BDC7" w14:textId="77777777" w:rsidR="00B61DC9" w:rsidRPr="00B61DC9" w:rsidRDefault="00B61DC9" w:rsidP="00B61DC9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0C54DCAE" w14:textId="622F514A" w:rsidR="00B61DC9" w:rsidRDefault="00B61DC9" w:rsidP="00B61DC9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Superintendent Performance Review</w:t>
      </w:r>
    </w:p>
    <w:p w14:paraId="77B2F9C1" w14:textId="77777777" w:rsidR="00905220" w:rsidRPr="00905220" w:rsidRDefault="00905220" w:rsidP="00905220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4C4E6CDB" w14:textId="45809B74" w:rsidR="00905220" w:rsidRDefault="00905220" w:rsidP="00B61DC9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Teacher Evaluation</w:t>
      </w:r>
    </w:p>
    <w:p w14:paraId="1D4F9A3A" w14:textId="77777777" w:rsidR="00905220" w:rsidRPr="00905220" w:rsidRDefault="00905220" w:rsidP="00905220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71D89817" w14:textId="31914E09" w:rsidR="00905220" w:rsidRDefault="00905220" w:rsidP="00B61DC9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Social Studies</w:t>
      </w:r>
    </w:p>
    <w:p w14:paraId="5BFB9282" w14:textId="77777777" w:rsidR="00B61DC9" w:rsidRPr="00B61DC9" w:rsidRDefault="00B61DC9" w:rsidP="00B61DC9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48E6DEBB" w14:textId="43270D0C" w:rsidR="00B61DC9" w:rsidRDefault="00B61DC9" w:rsidP="00B61DC9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Other items for the Board</w:t>
      </w:r>
    </w:p>
    <w:p w14:paraId="5E60ECC8" w14:textId="77777777" w:rsidR="00B61DC9" w:rsidRPr="00B61DC9" w:rsidRDefault="00B61DC9" w:rsidP="00B61DC9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0F2E4B50" w14:textId="1E718C49" w:rsidR="00B61DC9" w:rsidRPr="00182DA3" w:rsidRDefault="00B61DC9" w:rsidP="00182DA3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Adjourn the School Board Work Session at _______pm.</w:t>
      </w:r>
    </w:p>
    <w:p w14:paraId="290B88AA" w14:textId="77777777" w:rsidR="00B61DC9" w:rsidRPr="00B61DC9" w:rsidRDefault="00B61DC9" w:rsidP="00B61DC9">
      <w:pPr>
        <w:pStyle w:val="ListParagraph"/>
        <w:ind w:left="1620"/>
        <w:rPr>
          <w:rFonts w:ascii="Courier New" w:hAnsi="Courier New"/>
          <w:bCs/>
          <w:i/>
          <w:iCs/>
          <w:sz w:val="24"/>
          <w:szCs w:val="24"/>
        </w:rPr>
      </w:pP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1F724E15" w14:textId="49674BA0" w:rsidR="00B61DC9" w:rsidRDefault="00B61DC9" w:rsidP="00B61DC9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July 20</w:t>
      </w:r>
      <w:r w:rsidRPr="005204AE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Project Update Committee Meeting 10am</w:t>
      </w:r>
    </w:p>
    <w:p w14:paraId="1ACD0388" w14:textId="20A35538" w:rsidR="00B61DC9" w:rsidRPr="00B61DC9" w:rsidRDefault="00B61DC9" w:rsidP="00B61DC9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5</w:t>
      </w:r>
      <w:r w:rsidRPr="00B61DC9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MSBA Back to School Virtual Conference 8am-1pm</w:t>
      </w:r>
    </w:p>
    <w:p w14:paraId="745F8620" w14:textId="7318F4C0" w:rsidR="00535C29" w:rsidRPr="005204AE" w:rsidRDefault="00B61DC9" w:rsidP="005204AE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16</w:t>
      </w:r>
      <w:r w:rsidR="005204AE" w:rsidRPr="005204AE">
        <w:rPr>
          <w:rFonts w:ascii="Courier New" w:hAnsi="Courier New"/>
          <w:sz w:val="24"/>
          <w:szCs w:val="24"/>
          <w:vertAlign w:val="superscript"/>
        </w:rPr>
        <w:t>th</w:t>
      </w:r>
      <w:r w:rsidR="005204AE">
        <w:rPr>
          <w:rFonts w:ascii="Courier New" w:hAnsi="Courier New"/>
          <w:sz w:val="24"/>
          <w:szCs w:val="24"/>
        </w:rPr>
        <w:t xml:space="preserve"> - Regular School Board Meeting 5:45pm</w:t>
      </w:r>
    </w:p>
    <w:p w14:paraId="6847A6C8" w14:textId="2366F5D5" w:rsidR="009050B8" w:rsidRPr="005204AE" w:rsidRDefault="009050B8" w:rsidP="005204AE">
      <w:pPr>
        <w:pStyle w:val="ListParagraph"/>
        <w:spacing w:after="160"/>
        <w:rPr>
          <w:rFonts w:ascii="Times" w:eastAsia="Times" w:hAnsi="Times"/>
          <w:sz w:val="18"/>
          <w:szCs w:val="18"/>
        </w:rPr>
      </w:pPr>
    </w:p>
    <w:sectPr w:rsidR="009050B8" w:rsidRPr="005204AE" w:rsidSect="00A84F17">
      <w:footerReference w:type="default" r:id="rId10"/>
      <w:pgSz w:w="12240" w:h="15840" w:code="1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15804" w14:textId="77777777" w:rsidR="00E86757" w:rsidRDefault="00E86757" w:rsidP="004F30DC">
      <w:r>
        <w:separator/>
      </w:r>
    </w:p>
  </w:endnote>
  <w:endnote w:type="continuationSeparator" w:id="0">
    <w:p w14:paraId="4A09B2B8" w14:textId="77777777" w:rsidR="00E86757" w:rsidRDefault="00E86757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7218" w14:textId="77777777" w:rsidR="00E86757" w:rsidRDefault="00E86757" w:rsidP="004F30DC">
      <w:r>
        <w:separator/>
      </w:r>
    </w:p>
  </w:footnote>
  <w:footnote w:type="continuationSeparator" w:id="0">
    <w:p w14:paraId="02E6659F" w14:textId="77777777" w:rsidR="00E86757" w:rsidRDefault="00E86757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23F97"/>
    <w:rsid w:val="00026D75"/>
    <w:rsid w:val="000312D5"/>
    <w:rsid w:val="00031F44"/>
    <w:rsid w:val="00040624"/>
    <w:rsid w:val="000422DC"/>
    <w:rsid w:val="00046830"/>
    <w:rsid w:val="0005314D"/>
    <w:rsid w:val="00053893"/>
    <w:rsid w:val="00061BF9"/>
    <w:rsid w:val="00062840"/>
    <w:rsid w:val="00063D7F"/>
    <w:rsid w:val="00070813"/>
    <w:rsid w:val="00085801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2330"/>
    <w:rsid w:val="0012460A"/>
    <w:rsid w:val="00127F95"/>
    <w:rsid w:val="001316D1"/>
    <w:rsid w:val="001379BD"/>
    <w:rsid w:val="00145A7B"/>
    <w:rsid w:val="00145F94"/>
    <w:rsid w:val="00151E7D"/>
    <w:rsid w:val="001526A4"/>
    <w:rsid w:val="001651E5"/>
    <w:rsid w:val="001657E1"/>
    <w:rsid w:val="0016771D"/>
    <w:rsid w:val="00182DA3"/>
    <w:rsid w:val="001832EA"/>
    <w:rsid w:val="00184886"/>
    <w:rsid w:val="001A0DCD"/>
    <w:rsid w:val="001A7AEE"/>
    <w:rsid w:val="001C3132"/>
    <w:rsid w:val="001C680C"/>
    <w:rsid w:val="001D3382"/>
    <w:rsid w:val="001D4068"/>
    <w:rsid w:val="001D4F6B"/>
    <w:rsid w:val="001D742B"/>
    <w:rsid w:val="001E2126"/>
    <w:rsid w:val="001F3A8C"/>
    <w:rsid w:val="00203A1B"/>
    <w:rsid w:val="0021501F"/>
    <w:rsid w:val="00224814"/>
    <w:rsid w:val="00232422"/>
    <w:rsid w:val="00236BA2"/>
    <w:rsid w:val="00244C6A"/>
    <w:rsid w:val="0025051A"/>
    <w:rsid w:val="00251F9B"/>
    <w:rsid w:val="002558A7"/>
    <w:rsid w:val="00255E8F"/>
    <w:rsid w:val="00261C6D"/>
    <w:rsid w:val="002628C3"/>
    <w:rsid w:val="00264409"/>
    <w:rsid w:val="002654BF"/>
    <w:rsid w:val="0026689A"/>
    <w:rsid w:val="00270A83"/>
    <w:rsid w:val="002723DE"/>
    <w:rsid w:val="00273D17"/>
    <w:rsid w:val="0028567F"/>
    <w:rsid w:val="00291488"/>
    <w:rsid w:val="00291534"/>
    <w:rsid w:val="00292988"/>
    <w:rsid w:val="002A40F5"/>
    <w:rsid w:val="002A7799"/>
    <w:rsid w:val="002B4A25"/>
    <w:rsid w:val="002C090D"/>
    <w:rsid w:val="002C6C51"/>
    <w:rsid w:val="002D04F3"/>
    <w:rsid w:val="002D066B"/>
    <w:rsid w:val="002D1516"/>
    <w:rsid w:val="002D4C17"/>
    <w:rsid w:val="002D720C"/>
    <w:rsid w:val="002D72F7"/>
    <w:rsid w:val="00301B37"/>
    <w:rsid w:val="003075A8"/>
    <w:rsid w:val="00322796"/>
    <w:rsid w:val="00324AFA"/>
    <w:rsid w:val="00335A7B"/>
    <w:rsid w:val="00356AFD"/>
    <w:rsid w:val="003601C3"/>
    <w:rsid w:val="0036593E"/>
    <w:rsid w:val="00371E8E"/>
    <w:rsid w:val="00373858"/>
    <w:rsid w:val="00373D20"/>
    <w:rsid w:val="00381630"/>
    <w:rsid w:val="00386EDE"/>
    <w:rsid w:val="00392701"/>
    <w:rsid w:val="003955B4"/>
    <w:rsid w:val="003A4F8E"/>
    <w:rsid w:val="003B6664"/>
    <w:rsid w:val="003C6874"/>
    <w:rsid w:val="003D2184"/>
    <w:rsid w:val="003D34E3"/>
    <w:rsid w:val="003D5725"/>
    <w:rsid w:val="003F54BB"/>
    <w:rsid w:val="004019C1"/>
    <w:rsid w:val="00404474"/>
    <w:rsid w:val="00406E7C"/>
    <w:rsid w:val="00413464"/>
    <w:rsid w:val="00435E59"/>
    <w:rsid w:val="0044627F"/>
    <w:rsid w:val="00447392"/>
    <w:rsid w:val="00455F50"/>
    <w:rsid w:val="0046145D"/>
    <w:rsid w:val="00477B7F"/>
    <w:rsid w:val="00491C54"/>
    <w:rsid w:val="00492242"/>
    <w:rsid w:val="004A0099"/>
    <w:rsid w:val="004A09B1"/>
    <w:rsid w:val="004A53C2"/>
    <w:rsid w:val="004A6FE1"/>
    <w:rsid w:val="004B6E2C"/>
    <w:rsid w:val="004B7AEB"/>
    <w:rsid w:val="004D36DF"/>
    <w:rsid w:val="004F30DC"/>
    <w:rsid w:val="004F54F1"/>
    <w:rsid w:val="005012C7"/>
    <w:rsid w:val="005142BA"/>
    <w:rsid w:val="005178AF"/>
    <w:rsid w:val="005204AE"/>
    <w:rsid w:val="005311BD"/>
    <w:rsid w:val="005357E3"/>
    <w:rsid w:val="00535C29"/>
    <w:rsid w:val="00542EDC"/>
    <w:rsid w:val="005616C3"/>
    <w:rsid w:val="00563BB5"/>
    <w:rsid w:val="00571709"/>
    <w:rsid w:val="005828D3"/>
    <w:rsid w:val="0059463A"/>
    <w:rsid w:val="00597AA7"/>
    <w:rsid w:val="005B332D"/>
    <w:rsid w:val="005C1C38"/>
    <w:rsid w:val="005D3ECE"/>
    <w:rsid w:val="005D6BEE"/>
    <w:rsid w:val="005E26F7"/>
    <w:rsid w:val="005E477F"/>
    <w:rsid w:val="005E56F1"/>
    <w:rsid w:val="005E5785"/>
    <w:rsid w:val="005F5CD7"/>
    <w:rsid w:val="005F5CD9"/>
    <w:rsid w:val="006207E9"/>
    <w:rsid w:val="00621ABA"/>
    <w:rsid w:val="00631508"/>
    <w:rsid w:val="006346B5"/>
    <w:rsid w:val="0063560A"/>
    <w:rsid w:val="00635EC9"/>
    <w:rsid w:val="006508F3"/>
    <w:rsid w:val="0065787E"/>
    <w:rsid w:val="00663E43"/>
    <w:rsid w:val="00665DA0"/>
    <w:rsid w:val="006674AD"/>
    <w:rsid w:val="006718A5"/>
    <w:rsid w:val="00674863"/>
    <w:rsid w:val="00677745"/>
    <w:rsid w:val="00684789"/>
    <w:rsid w:val="00687DC1"/>
    <w:rsid w:val="00692ABB"/>
    <w:rsid w:val="00695A6C"/>
    <w:rsid w:val="006A32E7"/>
    <w:rsid w:val="006F6C6B"/>
    <w:rsid w:val="006F7BF4"/>
    <w:rsid w:val="00701415"/>
    <w:rsid w:val="007036D6"/>
    <w:rsid w:val="007069F9"/>
    <w:rsid w:val="00706BA3"/>
    <w:rsid w:val="0071212B"/>
    <w:rsid w:val="00721886"/>
    <w:rsid w:val="00723ED6"/>
    <w:rsid w:val="00723FF8"/>
    <w:rsid w:val="00733606"/>
    <w:rsid w:val="00735B26"/>
    <w:rsid w:val="00735C8B"/>
    <w:rsid w:val="00744731"/>
    <w:rsid w:val="00766F19"/>
    <w:rsid w:val="00767AB5"/>
    <w:rsid w:val="00771F86"/>
    <w:rsid w:val="007760E6"/>
    <w:rsid w:val="00776D1A"/>
    <w:rsid w:val="00781510"/>
    <w:rsid w:val="0078559D"/>
    <w:rsid w:val="007B00E5"/>
    <w:rsid w:val="007B054E"/>
    <w:rsid w:val="007B1024"/>
    <w:rsid w:val="007B6403"/>
    <w:rsid w:val="007C637D"/>
    <w:rsid w:val="007D2E92"/>
    <w:rsid w:val="007F13CD"/>
    <w:rsid w:val="008048F1"/>
    <w:rsid w:val="00811215"/>
    <w:rsid w:val="00812168"/>
    <w:rsid w:val="00821FF6"/>
    <w:rsid w:val="008226E9"/>
    <w:rsid w:val="00832148"/>
    <w:rsid w:val="00833703"/>
    <w:rsid w:val="0083396A"/>
    <w:rsid w:val="0084435E"/>
    <w:rsid w:val="008474D2"/>
    <w:rsid w:val="00853017"/>
    <w:rsid w:val="008630FC"/>
    <w:rsid w:val="00871CA1"/>
    <w:rsid w:val="008763FB"/>
    <w:rsid w:val="0087672F"/>
    <w:rsid w:val="00877E01"/>
    <w:rsid w:val="0088377D"/>
    <w:rsid w:val="00885D72"/>
    <w:rsid w:val="00887A06"/>
    <w:rsid w:val="00891F06"/>
    <w:rsid w:val="008926FE"/>
    <w:rsid w:val="0089542A"/>
    <w:rsid w:val="008A11A5"/>
    <w:rsid w:val="008A401B"/>
    <w:rsid w:val="008A6179"/>
    <w:rsid w:val="008B7607"/>
    <w:rsid w:val="008C12B0"/>
    <w:rsid w:val="008C155A"/>
    <w:rsid w:val="008D20F2"/>
    <w:rsid w:val="008D3C9D"/>
    <w:rsid w:val="008D45B9"/>
    <w:rsid w:val="008F473D"/>
    <w:rsid w:val="008F5FF8"/>
    <w:rsid w:val="009050B8"/>
    <w:rsid w:val="00905220"/>
    <w:rsid w:val="00905C7C"/>
    <w:rsid w:val="009154E6"/>
    <w:rsid w:val="009248D9"/>
    <w:rsid w:val="009349B6"/>
    <w:rsid w:val="009446B4"/>
    <w:rsid w:val="00946FD3"/>
    <w:rsid w:val="0095010A"/>
    <w:rsid w:val="0095508F"/>
    <w:rsid w:val="00995080"/>
    <w:rsid w:val="0099529A"/>
    <w:rsid w:val="00996A64"/>
    <w:rsid w:val="009A5ABD"/>
    <w:rsid w:val="009C0369"/>
    <w:rsid w:val="009C5469"/>
    <w:rsid w:val="009D3A3F"/>
    <w:rsid w:val="009E6FC1"/>
    <w:rsid w:val="009F3D21"/>
    <w:rsid w:val="009F7C59"/>
    <w:rsid w:val="00A11626"/>
    <w:rsid w:val="00A127A1"/>
    <w:rsid w:val="00A20465"/>
    <w:rsid w:val="00A27AF3"/>
    <w:rsid w:val="00A40F11"/>
    <w:rsid w:val="00A52490"/>
    <w:rsid w:val="00A55E67"/>
    <w:rsid w:val="00A60198"/>
    <w:rsid w:val="00A61056"/>
    <w:rsid w:val="00A64444"/>
    <w:rsid w:val="00A72698"/>
    <w:rsid w:val="00A729D3"/>
    <w:rsid w:val="00A800C2"/>
    <w:rsid w:val="00A84F17"/>
    <w:rsid w:val="00A85119"/>
    <w:rsid w:val="00A96B40"/>
    <w:rsid w:val="00AA1DD3"/>
    <w:rsid w:val="00AA7BFA"/>
    <w:rsid w:val="00AC47CE"/>
    <w:rsid w:val="00B00849"/>
    <w:rsid w:val="00B02830"/>
    <w:rsid w:val="00B1284E"/>
    <w:rsid w:val="00B222B8"/>
    <w:rsid w:val="00B41F0F"/>
    <w:rsid w:val="00B56B8C"/>
    <w:rsid w:val="00B61DC9"/>
    <w:rsid w:val="00B9446D"/>
    <w:rsid w:val="00BA3DD5"/>
    <w:rsid w:val="00BA4475"/>
    <w:rsid w:val="00BE3CF8"/>
    <w:rsid w:val="00BF2C5F"/>
    <w:rsid w:val="00BF3849"/>
    <w:rsid w:val="00BF425C"/>
    <w:rsid w:val="00BF6ED8"/>
    <w:rsid w:val="00C02213"/>
    <w:rsid w:val="00C0428C"/>
    <w:rsid w:val="00C12F52"/>
    <w:rsid w:val="00C22501"/>
    <w:rsid w:val="00C2726C"/>
    <w:rsid w:val="00C329D8"/>
    <w:rsid w:val="00C36561"/>
    <w:rsid w:val="00C459AD"/>
    <w:rsid w:val="00C554CC"/>
    <w:rsid w:val="00C56EA5"/>
    <w:rsid w:val="00C65851"/>
    <w:rsid w:val="00C6607C"/>
    <w:rsid w:val="00C66E75"/>
    <w:rsid w:val="00C71669"/>
    <w:rsid w:val="00C73DF9"/>
    <w:rsid w:val="00C80268"/>
    <w:rsid w:val="00C837AF"/>
    <w:rsid w:val="00CA7D97"/>
    <w:rsid w:val="00CB4691"/>
    <w:rsid w:val="00CE0FEF"/>
    <w:rsid w:val="00CF3683"/>
    <w:rsid w:val="00CF789A"/>
    <w:rsid w:val="00D11302"/>
    <w:rsid w:val="00D221A2"/>
    <w:rsid w:val="00D22924"/>
    <w:rsid w:val="00D2441F"/>
    <w:rsid w:val="00D271F7"/>
    <w:rsid w:val="00D375CA"/>
    <w:rsid w:val="00D52A17"/>
    <w:rsid w:val="00D53A5F"/>
    <w:rsid w:val="00D55A28"/>
    <w:rsid w:val="00D64AB5"/>
    <w:rsid w:val="00D67258"/>
    <w:rsid w:val="00D80745"/>
    <w:rsid w:val="00D82D8E"/>
    <w:rsid w:val="00D83430"/>
    <w:rsid w:val="00D8530D"/>
    <w:rsid w:val="00D87D9F"/>
    <w:rsid w:val="00D92E03"/>
    <w:rsid w:val="00DA0131"/>
    <w:rsid w:val="00DA6CC3"/>
    <w:rsid w:val="00DB49EA"/>
    <w:rsid w:val="00DC0E1C"/>
    <w:rsid w:val="00DC0E9E"/>
    <w:rsid w:val="00DC1EB3"/>
    <w:rsid w:val="00DD0661"/>
    <w:rsid w:val="00DE22F5"/>
    <w:rsid w:val="00DF33E5"/>
    <w:rsid w:val="00DF6199"/>
    <w:rsid w:val="00DF7100"/>
    <w:rsid w:val="00E0497C"/>
    <w:rsid w:val="00E1188C"/>
    <w:rsid w:val="00E26C17"/>
    <w:rsid w:val="00E35D39"/>
    <w:rsid w:val="00E45274"/>
    <w:rsid w:val="00E556C4"/>
    <w:rsid w:val="00E56FAE"/>
    <w:rsid w:val="00E80222"/>
    <w:rsid w:val="00E85778"/>
    <w:rsid w:val="00E86757"/>
    <w:rsid w:val="00EA32F3"/>
    <w:rsid w:val="00EA68CE"/>
    <w:rsid w:val="00EC031D"/>
    <w:rsid w:val="00EC5457"/>
    <w:rsid w:val="00F0401D"/>
    <w:rsid w:val="00F043FF"/>
    <w:rsid w:val="00F0506F"/>
    <w:rsid w:val="00F12939"/>
    <w:rsid w:val="00F262CA"/>
    <w:rsid w:val="00F417F0"/>
    <w:rsid w:val="00F4288C"/>
    <w:rsid w:val="00F43B11"/>
    <w:rsid w:val="00F440D7"/>
    <w:rsid w:val="00F44CD8"/>
    <w:rsid w:val="00F57FFD"/>
    <w:rsid w:val="00F600BD"/>
    <w:rsid w:val="00F6015A"/>
    <w:rsid w:val="00F60284"/>
    <w:rsid w:val="00F72FB6"/>
    <w:rsid w:val="00F74E1A"/>
    <w:rsid w:val="00F75132"/>
    <w:rsid w:val="00F922FA"/>
    <w:rsid w:val="00F95FE0"/>
    <w:rsid w:val="00FC3ECD"/>
    <w:rsid w:val="00FC5FFC"/>
    <w:rsid w:val="00FD29D7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1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Microsoft Office User</cp:lastModifiedBy>
  <cp:revision>2</cp:revision>
  <cp:lastPrinted>2021-07-15T16:31:00Z</cp:lastPrinted>
  <dcterms:created xsi:type="dcterms:W3CDTF">2021-07-15T18:28:00Z</dcterms:created>
  <dcterms:modified xsi:type="dcterms:W3CDTF">2021-07-15T18:28:00Z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