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084F122C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5DA0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April 19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" filled="f" strokecolor="black [3213]" strokeweight="1.25pt">
                <v:textbox>
                  <w:txbxContent>
                    <w:p w14:paraId="6E1CBCD7" w14:textId="7777777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084F122C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665DA0">
                        <w:rPr>
                          <w:rFonts w:ascii="Courier New" w:hAnsi="Courier New"/>
                          <w:sz w:val="24"/>
                          <w:szCs w:val="24"/>
                        </w:rPr>
                        <w:t>April 19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744DF5EE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665DA0">
        <w:rPr>
          <w:rFonts w:ascii="Courier New" w:hAnsi="Courier New"/>
          <w:sz w:val="22"/>
          <w:szCs w:val="22"/>
        </w:rPr>
        <w:t>March 15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6DE09808" w14:textId="56D1E132" w:rsidR="00C2726C" w:rsidRDefault="00C2726C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Special Board Meeting: April 9, 2021</w:t>
      </w:r>
    </w:p>
    <w:p w14:paraId="11702EE5" w14:textId="0995E23E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r w:rsidR="001D4F6B">
        <w:rPr>
          <w:rFonts w:ascii="Courier New" w:hAnsi="Courier New"/>
        </w:rPr>
        <w:t>R</w:t>
      </w:r>
      <w:r w:rsidR="00995080">
        <w:rPr>
          <w:rFonts w:ascii="Courier New" w:hAnsi="Courier New"/>
        </w:rPr>
        <w:t xml:space="preserve">. </w:t>
      </w:r>
      <w:proofErr w:type="spellStart"/>
      <w:r w:rsidR="00995080">
        <w:rPr>
          <w:rFonts w:ascii="Courier New" w:hAnsi="Courier New"/>
        </w:rPr>
        <w:t>Heimerl</w:t>
      </w:r>
      <w:proofErr w:type="spellEnd"/>
    </w:p>
    <w:p w14:paraId="17C3CF5A" w14:textId="4785C6A1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DF33E5">
        <w:rPr>
          <w:rFonts w:ascii="Courier New" w:hAnsi="Courier New"/>
          <w:color w:val="000000" w:themeColor="text1"/>
          <w:sz w:val="24"/>
          <w:szCs w:val="24"/>
        </w:rPr>
        <w:t>$</w:t>
      </w:r>
      <w:r w:rsidR="00DF33E5">
        <w:rPr>
          <w:rFonts w:ascii="Courier New" w:hAnsi="Courier New"/>
          <w:color w:val="000000" w:themeColor="text1"/>
          <w:sz w:val="24"/>
          <w:szCs w:val="24"/>
        </w:rPr>
        <w:t>98,377.25</w:t>
      </w:r>
    </w:p>
    <w:p w14:paraId="1625E04C" w14:textId="4DE221D6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DF33E5">
        <w:rPr>
          <w:rFonts w:ascii="Courier New" w:hAnsi="Courier New"/>
          <w:sz w:val="24"/>
          <w:szCs w:val="24"/>
        </w:rPr>
        <w:t>24,013.00</w:t>
      </w:r>
    </w:p>
    <w:p w14:paraId="4DF66019" w14:textId="1CE10A2B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DF33E5">
        <w:rPr>
          <w:rFonts w:ascii="Courier New" w:hAnsi="Courier New"/>
          <w:sz w:val="24"/>
          <w:szCs w:val="24"/>
        </w:rPr>
        <w:t>3,967.54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494675D1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2F22AF17" w14:textId="77777777" w:rsidR="004B6E2C" w:rsidRDefault="004B6E2C" w:rsidP="004B6E2C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8C829C8" w14:textId="09B6E210" w:rsidR="004B6E2C" w:rsidRDefault="004B6E2C" w:rsidP="004B6E2C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Hallberg Engineering Proposal for Commissioning Services.</w:t>
      </w:r>
    </w:p>
    <w:p w14:paraId="6F7C5DE8" w14:textId="77777777" w:rsidR="004B6E2C" w:rsidRPr="004B6E2C" w:rsidRDefault="004B6E2C" w:rsidP="004B6E2C">
      <w:pPr>
        <w:pStyle w:val="ListParagraph"/>
        <w:rPr>
          <w:rFonts w:ascii="Courier New" w:hAnsi="Courier New"/>
          <w:sz w:val="24"/>
          <w:szCs w:val="24"/>
        </w:rPr>
      </w:pPr>
    </w:p>
    <w:p w14:paraId="7BB6546D" w14:textId="460B21D3" w:rsidR="004B6E2C" w:rsidRPr="00BF425C" w:rsidRDefault="004B6E2C" w:rsidP="004B6E2C">
      <w:pPr>
        <w:pStyle w:val="ListParagraph"/>
        <w:ind w:left="207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i/>
        </w:rPr>
        <w:t>Hallberg Engineering Proposal for Commissioning Services</w:t>
      </w:r>
      <w:r w:rsidRPr="00BF425C">
        <w:rPr>
          <w:rFonts w:ascii="Courier New" w:hAnsi="Courier New"/>
          <w:i/>
        </w:rPr>
        <w:t>.</w:t>
      </w:r>
    </w:p>
    <w:p w14:paraId="1CD1C44C" w14:textId="77777777" w:rsidR="004B6E2C" w:rsidRPr="00BF425C" w:rsidRDefault="004B6E2C" w:rsidP="004B6E2C">
      <w:pPr>
        <w:pStyle w:val="ListParagraph"/>
        <w:ind w:left="540"/>
        <w:rPr>
          <w:rFonts w:ascii="Courier New" w:hAnsi="Courier New"/>
          <w:i/>
        </w:rPr>
      </w:pPr>
    </w:p>
    <w:p w14:paraId="480B2AF9" w14:textId="7E896860" w:rsidR="004B6E2C" w:rsidRPr="004B6E2C" w:rsidRDefault="004B6E2C" w:rsidP="004B6E2C">
      <w:pPr>
        <w:pStyle w:val="ListParagraph"/>
        <w:ind w:left="2160" w:firstLine="72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Voting was ______ for and ______ against.</w:t>
      </w:r>
    </w:p>
    <w:p w14:paraId="21F79A6D" w14:textId="77777777" w:rsidR="004B6E2C" w:rsidRPr="004B6E2C" w:rsidRDefault="004B6E2C" w:rsidP="004B6E2C">
      <w:pPr>
        <w:pStyle w:val="ListParagraph"/>
        <w:rPr>
          <w:rFonts w:ascii="Courier New" w:hAnsi="Courier New"/>
          <w:sz w:val="24"/>
          <w:szCs w:val="24"/>
        </w:rPr>
      </w:pPr>
    </w:p>
    <w:p w14:paraId="1B52A05A" w14:textId="6B61FA31" w:rsidR="004B6E2C" w:rsidRPr="00413464" w:rsidRDefault="004B6E2C" w:rsidP="004B6E2C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F425C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</w:t>
      </w:r>
      <w:r w:rsidRPr="00BF425C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c</w:t>
      </w:r>
      <w:r w:rsidRPr="00BF425C">
        <w:rPr>
          <w:rFonts w:ascii="Courier New" w:hAnsi="Courier New"/>
          <w:sz w:val="24"/>
          <w:szCs w:val="24"/>
        </w:rPr>
        <w:t xml:space="preserve">hange </w:t>
      </w:r>
      <w:r>
        <w:rPr>
          <w:rFonts w:ascii="Courier New" w:hAnsi="Courier New"/>
          <w:sz w:val="24"/>
          <w:szCs w:val="24"/>
        </w:rPr>
        <w:t>o</w:t>
      </w:r>
      <w:r w:rsidRPr="00BF425C">
        <w:rPr>
          <w:rFonts w:ascii="Courier New" w:hAnsi="Courier New"/>
          <w:sz w:val="24"/>
          <w:szCs w:val="24"/>
        </w:rPr>
        <w:t>rder</w:t>
      </w:r>
      <w:r>
        <w:rPr>
          <w:rFonts w:ascii="Courier New" w:hAnsi="Courier New"/>
          <w:sz w:val="24"/>
          <w:szCs w:val="24"/>
        </w:rPr>
        <w:t>s:</w:t>
      </w:r>
      <w:r w:rsidRPr="00BF425C">
        <w:rPr>
          <w:rFonts w:ascii="Courier New" w:hAnsi="Courier New"/>
          <w:sz w:val="24"/>
          <w:szCs w:val="24"/>
        </w:rPr>
        <w:t xml:space="preserve"> </w:t>
      </w:r>
    </w:p>
    <w:p w14:paraId="4BDE6813" w14:textId="78BF02AF" w:rsidR="004B6E2C" w:rsidRDefault="004B6E2C" w:rsidP="004B6E2C">
      <w:pPr>
        <w:pStyle w:val="ListParagraph"/>
        <w:numPr>
          <w:ilvl w:val="3"/>
          <w:numId w:val="2"/>
        </w:numPr>
        <w:rPr>
          <w:rFonts w:ascii="Courier New" w:hAnsi="Courier New"/>
        </w:rPr>
      </w:pPr>
      <w:r w:rsidRPr="00255E8F">
        <w:rPr>
          <w:rFonts w:ascii="Courier New" w:hAnsi="Courier New"/>
          <w:b/>
          <w:bCs/>
        </w:rPr>
        <w:t>McDowall for $1,006</w:t>
      </w:r>
      <w:r>
        <w:rPr>
          <w:rFonts w:ascii="Courier New" w:hAnsi="Courier New"/>
        </w:rPr>
        <w:t xml:space="preserve"> for ductwork and grille changes below new Gym Mezzanine</w:t>
      </w:r>
    </w:p>
    <w:p w14:paraId="2E4B7067" w14:textId="0197A62E" w:rsidR="004B6E2C" w:rsidRDefault="004B6E2C" w:rsidP="004B6E2C">
      <w:pPr>
        <w:pStyle w:val="ListParagraph"/>
        <w:numPr>
          <w:ilvl w:val="3"/>
          <w:numId w:val="2"/>
        </w:numPr>
        <w:rPr>
          <w:rFonts w:ascii="Courier New" w:hAnsi="Courier New"/>
        </w:rPr>
      </w:pPr>
      <w:proofErr w:type="spellStart"/>
      <w:r w:rsidRPr="00255E8F">
        <w:rPr>
          <w:rFonts w:ascii="Courier New" w:hAnsi="Courier New"/>
          <w:b/>
          <w:bCs/>
        </w:rPr>
        <w:t>Laraway</w:t>
      </w:r>
      <w:proofErr w:type="spellEnd"/>
      <w:r w:rsidRPr="00255E8F">
        <w:rPr>
          <w:rFonts w:ascii="Courier New" w:hAnsi="Courier New"/>
          <w:b/>
          <w:bCs/>
        </w:rPr>
        <w:t xml:space="preserve"> for $</w:t>
      </w:r>
      <w:r w:rsidRPr="00255E8F">
        <w:rPr>
          <w:rFonts w:ascii="Courier New" w:hAnsi="Courier New"/>
          <w:b/>
          <w:bCs/>
        </w:rPr>
        <w:t>1,470</w:t>
      </w:r>
      <w:r>
        <w:rPr>
          <w:rFonts w:ascii="Courier New" w:hAnsi="Courier New"/>
        </w:rPr>
        <w:t xml:space="preserve"> for </w:t>
      </w:r>
      <w:r>
        <w:rPr>
          <w:rFonts w:ascii="Courier New" w:hAnsi="Courier New"/>
        </w:rPr>
        <w:t>additional roof blocking and metal at Roof Ladders</w:t>
      </w:r>
    </w:p>
    <w:p w14:paraId="31CEED88" w14:textId="5EBF490A" w:rsidR="004B6E2C" w:rsidRPr="00BF425C" w:rsidRDefault="004B6E2C" w:rsidP="004B6E2C">
      <w:pPr>
        <w:pStyle w:val="ListParagraph"/>
        <w:numPr>
          <w:ilvl w:val="3"/>
          <w:numId w:val="2"/>
        </w:numPr>
        <w:rPr>
          <w:rFonts w:ascii="Courier New" w:hAnsi="Courier New"/>
        </w:rPr>
      </w:pPr>
      <w:r w:rsidRPr="00255E8F">
        <w:rPr>
          <w:rFonts w:ascii="Courier New" w:hAnsi="Courier New"/>
          <w:b/>
          <w:bCs/>
        </w:rPr>
        <w:t>RTL for $6,454</w:t>
      </w:r>
      <w:r>
        <w:rPr>
          <w:rFonts w:ascii="Courier New" w:hAnsi="Courier New"/>
        </w:rPr>
        <w:t xml:space="preserve"> for additional framing and gyp board soffits around masonry piers and plumbing piping at Community Ed Office area</w:t>
      </w:r>
    </w:p>
    <w:p w14:paraId="1F23EE8B" w14:textId="77777777" w:rsidR="004B6E2C" w:rsidRPr="00BF425C" w:rsidRDefault="004B6E2C" w:rsidP="004B6E2C">
      <w:pPr>
        <w:pStyle w:val="ListParagraph"/>
        <w:ind w:left="2070"/>
        <w:rPr>
          <w:rFonts w:ascii="Courier New" w:hAnsi="Courier New"/>
          <w:i/>
        </w:rPr>
      </w:pPr>
    </w:p>
    <w:p w14:paraId="40831D24" w14:textId="77777777" w:rsidR="004B6E2C" w:rsidRPr="00BF425C" w:rsidRDefault="004B6E2C" w:rsidP="004B6E2C">
      <w:pPr>
        <w:pStyle w:val="ListParagraph"/>
        <w:ind w:left="207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</w:t>
      </w:r>
      <w:r w:rsidRPr="00BF425C">
        <w:rPr>
          <w:rFonts w:ascii="Courier New" w:hAnsi="Courier New"/>
          <w:i/>
        </w:rPr>
        <w:t xml:space="preserve">hange </w:t>
      </w:r>
      <w:r>
        <w:rPr>
          <w:rFonts w:ascii="Courier New" w:hAnsi="Courier New"/>
          <w:i/>
        </w:rPr>
        <w:t>o</w:t>
      </w:r>
      <w:r w:rsidRPr="00BF425C">
        <w:rPr>
          <w:rFonts w:ascii="Courier New" w:hAnsi="Courier New"/>
          <w:i/>
        </w:rPr>
        <w:t>rder</w:t>
      </w:r>
      <w:r>
        <w:rPr>
          <w:rFonts w:ascii="Courier New" w:hAnsi="Courier New"/>
          <w:i/>
        </w:rPr>
        <w:t>s</w:t>
      </w:r>
      <w:r w:rsidRPr="00BF425C">
        <w:rPr>
          <w:rFonts w:ascii="Courier New" w:hAnsi="Courier New"/>
          <w:i/>
        </w:rPr>
        <w:t xml:space="preserve"> as presented.</w:t>
      </w:r>
    </w:p>
    <w:p w14:paraId="0101D555" w14:textId="77777777" w:rsidR="004B6E2C" w:rsidRPr="00BF425C" w:rsidRDefault="004B6E2C" w:rsidP="004B6E2C">
      <w:pPr>
        <w:pStyle w:val="ListParagraph"/>
        <w:ind w:left="540"/>
        <w:rPr>
          <w:rFonts w:ascii="Courier New" w:hAnsi="Courier New"/>
          <w:i/>
        </w:rPr>
      </w:pPr>
    </w:p>
    <w:p w14:paraId="3E61DCE5" w14:textId="77777777" w:rsidR="004B6E2C" w:rsidRDefault="004B6E2C" w:rsidP="004B6E2C">
      <w:pPr>
        <w:pStyle w:val="ListParagraph"/>
        <w:ind w:left="2160" w:firstLine="72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Voting was ______ for and ______ against.</w:t>
      </w:r>
    </w:p>
    <w:p w14:paraId="2F3E831C" w14:textId="77777777" w:rsidR="00E556C4" w:rsidRPr="00665DA0" w:rsidRDefault="00E556C4" w:rsidP="00665DA0">
      <w:pPr>
        <w:rPr>
          <w:rFonts w:ascii="Courier New" w:hAnsi="Courier New"/>
          <w:sz w:val="24"/>
          <w:szCs w:val="24"/>
        </w:rPr>
      </w:pP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493EA5EE" w14:textId="7287A93A" w:rsidR="00D8530D" w:rsidRPr="00255E8F" w:rsidRDefault="00F922FA" w:rsidP="00255E8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2AC0146B" w14:textId="3259708D" w:rsidR="00255E8F" w:rsidRDefault="00255E8F" w:rsidP="00DF33E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Tremco to administer the partial re-roofing project of Lester Prairie Public Schools.</w:t>
      </w:r>
    </w:p>
    <w:p w14:paraId="22B1C98E" w14:textId="77777777" w:rsidR="00255E8F" w:rsidRPr="00255E8F" w:rsidRDefault="00255E8F" w:rsidP="00255E8F">
      <w:pPr>
        <w:pStyle w:val="ListParagraph"/>
        <w:rPr>
          <w:rFonts w:ascii="Courier New" w:hAnsi="Courier New"/>
          <w:sz w:val="24"/>
          <w:szCs w:val="24"/>
        </w:rPr>
      </w:pPr>
    </w:p>
    <w:p w14:paraId="3BB324BE" w14:textId="5645BC00" w:rsidR="00255E8F" w:rsidRPr="00DF33E5" w:rsidRDefault="00255E8F" w:rsidP="00255E8F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lastRenderedPageBreak/>
        <w:t xml:space="preserve">Motion by ______ and seconded by _______ to approve </w:t>
      </w:r>
      <w:r>
        <w:rPr>
          <w:rFonts w:ascii="Courier New" w:hAnsi="Courier New"/>
          <w:i/>
        </w:rPr>
        <w:t>Tremco to administer the partial re-roofing project of Lester Prairie Public Schools</w:t>
      </w:r>
      <w:r w:rsidRPr="00DF33E5">
        <w:rPr>
          <w:rFonts w:ascii="Courier New" w:hAnsi="Courier New"/>
          <w:i/>
        </w:rPr>
        <w:t>.</w:t>
      </w:r>
    </w:p>
    <w:p w14:paraId="62956B95" w14:textId="77777777" w:rsidR="00255E8F" w:rsidRPr="00DF33E5" w:rsidRDefault="00255E8F" w:rsidP="00255E8F">
      <w:pPr>
        <w:pStyle w:val="ListParagraph"/>
        <w:ind w:left="540"/>
        <w:rPr>
          <w:rFonts w:ascii="Courier New" w:hAnsi="Courier New"/>
          <w:i/>
        </w:rPr>
      </w:pPr>
    </w:p>
    <w:p w14:paraId="194D15D0" w14:textId="77777777" w:rsidR="00255E8F" w:rsidRPr="00DF33E5" w:rsidRDefault="00255E8F" w:rsidP="00255E8F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i/>
        </w:rPr>
        <w:t>Voting was ______ for and ______ against.</w:t>
      </w:r>
    </w:p>
    <w:p w14:paraId="25DC1B53" w14:textId="77777777" w:rsidR="00255E8F" w:rsidRPr="00255E8F" w:rsidRDefault="00255E8F" w:rsidP="00255E8F">
      <w:pPr>
        <w:rPr>
          <w:rFonts w:ascii="Courier New" w:hAnsi="Courier New"/>
          <w:sz w:val="24"/>
          <w:szCs w:val="24"/>
        </w:rPr>
      </w:pPr>
    </w:p>
    <w:p w14:paraId="62FBC25E" w14:textId="50215B80" w:rsidR="00DF33E5" w:rsidRPr="00DF33E5" w:rsidRDefault="00DF33E5" w:rsidP="00DF33E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revised</w:t>
      </w:r>
      <w:r w:rsidRPr="00DF33E5">
        <w:rPr>
          <w:rFonts w:ascii="Courier New" w:hAnsi="Courier New"/>
          <w:sz w:val="24"/>
          <w:szCs w:val="24"/>
        </w:rPr>
        <w:t xml:space="preserve"> 2021-2022 School Calendar </w:t>
      </w:r>
      <w:r>
        <w:rPr>
          <w:rFonts w:ascii="Courier New" w:hAnsi="Courier New"/>
          <w:sz w:val="24"/>
          <w:szCs w:val="24"/>
        </w:rPr>
        <w:t>with MEA on October 21</w:t>
      </w:r>
      <w:r w:rsidRPr="00DF33E5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and 22</w:t>
      </w:r>
      <w:r w:rsidRPr="00DF33E5">
        <w:rPr>
          <w:rFonts w:ascii="Courier New" w:hAnsi="Courier New"/>
          <w:sz w:val="24"/>
          <w:szCs w:val="24"/>
          <w:vertAlign w:val="superscript"/>
        </w:rPr>
        <w:t>nd</w:t>
      </w:r>
      <w:r w:rsidRPr="00DF33E5">
        <w:rPr>
          <w:rFonts w:ascii="Courier New" w:hAnsi="Courier New"/>
          <w:sz w:val="24"/>
          <w:szCs w:val="24"/>
        </w:rPr>
        <w:t>.</w:t>
      </w:r>
    </w:p>
    <w:p w14:paraId="6F5C888E" w14:textId="77777777" w:rsidR="00DF33E5" w:rsidRPr="00DF33E5" w:rsidRDefault="00DF33E5" w:rsidP="00DF33E5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t>Motion by ______ and seconded by _______ to approve 2021-2022 School Calendar as presented.</w:t>
      </w:r>
    </w:p>
    <w:p w14:paraId="4BEFABD1" w14:textId="77777777" w:rsidR="00DF33E5" w:rsidRPr="00DF33E5" w:rsidRDefault="00DF33E5" w:rsidP="00DF33E5">
      <w:pPr>
        <w:pStyle w:val="ListParagraph"/>
        <w:ind w:left="540"/>
        <w:rPr>
          <w:rFonts w:ascii="Courier New" w:hAnsi="Courier New"/>
          <w:i/>
        </w:rPr>
      </w:pPr>
    </w:p>
    <w:p w14:paraId="449F510F" w14:textId="77777777" w:rsidR="00DF33E5" w:rsidRPr="00DF33E5" w:rsidRDefault="00DF33E5" w:rsidP="00DF33E5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i/>
        </w:rPr>
        <w:t>Voting was ______ for and ______ against.</w:t>
      </w:r>
    </w:p>
    <w:p w14:paraId="4A9EC895" w14:textId="77777777" w:rsidR="00665DA0" w:rsidRPr="00C329D8" w:rsidRDefault="00665DA0" w:rsidP="00665DA0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3D233EA" w14:textId="77777777" w:rsidR="00255E8F" w:rsidRDefault="00255E8F" w:rsidP="00255E8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and City Liaison – Discussion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43D6B313" w14:textId="11DE2FF9" w:rsidR="00F12939" w:rsidRPr="00255E8F" w:rsidRDefault="00255E8F" w:rsidP="00255E8F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 w:rsidRPr="00255E8F">
        <w:rPr>
          <w:rFonts w:ascii="Courier New" w:hAnsi="Courier New"/>
        </w:rPr>
        <w:t>none</w:t>
      </w: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2DB20527" w14:textId="4142E5DE" w:rsidR="00BF425C" w:rsidRDefault="0083396A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</w:rPr>
        <w:t>none</w:t>
      </w:r>
    </w:p>
    <w:p w14:paraId="60514E08" w14:textId="77777777" w:rsidR="008926FE" w:rsidRPr="008926FE" w:rsidRDefault="008926FE" w:rsidP="008926FE">
      <w:pPr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3B08A778" w14:textId="17E28C52" w:rsidR="00E556C4" w:rsidRPr="00DF33E5" w:rsidRDefault="00E556C4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sz w:val="24"/>
          <w:szCs w:val="24"/>
        </w:rPr>
        <w:t xml:space="preserve">Action to approve </w:t>
      </w:r>
      <w:r w:rsidR="00DF33E5">
        <w:rPr>
          <w:rFonts w:ascii="Courier New" w:hAnsi="Courier New"/>
          <w:sz w:val="24"/>
          <w:szCs w:val="24"/>
        </w:rPr>
        <w:t>Emma Strom as Elementary Teacher with assigned duties for the 2021-2022 school year</w:t>
      </w:r>
      <w:r w:rsidRPr="00DF33E5">
        <w:rPr>
          <w:rFonts w:ascii="Courier New" w:hAnsi="Courier New"/>
          <w:sz w:val="24"/>
          <w:szCs w:val="24"/>
        </w:rPr>
        <w:t>.</w:t>
      </w:r>
    </w:p>
    <w:p w14:paraId="076C5883" w14:textId="628C57EE" w:rsidR="00E556C4" w:rsidRPr="00DF33E5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B9B0D16" w14:textId="3E833D6A" w:rsidR="00E556C4" w:rsidRPr="00DF33E5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t xml:space="preserve">Motion by ______ and seconded by _______ to approve </w:t>
      </w:r>
      <w:r w:rsidR="00DF33E5">
        <w:rPr>
          <w:rFonts w:ascii="Courier New" w:hAnsi="Courier New"/>
          <w:i/>
        </w:rPr>
        <w:t>contract</w:t>
      </w:r>
      <w:r w:rsidRPr="00DF33E5">
        <w:rPr>
          <w:rFonts w:ascii="Courier New" w:hAnsi="Courier New"/>
          <w:i/>
        </w:rPr>
        <w:t xml:space="preserve"> as presented.</w:t>
      </w:r>
    </w:p>
    <w:p w14:paraId="5651AF2D" w14:textId="77777777" w:rsidR="00E556C4" w:rsidRPr="00DF33E5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3D162419" w14:textId="07024865" w:rsidR="00E556C4" w:rsidRPr="00DF33E5" w:rsidRDefault="00E556C4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i/>
        </w:rPr>
        <w:t>Voting was ______ for and ______ against.</w:t>
      </w:r>
    </w:p>
    <w:p w14:paraId="0E5C7256" w14:textId="77777777" w:rsidR="00E556C4" w:rsidRPr="00DF33E5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E4B88D7" w14:textId="2A053DCD" w:rsidR="00A11626" w:rsidRPr="00DF33E5" w:rsidRDefault="00A11626" w:rsidP="00A1162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sz w:val="24"/>
          <w:szCs w:val="24"/>
        </w:rPr>
        <w:t xml:space="preserve">Action to approve </w:t>
      </w:r>
      <w:r w:rsidR="005E56F1">
        <w:rPr>
          <w:rFonts w:ascii="Courier New" w:hAnsi="Courier New"/>
          <w:sz w:val="24"/>
          <w:szCs w:val="24"/>
        </w:rPr>
        <w:t>Brian Malady as Special Education Teacher with assigned duties for the 2021-2022 school year.</w:t>
      </w:r>
      <w:r w:rsidR="00535C29">
        <w:rPr>
          <w:rFonts w:ascii="Courier New" w:hAnsi="Courier New"/>
          <w:sz w:val="24"/>
          <w:szCs w:val="24"/>
        </w:rPr>
        <w:t xml:space="preserve"> </w:t>
      </w:r>
    </w:p>
    <w:p w14:paraId="22CD79B9" w14:textId="77777777" w:rsidR="00A11626" w:rsidRPr="00DF33E5" w:rsidRDefault="00A11626" w:rsidP="00A1162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FC36AF9" w14:textId="1A14CE83" w:rsidR="00A11626" w:rsidRPr="00DF33E5" w:rsidRDefault="00A11626" w:rsidP="00A11626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t xml:space="preserve">Motion by ______ and seconded by _______ to approve </w:t>
      </w:r>
      <w:r w:rsidR="00535C29">
        <w:rPr>
          <w:rFonts w:ascii="Courier New" w:hAnsi="Courier New"/>
          <w:i/>
        </w:rPr>
        <w:t>contract</w:t>
      </w:r>
      <w:r w:rsidRPr="00DF33E5">
        <w:rPr>
          <w:rFonts w:ascii="Courier New" w:hAnsi="Courier New"/>
          <w:i/>
        </w:rPr>
        <w:t xml:space="preserve"> as presented.</w:t>
      </w:r>
    </w:p>
    <w:p w14:paraId="46EBB836" w14:textId="77777777" w:rsidR="00A11626" w:rsidRPr="00DF33E5" w:rsidRDefault="00A11626" w:rsidP="00A11626">
      <w:pPr>
        <w:pStyle w:val="ListParagraph"/>
        <w:ind w:left="540"/>
        <w:rPr>
          <w:rFonts w:ascii="Courier New" w:hAnsi="Courier New"/>
          <w:i/>
        </w:rPr>
      </w:pPr>
    </w:p>
    <w:p w14:paraId="5C06BCB8" w14:textId="0E2A82E2" w:rsidR="00A11626" w:rsidRDefault="00A11626" w:rsidP="00A11626">
      <w:pPr>
        <w:pStyle w:val="ListParagraph"/>
        <w:ind w:left="2520" w:firstLine="3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t>Voting was ______ for and ______ against.</w:t>
      </w:r>
    </w:p>
    <w:p w14:paraId="0FEBD9AB" w14:textId="77777777" w:rsidR="00C2726C" w:rsidRPr="00DF33E5" w:rsidRDefault="00C2726C" w:rsidP="00A11626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</w:p>
    <w:p w14:paraId="2E497574" w14:textId="2FB4E28B" w:rsidR="00C2726C" w:rsidRDefault="00C2726C" w:rsidP="00931A0C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5E56F1">
        <w:rPr>
          <w:rFonts w:ascii="Courier New" w:hAnsi="Courier New"/>
          <w:sz w:val="24"/>
          <w:szCs w:val="24"/>
        </w:rPr>
        <w:t xml:space="preserve">Action to approve </w:t>
      </w:r>
      <w:r w:rsidR="005E56F1" w:rsidRPr="005E56F1">
        <w:rPr>
          <w:rFonts w:ascii="Courier New" w:hAnsi="Courier New"/>
          <w:sz w:val="24"/>
          <w:szCs w:val="24"/>
        </w:rPr>
        <w:t xml:space="preserve">Wesley </w:t>
      </w:r>
      <w:proofErr w:type="spellStart"/>
      <w:r w:rsidR="005E56F1" w:rsidRPr="005E56F1">
        <w:rPr>
          <w:rFonts w:ascii="Courier New" w:hAnsi="Courier New"/>
          <w:sz w:val="24"/>
          <w:szCs w:val="24"/>
        </w:rPr>
        <w:t>Kapping</w:t>
      </w:r>
      <w:proofErr w:type="spellEnd"/>
      <w:r w:rsidR="005E56F1" w:rsidRPr="005E56F1">
        <w:rPr>
          <w:rFonts w:ascii="Courier New" w:hAnsi="Courier New"/>
          <w:sz w:val="24"/>
          <w:szCs w:val="24"/>
        </w:rPr>
        <w:t xml:space="preserve"> as Secondary Special Education Teacher with </w:t>
      </w:r>
      <w:r w:rsidR="005E56F1">
        <w:rPr>
          <w:rFonts w:ascii="Courier New" w:hAnsi="Courier New"/>
          <w:sz w:val="24"/>
          <w:szCs w:val="24"/>
        </w:rPr>
        <w:t>a</w:t>
      </w:r>
      <w:r w:rsidR="005E56F1" w:rsidRPr="005E56F1">
        <w:rPr>
          <w:rFonts w:ascii="Courier New" w:hAnsi="Courier New"/>
          <w:sz w:val="24"/>
          <w:szCs w:val="24"/>
        </w:rPr>
        <w:t xml:space="preserve">ssigned </w:t>
      </w:r>
      <w:r w:rsidR="005E56F1">
        <w:rPr>
          <w:rFonts w:ascii="Courier New" w:hAnsi="Courier New"/>
          <w:sz w:val="24"/>
          <w:szCs w:val="24"/>
        </w:rPr>
        <w:t>d</w:t>
      </w:r>
      <w:r w:rsidR="005E56F1" w:rsidRPr="005E56F1">
        <w:rPr>
          <w:rFonts w:ascii="Courier New" w:hAnsi="Courier New"/>
          <w:sz w:val="24"/>
          <w:szCs w:val="24"/>
        </w:rPr>
        <w:t>uties</w:t>
      </w:r>
      <w:r w:rsidR="005E56F1">
        <w:rPr>
          <w:rFonts w:ascii="Courier New" w:hAnsi="Courier New"/>
          <w:sz w:val="24"/>
          <w:szCs w:val="24"/>
        </w:rPr>
        <w:t xml:space="preserve"> for the 2021-2022 school year</w:t>
      </w:r>
      <w:r w:rsidR="005E56F1" w:rsidRPr="005E56F1">
        <w:rPr>
          <w:rFonts w:ascii="Courier New" w:hAnsi="Courier New"/>
          <w:sz w:val="24"/>
          <w:szCs w:val="24"/>
        </w:rPr>
        <w:t>.</w:t>
      </w:r>
      <w:r w:rsidRPr="005E56F1">
        <w:rPr>
          <w:rFonts w:ascii="Courier New" w:hAnsi="Courier New"/>
          <w:sz w:val="24"/>
          <w:szCs w:val="24"/>
        </w:rPr>
        <w:t xml:space="preserve"> </w:t>
      </w:r>
    </w:p>
    <w:p w14:paraId="5E2FBFEA" w14:textId="77777777" w:rsidR="005E56F1" w:rsidRPr="005E56F1" w:rsidRDefault="005E56F1" w:rsidP="005E56F1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532BBC61" w14:textId="77777777" w:rsidR="00C2726C" w:rsidRPr="00DF33E5" w:rsidRDefault="00C2726C" w:rsidP="00C2726C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DF33E5">
        <w:rPr>
          <w:rFonts w:ascii="Courier New" w:hAnsi="Courier New"/>
          <w:i/>
        </w:rPr>
        <w:t xml:space="preserve"> as presented.</w:t>
      </w:r>
    </w:p>
    <w:p w14:paraId="4FE6BBE4" w14:textId="77777777" w:rsidR="00C2726C" w:rsidRPr="00DF33E5" w:rsidRDefault="00C2726C" w:rsidP="00C2726C">
      <w:pPr>
        <w:pStyle w:val="ListParagraph"/>
        <w:ind w:left="540"/>
        <w:rPr>
          <w:rFonts w:ascii="Courier New" w:hAnsi="Courier New"/>
          <w:i/>
        </w:rPr>
      </w:pPr>
    </w:p>
    <w:p w14:paraId="0279F40F" w14:textId="660A261F" w:rsidR="00C2726C" w:rsidRPr="00C2726C" w:rsidRDefault="00C2726C" w:rsidP="00C2726C">
      <w:pPr>
        <w:pStyle w:val="ListParagraph"/>
        <w:ind w:left="2340" w:firstLine="540"/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i/>
        </w:rPr>
        <w:t>Voting was ______ for and ______ against</w:t>
      </w:r>
    </w:p>
    <w:p w14:paraId="2E656B86" w14:textId="77777777" w:rsidR="00C2726C" w:rsidRDefault="00C2726C" w:rsidP="00C2726C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7DB5C08" w14:textId="3A1CEB41" w:rsidR="00C2726C" w:rsidRPr="00DF33E5" w:rsidRDefault="00C2726C" w:rsidP="00C2726C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DF33E5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Brandon </w:t>
      </w:r>
      <w:proofErr w:type="spellStart"/>
      <w:r>
        <w:rPr>
          <w:rFonts w:ascii="Courier New" w:hAnsi="Courier New"/>
          <w:sz w:val="24"/>
          <w:szCs w:val="24"/>
        </w:rPr>
        <w:t>Kutz</w:t>
      </w:r>
      <w:proofErr w:type="spellEnd"/>
      <w:r>
        <w:rPr>
          <w:rFonts w:ascii="Courier New" w:hAnsi="Courier New"/>
          <w:sz w:val="24"/>
          <w:szCs w:val="24"/>
        </w:rPr>
        <w:t xml:space="preserve"> as C Squad Baseball Coach</w:t>
      </w:r>
      <w:r w:rsidRPr="00DF33E5">
        <w:rPr>
          <w:rFonts w:ascii="Courier New" w:hAnsi="Courier New"/>
          <w:sz w:val="24"/>
          <w:szCs w:val="24"/>
        </w:rPr>
        <w:t>.</w:t>
      </w:r>
    </w:p>
    <w:p w14:paraId="256662F1" w14:textId="77777777" w:rsidR="00C2726C" w:rsidRPr="00DF33E5" w:rsidRDefault="00C2726C" w:rsidP="00C2726C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3EE8EB1" w14:textId="77777777" w:rsidR="00C2726C" w:rsidRPr="00DF33E5" w:rsidRDefault="00C2726C" w:rsidP="00C2726C">
      <w:pPr>
        <w:pStyle w:val="ListParagraph"/>
        <w:ind w:left="2160"/>
        <w:rPr>
          <w:rFonts w:ascii="Courier New" w:hAnsi="Courier New"/>
          <w:i/>
        </w:rPr>
      </w:pPr>
      <w:r w:rsidRPr="00DF33E5">
        <w:rPr>
          <w:rFonts w:ascii="Courier New" w:hAnsi="Courier New"/>
          <w:i/>
        </w:rPr>
        <w:lastRenderedPageBreak/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DF33E5">
        <w:rPr>
          <w:rFonts w:ascii="Courier New" w:hAnsi="Courier New"/>
          <w:i/>
        </w:rPr>
        <w:t xml:space="preserve"> as presented.</w:t>
      </w:r>
    </w:p>
    <w:p w14:paraId="51E4FFA8" w14:textId="77777777" w:rsidR="00C2726C" w:rsidRPr="00DF33E5" w:rsidRDefault="00C2726C" w:rsidP="00C2726C">
      <w:pPr>
        <w:pStyle w:val="ListParagraph"/>
        <w:ind w:left="540"/>
        <w:rPr>
          <w:rFonts w:ascii="Courier New" w:hAnsi="Courier New"/>
          <w:i/>
        </w:rPr>
      </w:pPr>
    </w:p>
    <w:p w14:paraId="666E3DF3" w14:textId="5930A453" w:rsidR="00A11626" w:rsidRPr="00665DA0" w:rsidRDefault="00C2726C" w:rsidP="00C2726C">
      <w:pPr>
        <w:pStyle w:val="ListParagraph"/>
        <w:ind w:left="1620"/>
        <w:rPr>
          <w:rFonts w:ascii="Courier New" w:hAnsi="Courier New"/>
          <w:strike/>
          <w:sz w:val="24"/>
          <w:szCs w:val="24"/>
        </w:rPr>
      </w:pPr>
      <w:r w:rsidRPr="00DF33E5">
        <w:rPr>
          <w:rFonts w:ascii="Courier New" w:hAnsi="Courier New"/>
          <w:i/>
        </w:rPr>
        <w:t>Voting was ______ for and ______ against</w:t>
      </w:r>
    </w:p>
    <w:p w14:paraId="25D77C3E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F88AADA" w14:textId="24BDF11C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278F7DA1" w14:textId="78DDFE54" w:rsidR="0059463A" w:rsidRDefault="0059463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April </w:t>
      </w:r>
      <w:r w:rsidR="00535C29">
        <w:rPr>
          <w:rFonts w:ascii="Courier New" w:hAnsi="Courier New"/>
          <w:sz w:val="24"/>
          <w:szCs w:val="24"/>
        </w:rPr>
        <w:t>22</w:t>
      </w:r>
      <w:r w:rsidR="00535C29" w:rsidRPr="00535C29">
        <w:rPr>
          <w:rFonts w:ascii="Courier New" w:hAnsi="Courier New"/>
          <w:sz w:val="24"/>
          <w:szCs w:val="24"/>
          <w:vertAlign w:val="superscript"/>
        </w:rPr>
        <w:t>nd</w:t>
      </w:r>
      <w:r w:rsidR="00535C29">
        <w:rPr>
          <w:rFonts w:ascii="Courier New" w:hAnsi="Courier New"/>
          <w:sz w:val="24"/>
          <w:szCs w:val="24"/>
        </w:rPr>
        <w:t xml:space="preserve"> – Youth Task Force “Greet and Treat” day</w:t>
      </w:r>
    </w:p>
    <w:p w14:paraId="5762B5DA" w14:textId="5DC1F1A1" w:rsidR="008C155A" w:rsidRDefault="0059463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April </w:t>
      </w:r>
      <w:r w:rsidR="00535C29">
        <w:rPr>
          <w:rFonts w:ascii="Courier New" w:hAnsi="Courier New"/>
          <w:sz w:val="24"/>
          <w:szCs w:val="24"/>
        </w:rPr>
        <w:t>29</w:t>
      </w:r>
      <w:r w:rsidR="00535C29" w:rsidRPr="00535C29">
        <w:rPr>
          <w:rFonts w:ascii="Courier New" w:hAnsi="Courier New"/>
          <w:sz w:val="24"/>
          <w:szCs w:val="24"/>
          <w:vertAlign w:val="superscript"/>
        </w:rPr>
        <w:t>th</w:t>
      </w:r>
      <w:r w:rsidR="00535C29">
        <w:rPr>
          <w:rFonts w:ascii="Courier New" w:hAnsi="Courier New"/>
          <w:sz w:val="24"/>
          <w:szCs w:val="24"/>
        </w:rPr>
        <w:t xml:space="preserve"> – Mock Crash</w:t>
      </w:r>
    </w:p>
    <w:p w14:paraId="745F8620" w14:textId="2C535E49" w:rsidR="00535C29" w:rsidRDefault="00535C29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3-7 – Teacher Appreciation Week</w:t>
      </w:r>
    </w:p>
    <w:p w14:paraId="0325D512" w14:textId="5C4A2476" w:rsidR="00535C29" w:rsidRDefault="00535C29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4</w:t>
      </w:r>
      <w:r w:rsidRPr="00535C29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Project Update Committee Meeting 10am</w:t>
      </w:r>
    </w:p>
    <w:p w14:paraId="11C078CB" w14:textId="1D80A0A3" w:rsidR="00535C29" w:rsidRDefault="00535C29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5</w:t>
      </w:r>
      <w:r w:rsidRPr="00535C29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Community Education Committee Meeting 4pm</w:t>
      </w:r>
    </w:p>
    <w:p w14:paraId="59DEE8D9" w14:textId="599FAD23" w:rsidR="0083396A" w:rsidRDefault="00535C29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17</w:t>
      </w:r>
      <w:r w:rsidRPr="00535C29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- </w:t>
      </w:r>
      <w:r w:rsidR="0059463A">
        <w:rPr>
          <w:rFonts w:ascii="Courier New" w:hAnsi="Courier New"/>
          <w:sz w:val="24"/>
          <w:szCs w:val="24"/>
        </w:rPr>
        <w:t xml:space="preserve">Regular School Board Meeting </w:t>
      </w:r>
      <w:r>
        <w:rPr>
          <w:rFonts w:ascii="Courier New" w:hAnsi="Courier New"/>
          <w:sz w:val="24"/>
          <w:szCs w:val="24"/>
        </w:rPr>
        <w:t>5:45pm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4BFCB7A6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</w:t>
      </w:r>
      <w:r w:rsidR="007D2E92">
        <w:rPr>
          <w:rFonts w:eastAsia="Times"/>
          <w:color w:val="000000"/>
          <w:sz w:val="18"/>
          <w:szCs w:val="18"/>
        </w:rPr>
        <w:t>3</w:t>
      </w:r>
      <w:r w:rsidRPr="005F5CD9">
        <w:rPr>
          <w:rFonts w:eastAsia="Times"/>
          <w:color w:val="000000"/>
          <w:sz w:val="18"/>
          <w:szCs w:val="18"/>
        </w:rPr>
        <w:t>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28AB7" w14:textId="77777777" w:rsidR="00085801" w:rsidRDefault="00085801" w:rsidP="004F30DC">
      <w:r>
        <w:separator/>
      </w:r>
    </w:p>
  </w:endnote>
  <w:endnote w:type="continuationSeparator" w:id="0">
    <w:p w14:paraId="0B171D67" w14:textId="77777777" w:rsidR="00085801" w:rsidRDefault="00085801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0AE6" w14:textId="77777777" w:rsidR="00085801" w:rsidRDefault="00085801" w:rsidP="004F30DC">
      <w:r>
        <w:separator/>
      </w:r>
    </w:p>
  </w:footnote>
  <w:footnote w:type="continuationSeparator" w:id="0">
    <w:p w14:paraId="1760B8D6" w14:textId="77777777" w:rsidR="00085801" w:rsidRDefault="00085801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3F97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70813"/>
    <w:rsid w:val="00085801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657E1"/>
    <w:rsid w:val="0016771D"/>
    <w:rsid w:val="001832EA"/>
    <w:rsid w:val="00184886"/>
    <w:rsid w:val="001A0DCD"/>
    <w:rsid w:val="001A7AEE"/>
    <w:rsid w:val="001C3132"/>
    <w:rsid w:val="001C680C"/>
    <w:rsid w:val="001D3382"/>
    <w:rsid w:val="001D4068"/>
    <w:rsid w:val="001D4F6B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55E8F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2796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55B4"/>
    <w:rsid w:val="003A4F8E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6E2C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35C29"/>
    <w:rsid w:val="00542EDC"/>
    <w:rsid w:val="005616C3"/>
    <w:rsid w:val="00563BB5"/>
    <w:rsid w:val="00571709"/>
    <w:rsid w:val="005828D3"/>
    <w:rsid w:val="0059463A"/>
    <w:rsid w:val="00597AA7"/>
    <w:rsid w:val="005B332D"/>
    <w:rsid w:val="005C1C38"/>
    <w:rsid w:val="005D3ECE"/>
    <w:rsid w:val="005D6BEE"/>
    <w:rsid w:val="005E26F7"/>
    <w:rsid w:val="005E477F"/>
    <w:rsid w:val="005E56F1"/>
    <w:rsid w:val="005E5785"/>
    <w:rsid w:val="005F5CD7"/>
    <w:rsid w:val="005F5CD9"/>
    <w:rsid w:val="00621ABA"/>
    <w:rsid w:val="00631508"/>
    <w:rsid w:val="006346B5"/>
    <w:rsid w:val="00635EC9"/>
    <w:rsid w:val="006508F3"/>
    <w:rsid w:val="0065787E"/>
    <w:rsid w:val="00665DA0"/>
    <w:rsid w:val="006674AD"/>
    <w:rsid w:val="006718A5"/>
    <w:rsid w:val="00674863"/>
    <w:rsid w:val="00677745"/>
    <w:rsid w:val="00684789"/>
    <w:rsid w:val="00692ABB"/>
    <w:rsid w:val="00695A6C"/>
    <w:rsid w:val="006A32E7"/>
    <w:rsid w:val="006F6C6B"/>
    <w:rsid w:val="006F7BF4"/>
    <w:rsid w:val="007036D6"/>
    <w:rsid w:val="00706BA3"/>
    <w:rsid w:val="0071212B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630FC"/>
    <w:rsid w:val="00871CA1"/>
    <w:rsid w:val="008763FB"/>
    <w:rsid w:val="0087672F"/>
    <w:rsid w:val="0088377D"/>
    <w:rsid w:val="00885D72"/>
    <w:rsid w:val="00887A06"/>
    <w:rsid w:val="00891F06"/>
    <w:rsid w:val="008926FE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C7C"/>
    <w:rsid w:val="009154E6"/>
    <w:rsid w:val="009248D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11626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D11302"/>
    <w:rsid w:val="00D221A2"/>
    <w:rsid w:val="00D22924"/>
    <w:rsid w:val="00D2441F"/>
    <w:rsid w:val="00D271F7"/>
    <w:rsid w:val="00D375CA"/>
    <w:rsid w:val="00D52A17"/>
    <w:rsid w:val="00D53A5F"/>
    <w:rsid w:val="00D55A28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1EB3"/>
    <w:rsid w:val="00DD0661"/>
    <w:rsid w:val="00DF33E5"/>
    <w:rsid w:val="00DF6199"/>
    <w:rsid w:val="00DF7100"/>
    <w:rsid w:val="00E0497C"/>
    <w:rsid w:val="00E1188C"/>
    <w:rsid w:val="00E26C17"/>
    <w:rsid w:val="00E35D39"/>
    <w:rsid w:val="00E45274"/>
    <w:rsid w:val="00E556C4"/>
    <w:rsid w:val="00E80222"/>
    <w:rsid w:val="00E85778"/>
    <w:rsid w:val="00EA32F3"/>
    <w:rsid w:val="00EA68CE"/>
    <w:rsid w:val="00EC031D"/>
    <w:rsid w:val="00EC5457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29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2</cp:revision>
  <cp:lastPrinted>2021-04-15T13:51:00Z</cp:lastPrinted>
  <dcterms:created xsi:type="dcterms:W3CDTF">2021-04-15T14:15:00Z</dcterms:created>
  <dcterms:modified xsi:type="dcterms:W3CDTF">2021-04-15T14:15:00Z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