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5E7011F2" w:rsidR="00145A7B" w:rsidRPr="007036D6" w:rsidRDefault="000D2B08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1CA41507">
            <wp:simplePos x="0" y="0"/>
            <wp:positionH relativeFrom="column">
              <wp:posOffset>-663575</wp:posOffset>
            </wp:positionH>
            <wp:positionV relativeFrom="paragraph">
              <wp:posOffset>-615546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4D57C8D7">
                <wp:simplePos x="0" y="0"/>
                <wp:positionH relativeFrom="column">
                  <wp:posOffset>2197100</wp:posOffset>
                </wp:positionH>
                <wp:positionV relativeFrom="paragraph">
                  <wp:posOffset>6234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94698A" w:rsidRPr="002C6C51" w:rsidRDefault="0094698A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17943C12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94698A" w:rsidRDefault="009469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94698A" w:rsidRPr="002C6C51" w:rsidRDefault="0094698A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6" style="position:absolute;left:0;text-align:left;margin-left:173pt;margin-top:.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94698A" w:rsidRPr="002C6C51" w:rsidRDefault="0094698A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17943C12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94698A" w:rsidRDefault="0094698A"/>
                    </w:txbxContent>
                  </v:textbox>
                </v:shape>
                <v:shape id="Text Box 7" o:spid="_x0000_s1028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94698A" w:rsidRPr="002C6C51" w:rsidRDefault="0094698A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97F1042">
                <wp:simplePos x="0" y="0"/>
                <wp:positionH relativeFrom="page">
                  <wp:posOffset>0</wp:posOffset>
                </wp:positionH>
                <wp:positionV relativeFrom="page">
                  <wp:posOffset>436303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9143" id="Rectangle 2" o:spid="_x0000_s1026" style="position:absolute;margin-left:0;margin-top:34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" o:allowincell="f" filled="f" stroked="f">
                <w10:wrap type="tight" anchorx="page" anchory="page"/>
              </v:rect>
            </w:pict>
          </mc:Fallback>
        </mc:AlternateContent>
      </w:r>
      <w:r w:rsidR="00491C5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0D0F2464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457700" cy="17145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BF52" w14:textId="0B5238A3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REORGANIZATIONAL MEETING</w:t>
                            </w:r>
                          </w:p>
                          <w:p w14:paraId="291408AF" w14:textId="39E1A401" w:rsidR="0094698A" w:rsidRDefault="0094698A" w:rsidP="009A7A4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SCHOOL BOARD OF EDUCATION </w:t>
                            </w:r>
                          </w:p>
                          <w:p w14:paraId="2B05D91F" w14:textId="61788D8A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LESTER PRAIRIE DISTRICT #424 </w:t>
                            </w:r>
                          </w:p>
                          <w:p w14:paraId="205D86DE" w14:textId="3392B8AB" w:rsidR="0094698A" w:rsidRPr="009A7A45" w:rsidRDefault="0094698A" w:rsidP="009A7A45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Monday, January </w:t>
                            </w:r>
                            <w:r w:rsidR="000D2B0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11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, 20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  <w:r w:rsidR="000D2B0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0BB795" w14:textId="4B927046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23F5978" w14:textId="77777777" w:rsidR="0094698A" w:rsidRPr="00491C54" w:rsidRDefault="0094698A" w:rsidP="009A7A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  <w:p w14:paraId="6B485DB2" w14:textId="77777777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1CBCD7" w14:textId="317F3C17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BOARD MEETING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TO FOLLOW</w:t>
                            </w:r>
                          </w:p>
                          <w:p w14:paraId="1C660829" w14:textId="00F86EF0" w:rsidR="0094698A" w:rsidRPr="00491C54" w:rsidRDefault="0094698A" w:rsidP="0052570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REORGANIZATIONAL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F722" id="Text Box 6" o:spid="_x0000_s1029" type="#_x0000_t202" style="position:absolute;left:0;text-align:left;margin-left:90pt;margin-top:1in;width:351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" filled="f" strokecolor="black [3213]" strokeweight="1.25pt">
                <v:textbox>
                  <w:txbxContent>
                    <w:p w14:paraId="68DABF52" w14:textId="0B5238A3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REORGANIZATIONAL MEETING</w:t>
                      </w:r>
                    </w:p>
                    <w:p w14:paraId="291408AF" w14:textId="39E1A401" w:rsidR="0094698A" w:rsidRDefault="0094698A" w:rsidP="009A7A45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SCHOOL BOARD OF EDUCATION </w:t>
                      </w:r>
                    </w:p>
                    <w:p w14:paraId="2B05D91F" w14:textId="61788D8A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LESTER PRAIRIE DISTRICT #424 </w:t>
                      </w:r>
                    </w:p>
                    <w:p w14:paraId="205D86DE" w14:textId="3392B8AB" w:rsidR="0094698A" w:rsidRPr="009A7A45" w:rsidRDefault="0094698A" w:rsidP="009A7A45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Monday, January </w:t>
                      </w:r>
                      <w:r w:rsidR="000D2B08">
                        <w:rPr>
                          <w:rFonts w:ascii="Courier New" w:hAnsi="Courier New"/>
                          <w:sz w:val="24"/>
                          <w:szCs w:val="24"/>
                        </w:rPr>
                        <w:t>11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>, 20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  <w:r w:rsidR="000D2B08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0BB795" w14:textId="4B927046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23F5978" w14:textId="77777777" w:rsidR="0094698A" w:rsidRPr="00491C54" w:rsidRDefault="0094698A" w:rsidP="009A7A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  <w:p w14:paraId="6B485DB2" w14:textId="77777777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</w:p>
                    <w:p w14:paraId="6E1CBCD7" w14:textId="317F3C17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SCHOOL 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BOARD MEETING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TO FOLLOW</w:t>
                      </w:r>
                    </w:p>
                    <w:p w14:paraId="1C660829" w14:textId="00F86EF0" w:rsidR="0094698A" w:rsidRPr="00491C54" w:rsidRDefault="0094698A" w:rsidP="0052570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REORGANIZATIONAL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6D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4A842D31">
                <wp:simplePos x="0" y="0"/>
                <wp:positionH relativeFrom="page">
                  <wp:posOffset>2743200</wp:posOffset>
                </wp:positionH>
                <wp:positionV relativeFrom="page">
                  <wp:posOffset>457200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94698A" w:rsidRPr="004F30DC" w:rsidRDefault="0094698A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3in;margin-top:36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" filled="f" stroked="f">
                <v:textbox inset="0,0,0,0">
                  <w:txbxContent>
                    <w:p w14:paraId="13FC293E" w14:textId="77777777" w:rsidR="0094698A" w:rsidRPr="004F30DC" w:rsidRDefault="0094698A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1DCC8434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CCC1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6411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F6EB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3499CB69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C0C4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86F7D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7777777" w:rsidR="00491C54" w:rsidRDefault="00491C54" w:rsidP="00491C54">
      <w:pPr>
        <w:pStyle w:val="ListParagraph"/>
        <w:rPr>
          <w:rFonts w:ascii="Courier New" w:hAnsi="Courier New"/>
          <w:b/>
        </w:rPr>
      </w:pPr>
    </w:p>
    <w:p w14:paraId="1A674D23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0806E726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0BDE4F76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175ACC2D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2A152D9E" w14:textId="77777777" w:rsidR="00AA7BFA" w:rsidRPr="000D2B08" w:rsidRDefault="00AA7BFA" w:rsidP="000D2B08">
      <w:pPr>
        <w:rPr>
          <w:rFonts w:ascii="Courier New" w:hAnsi="Courier New"/>
          <w:b/>
        </w:rPr>
      </w:pPr>
    </w:p>
    <w:p w14:paraId="1E2C08B6" w14:textId="0DB49C64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Call to Order</w:t>
      </w:r>
      <w:r w:rsidR="00F250E4">
        <w:rPr>
          <w:rFonts w:ascii="Courier New" w:hAnsi="Courier New"/>
          <w:b/>
          <w:sz w:val="24"/>
          <w:szCs w:val="24"/>
        </w:rPr>
        <w:t xml:space="preserve"> and Review of Agenda</w:t>
      </w:r>
    </w:p>
    <w:p w14:paraId="64E05C07" w14:textId="72F6E73B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250E4">
        <w:rPr>
          <w:rFonts w:ascii="Courier New" w:hAnsi="Courier New"/>
          <w:sz w:val="24"/>
          <w:szCs w:val="24"/>
        </w:rPr>
        <w:t>Welcome to public and guests by Chairman</w:t>
      </w:r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</w:p>
    <w:p w14:paraId="7D48F549" w14:textId="11B5E362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Take roll call</w:t>
      </w:r>
    </w:p>
    <w:p w14:paraId="0511AA10" w14:textId="0B21F7F8" w:rsidR="00F250E4" w:rsidRDefault="00F250E4" w:rsidP="00F250E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250E4">
        <w:rPr>
          <w:rFonts w:ascii="Courier New" w:hAnsi="Courier New"/>
          <w:sz w:val="22"/>
          <w:szCs w:val="22"/>
        </w:rPr>
        <w:t xml:space="preserve">Board: Mary Otto, Meganne </w:t>
      </w:r>
      <w:proofErr w:type="spellStart"/>
      <w:r w:rsidRPr="00F250E4">
        <w:rPr>
          <w:rFonts w:ascii="Courier New" w:hAnsi="Courier New"/>
          <w:sz w:val="22"/>
          <w:szCs w:val="22"/>
        </w:rPr>
        <w:t>Stifter</w:t>
      </w:r>
      <w:proofErr w:type="spellEnd"/>
      <w:r w:rsidRPr="00F250E4">
        <w:rPr>
          <w:rFonts w:ascii="Courier New" w:hAnsi="Courier New"/>
          <w:sz w:val="22"/>
          <w:szCs w:val="22"/>
        </w:rPr>
        <w:t xml:space="preserve">-Knoll, Rebecca </w:t>
      </w:r>
      <w:proofErr w:type="spellStart"/>
      <w:r w:rsidRPr="00F250E4">
        <w:rPr>
          <w:rFonts w:ascii="Courier New" w:hAnsi="Courier New"/>
          <w:sz w:val="22"/>
          <w:szCs w:val="22"/>
        </w:rPr>
        <w:t>Heimerl</w:t>
      </w:r>
      <w:proofErr w:type="spellEnd"/>
      <w:r w:rsidRPr="00F250E4">
        <w:rPr>
          <w:rFonts w:ascii="Courier New" w:hAnsi="Courier New"/>
          <w:sz w:val="22"/>
          <w:szCs w:val="22"/>
        </w:rPr>
        <w:t xml:space="preserve">, Brian </w:t>
      </w:r>
      <w:proofErr w:type="spellStart"/>
      <w:r w:rsidRPr="00F250E4">
        <w:rPr>
          <w:rFonts w:ascii="Courier New" w:hAnsi="Courier New"/>
          <w:sz w:val="22"/>
          <w:szCs w:val="22"/>
        </w:rPr>
        <w:t>Heimerl</w:t>
      </w:r>
      <w:proofErr w:type="spellEnd"/>
      <w:r w:rsidRPr="00F250E4">
        <w:rPr>
          <w:rFonts w:ascii="Courier New" w:hAnsi="Courier New"/>
          <w:sz w:val="22"/>
          <w:szCs w:val="22"/>
        </w:rPr>
        <w:t xml:space="preserve">, Steve </w:t>
      </w:r>
      <w:proofErr w:type="spellStart"/>
      <w:r w:rsidRPr="00F250E4">
        <w:rPr>
          <w:rFonts w:ascii="Courier New" w:hAnsi="Courier New"/>
          <w:sz w:val="22"/>
          <w:szCs w:val="22"/>
        </w:rPr>
        <w:t>Ziermann</w:t>
      </w:r>
      <w:proofErr w:type="spellEnd"/>
      <w:r w:rsidRPr="00F250E4">
        <w:rPr>
          <w:rFonts w:ascii="Courier New" w:hAnsi="Courier New"/>
          <w:sz w:val="22"/>
          <w:szCs w:val="22"/>
        </w:rPr>
        <w:t xml:space="preserve">, and </w:t>
      </w:r>
      <w:proofErr w:type="spellStart"/>
      <w:r w:rsidRPr="00F250E4">
        <w:rPr>
          <w:rFonts w:ascii="Courier New" w:hAnsi="Courier New"/>
          <w:sz w:val="22"/>
          <w:szCs w:val="22"/>
        </w:rPr>
        <w:t>Corbey</w:t>
      </w:r>
      <w:proofErr w:type="spellEnd"/>
      <w:r w:rsidRPr="00F250E4">
        <w:rPr>
          <w:rFonts w:ascii="Courier New" w:hAnsi="Courier New"/>
          <w:sz w:val="22"/>
          <w:szCs w:val="22"/>
        </w:rPr>
        <w:t xml:space="preserve"> </w:t>
      </w:r>
      <w:proofErr w:type="spellStart"/>
      <w:r w:rsidRPr="00F250E4">
        <w:rPr>
          <w:rFonts w:ascii="Courier New" w:hAnsi="Courier New"/>
          <w:sz w:val="22"/>
          <w:szCs w:val="22"/>
        </w:rPr>
        <w:t>Hentges</w:t>
      </w:r>
      <w:proofErr w:type="spellEnd"/>
    </w:p>
    <w:p w14:paraId="31328A69" w14:textId="1623F42D" w:rsidR="00F250E4" w:rsidRDefault="00F250E4" w:rsidP="00F250E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Guests:</w:t>
      </w:r>
    </w:p>
    <w:p w14:paraId="7AF4A326" w14:textId="1D25E8B3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Pledge of Allegiance – led by Board Member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</w:p>
    <w:p w14:paraId="5348710D" w14:textId="164096B0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Acceptance and Oath of Office by new Lester Prairie Board Members. Notary Public to witness. </w:t>
      </w:r>
    </w:p>
    <w:p w14:paraId="5BADCDCC" w14:textId="7EC76B25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Review agenda for Reorganizational Meeting</w:t>
      </w:r>
    </w:p>
    <w:p w14:paraId="7C57633B" w14:textId="77777777" w:rsidR="00F250E4" w:rsidRPr="00F250E4" w:rsidRDefault="00F250E4" w:rsidP="00F250E4">
      <w:pPr>
        <w:ind w:left="2160"/>
        <w:rPr>
          <w:rFonts w:ascii="Courier New" w:hAnsi="Courier New"/>
          <w:i/>
        </w:rPr>
      </w:pPr>
      <w:r w:rsidRPr="00F250E4">
        <w:rPr>
          <w:rFonts w:ascii="Courier New" w:hAnsi="Courier New"/>
          <w:i/>
        </w:rPr>
        <w:t>Motion by _______ and seconded by _______ to approve agenda.</w:t>
      </w:r>
    </w:p>
    <w:p w14:paraId="3F86BDED" w14:textId="77777777" w:rsidR="00F250E4" w:rsidRPr="00F250E4" w:rsidRDefault="00F250E4" w:rsidP="00F250E4">
      <w:pPr>
        <w:pStyle w:val="ListParagraph"/>
        <w:ind w:left="540"/>
        <w:rPr>
          <w:rFonts w:ascii="Courier New" w:hAnsi="Courier New"/>
          <w:i/>
        </w:rPr>
      </w:pPr>
    </w:p>
    <w:p w14:paraId="2F3111BA" w14:textId="67FC9184" w:rsidR="00F250E4" w:rsidRPr="00F250E4" w:rsidRDefault="00F250E4" w:rsidP="00F250E4">
      <w:pPr>
        <w:pStyle w:val="ListParagraph"/>
        <w:ind w:left="2700" w:firstLine="180"/>
        <w:rPr>
          <w:rFonts w:ascii="Courier New" w:hAnsi="Courier New"/>
          <w:i/>
        </w:rPr>
      </w:pPr>
      <w:r w:rsidRPr="00F250E4">
        <w:rPr>
          <w:rFonts w:ascii="Courier New" w:hAnsi="Courier New"/>
          <w:i/>
        </w:rPr>
        <w:t>Voting was ____ for and ____ against</w:t>
      </w:r>
    </w:p>
    <w:p w14:paraId="7C2C0362" w14:textId="77777777" w:rsidR="00491C54" w:rsidRPr="00F250E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5CFE92DB" w:rsidR="00491C54" w:rsidRDefault="00AF3F1A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Election of Officers</w:t>
      </w:r>
    </w:p>
    <w:p w14:paraId="69DD2EA5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F3F1A">
        <w:rPr>
          <w:rFonts w:ascii="Courier New" w:hAnsi="Courier New"/>
          <w:sz w:val="24"/>
          <w:szCs w:val="24"/>
        </w:rPr>
        <w:t>Chairperson</w:t>
      </w:r>
    </w:p>
    <w:p w14:paraId="65536CC5" w14:textId="77777777" w:rsidR="001D263F" w:rsidRDefault="001D263F" w:rsidP="001D263F">
      <w:pPr>
        <w:pStyle w:val="ListParagraph"/>
        <w:ind w:firstLine="630"/>
        <w:rPr>
          <w:rFonts w:ascii="Courier New" w:hAnsi="Courier New"/>
          <w:sz w:val="24"/>
          <w:szCs w:val="24"/>
        </w:rPr>
      </w:pPr>
    </w:p>
    <w:p w14:paraId="4C80B2EF" w14:textId="77777777" w:rsidR="001D263F" w:rsidRPr="001D263F" w:rsidRDefault="001D263F" w:rsidP="00294A7E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Motion by _____, seconded by _____, to elect _______________ as Board Chairperson.</w:t>
      </w:r>
    </w:p>
    <w:p w14:paraId="005D4DD9" w14:textId="77777777" w:rsidR="001D263F" w:rsidRPr="001D263F" w:rsidRDefault="001D263F" w:rsidP="00873523">
      <w:pPr>
        <w:pStyle w:val="ListParagraph"/>
        <w:ind w:left="1980" w:firstLine="18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against.</w:t>
      </w:r>
    </w:p>
    <w:p w14:paraId="16803B33" w14:textId="77777777" w:rsidR="001D263F" w:rsidRDefault="001D263F" w:rsidP="00294A7E">
      <w:pPr>
        <w:pStyle w:val="ListParagraph"/>
        <w:ind w:left="135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***Elected Board Chairperson to take over meeting***</w:t>
      </w:r>
    </w:p>
    <w:p w14:paraId="506BE44D" w14:textId="77777777" w:rsidR="001D263F" w:rsidRDefault="001D263F" w:rsidP="001D263F">
      <w:pPr>
        <w:pStyle w:val="ListParagraph"/>
        <w:ind w:left="1080" w:firstLine="360"/>
        <w:rPr>
          <w:rFonts w:ascii="Courier New" w:hAnsi="Courier New"/>
          <w:sz w:val="24"/>
          <w:szCs w:val="24"/>
        </w:rPr>
      </w:pPr>
    </w:p>
    <w:p w14:paraId="56223ED6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Vice-Chairperson</w:t>
      </w:r>
    </w:p>
    <w:p w14:paraId="2EC07C83" w14:textId="77777777" w:rsidR="001D263F" w:rsidRDefault="001D263F" w:rsidP="001D263F">
      <w:pPr>
        <w:pStyle w:val="ListParagraph"/>
        <w:ind w:firstLine="630"/>
        <w:rPr>
          <w:rFonts w:ascii="Courier New" w:hAnsi="Courier New"/>
          <w:sz w:val="24"/>
          <w:szCs w:val="24"/>
        </w:rPr>
      </w:pPr>
    </w:p>
    <w:p w14:paraId="06866AC5" w14:textId="56FF680E" w:rsidR="001D263F" w:rsidRPr="001D263F" w:rsidRDefault="001D263F" w:rsidP="00294A7E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Board </w:t>
      </w:r>
      <w:r w:rsidR="00873523">
        <w:rPr>
          <w:rFonts w:ascii="Courier New" w:hAnsi="Courier New"/>
          <w:sz w:val="24"/>
          <w:szCs w:val="24"/>
        </w:rPr>
        <w:t>Vice-</w:t>
      </w:r>
      <w:r w:rsidRPr="001D263F">
        <w:rPr>
          <w:rFonts w:ascii="Courier New" w:hAnsi="Courier New"/>
          <w:sz w:val="24"/>
          <w:szCs w:val="24"/>
        </w:rPr>
        <w:t>Chairperson.</w:t>
      </w:r>
    </w:p>
    <w:p w14:paraId="008196E4" w14:textId="46E1A904" w:rsidR="001D263F" w:rsidRDefault="001D263F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5A1DD871" w14:textId="460546A9" w:rsidR="000D2B08" w:rsidRDefault="000D2B08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</w:p>
    <w:p w14:paraId="5374928A" w14:textId="77777777" w:rsidR="000D2B08" w:rsidRDefault="000D2B08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</w:p>
    <w:p w14:paraId="7AD17420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Clerk</w:t>
      </w:r>
    </w:p>
    <w:p w14:paraId="2B062CA9" w14:textId="77777777" w:rsidR="001D263F" w:rsidRDefault="001D263F" w:rsidP="001D263F">
      <w:pPr>
        <w:pStyle w:val="ListParagraph"/>
        <w:ind w:left="1350"/>
        <w:rPr>
          <w:rFonts w:ascii="Courier New" w:hAnsi="Courier New"/>
          <w:sz w:val="24"/>
          <w:szCs w:val="24"/>
        </w:rPr>
      </w:pPr>
    </w:p>
    <w:p w14:paraId="1B806828" w14:textId="6C1C23D9" w:rsidR="001D263F" w:rsidRPr="001D263F" w:rsidRDefault="001D263F" w:rsidP="00294A7E">
      <w:pPr>
        <w:pStyle w:val="ListParagraph"/>
        <w:ind w:left="153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</w:t>
      </w:r>
      <w:r w:rsidR="00873523">
        <w:rPr>
          <w:rFonts w:ascii="Courier New" w:hAnsi="Courier New"/>
          <w:sz w:val="24"/>
          <w:szCs w:val="24"/>
        </w:rPr>
        <w:t>Clerk</w:t>
      </w:r>
      <w:r w:rsidRPr="001D263F">
        <w:rPr>
          <w:rFonts w:ascii="Courier New" w:hAnsi="Courier New"/>
          <w:sz w:val="24"/>
          <w:szCs w:val="24"/>
        </w:rPr>
        <w:t>.</w:t>
      </w:r>
    </w:p>
    <w:p w14:paraId="29757E70" w14:textId="2828755D" w:rsidR="001D263F" w:rsidRDefault="001D263F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26EC08DE" w14:textId="77777777" w:rsidR="001D263F" w:rsidRPr="001D263F" w:rsidRDefault="001D263F" w:rsidP="001D263F">
      <w:pPr>
        <w:rPr>
          <w:rFonts w:ascii="Courier New" w:hAnsi="Courier New"/>
          <w:sz w:val="24"/>
          <w:szCs w:val="24"/>
        </w:rPr>
      </w:pPr>
    </w:p>
    <w:p w14:paraId="5060EE67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Treasurer</w:t>
      </w:r>
    </w:p>
    <w:p w14:paraId="08C28F75" w14:textId="77777777" w:rsidR="001D263F" w:rsidRDefault="001D263F" w:rsidP="001D263F">
      <w:pPr>
        <w:pStyle w:val="ListParagraph"/>
        <w:ind w:left="1350"/>
        <w:rPr>
          <w:rFonts w:ascii="Courier New" w:hAnsi="Courier New"/>
          <w:sz w:val="24"/>
          <w:szCs w:val="24"/>
        </w:rPr>
      </w:pPr>
    </w:p>
    <w:p w14:paraId="1C202D3A" w14:textId="7F4A0DC6" w:rsidR="001D263F" w:rsidRPr="001D263F" w:rsidRDefault="001D263F" w:rsidP="00294A7E">
      <w:pPr>
        <w:pStyle w:val="ListParagraph"/>
        <w:ind w:left="153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</w:t>
      </w:r>
      <w:r w:rsidR="00873523">
        <w:rPr>
          <w:rFonts w:ascii="Courier New" w:hAnsi="Courier New"/>
          <w:sz w:val="24"/>
          <w:szCs w:val="24"/>
        </w:rPr>
        <w:t>Treasurer</w:t>
      </w:r>
      <w:r w:rsidRPr="001D263F">
        <w:rPr>
          <w:rFonts w:ascii="Courier New" w:hAnsi="Courier New"/>
          <w:sz w:val="24"/>
          <w:szCs w:val="24"/>
        </w:rPr>
        <w:t>.</w:t>
      </w:r>
    </w:p>
    <w:p w14:paraId="332B386B" w14:textId="1973C112" w:rsidR="001D263F" w:rsidRDefault="001D263F" w:rsidP="00873523">
      <w:pPr>
        <w:pStyle w:val="ListParagraph"/>
        <w:ind w:left="1890" w:firstLine="27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1A576081" w14:textId="77777777" w:rsidR="001D263F" w:rsidRDefault="001D263F" w:rsidP="001D263F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1F11BC14" w14:textId="0765D527" w:rsidR="001D263F" w:rsidRDefault="001D263F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Set School Board Items</w:t>
      </w:r>
    </w:p>
    <w:p w14:paraId="018C53F1" w14:textId="77777777" w:rsidR="00873523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SCHOOL BOARD MEETINGS </w:t>
      </w:r>
    </w:p>
    <w:p w14:paraId="638B8C61" w14:textId="7F7CEF08" w:rsidR="001D263F" w:rsidRDefault="00873523" w:rsidP="00873523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Held</w:t>
      </w:r>
      <w:r w:rsidR="001D263F" w:rsidRPr="001D263F">
        <w:rPr>
          <w:rFonts w:ascii="Courier New" w:hAnsi="Courier New"/>
          <w:sz w:val="24"/>
          <w:szCs w:val="24"/>
        </w:rPr>
        <w:t xml:space="preserve"> on _____________ of every month at ________pm to be held in the Media Center at Lester Prairie School (unless noted).</w:t>
      </w:r>
    </w:p>
    <w:p w14:paraId="32A665CD" w14:textId="6834AB87" w:rsidR="00317CEC" w:rsidRDefault="00317CEC" w:rsidP="00873523">
      <w:pPr>
        <w:pStyle w:val="ListParagraph"/>
        <w:ind w:left="1710" w:firstLine="45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Meeting Schedule for 202</w:t>
      </w:r>
      <w:r w:rsidR="00B05E62">
        <w:rPr>
          <w:rFonts w:ascii="Courier New" w:hAnsi="Courier New"/>
          <w:sz w:val="24"/>
          <w:szCs w:val="24"/>
        </w:rPr>
        <w:t>1</w:t>
      </w:r>
      <w:r>
        <w:rPr>
          <w:rFonts w:ascii="Courier New" w:hAnsi="Courier New"/>
          <w:sz w:val="24"/>
          <w:szCs w:val="24"/>
        </w:rPr>
        <w:t>:</w:t>
      </w:r>
    </w:p>
    <w:p w14:paraId="22685FF0" w14:textId="52C93FD1" w:rsidR="00317CEC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>
        <w:rPr>
          <w:rFonts w:ascii="Courier New" w:hAnsi="Courier New"/>
          <w:i/>
          <w:sz w:val="22"/>
          <w:szCs w:val="22"/>
        </w:rPr>
        <w:t xml:space="preserve">February </w:t>
      </w:r>
      <w:r w:rsidR="00B05E62">
        <w:rPr>
          <w:rFonts w:ascii="Courier New" w:hAnsi="Courier New"/>
          <w:i/>
          <w:sz w:val="22"/>
          <w:szCs w:val="22"/>
        </w:rPr>
        <w:t>8</w:t>
      </w:r>
      <w:r>
        <w:rPr>
          <w:rFonts w:ascii="Courier New" w:hAnsi="Courier New"/>
          <w:i/>
          <w:sz w:val="22"/>
          <w:szCs w:val="22"/>
        </w:rPr>
        <w:t xml:space="preserve"> or 2</w:t>
      </w:r>
      <w:r w:rsidR="00B05E62">
        <w:rPr>
          <w:rFonts w:ascii="Courier New" w:hAnsi="Courier New"/>
          <w:i/>
          <w:sz w:val="22"/>
          <w:szCs w:val="22"/>
        </w:rPr>
        <w:t>2</w:t>
      </w:r>
      <w:r w:rsidR="00873523">
        <w:rPr>
          <w:rFonts w:ascii="Courier New" w:hAnsi="Courier New"/>
          <w:i/>
          <w:sz w:val="22"/>
          <w:szCs w:val="22"/>
        </w:rPr>
        <w:tab/>
      </w:r>
      <w:r>
        <w:rPr>
          <w:rFonts w:ascii="Courier New" w:hAnsi="Courier New"/>
          <w:i/>
          <w:sz w:val="22"/>
          <w:szCs w:val="22"/>
        </w:rPr>
        <w:tab/>
      </w:r>
      <w:r w:rsidR="00B05E62">
        <w:rPr>
          <w:rFonts w:ascii="Courier New" w:hAnsi="Courier New"/>
          <w:i/>
          <w:sz w:val="22"/>
          <w:szCs w:val="22"/>
        </w:rPr>
        <w:tab/>
      </w:r>
      <w:r w:rsidR="00317CEC" w:rsidRPr="003D5BA7">
        <w:rPr>
          <w:rFonts w:ascii="Courier New" w:hAnsi="Courier New"/>
          <w:i/>
          <w:sz w:val="22"/>
          <w:szCs w:val="22"/>
        </w:rPr>
        <w:t>March 1</w:t>
      </w:r>
      <w:r w:rsidR="00B05E62">
        <w:rPr>
          <w:rFonts w:ascii="Courier New" w:hAnsi="Courier New"/>
          <w:i/>
          <w:sz w:val="22"/>
          <w:szCs w:val="22"/>
        </w:rPr>
        <w:t>5</w:t>
      </w:r>
    </w:p>
    <w:p w14:paraId="349C27E4" w14:textId="70B4641A" w:rsidR="00317CEC" w:rsidRPr="003D5BA7" w:rsidRDefault="00317CEC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 xml:space="preserve">April </w:t>
      </w:r>
      <w:r w:rsidR="00B05E62">
        <w:rPr>
          <w:rFonts w:ascii="Courier New" w:hAnsi="Courier New"/>
          <w:i/>
          <w:sz w:val="22"/>
          <w:szCs w:val="22"/>
        </w:rPr>
        <w:t>19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  <w:t>May 1</w:t>
      </w:r>
      <w:r w:rsidR="00B05E62">
        <w:rPr>
          <w:rFonts w:ascii="Courier New" w:hAnsi="Courier New"/>
          <w:i/>
          <w:sz w:val="22"/>
          <w:szCs w:val="22"/>
        </w:rPr>
        <w:t>7</w:t>
      </w:r>
    </w:p>
    <w:p w14:paraId="19353442" w14:textId="60B52A03" w:rsidR="00317CEC" w:rsidRPr="003D5BA7" w:rsidRDefault="00317CEC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June</w:t>
      </w:r>
      <w:r w:rsidR="003D5BA7" w:rsidRPr="003D5BA7">
        <w:rPr>
          <w:rFonts w:ascii="Courier New" w:hAnsi="Courier New"/>
          <w:i/>
          <w:sz w:val="22"/>
          <w:szCs w:val="22"/>
        </w:rPr>
        <w:t xml:space="preserve"> </w:t>
      </w:r>
      <w:r w:rsidR="00B05E62">
        <w:rPr>
          <w:rFonts w:ascii="Courier New" w:hAnsi="Courier New"/>
          <w:i/>
          <w:sz w:val="22"/>
          <w:szCs w:val="22"/>
        </w:rPr>
        <w:t>21</w:t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  <w:t xml:space="preserve">July </w:t>
      </w:r>
      <w:r w:rsidR="00B05E62">
        <w:rPr>
          <w:rFonts w:ascii="Courier New" w:hAnsi="Courier New"/>
          <w:i/>
          <w:sz w:val="22"/>
          <w:szCs w:val="22"/>
        </w:rPr>
        <w:t>19</w:t>
      </w:r>
    </w:p>
    <w:p w14:paraId="57D31327" w14:textId="252860A2" w:rsidR="003D5BA7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August 1</w:t>
      </w:r>
      <w:r w:rsidR="00B05E62">
        <w:rPr>
          <w:rFonts w:ascii="Courier New" w:hAnsi="Courier New"/>
          <w:i/>
          <w:sz w:val="22"/>
          <w:szCs w:val="22"/>
        </w:rPr>
        <w:t>6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="00873523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>September 2</w:t>
      </w:r>
      <w:r w:rsidR="00B05E62">
        <w:rPr>
          <w:rFonts w:ascii="Courier New" w:hAnsi="Courier New"/>
          <w:i/>
          <w:sz w:val="22"/>
          <w:szCs w:val="22"/>
        </w:rPr>
        <w:t>0</w:t>
      </w:r>
    </w:p>
    <w:p w14:paraId="7D0CEA8B" w14:textId="10A59E74" w:rsidR="003D5BA7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October 1</w:t>
      </w:r>
      <w:r w:rsidR="00B05E62">
        <w:rPr>
          <w:rFonts w:ascii="Courier New" w:hAnsi="Courier New"/>
          <w:i/>
          <w:sz w:val="22"/>
          <w:szCs w:val="22"/>
        </w:rPr>
        <w:t>8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="00873523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>November 1</w:t>
      </w:r>
      <w:r w:rsidR="00B05E62">
        <w:rPr>
          <w:rFonts w:ascii="Courier New" w:hAnsi="Courier New"/>
          <w:i/>
          <w:sz w:val="22"/>
          <w:szCs w:val="22"/>
        </w:rPr>
        <w:t>5</w:t>
      </w:r>
    </w:p>
    <w:p w14:paraId="4A61FC41" w14:textId="246C5EC1" w:rsid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December 2</w:t>
      </w:r>
      <w:r w:rsidR="00B05E62">
        <w:rPr>
          <w:rFonts w:ascii="Courier New" w:hAnsi="Courier New"/>
          <w:i/>
          <w:sz w:val="22"/>
          <w:szCs w:val="22"/>
        </w:rPr>
        <w:t>0</w:t>
      </w:r>
    </w:p>
    <w:p w14:paraId="4B86BAA1" w14:textId="77777777" w:rsidR="003D5BA7" w:rsidRDefault="003D5BA7" w:rsidP="00317CEC">
      <w:pPr>
        <w:pStyle w:val="ListParagraph"/>
        <w:ind w:left="1710"/>
        <w:rPr>
          <w:rFonts w:ascii="Courier New" w:hAnsi="Courier New"/>
          <w:i/>
          <w:sz w:val="22"/>
          <w:szCs w:val="22"/>
        </w:rPr>
      </w:pPr>
    </w:p>
    <w:p w14:paraId="0AB27D92" w14:textId="2A819738" w:rsidR="003D5BA7" w:rsidRPr="003509FA" w:rsidRDefault="003D5BA7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Motion by _____, seconded by _____ to approve meeting schedule for 202</w:t>
      </w:r>
      <w:r w:rsidR="00B05E62">
        <w:rPr>
          <w:rFonts w:ascii="Courier New" w:hAnsi="Courier New"/>
          <w:sz w:val="24"/>
          <w:szCs w:val="24"/>
        </w:rPr>
        <w:t>1</w:t>
      </w:r>
      <w:r w:rsidRPr="003509FA">
        <w:rPr>
          <w:rFonts w:ascii="Courier New" w:hAnsi="Courier New"/>
          <w:sz w:val="24"/>
          <w:szCs w:val="24"/>
        </w:rPr>
        <w:t>.</w:t>
      </w:r>
    </w:p>
    <w:p w14:paraId="18CDE14C" w14:textId="2D48EF96" w:rsidR="003D5BA7" w:rsidRPr="003509FA" w:rsidRDefault="003D5BA7" w:rsidP="003D5BA7">
      <w:pPr>
        <w:ind w:left="1440" w:firstLine="72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Voting was _____ for and _____ against.</w:t>
      </w:r>
    </w:p>
    <w:p w14:paraId="0DFFF318" w14:textId="77777777" w:rsidR="003D5BA7" w:rsidRDefault="003D5BA7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739509AB" w14:textId="4CF2407D" w:rsidR="001D263F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SALARIES FOR 202</w:t>
      </w:r>
      <w:r w:rsidR="00B05E62">
        <w:rPr>
          <w:rFonts w:ascii="Courier New" w:hAnsi="Courier New"/>
          <w:sz w:val="24"/>
          <w:szCs w:val="24"/>
        </w:rPr>
        <w:t>1</w:t>
      </w:r>
    </w:p>
    <w:p w14:paraId="68EB2601" w14:textId="6370FE2E" w:rsidR="00317CEC" w:rsidRDefault="00317CEC" w:rsidP="008E2E4B">
      <w:pPr>
        <w:pStyle w:val="ListParagraph"/>
        <w:ind w:left="1710" w:firstLine="450"/>
        <w:rPr>
          <w:rFonts w:ascii="Courier New" w:hAnsi="Courier New"/>
          <w:sz w:val="24"/>
          <w:szCs w:val="24"/>
        </w:rPr>
      </w:pPr>
      <w:r w:rsidRPr="00F568A1">
        <w:rPr>
          <w:rFonts w:ascii="Courier New" w:hAnsi="Courier New"/>
          <w:sz w:val="24"/>
          <w:szCs w:val="24"/>
        </w:rPr>
        <w:t>20</w:t>
      </w:r>
      <w:r w:rsidR="00B05E62" w:rsidRPr="00F568A1">
        <w:rPr>
          <w:rFonts w:ascii="Courier New" w:hAnsi="Courier New"/>
          <w:sz w:val="24"/>
          <w:szCs w:val="24"/>
        </w:rPr>
        <w:t>20</w:t>
      </w:r>
      <w:r w:rsidRPr="00F568A1">
        <w:rPr>
          <w:rFonts w:ascii="Courier New" w:hAnsi="Courier New"/>
          <w:sz w:val="24"/>
          <w:szCs w:val="24"/>
        </w:rPr>
        <w:t xml:space="preserve"> pay:</w:t>
      </w: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ab/>
        <w:t>0-3 hours at $40</w:t>
      </w:r>
    </w:p>
    <w:p w14:paraId="201DECC7" w14:textId="659A5ACB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 w:rsidR="008E2E4B"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>4-6 hours at $90</w:t>
      </w:r>
    </w:p>
    <w:p w14:paraId="2DA48243" w14:textId="6D99FE54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 w:rsidR="008E2E4B"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>&gt;6 hours at $140</w:t>
      </w:r>
    </w:p>
    <w:p w14:paraId="0D8FD9F5" w14:textId="12511F38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Chairperson $15 extra per meeting chaired</w:t>
      </w:r>
    </w:p>
    <w:p w14:paraId="62A941E0" w14:textId="7CFE977D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Clerk $30 extra per meeting</w:t>
      </w:r>
    </w:p>
    <w:p w14:paraId="4D276FF3" w14:textId="6C0C6AF4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Treasurer $15 extra per meeting</w:t>
      </w:r>
    </w:p>
    <w:p w14:paraId="4E068AEC" w14:textId="6D255F13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Negotiation Chairs $10 extra per meeting</w:t>
      </w:r>
    </w:p>
    <w:p w14:paraId="33701012" w14:textId="77777777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4DBD4241" w14:textId="644BBE07" w:rsidR="00317CEC" w:rsidRPr="003509FA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Motion by _____, seconded by _____ to approve School Board salaries for 202</w:t>
      </w:r>
      <w:r w:rsidR="00B05E62">
        <w:rPr>
          <w:rFonts w:ascii="Courier New" w:hAnsi="Courier New"/>
          <w:sz w:val="24"/>
          <w:szCs w:val="24"/>
        </w:rPr>
        <w:t>1</w:t>
      </w:r>
      <w:r w:rsidRPr="003509FA">
        <w:rPr>
          <w:rFonts w:ascii="Courier New" w:hAnsi="Courier New"/>
          <w:sz w:val="24"/>
          <w:szCs w:val="24"/>
        </w:rPr>
        <w:t>.</w:t>
      </w:r>
    </w:p>
    <w:p w14:paraId="70A3963F" w14:textId="78B77F95" w:rsidR="00317CEC" w:rsidRPr="003509FA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ab/>
        <w:t>Voting was _____ for and _____ against.</w:t>
      </w:r>
    </w:p>
    <w:p w14:paraId="63CADE1A" w14:textId="77777777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3222E7A0" w14:textId="6C4985E4" w:rsidR="00317CEC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SUBMITTED ITEMS FOR 202</w:t>
      </w:r>
      <w:r w:rsidR="00B05E62">
        <w:rPr>
          <w:rFonts w:ascii="Courier New" w:hAnsi="Courier New"/>
          <w:sz w:val="24"/>
          <w:szCs w:val="24"/>
        </w:rPr>
        <w:t>1</w:t>
      </w:r>
    </w:p>
    <w:p w14:paraId="58C62D01" w14:textId="2911BCA0" w:rsidR="009D0429" w:rsidRPr="009D0429" w:rsidRDefault="009D0429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 w:rsidRPr="009D0429">
        <w:rPr>
          <w:rFonts w:ascii="Courier New" w:hAnsi="Courier New"/>
          <w:b/>
          <w:sz w:val="24"/>
          <w:szCs w:val="24"/>
        </w:rPr>
        <w:t>Designate Depositories:</w:t>
      </w:r>
      <w:r>
        <w:rPr>
          <w:rFonts w:ascii="Courier New" w:hAnsi="Courier New"/>
          <w:sz w:val="24"/>
          <w:szCs w:val="24"/>
        </w:rPr>
        <w:t xml:space="preserve"> The First Community Bank of Lester Prairie and the Minnesota School District Liquid Asset Fund as official depositories for district funds and to approve a resolution to give check signing authority to </w:t>
      </w:r>
      <w:r>
        <w:rPr>
          <w:rFonts w:ascii="Courier New" w:hAnsi="Courier New"/>
          <w:sz w:val="24"/>
          <w:szCs w:val="24"/>
        </w:rPr>
        <w:lastRenderedPageBreak/>
        <w:t>Treasurer __________, Chairperson _____________, and Clerk _______________.</w:t>
      </w:r>
    </w:p>
    <w:p w14:paraId="287E0B36" w14:textId="00219740" w:rsidR="009D0429" w:rsidRPr="009D0429" w:rsidRDefault="009D0429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Designate Official Legal Publication: </w:t>
      </w:r>
      <w:r>
        <w:rPr>
          <w:rFonts w:ascii="Courier New" w:hAnsi="Courier New"/>
          <w:sz w:val="24"/>
          <w:szCs w:val="24"/>
        </w:rPr>
        <w:t>To use the Herald Journal as the official publication for District #424 for the 202</w:t>
      </w:r>
      <w:r w:rsidR="00B05E62">
        <w:rPr>
          <w:rFonts w:ascii="Courier New" w:hAnsi="Courier New"/>
          <w:sz w:val="24"/>
          <w:szCs w:val="24"/>
        </w:rPr>
        <w:t>1</w:t>
      </w:r>
      <w:r>
        <w:rPr>
          <w:rFonts w:ascii="Courier New" w:hAnsi="Courier New"/>
          <w:sz w:val="24"/>
          <w:szCs w:val="24"/>
        </w:rPr>
        <w:t xml:space="preserve"> calendar year.</w:t>
      </w:r>
    </w:p>
    <w:p w14:paraId="049F0B43" w14:textId="3021EBC5" w:rsidR="009D0429" w:rsidRPr="003509FA" w:rsidRDefault="009D0429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 w:rsidRPr="00F568A1">
        <w:rPr>
          <w:rFonts w:ascii="Courier New" w:hAnsi="Courier New"/>
          <w:b/>
          <w:sz w:val="24"/>
          <w:szCs w:val="24"/>
        </w:rPr>
        <w:t>Mileage Rate:</w:t>
      </w:r>
      <w:r>
        <w:rPr>
          <w:rFonts w:ascii="Courier New" w:hAnsi="Courier New"/>
          <w:sz w:val="24"/>
          <w:szCs w:val="24"/>
        </w:rPr>
        <w:t xml:space="preserve"> Reimbursement at a rate of $.10 per mile less than the set federal rate for the year (federal rate</w:t>
      </w:r>
      <w:r w:rsidR="00173EDF">
        <w:rPr>
          <w:rFonts w:ascii="Courier New" w:hAnsi="Courier New"/>
          <w:sz w:val="24"/>
          <w:szCs w:val="24"/>
        </w:rPr>
        <w:t xml:space="preserve"> is $.5</w:t>
      </w:r>
      <w:r w:rsidR="006C4C41">
        <w:rPr>
          <w:rFonts w:ascii="Courier New" w:hAnsi="Courier New"/>
          <w:sz w:val="24"/>
          <w:szCs w:val="24"/>
        </w:rPr>
        <w:t>6</w:t>
      </w:r>
      <w:r w:rsidR="00173EDF">
        <w:rPr>
          <w:rFonts w:ascii="Courier New" w:hAnsi="Courier New"/>
          <w:sz w:val="24"/>
          <w:szCs w:val="24"/>
        </w:rPr>
        <w:t>/mile) so LP would be $.4</w:t>
      </w:r>
      <w:r w:rsidR="006C4C41">
        <w:rPr>
          <w:rFonts w:ascii="Courier New" w:hAnsi="Courier New"/>
          <w:sz w:val="24"/>
          <w:szCs w:val="24"/>
        </w:rPr>
        <w:t>6</w:t>
      </w:r>
      <w:r w:rsidR="00173EDF">
        <w:rPr>
          <w:rFonts w:ascii="Courier New" w:hAnsi="Courier New"/>
          <w:sz w:val="24"/>
          <w:szCs w:val="24"/>
        </w:rPr>
        <w:t>/mile.</w:t>
      </w:r>
    </w:p>
    <w:p w14:paraId="76F7E320" w14:textId="0C0B16E1" w:rsidR="003509FA" w:rsidRPr="003509FA" w:rsidRDefault="003509FA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Annual Delegation: </w:t>
      </w:r>
      <w:r>
        <w:rPr>
          <w:rFonts w:ascii="Courier New" w:hAnsi="Courier New"/>
          <w:sz w:val="24"/>
          <w:szCs w:val="24"/>
        </w:rPr>
        <w:t xml:space="preserve">Authority designating Payroll Specialist Kelly Elling, Business Manager Alice </w:t>
      </w:r>
      <w:proofErr w:type="spellStart"/>
      <w:r>
        <w:rPr>
          <w:rFonts w:ascii="Courier New" w:hAnsi="Courier New"/>
          <w:sz w:val="24"/>
          <w:szCs w:val="24"/>
        </w:rPr>
        <w:t>Daak</w:t>
      </w:r>
      <w:proofErr w:type="spellEnd"/>
      <w:r>
        <w:rPr>
          <w:rFonts w:ascii="Courier New" w:hAnsi="Courier New"/>
          <w:sz w:val="24"/>
          <w:szCs w:val="24"/>
        </w:rPr>
        <w:t xml:space="preserve">, and Superintendent Melissa </w:t>
      </w:r>
      <w:proofErr w:type="spellStart"/>
      <w:r>
        <w:rPr>
          <w:rFonts w:ascii="Courier New" w:hAnsi="Courier New"/>
          <w:sz w:val="24"/>
          <w:szCs w:val="24"/>
        </w:rPr>
        <w:t>Radeke</w:t>
      </w:r>
      <w:proofErr w:type="spellEnd"/>
      <w:r>
        <w:rPr>
          <w:rFonts w:ascii="Courier New" w:hAnsi="Courier New"/>
          <w:sz w:val="24"/>
          <w:szCs w:val="24"/>
        </w:rPr>
        <w:t xml:space="preserve"> for Electronic Funds Transfers (EFT’s) on behalf of Lester Prairie Schools.</w:t>
      </w:r>
    </w:p>
    <w:p w14:paraId="6D310148" w14:textId="77777777" w:rsidR="003509FA" w:rsidRDefault="003509FA" w:rsidP="003509FA">
      <w:pPr>
        <w:pStyle w:val="ListParagraph"/>
        <w:ind w:left="1710"/>
        <w:rPr>
          <w:rFonts w:ascii="Courier New" w:hAnsi="Courier New"/>
          <w:b/>
          <w:sz w:val="24"/>
          <w:szCs w:val="24"/>
        </w:rPr>
      </w:pPr>
    </w:p>
    <w:p w14:paraId="2079629F" w14:textId="51B63B21" w:rsidR="003509FA" w:rsidRDefault="003509FA" w:rsidP="003509FA">
      <w:pPr>
        <w:pStyle w:val="ListParagraph"/>
        <w:ind w:left="198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Motion by _____, seconded by _____ to approve submitted items for 202</w:t>
      </w:r>
      <w:r w:rsidR="00B05E62">
        <w:rPr>
          <w:rFonts w:ascii="Courier New" w:hAnsi="Courier New"/>
          <w:sz w:val="24"/>
          <w:szCs w:val="24"/>
        </w:rPr>
        <w:t>1</w:t>
      </w:r>
      <w:r>
        <w:rPr>
          <w:rFonts w:ascii="Courier New" w:hAnsi="Courier New"/>
          <w:sz w:val="24"/>
          <w:szCs w:val="24"/>
        </w:rPr>
        <w:t>.</w:t>
      </w:r>
    </w:p>
    <w:p w14:paraId="7CD8AFE7" w14:textId="1C882B0D" w:rsidR="003509FA" w:rsidRDefault="003509FA" w:rsidP="003509FA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Voting was _____ for and _____ against.</w:t>
      </w:r>
    </w:p>
    <w:p w14:paraId="1FE12D00" w14:textId="77777777" w:rsidR="003509FA" w:rsidRPr="003509FA" w:rsidRDefault="003509FA" w:rsidP="003509FA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6E6F1714" w14:textId="79C5DD61" w:rsidR="003D5BA7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COMMITTEES</w:t>
      </w:r>
      <w:r w:rsidR="003D5BA7">
        <w:rPr>
          <w:rFonts w:ascii="Courier New" w:hAnsi="Courier New"/>
          <w:sz w:val="24"/>
          <w:szCs w:val="24"/>
        </w:rPr>
        <w:t xml:space="preserve"> (</w:t>
      </w:r>
      <w:r w:rsidR="00B05E62">
        <w:rPr>
          <w:rFonts w:ascii="Courier New" w:hAnsi="Courier New"/>
          <w:sz w:val="24"/>
          <w:szCs w:val="24"/>
        </w:rPr>
        <w:t>2020</w:t>
      </w:r>
      <w:r w:rsidR="003D5BA7">
        <w:rPr>
          <w:rFonts w:ascii="Courier New" w:hAnsi="Courier New"/>
          <w:sz w:val="24"/>
          <w:szCs w:val="24"/>
        </w:rPr>
        <w:t xml:space="preserve"> members listed)</w:t>
      </w:r>
    </w:p>
    <w:p w14:paraId="0A10C0E4" w14:textId="721EFE5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Community Ed: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</w:p>
    <w:p w14:paraId="6FA3847E" w14:textId="105F633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PTO: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 xml:space="preserve">-Knoll, </w:t>
      </w:r>
      <w:r w:rsidR="00B05E62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B05E62">
        <w:rPr>
          <w:rFonts w:ascii="Courier New" w:hAnsi="Courier New"/>
          <w:sz w:val="24"/>
          <w:szCs w:val="24"/>
        </w:rPr>
        <w:t>Heimerl</w:t>
      </w:r>
      <w:proofErr w:type="spellEnd"/>
    </w:p>
    <w:p w14:paraId="2BC16F50" w14:textId="0E1B2C71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Facilities/Maintenance: </w:t>
      </w:r>
      <w:proofErr w:type="spellStart"/>
      <w:r>
        <w:rPr>
          <w:rFonts w:ascii="Courier New" w:hAnsi="Courier New"/>
          <w:sz w:val="24"/>
          <w:szCs w:val="24"/>
        </w:rPr>
        <w:t>Zeirmann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 w:rsidR="00B05E62"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 w:rsidR="00B05E62"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</w:p>
    <w:p w14:paraId="2A10ADD8" w14:textId="1936E5ED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Planning: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5CEA07B7" w14:textId="563A3030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Tech/Media: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A1F84E5" w14:textId="5D4A57F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Activities: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 w:rsidR="00B05E62"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</w:p>
    <w:p w14:paraId="115789F7" w14:textId="696E7378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Negotiations:</w:t>
      </w:r>
    </w:p>
    <w:p w14:paraId="7B23C764" w14:textId="7C360E08" w:rsid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Certified –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Otto,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</w:p>
    <w:p w14:paraId="3AAC39E6" w14:textId="7B931C4C" w:rsid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Otto,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  <w:r w:rsidR="00B05E62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B05E62">
        <w:rPr>
          <w:rFonts w:ascii="Courier New" w:hAnsi="Courier New"/>
          <w:sz w:val="24"/>
          <w:szCs w:val="24"/>
        </w:rPr>
        <w:t>B.Heimerl</w:t>
      </w:r>
      <w:proofErr w:type="spellEnd"/>
    </w:p>
    <w:p w14:paraId="6037F9F1" w14:textId="51C26A4C" w:rsidR="00873523" w:rsidRP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Administrative –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4D50C053" w14:textId="3DBC6375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Meet &amp; Confer:</w:t>
      </w:r>
      <w:r w:rsidR="008133C1">
        <w:rPr>
          <w:rFonts w:ascii="Courier New" w:hAnsi="Courier New"/>
          <w:sz w:val="24"/>
          <w:szCs w:val="24"/>
        </w:rPr>
        <w:t xml:space="preserve"> Otto, </w:t>
      </w:r>
      <w:proofErr w:type="spellStart"/>
      <w:r w:rsidR="008133C1">
        <w:rPr>
          <w:rFonts w:ascii="Courier New" w:hAnsi="Courier New"/>
          <w:sz w:val="24"/>
          <w:szCs w:val="24"/>
        </w:rPr>
        <w:t>Stifter</w:t>
      </w:r>
      <w:proofErr w:type="spellEnd"/>
      <w:r w:rsidR="008133C1">
        <w:rPr>
          <w:rFonts w:ascii="Courier New" w:hAnsi="Courier New"/>
          <w:sz w:val="24"/>
          <w:szCs w:val="24"/>
        </w:rPr>
        <w:t>-Knoll</w:t>
      </w:r>
    </w:p>
    <w:p w14:paraId="2DEF020D" w14:textId="7F404808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Policy:</w:t>
      </w:r>
      <w:r w:rsidR="008133C1">
        <w:rPr>
          <w:rFonts w:ascii="Courier New" w:hAnsi="Courier New"/>
          <w:sz w:val="24"/>
          <w:szCs w:val="24"/>
        </w:rPr>
        <w:t xml:space="preserve"> Otto, </w:t>
      </w:r>
      <w:proofErr w:type="spellStart"/>
      <w:r w:rsidR="008133C1">
        <w:rPr>
          <w:rFonts w:ascii="Courier New" w:hAnsi="Courier New"/>
          <w:sz w:val="24"/>
          <w:szCs w:val="24"/>
        </w:rPr>
        <w:t>Stifter</w:t>
      </w:r>
      <w:proofErr w:type="spellEnd"/>
      <w:r w:rsidR="008133C1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="008133C1">
        <w:rPr>
          <w:rFonts w:ascii="Courier New" w:hAnsi="Courier New"/>
          <w:sz w:val="24"/>
          <w:szCs w:val="24"/>
        </w:rPr>
        <w:t>Hentges</w:t>
      </w:r>
      <w:proofErr w:type="spellEnd"/>
    </w:p>
    <w:p w14:paraId="223E12E5" w14:textId="60185483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Legislative:</w:t>
      </w:r>
      <w:r w:rsidR="008133C1">
        <w:rPr>
          <w:rFonts w:ascii="Courier New" w:hAnsi="Courier New"/>
          <w:sz w:val="24"/>
          <w:szCs w:val="24"/>
        </w:rPr>
        <w:t xml:space="preserve"> Ziermann</w:t>
      </w:r>
    </w:p>
    <w:p w14:paraId="1DA77BF4" w14:textId="02A7D1AF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Other?</w:t>
      </w:r>
    </w:p>
    <w:p w14:paraId="647F3C2A" w14:textId="77777777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</w:p>
    <w:p w14:paraId="003403D5" w14:textId="1762B643" w:rsidR="00873523" w:rsidRDefault="00873523" w:rsidP="00873523">
      <w:pPr>
        <w:ind w:left="180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Motion by _____, seconded by _____ to approve board committees for 202</w:t>
      </w:r>
      <w:r w:rsidR="00B05E62">
        <w:rPr>
          <w:rFonts w:ascii="Courier New" w:hAnsi="Courier New"/>
          <w:sz w:val="24"/>
          <w:szCs w:val="24"/>
        </w:rPr>
        <w:t>1</w:t>
      </w:r>
      <w:r>
        <w:rPr>
          <w:rFonts w:ascii="Courier New" w:hAnsi="Courier New"/>
          <w:sz w:val="24"/>
          <w:szCs w:val="24"/>
        </w:rPr>
        <w:t>.</w:t>
      </w:r>
    </w:p>
    <w:p w14:paraId="390A1115" w14:textId="32AAB264" w:rsidR="00873523" w:rsidRDefault="00873523" w:rsidP="00873523">
      <w:pPr>
        <w:ind w:left="180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  <w:t>Voting was _____ for and _____ against.</w:t>
      </w:r>
    </w:p>
    <w:p w14:paraId="5469D530" w14:textId="323E3977" w:rsidR="00873523" w:rsidRP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</w:p>
    <w:p w14:paraId="28738A80" w14:textId="77777777" w:rsidR="001D263F" w:rsidRPr="001D263F" w:rsidRDefault="001D263F" w:rsidP="001D263F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06690EB4" w14:textId="68AEF0C3" w:rsidR="001D263F" w:rsidRDefault="001D263F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Adjourn the Reorganizational Meeting at _________</w:t>
      </w:r>
    </w:p>
    <w:p w14:paraId="070F7C82" w14:textId="77777777" w:rsidR="001D263F" w:rsidRDefault="001D263F" w:rsidP="001D263F">
      <w:pPr>
        <w:rPr>
          <w:rFonts w:ascii="Courier New" w:hAnsi="Courier New"/>
          <w:sz w:val="24"/>
          <w:szCs w:val="24"/>
        </w:rPr>
      </w:pPr>
    </w:p>
    <w:p w14:paraId="611B948D" w14:textId="77777777" w:rsidR="001D263F" w:rsidRPr="001D263F" w:rsidRDefault="001D263F" w:rsidP="001D263F">
      <w:pPr>
        <w:rPr>
          <w:rFonts w:ascii="Courier New" w:hAnsi="Courier New"/>
          <w:sz w:val="24"/>
          <w:szCs w:val="24"/>
        </w:rPr>
      </w:pPr>
    </w:p>
    <w:p w14:paraId="2D54B446" w14:textId="77777777" w:rsidR="00AF3F1A" w:rsidRPr="00AF3F1A" w:rsidRDefault="00AF3F1A" w:rsidP="00AF3F1A">
      <w:pPr>
        <w:rPr>
          <w:rFonts w:ascii="Courier New" w:hAnsi="Courier New"/>
          <w:sz w:val="24"/>
          <w:szCs w:val="24"/>
        </w:rPr>
      </w:pPr>
    </w:p>
    <w:p w14:paraId="6CEE1375" w14:textId="77777777" w:rsidR="00AF3F1A" w:rsidRPr="001D263F" w:rsidRDefault="00AF3F1A" w:rsidP="001D263F">
      <w:pPr>
        <w:pStyle w:val="ListParagraph"/>
        <w:rPr>
          <w:rFonts w:ascii="Courier New" w:hAnsi="Courier New"/>
          <w:sz w:val="24"/>
          <w:szCs w:val="24"/>
        </w:rPr>
      </w:pPr>
    </w:p>
    <w:p w14:paraId="046D5D21" w14:textId="77777777" w:rsidR="00AF3F1A" w:rsidRPr="00AF3F1A" w:rsidRDefault="00AF3F1A" w:rsidP="00AF3F1A">
      <w:pPr>
        <w:ind w:left="1350"/>
        <w:rPr>
          <w:rFonts w:ascii="Courier New" w:hAnsi="Courier New"/>
          <w:sz w:val="24"/>
          <w:szCs w:val="24"/>
        </w:rPr>
      </w:pPr>
    </w:p>
    <w:p w14:paraId="4A69B99D" w14:textId="1F47B622" w:rsidR="00491C54" w:rsidRDefault="00873523" w:rsidP="00873523">
      <w:pPr>
        <w:jc w:val="center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REGULAR BOARD MEETING</w:t>
      </w:r>
    </w:p>
    <w:p w14:paraId="6A036D91" w14:textId="77777777" w:rsidR="0022605F" w:rsidRDefault="0022605F" w:rsidP="0022605F">
      <w:pPr>
        <w:rPr>
          <w:rFonts w:ascii="Courier New" w:hAnsi="Courier New"/>
          <w:b/>
          <w:sz w:val="24"/>
          <w:szCs w:val="24"/>
        </w:rPr>
      </w:pPr>
    </w:p>
    <w:p w14:paraId="0B6F4A4E" w14:textId="77777777" w:rsidR="0016380A" w:rsidRDefault="0016380A" w:rsidP="0016380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16380A">
        <w:rPr>
          <w:rFonts w:ascii="Courier New" w:hAnsi="Courier New"/>
          <w:b/>
          <w:sz w:val="24"/>
          <w:szCs w:val="24"/>
        </w:rPr>
        <w:t xml:space="preserve">Call to Order </w:t>
      </w:r>
    </w:p>
    <w:p w14:paraId="34EDA554" w14:textId="624CC348" w:rsidR="0016380A" w:rsidRDefault="0016380A" w:rsidP="0016380A">
      <w:pPr>
        <w:pStyle w:val="ListParagraph"/>
        <w:numPr>
          <w:ilvl w:val="0"/>
          <w:numId w:val="15"/>
        </w:numPr>
        <w:rPr>
          <w:rFonts w:ascii="Courier New" w:hAnsi="Courier New"/>
          <w:sz w:val="24"/>
          <w:szCs w:val="24"/>
        </w:rPr>
      </w:pPr>
      <w:r w:rsidRPr="0016380A">
        <w:rPr>
          <w:rFonts w:ascii="Courier New" w:hAnsi="Courier New"/>
          <w:sz w:val="24"/>
          <w:szCs w:val="24"/>
        </w:rPr>
        <w:t>Board Chair _________ to open Regular Board Meeting of Lester Prairie School District #424 at: __________pm.</w:t>
      </w:r>
    </w:p>
    <w:p w14:paraId="35EC8A22" w14:textId="4E7C002F" w:rsidR="0016380A" w:rsidRPr="0016380A" w:rsidRDefault="0016380A" w:rsidP="0016380A">
      <w:pPr>
        <w:pStyle w:val="ListParagraph"/>
        <w:numPr>
          <w:ilvl w:val="0"/>
          <w:numId w:val="15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Welcome to public and guests</w:t>
      </w:r>
    </w:p>
    <w:p w14:paraId="7A1F68DC" w14:textId="77777777" w:rsidR="0016380A" w:rsidRPr="0016380A" w:rsidRDefault="0016380A" w:rsidP="0016380A">
      <w:pPr>
        <w:rPr>
          <w:rFonts w:ascii="Courier New" w:hAnsi="Courier New"/>
          <w:b/>
          <w:sz w:val="24"/>
          <w:szCs w:val="24"/>
        </w:rPr>
      </w:pPr>
    </w:p>
    <w:p w14:paraId="602B1950" w14:textId="4142E1B0" w:rsidR="00491C54" w:rsidRPr="0016380A" w:rsidRDefault="00491C54" w:rsidP="0016380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16380A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74061509" w:rsidR="00031F44" w:rsidRPr="00F72FB6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16380A">
        <w:rPr>
          <w:rFonts w:ascii="Courier New" w:hAnsi="Courier New"/>
          <w:sz w:val="22"/>
          <w:szCs w:val="22"/>
        </w:rPr>
        <w:t xml:space="preserve">December </w:t>
      </w:r>
      <w:r w:rsidR="00B05E62">
        <w:rPr>
          <w:rFonts w:ascii="Courier New" w:hAnsi="Courier New"/>
          <w:sz w:val="22"/>
          <w:szCs w:val="22"/>
        </w:rPr>
        <w:t>21</w:t>
      </w:r>
      <w:r w:rsidR="00031F44" w:rsidRPr="00F72FB6">
        <w:rPr>
          <w:rFonts w:ascii="Courier New" w:hAnsi="Courier New"/>
          <w:sz w:val="22"/>
          <w:szCs w:val="22"/>
        </w:rPr>
        <w:t>, 20</w:t>
      </w:r>
      <w:r w:rsidR="00B05E62">
        <w:rPr>
          <w:rFonts w:ascii="Courier New" w:hAnsi="Courier New"/>
          <w:sz w:val="22"/>
          <w:szCs w:val="22"/>
        </w:rPr>
        <w:t>20</w:t>
      </w:r>
    </w:p>
    <w:p w14:paraId="11702EE5" w14:textId="173003B1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01380E" w:rsidRPr="000F6BE8">
        <w:rPr>
          <w:rFonts w:ascii="Courier New" w:hAnsi="Courier New"/>
        </w:rPr>
        <w:t xml:space="preserve"> </w:t>
      </w:r>
      <w:proofErr w:type="spellStart"/>
      <w:r w:rsidR="0016380A">
        <w:rPr>
          <w:rFonts w:ascii="Courier New" w:hAnsi="Courier New"/>
        </w:rPr>
        <w:t>R.Heimerl</w:t>
      </w:r>
      <w:proofErr w:type="spellEnd"/>
    </w:p>
    <w:p w14:paraId="17C3CF5A" w14:textId="14698A9A" w:rsidR="00491C54" w:rsidRPr="0001380E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315998">
        <w:rPr>
          <w:rFonts w:ascii="Courier New" w:hAnsi="Courier New"/>
          <w:sz w:val="24"/>
          <w:szCs w:val="24"/>
        </w:rPr>
        <w:t>$</w:t>
      </w:r>
      <w:r w:rsidR="00AE48E4">
        <w:rPr>
          <w:rFonts w:ascii="Courier New" w:hAnsi="Courier New"/>
          <w:sz w:val="24"/>
          <w:szCs w:val="24"/>
        </w:rPr>
        <w:t>84,251.91</w:t>
      </w:r>
    </w:p>
    <w:p w14:paraId="207BC5B4" w14:textId="3748DF93" w:rsidR="00B05E62" w:rsidRDefault="00B05E62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Building Project Bills: $</w:t>
      </w:r>
      <w:r w:rsidR="007079D7">
        <w:rPr>
          <w:rFonts w:ascii="Courier New" w:hAnsi="Courier New"/>
          <w:sz w:val="24"/>
          <w:szCs w:val="24"/>
        </w:rPr>
        <w:t>533,065.63</w:t>
      </w:r>
    </w:p>
    <w:p w14:paraId="4DF66019" w14:textId="663EA4EF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7079D7">
        <w:rPr>
          <w:rFonts w:ascii="Courier New" w:hAnsi="Courier New"/>
          <w:sz w:val="24"/>
          <w:szCs w:val="24"/>
        </w:rPr>
        <w:t>$</w:t>
      </w:r>
      <w:r w:rsidR="007079D7">
        <w:rPr>
          <w:rFonts w:ascii="Courier New" w:hAnsi="Courier New"/>
          <w:sz w:val="24"/>
          <w:szCs w:val="24"/>
        </w:rPr>
        <w:t>26.00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5E62AFE0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030DFC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B05E62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280A4E61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</w:t>
      </w:r>
    </w:p>
    <w:p w14:paraId="34705116" w14:textId="2E6DB81B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</w:t>
      </w:r>
    </w:p>
    <w:p w14:paraId="53E38664" w14:textId="63B4843A" w:rsidR="00491C54" w:rsidRPr="00491C54" w:rsidRDefault="0016380A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Facilities/Maintenance </w:t>
      </w:r>
    </w:p>
    <w:p w14:paraId="608D225A" w14:textId="1F4196BD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</w:t>
      </w:r>
    </w:p>
    <w:p w14:paraId="6B2C6D42" w14:textId="32409931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</w:t>
      </w:r>
    </w:p>
    <w:p w14:paraId="2268801A" w14:textId="7341C00B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</w:t>
      </w:r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3C715EA2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</w:t>
      </w:r>
    </w:p>
    <w:p w14:paraId="34091431" w14:textId="77777777" w:rsidR="0016380A" w:rsidRDefault="00491C54" w:rsidP="0016380A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lastRenderedPageBreak/>
        <w:t xml:space="preserve">Non-Certified </w:t>
      </w:r>
    </w:p>
    <w:p w14:paraId="59F7267B" w14:textId="5B58695A" w:rsidR="0016380A" w:rsidRPr="0016380A" w:rsidRDefault="00491C54" w:rsidP="0016380A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16380A">
        <w:rPr>
          <w:rFonts w:ascii="Courier New" w:hAnsi="Courier New"/>
          <w:sz w:val="24"/>
          <w:szCs w:val="24"/>
        </w:rPr>
        <w:t xml:space="preserve">Administration </w:t>
      </w:r>
    </w:p>
    <w:p w14:paraId="6F986D92" w14:textId="798C1219" w:rsidR="00491C54" w:rsidRPr="0016380A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16380A">
        <w:rPr>
          <w:rFonts w:ascii="Courier New" w:hAnsi="Courier New"/>
          <w:sz w:val="24"/>
          <w:szCs w:val="24"/>
        </w:rPr>
        <w:t xml:space="preserve">Meet and Confer </w:t>
      </w:r>
    </w:p>
    <w:p w14:paraId="45B07C7D" w14:textId="2BC5D8CD" w:rsidR="00491C54" w:rsidRPr="00491C54" w:rsidRDefault="0016380A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Policy </w:t>
      </w:r>
    </w:p>
    <w:p w14:paraId="1EA4AA65" w14:textId="60B9FBA1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</w:p>
    <w:p w14:paraId="68F0A11F" w14:textId="757A40EA" w:rsidR="00491C54" w:rsidRPr="002D720C" w:rsidRDefault="00491C54" w:rsidP="000F6BE8">
      <w:pPr>
        <w:rPr>
          <w:rFonts w:ascii="Courier New" w:hAnsi="Courier New"/>
          <w:sz w:val="24"/>
          <w:szCs w:val="24"/>
          <w:highlight w:val="yellow"/>
        </w:rPr>
      </w:pPr>
    </w:p>
    <w:p w14:paraId="23B15850" w14:textId="77777777" w:rsidR="00B05E62" w:rsidRPr="00294A7E" w:rsidRDefault="00B05E62" w:rsidP="00B05E62">
      <w:pPr>
        <w:pStyle w:val="ListParagraph"/>
        <w:ind w:left="2160" w:firstLine="720"/>
        <w:rPr>
          <w:rFonts w:ascii="Courier New" w:hAnsi="Courier New"/>
          <w:b/>
          <w:color w:val="FF0000"/>
          <w:sz w:val="24"/>
          <w:szCs w:val="24"/>
        </w:rPr>
      </w:pPr>
    </w:p>
    <w:p w14:paraId="6595C336" w14:textId="77777777" w:rsidR="00B05E62" w:rsidRPr="00515FC7" w:rsidRDefault="00B05E62" w:rsidP="00B05E62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6BC0A789" w14:textId="77777777" w:rsidR="00B05E62" w:rsidRDefault="00B05E62" w:rsidP="00B05E62">
      <w:pPr>
        <w:pStyle w:val="ListParagraph"/>
        <w:numPr>
          <w:ilvl w:val="1"/>
          <w:numId w:val="2"/>
        </w:numPr>
        <w:ind w:left="162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60EDD4B5" w14:textId="77777777" w:rsidR="00B05E62" w:rsidRPr="0094698A" w:rsidRDefault="00B05E62" w:rsidP="00B05E62">
      <w:pPr>
        <w:rPr>
          <w:rFonts w:ascii="Courier New" w:hAnsi="Courier New"/>
          <w:sz w:val="24"/>
          <w:szCs w:val="24"/>
        </w:rPr>
      </w:pPr>
    </w:p>
    <w:p w14:paraId="1F060F5A" w14:textId="77777777" w:rsidR="00B05E62" w:rsidRPr="00294A7E" w:rsidRDefault="00B05E62" w:rsidP="00B05E6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Resolution directing the administration to make recommendations for reductions in programs and positions as reasons therefore.</w:t>
      </w:r>
    </w:p>
    <w:p w14:paraId="4687C33E" w14:textId="77777777" w:rsidR="00B05E62" w:rsidRPr="00294A7E" w:rsidRDefault="00B05E62" w:rsidP="00B05E62">
      <w:pPr>
        <w:pStyle w:val="ListParagraph"/>
        <w:ind w:left="2070"/>
        <w:rPr>
          <w:rFonts w:ascii="Courier New" w:hAnsi="Courier New"/>
          <w:i/>
        </w:rPr>
      </w:pPr>
    </w:p>
    <w:p w14:paraId="6159E94E" w14:textId="4244C3FC" w:rsidR="00B05E62" w:rsidRPr="00294A7E" w:rsidRDefault="00B05E62" w:rsidP="00B05E62">
      <w:pPr>
        <w:pStyle w:val="ListParagraph"/>
        <w:ind w:left="2070"/>
        <w:rPr>
          <w:rFonts w:ascii="Courier New" w:hAnsi="Courier New"/>
          <w:i/>
        </w:rPr>
      </w:pPr>
      <w:r w:rsidRPr="00294A7E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administration to make recommendations for reductions in programs and positions for 202</w:t>
      </w:r>
      <w:r w:rsidR="00F568A1">
        <w:rPr>
          <w:rFonts w:ascii="Courier New" w:hAnsi="Courier New"/>
          <w:i/>
        </w:rPr>
        <w:t>1</w:t>
      </w:r>
      <w:r>
        <w:rPr>
          <w:rFonts w:ascii="Courier New" w:hAnsi="Courier New"/>
          <w:i/>
        </w:rPr>
        <w:t>-2</w:t>
      </w:r>
      <w:r w:rsidR="00F568A1">
        <w:rPr>
          <w:rFonts w:ascii="Courier New" w:hAnsi="Courier New"/>
          <w:i/>
        </w:rPr>
        <w:t>2</w:t>
      </w:r>
      <w:r w:rsidRPr="00294A7E">
        <w:rPr>
          <w:rFonts w:ascii="Courier New" w:hAnsi="Courier New"/>
          <w:i/>
        </w:rPr>
        <w:t>.</w:t>
      </w:r>
    </w:p>
    <w:p w14:paraId="51582FA0" w14:textId="77777777" w:rsidR="00B05E62" w:rsidRPr="00294A7E" w:rsidRDefault="00B05E62" w:rsidP="00B05E62">
      <w:pPr>
        <w:pStyle w:val="ListParagraph"/>
        <w:rPr>
          <w:rFonts w:ascii="Courier New" w:hAnsi="Courier New"/>
          <w:i/>
        </w:rPr>
      </w:pPr>
    </w:p>
    <w:p w14:paraId="3F27E23E" w14:textId="77777777" w:rsidR="00B05E62" w:rsidRDefault="00B05E62" w:rsidP="00B05E62">
      <w:pPr>
        <w:pStyle w:val="ListParagraph"/>
        <w:ind w:left="2430" w:firstLine="450"/>
        <w:rPr>
          <w:rFonts w:ascii="Courier New" w:hAnsi="Courier New"/>
          <w:i/>
        </w:rPr>
      </w:pPr>
      <w:r>
        <w:rPr>
          <w:rFonts w:ascii="Courier New" w:hAnsi="Courier New"/>
          <w:i/>
        </w:rPr>
        <w:t>Roll Call Vote:</w:t>
      </w:r>
    </w:p>
    <w:p w14:paraId="781F4B8C" w14:textId="77777777" w:rsidR="00B05E62" w:rsidRPr="00294A7E" w:rsidRDefault="00B05E62" w:rsidP="00B05E62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i/>
        </w:rPr>
        <w:t>For:</w:t>
      </w: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 xml:space="preserve"> A</w:t>
      </w:r>
      <w:r w:rsidRPr="00294A7E">
        <w:rPr>
          <w:rFonts w:ascii="Courier New" w:hAnsi="Courier New"/>
          <w:i/>
        </w:rPr>
        <w:t>gainst</w:t>
      </w:r>
      <w:r>
        <w:rPr>
          <w:rFonts w:ascii="Courier New" w:hAnsi="Courier New"/>
          <w:i/>
        </w:rPr>
        <w:t>:</w:t>
      </w:r>
    </w:p>
    <w:p w14:paraId="63A230B2" w14:textId="77777777" w:rsidR="00B05E62" w:rsidRPr="00FD2BA2" w:rsidRDefault="00B05E62" w:rsidP="00B05E62">
      <w:pPr>
        <w:rPr>
          <w:rFonts w:ascii="Courier New" w:hAnsi="Courier New"/>
          <w:b/>
          <w:sz w:val="24"/>
          <w:szCs w:val="24"/>
        </w:rPr>
      </w:pPr>
    </w:p>
    <w:p w14:paraId="6032F9CC" w14:textId="77777777" w:rsidR="00B05E62" w:rsidRPr="00FD2BA2" w:rsidRDefault="00B05E62" w:rsidP="00B05E62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Superintendent Mid-Year Review of Goals – presentation and discussion</w:t>
      </w:r>
    </w:p>
    <w:p w14:paraId="6EED610E" w14:textId="77777777" w:rsidR="00B05E62" w:rsidRDefault="00B05E62" w:rsidP="00B05E62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5816C104" w14:textId="491CBF8D" w:rsidR="00294A7E" w:rsidRPr="00291488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Policy Administration</w:t>
      </w:r>
    </w:p>
    <w:p w14:paraId="7BF79D07" w14:textId="1335AC8E" w:rsidR="00294A7E" w:rsidRPr="001C3132" w:rsidRDefault="00CC1E63" w:rsidP="00294A7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Masks with Sports discussion</w:t>
      </w:r>
    </w:p>
    <w:p w14:paraId="0F4EAB85" w14:textId="77777777" w:rsidR="00294A7E" w:rsidRDefault="00294A7E" w:rsidP="00294A7E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7261FF9F" w14:textId="77777777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5F417F77" w14:textId="06DFFBD6" w:rsidR="00294A7E" w:rsidRPr="00CC1E63" w:rsidRDefault="00CC1E63" w:rsidP="00294A7E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sz w:val="24"/>
          <w:szCs w:val="24"/>
        </w:rPr>
        <w:t>None</w:t>
      </w:r>
    </w:p>
    <w:p w14:paraId="59AF30A1" w14:textId="77777777" w:rsidR="00CC1E63" w:rsidRPr="00CC1E63" w:rsidRDefault="00CC1E63" w:rsidP="00CC1E63">
      <w:pPr>
        <w:pStyle w:val="ListParagraph"/>
        <w:ind w:left="1710"/>
        <w:rPr>
          <w:rFonts w:ascii="Courier New" w:hAnsi="Courier New"/>
          <w:i/>
        </w:rPr>
      </w:pPr>
    </w:p>
    <w:p w14:paraId="62216ED6" w14:textId="77777777" w:rsidR="00294A7E" w:rsidRPr="006346B5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37A5E9C0" w14:textId="4BDAB8E8" w:rsidR="00294A7E" w:rsidRDefault="00294A7E" w:rsidP="00294A7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0BF48888" w14:textId="77777777" w:rsidR="00294A7E" w:rsidRPr="00294A7E" w:rsidRDefault="00294A7E" w:rsidP="00294A7E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08469129" w14:textId="77777777" w:rsidR="00294A7E" w:rsidRPr="00491C54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27D0E5AD" w14:textId="49793D9C" w:rsidR="0046145D" w:rsidRPr="00CC1E63" w:rsidRDefault="00CC1E63" w:rsidP="00CC1E6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6640F3C7" w14:textId="77777777" w:rsidR="00CC1E63" w:rsidRDefault="00CC1E63" w:rsidP="00CC1E63">
      <w:pPr>
        <w:pStyle w:val="ListParagraph"/>
        <w:ind w:left="1710"/>
        <w:rPr>
          <w:rFonts w:ascii="Courier New" w:hAnsi="Courier New"/>
          <w:b/>
          <w:sz w:val="24"/>
          <w:szCs w:val="24"/>
        </w:rPr>
      </w:pPr>
    </w:p>
    <w:p w14:paraId="7F88AADA" w14:textId="00E3DAD3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77777777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Adjourn the meeting at ______________</w:t>
      </w:r>
    </w:p>
    <w:p w14:paraId="61EC9E95" w14:textId="77777777" w:rsidR="00563BB5" w:rsidRDefault="00563BB5" w:rsidP="00563BB5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491C54" w:rsidRDefault="00491C54" w:rsidP="00491C54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33861D31" w14:textId="4C72100E" w:rsidR="00CD3162" w:rsidRPr="005A7ABA" w:rsidRDefault="00CD3162" w:rsidP="00563BB5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 w:rsidRPr="005A7ABA">
        <w:rPr>
          <w:rFonts w:ascii="Courier New" w:hAnsi="Courier New"/>
          <w:sz w:val="24"/>
          <w:szCs w:val="24"/>
        </w:rPr>
        <w:t>MSBA Leadership Conference – Jan. 1</w:t>
      </w:r>
      <w:r w:rsidR="005A7ABA">
        <w:rPr>
          <w:rFonts w:ascii="Courier New" w:hAnsi="Courier New"/>
          <w:sz w:val="24"/>
          <w:szCs w:val="24"/>
        </w:rPr>
        <w:t>4, 21</w:t>
      </w:r>
      <w:r w:rsidRPr="005A7ABA">
        <w:rPr>
          <w:rFonts w:ascii="Courier New" w:hAnsi="Courier New"/>
          <w:sz w:val="24"/>
          <w:szCs w:val="24"/>
        </w:rPr>
        <w:t xml:space="preserve"> &amp; </w:t>
      </w:r>
      <w:r w:rsidR="00673843">
        <w:rPr>
          <w:rFonts w:ascii="Courier New" w:hAnsi="Courier New"/>
          <w:sz w:val="24"/>
          <w:szCs w:val="24"/>
        </w:rPr>
        <w:t>28</w:t>
      </w:r>
    </w:p>
    <w:p w14:paraId="7D536C60" w14:textId="25AD783D" w:rsidR="002B4A25" w:rsidRDefault="001D742B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Jan. 1</w:t>
      </w:r>
      <w:r w:rsidR="00B31DC1">
        <w:rPr>
          <w:rFonts w:ascii="Courier New" w:hAnsi="Courier New"/>
          <w:sz w:val="24"/>
          <w:szCs w:val="24"/>
        </w:rPr>
        <w:t>5</w:t>
      </w:r>
      <w:r>
        <w:rPr>
          <w:rFonts w:ascii="Courier New" w:hAnsi="Courier New"/>
          <w:sz w:val="24"/>
          <w:szCs w:val="24"/>
        </w:rPr>
        <w:t xml:space="preserve"> – End of 1</w:t>
      </w:r>
      <w:r w:rsidRPr="001D742B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Semester</w:t>
      </w:r>
    </w:p>
    <w:p w14:paraId="0AEA89CA" w14:textId="148C349B" w:rsidR="00B31DC1" w:rsidRDefault="00B31DC1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Jan. 18 – Staff Development Day for Teachers – no school</w:t>
      </w:r>
    </w:p>
    <w:p w14:paraId="61CAD4C8" w14:textId="5DCEEB55" w:rsidR="00B31DC1" w:rsidRPr="00FD2BA2" w:rsidRDefault="00B31DC1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Jan. 19 – K-6 Hybrid and In-Person</w:t>
      </w:r>
      <w:r w:rsidR="00673843">
        <w:rPr>
          <w:rFonts w:ascii="Courier New" w:hAnsi="Courier New"/>
          <w:sz w:val="24"/>
          <w:szCs w:val="24"/>
        </w:rPr>
        <w:t>; Grades 7-12 DL</w:t>
      </w:r>
    </w:p>
    <w:sectPr w:rsidR="00B31DC1" w:rsidRPr="00FD2BA2" w:rsidSect="007036D6">
      <w:footerReference w:type="default" r:id="rId9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DFDC1" w14:textId="77777777" w:rsidR="001C0BA4" w:rsidRDefault="001C0BA4" w:rsidP="004F30DC">
      <w:r>
        <w:separator/>
      </w:r>
    </w:p>
  </w:endnote>
  <w:endnote w:type="continuationSeparator" w:id="0">
    <w:p w14:paraId="61815F7B" w14:textId="77777777" w:rsidR="001C0BA4" w:rsidRDefault="001C0BA4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94698A" w:rsidRPr="00F600BD" w:rsidRDefault="0094698A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94698A" w:rsidRDefault="0094698A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94698A" w:rsidRDefault="0094698A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B8DD" w14:textId="77777777" w:rsidR="001C0BA4" w:rsidRDefault="001C0BA4" w:rsidP="004F30DC">
      <w:r>
        <w:separator/>
      </w:r>
    </w:p>
  </w:footnote>
  <w:footnote w:type="continuationSeparator" w:id="0">
    <w:p w14:paraId="7EEA20D2" w14:textId="77777777" w:rsidR="001C0BA4" w:rsidRDefault="001C0BA4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748"/>
    <w:multiLevelType w:val="hybridMultilevel"/>
    <w:tmpl w:val="6044A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6A42B2C"/>
    <w:multiLevelType w:val="hybridMultilevel"/>
    <w:tmpl w:val="C652C2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44A"/>
    <w:multiLevelType w:val="hybridMultilevel"/>
    <w:tmpl w:val="D1E276FA"/>
    <w:lvl w:ilvl="0" w:tplc="560EB6E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883616FE">
      <w:start w:val="1"/>
      <w:numFmt w:val="lowerLetter"/>
      <w:lvlText w:val="%2."/>
      <w:lvlJc w:val="left"/>
      <w:pPr>
        <w:ind w:left="1710" w:hanging="360"/>
      </w:pPr>
      <w:rPr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75D33"/>
    <w:multiLevelType w:val="hybridMultilevel"/>
    <w:tmpl w:val="5294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964AD"/>
    <w:multiLevelType w:val="hybridMultilevel"/>
    <w:tmpl w:val="78BE96AA"/>
    <w:lvl w:ilvl="0" w:tplc="04090019">
      <w:start w:val="1"/>
      <w:numFmt w:val="lowerLetter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4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1380E"/>
    <w:rsid w:val="000312D5"/>
    <w:rsid w:val="00031F44"/>
    <w:rsid w:val="00046830"/>
    <w:rsid w:val="0005314D"/>
    <w:rsid w:val="00053893"/>
    <w:rsid w:val="00055B33"/>
    <w:rsid w:val="00061BF9"/>
    <w:rsid w:val="00062840"/>
    <w:rsid w:val="00070813"/>
    <w:rsid w:val="000A0C9F"/>
    <w:rsid w:val="000C194F"/>
    <w:rsid w:val="000D2B08"/>
    <w:rsid w:val="000D486C"/>
    <w:rsid w:val="000F6BE8"/>
    <w:rsid w:val="000F7D5F"/>
    <w:rsid w:val="00127F95"/>
    <w:rsid w:val="001316D1"/>
    <w:rsid w:val="001379BD"/>
    <w:rsid w:val="00145A7B"/>
    <w:rsid w:val="00145F94"/>
    <w:rsid w:val="0016380A"/>
    <w:rsid w:val="001651E5"/>
    <w:rsid w:val="00173EDF"/>
    <w:rsid w:val="00184886"/>
    <w:rsid w:val="001A0DCD"/>
    <w:rsid w:val="001C0BA4"/>
    <w:rsid w:val="001C3132"/>
    <w:rsid w:val="001D263F"/>
    <w:rsid w:val="001D3382"/>
    <w:rsid w:val="001D742B"/>
    <w:rsid w:val="001F3A8C"/>
    <w:rsid w:val="0021501F"/>
    <w:rsid w:val="0022605F"/>
    <w:rsid w:val="00232422"/>
    <w:rsid w:val="002628C3"/>
    <w:rsid w:val="00264409"/>
    <w:rsid w:val="00291488"/>
    <w:rsid w:val="00291534"/>
    <w:rsid w:val="00292988"/>
    <w:rsid w:val="00294A7E"/>
    <w:rsid w:val="002A40F5"/>
    <w:rsid w:val="002A7799"/>
    <w:rsid w:val="002B4A25"/>
    <w:rsid w:val="002C6C51"/>
    <w:rsid w:val="002D720C"/>
    <w:rsid w:val="002D72F7"/>
    <w:rsid w:val="00315998"/>
    <w:rsid w:val="00317CEC"/>
    <w:rsid w:val="00324AFA"/>
    <w:rsid w:val="003509FA"/>
    <w:rsid w:val="00356AFD"/>
    <w:rsid w:val="00373D20"/>
    <w:rsid w:val="003955B4"/>
    <w:rsid w:val="003B6664"/>
    <w:rsid w:val="003D5725"/>
    <w:rsid w:val="003D5BA7"/>
    <w:rsid w:val="003F54BB"/>
    <w:rsid w:val="004117FB"/>
    <w:rsid w:val="0044627F"/>
    <w:rsid w:val="0046145D"/>
    <w:rsid w:val="00491C54"/>
    <w:rsid w:val="004A0099"/>
    <w:rsid w:val="004A09B1"/>
    <w:rsid w:val="004A53C2"/>
    <w:rsid w:val="004A6FE1"/>
    <w:rsid w:val="004F30DC"/>
    <w:rsid w:val="00515FC7"/>
    <w:rsid w:val="00525704"/>
    <w:rsid w:val="00563BB5"/>
    <w:rsid w:val="005A7ABA"/>
    <w:rsid w:val="005C1C38"/>
    <w:rsid w:val="005D6BEE"/>
    <w:rsid w:val="005E5785"/>
    <w:rsid w:val="00631508"/>
    <w:rsid w:val="006346B5"/>
    <w:rsid w:val="00635EC9"/>
    <w:rsid w:val="006674AD"/>
    <w:rsid w:val="006718A5"/>
    <w:rsid w:val="00673843"/>
    <w:rsid w:val="00684789"/>
    <w:rsid w:val="006C4C41"/>
    <w:rsid w:val="006F7BF4"/>
    <w:rsid w:val="007036D6"/>
    <w:rsid w:val="00706BA3"/>
    <w:rsid w:val="007079D7"/>
    <w:rsid w:val="00733606"/>
    <w:rsid w:val="00766F19"/>
    <w:rsid w:val="00767AB5"/>
    <w:rsid w:val="00771F86"/>
    <w:rsid w:val="00776D1A"/>
    <w:rsid w:val="00811215"/>
    <w:rsid w:val="008133C1"/>
    <w:rsid w:val="00833703"/>
    <w:rsid w:val="00862BA2"/>
    <w:rsid w:val="008630FC"/>
    <w:rsid w:val="00873523"/>
    <w:rsid w:val="008763FB"/>
    <w:rsid w:val="0088377D"/>
    <w:rsid w:val="00887A06"/>
    <w:rsid w:val="00891F06"/>
    <w:rsid w:val="008A401B"/>
    <w:rsid w:val="008A6179"/>
    <w:rsid w:val="008C73F3"/>
    <w:rsid w:val="008D20F2"/>
    <w:rsid w:val="008E2E4B"/>
    <w:rsid w:val="008F473D"/>
    <w:rsid w:val="0094698A"/>
    <w:rsid w:val="0099529A"/>
    <w:rsid w:val="00996A64"/>
    <w:rsid w:val="009A5ABD"/>
    <w:rsid w:val="009A7A45"/>
    <w:rsid w:val="009D0429"/>
    <w:rsid w:val="009E6FC1"/>
    <w:rsid w:val="00A116AF"/>
    <w:rsid w:val="00A64444"/>
    <w:rsid w:val="00A72698"/>
    <w:rsid w:val="00A729D3"/>
    <w:rsid w:val="00A85119"/>
    <w:rsid w:val="00A96B40"/>
    <w:rsid w:val="00AA7BFA"/>
    <w:rsid w:val="00AC47CE"/>
    <w:rsid w:val="00AE48E4"/>
    <w:rsid w:val="00AF3F1A"/>
    <w:rsid w:val="00B00849"/>
    <w:rsid w:val="00B05E62"/>
    <w:rsid w:val="00B1284E"/>
    <w:rsid w:val="00B31DC1"/>
    <w:rsid w:val="00B41F0F"/>
    <w:rsid w:val="00B9446D"/>
    <w:rsid w:val="00C56EA5"/>
    <w:rsid w:val="00C73DF9"/>
    <w:rsid w:val="00C80268"/>
    <w:rsid w:val="00CA7D97"/>
    <w:rsid w:val="00CB4691"/>
    <w:rsid w:val="00CC1E63"/>
    <w:rsid w:val="00CD3162"/>
    <w:rsid w:val="00CE0FEF"/>
    <w:rsid w:val="00D22924"/>
    <w:rsid w:val="00D53A5F"/>
    <w:rsid w:val="00D55A28"/>
    <w:rsid w:val="00D67258"/>
    <w:rsid w:val="00D83430"/>
    <w:rsid w:val="00DA6CC3"/>
    <w:rsid w:val="00DF6199"/>
    <w:rsid w:val="00E85778"/>
    <w:rsid w:val="00EC5457"/>
    <w:rsid w:val="00F250E4"/>
    <w:rsid w:val="00F262CA"/>
    <w:rsid w:val="00F417F0"/>
    <w:rsid w:val="00F43B11"/>
    <w:rsid w:val="00F568A1"/>
    <w:rsid w:val="00F600BD"/>
    <w:rsid w:val="00F64E99"/>
    <w:rsid w:val="00F72FB6"/>
    <w:rsid w:val="00F74E1A"/>
    <w:rsid w:val="00F95FE0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3BFC4C8E-A740-4840-8041-A14B1D7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2</cp:revision>
  <cp:lastPrinted>2021-01-05T13:45:00Z</cp:lastPrinted>
  <dcterms:created xsi:type="dcterms:W3CDTF">2021-01-08T18:10:00Z</dcterms:created>
  <dcterms:modified xsi:type="dcterms:W3CDTF">2021-01-08T18:10:00Z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