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397A96F1">
                <wp:simplePos x="0" y="0"/>
                <wp:positionH relativeFrom="column">
                  <wp:posOffset>1308735</wp:posOffset>
                </wp:positionH>
                <wp:positionV relativeFrom="paragraph">
                  <wp:posOffset>996315</wp:posOffset>
                </wp:positionV>
                <wp:extent cx="3543300" cy="8001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7777777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BOARD MEETING AGENDA</w:t>
                            </w:r>
                          </w:p>
                          <w:p w14:paraId="5F856AFB" w14:textId="0E852612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52A17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December 21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1C660829" w14:textId="77777777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.05pt;margin-top:78.45pt;width:27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" filled="f" strokecolor="black [3213]" strokeweight="1.25pt">
                <v:textbox>
                  <w:txbxContent>
                    <w:p w14:paraId="6E1CBCD7" w14:textId="7777777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BOARD MEETING AGENDA</w:t>
                      </w:r>
                    </w:p>
                    <w:p w14:paraId="5F856AFB" w14:textId="0E852612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D52A17">
                        <w:rPr>
                          <w:rFonts w:ascii="Courier New" w:hAnsi="Courier New"/>
                          <w:sz w:val="24"/>
                          <w:szCs w:val="24"/>
                        </w:rPr>
                        <w:t>December 21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2020</w:t>
                      </w:r>
                    </w:p>
                    <w:p w14:paraId="1C660829" w14:textId="77777777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4D144E43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335A7B">
        <w:rPr>
          <w:rFonts w:ascii="Courier New" w:hAnsi="Courier New"/>
          <w:sz w:val="22"/>
          <w:szCs w:val="22"/>
        </w:rPr>
        <w:t>November</w:t>
      </w:r>
      <w:r w:rsidR="004F54F1">
        <w:rPr>
          <w:rFonts w:ascii="Courier New" w:hAnsi="Courier New"/>
          <w:sz w:val="22"/>
          <w:szCs w:val="22"/>
        </w:rPr>
        <w:t xml:space="preserve"> </w:t>
      </w:r>
      <w:r w:rsidR="00335A7B">
        <w:rPr>
          <w:rFonts w:ascii="Courier New" w:hAnsi="Courier New"/>
          <w:sz w:val="22"/>
          <w:szCs w:val="22"/>
        </w:rPr>
        <w:t>16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2020</w:t>
      </w:r>
    </w:p>
    <w:p w14:paraId="11702EE5" w14:textId="5B11E47D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335A7B">
        <w:rPr>
          <w:rFonts w:ascii="Courier New" w:hAnsi="Courier New"/>
        </w:rPr>
        <w:t>B.Heimerl</w:t>
      </w:r>
      <w:proofErr w:type="spellEnd"/>
    </w:p>
    <w:p w14:paraId="17C3CF5A" w14:textId="08F861B3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335A7B">
        <w:rPr>
          <w:rFonts w:ascii="Courier New" w:hAnsi="Courier New"/>
          <w:sz w:val="24"/>
          <w:szCs w:val="24"/>
        </w:rPr>
        <w:t>$</w:t>
      </w:r>
      <w:r w:rsidR="00335A7B">
        <w:rPr>
          <w:rFonts w:ascii="Courier New" w:hAnsi="Courier New"/>
          <w:sz w:val="24"/>
          <w:szCs w:val="24"/>
        </w:rPr>
        <w:t>123,266.45</w:t>
      </w:r>
    </w:p>
    <w:p w14:paraId="1625E04C" w14:textId="4AA09074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335A7B">
        <w:rPr>
          <w:rFonts w:ascii="Courier New" w:hAnsi="Courier New"/>
          <w:sz w:val="24"/>
          <w:szCs w:val="24"/>
        </w:rPr>
        <w:t>1,071.30</w:t>
      </w:r>
    </w:p>
    <w:p w14:paraId="4DF66019" w14:textId="2AFFDC19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335A7B">
        <w:rPr>
          <w:rFonts w:ascii="Courier New" w:hAnsi="Courier New"/>
          <w:sz w:val="24"/>
          <w:szCs w:val="24"/>
        </w:rPr>
        <w:t>6,117.82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F3A7E6C" w:rsidR="00BA4475" w:rsidRPr="00A27AF3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1D9BA6F2" w:rsidR="00D92E03" w:rsidRPr="00D92E03" w:rsidRDefault="00744731" w:rsidP="00D92E03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77777777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5197191D" w14:textId="77777777" w:rsidR="005F5CD9" w:rsidRPr="005F5CD9" w:rsidRDefault="005F5CD9" w:rsidP="005F5CD9">
      <w:pPr>
        <w:rPr>
          <w:rFonts w:ascii="Courier New" w:hAnsi="Courier New"/>
          <w:sz w:val="24"/>
          <w:szCs w:val="24"/>
        </w:rPr>
      </w:pPr>
    </w:p>
    <w:p w14:paraId="2F01243C" w14:textId="1315542D" w:rsidR="00EC031D" w:rsidRPr="00413464" w:rsidRDefault="00EC031D" w:rsidP="0041346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BF425C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</w:t>
      </w:r>
      <w:r w:rsidRPr="00BF425C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c</w:t>
      </w:r>
      <w:r w:rsidRPr="00BF425C">
        <w:rPr>
          <w:rFonts w:ascii="Courier New" w:hAnsi="Courier New"/>
          <w:sz w:val="24"/>
          <w:szCs w:val="24"/>
        </w:rPr>
        <w:t xml:space="preserve">hange </w:t>
      </w:r>
      <w:r>
        <w:rPr>
          <w:rFonts w:ascii="Courier New" w:hAnsi="Courier New"/>
          <w:sz w:val="24"/>
          <w:szCs w:val="24"/>
        </w:rPr>
        <w:t>o</w:t>
      </w:r>
      <w:r w:rsidRPr="00BF425C">
        <w:rPr>
          <w:rFonts w:ascii="Courier New" w:hAnsi="Courier New"/>
          <w:sz w:val="24"/>
          <w:szCs w:val="24"/>
        </w:rPr>
        <w:t>rder</w:t>
      </w:r>
      <w:r>
        <w:rPr>
          <w:rFonts w:ascii="Courier New" w:hAnsi="Courier New"/>
          <w:sz w:val="24"/>
          <w:szCs w:val="24"/>
        </w:rPr>
        <w:t>s:</w:t>
      </w:r>
      <w:r w:rsidRPr="00BF425C">
        <w:rPr>
          <w:rFonts w:ascii="Courier New" w:hAnsi="Courier New"/>
          <w:sz w:val="24"/>
          <w:szCs w:val="24"/>
        </w:rPr>
        <w:t xml:space="preserve"> </w:t>
      </w:r>
    </w:p>
    <w:p w14:paraId="59D7E20C" w14:textId="77777777" w:rsidR="00EC031D" w:rsidRDefault="00EC031D" w:rsidP="00EC031D">
      <w:pPr>
        <w:pStyle w:val="ListParagraph"/>
        <w:numPr>
          <w:ilvl w:val="3"/>
          <w:numId w:val="2"/>
        </w:numPr>
        <w:rPr>
          <w:rFonts w:ascii="Courier New" w:hAnsi="Courier New"/>
        </w:rPr>
      </w:pPr>
      <w:r w:rsidRPr="00BF425C">
        <w:rPr>
          <w:rFonts w:ascii="Courier New" w:hAnsi="Courier New"/>
        </w:rPr>
        <w:t>Ebert Construction for $2,162 for additional curb &amp; concrete work</w:t>
      </w:r>
      <w:r>
        <w:rPr>
          <w:rFonts w:ascii="Courier New" w:hAnsi="Courier New"/>
        </w:rPr>
        <w:t xml:space="preserve"> (from last mtg)</w:t>
      </w:r>
    </w:p>
    <w:p w14:paraId="4A07C571" w14:textId="77777777" w:rsidR="00EC031D" w:rsidRPr="00BF425C" w:rsidRDefault="00EC031D" w:rsidP="00EC031D">
      <w:pPr>
        <w:pStyle w:val="ListParagraph"/>
        <w:numPr>
          <w:ilvl w:val="3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Ebert Construction for $4,831 for handicapped sidewalk and ramp at 2</w:t>
      </w:r>
      <w:r w:rsidRPr="00335A7B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Ave and Hickory East</w:t>
      </w:r>
    </w:p>
    <w:p w14:paraId="272E6D26" w14:textId="77777777" w:rsidR="00EC031D" w:rsidRPr="00BF425C" w:rsidRDefault="00EC031D" w:rsidP="00EC031D">
      <w:pPr>
        <w:pStyle w:val="ListParagraph"/>
        <w:ind w:left="2070"/>
        <w:rPr>
          <w:rFonts w:ascii="Courier New" w:hAnsi="Courier New"/>
          <w:i/>
        </w:rPr>
      </w:pPr>
    </w:p>
    <w:p w14:paraId="3B1E1044" w14:textId="77777777" w:rsidR="00EC031D" w:rsidRPr="00BF425C" w:rsidRDefault="00EC031D" w:rsidP="00EC031D">
      <w:pPr>
        <w:pStyle w:val="ListParagraph"/>
        <w:ind w:left="207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</w:t>
      </w:r>
      <w:r w:rsidRPr="00BF425C">
        <w:rPr>
          <w:rFonts w:ascii="Courier New" w:hAnsi="Courier New"/>
          <w:i/>
        </w:rPr>
        <w:t xml:space="preserve">hange </w:t>
      </w:r>
      <w:r>
        <w:rPr>
          <w:rFonts w:ascii="Courier New" w:hAnsi="Courier New"/>
          <w:i/>
        </w:rPr>
        <w:t>o</w:t>
      </w:r>
      <w:r w:rsidRPr="00BF425C">
        <w:rPr>
          <w:rFonts w:ascii="Courier New" w:hAnsi="Courier New"/>
          <w:i/>
        </w:rPr>
        <w:t>rder</w:t>
      </w:r>
      <w:r>
        <w:rPr>
          <w:rFonts w:ascii="Courier New" w:hAnsi="Courier New"/>
          <w:i/>
        </w:rPr>
        <w:t>s</w:t>
      </w:r>
      <w:r w:rsidRPr="00BF425C">
        <w:rPr>
          <w:rFonts w:ascii="Courier New" w:hAnsi="Courier New"/>
          <w:i/>
        </w:rPr>
        <w:t xml:space="preserve"> as presented.</w:t>
      </w:r>
    </w:p>
    <w:p w14:paraId="0B62C2CB" w14:textId="77777777" w:rsidR="00EC031D" w:rsidRPr="00BF425C" w:rsidRDefault="00EC031D" w:rsidP="00EC031D">
      <w:pPr>
        <w:pStyle w:val="ListParagraph"/>
        <w:ind w:left="540"/>
        <w:rPr>
          <w:rFonts w:ascii="Courier New" w:hAnsi="Courier New"/>
          <w:i/>
        </w:rPr>
      </w:pPr>
    </w:p>
    <w:p w14:paraId="66D7A12A" w14:textId="3779B990" w:rsid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Voting was ______ for and ______ against.</w:t>
      </w:r>
    </w:p>
    <w:p w14:paraId="53D09716" w14:textId="77777777" w:rsid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504632F7" w14:textId="7085902C" w:rsidR="00EC031D" w:rsidRDefault="00EC031D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E-Learning (</w:t>
      </w:r>
      <w:r w:rsidRPr="00EC031D">
        <w:rPr>
          <w:rFonts w:ascii="Courier New" w:hAnsi="Courier New"/>
          <w:sz w:val="24"/>
          <w:szCs w:val="24"/>
        </w:rPr>
        <w:t>Distance Teaching/Learning) Plan for allowable inclement weather days.</w:t>
      </w:r>
    </w:p>
    <w:p w14:paraId="3A0DB7EF" w14:textId="77777777" w:rsidR="00EC031D" w:rsidRPr="00EC031D" w:rsidRDefault="00EC031D" w:rsidP="00EC031D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E-Learning Plan for allowable inclement weather days</w:t>
      </w:r>
      <w:r w:rsidRPr="00EC031D">
        <w:rPr>
          <w:rFonts w:ascii="Courier New" w:hAnsi="Courier New"/>
          <w:i/>
        </w:rPr>
        <w:t xml:space="preserve"> as presented.</w:t>
      </w:r>
    </w:p>
    <w:p w14:paraId="3B560C43" w14:textId="77777777" w:rsidR="00EC031D" w:rsidRPr="00EC031D" w:rsidRDefault="00EC031D" w:rsidP="00EC031D">
      <w:pPr>
        <w:pStyle w:val="ListParagraph"/>
        <w:ind w:left="540"/>
        <w:rPr>
          <w:rFonts w:ascii="Courier New" w:hAnsi="Courier New"/>
          <w:i/>
        </w:rPr>
      </w:pPr>
    </w:p>
    <w:p w14:paraId="6F214845" w14:textId="77777777" w:rsidR="00EC031D" w:rsidRPr="00EC031D" w:rsidRDefault="00EC031D" w:rsidP="00EC031D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301E155C" w14:textId="77777777" w:rsidR="00EC031D" w:rsidRPr="00EC031D" w:rsidRDefault="00EC031D" w:rsidP="00EC031D">
      <w:pPr>
        <w:rPr>
          <w:rFonts w:ascii="Courier New" w:hAnsi="Courier New"/>
          <w:sz w:val="24"/>
          <w:szCs w:val="24"/>
        </w:rPr>
      </w:pPr>
    </w:p>
    <w:p w14:paraId="6CA4F057" w14:textId="4C29C988" w:rsidR="001657E1" w:rsidRDefault="001657E1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Set date for January Reorganizational and Regular Board Meeting at 5:45pm.</w:t>
      </w:r>
    </w:p>
    <w:p w14:paraId="7A2555AC" w14:textId="77777777" w:rsidR="001657E1" w:rsidRDefault="001657E1" w:rsidP="001657E1">
      <w:pPr>
        <w:pStyle w:val="ListParagraph"/>
        <w:ind w:left="540"/>
        <w:rPr>
          <w:rFonts w:ascii="Courier New" w:hAnsi="Courier New"/>
          <w:sz w:val="24"/>
          <w:szCs w:val="24"/>
        </w:rPr>
      </w:pPr>
    </w:p>
    <w:p w14:paraId="6C4160E7" w14:textId="119A6F1A" w:rsidR="005012C7" w:rsidRDefault="005012C7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BF425C">
        <w:rPr>
          <w:rFonts w:ascii="Courier New" w:hAnsi="Courier New"/>
          <w:sz w:val="24"/>
          <w:szCs w:val="24"/>
        </w:rPr>
        <w:t xml:space="preserve">Action to approve </w:t>
      </w:r>
      <w:r w:rsidR="00EC031D">
        <w:rPr>
          <w:rFonts w:ascii="Courier New" w:hAnsi="Courier New"/>
          <w:sz w:val="24"/>
          <w:szCs w:val="24"/>
        </w:rPr>
        <w:t>Resolution of School Board Supporting application to MSHSL Foundation.</w:t>
      </w:r>
      <w:r w:rsidRPr="00BF425C">
        <w:rPr>
          <w:rFonts w:ascii="Courier New" w:hAnsi="Courier New"/>
          <w:sz w:val="24"/>
          <w:szCs w:val="24"/>
        </w:rPr>
        <w:t xml:space="preserve"> </w:t>
      </w:r>
    </w:p>
    <w:p w14:paraId="232F676B" w14:textId="77777777" w:rsidR="005012C7" w:rsidRPr="00EC031D" w:rsidRDefault="005012C7" w:rsidP="00EC031D">
      <w:pPr>
        <w:rPr>
          <w:rFonts w:ascii="Courier New" w:hAnsi="Courier New"/>
          <w:i/>
        </w:rPr>
      </w:pPr>
    </w:p>
    <w:p w14:paraId="6C9F441E" w14:textId="1463EDA5" w:rsidR="005012C7" w:rsidRPr="00BF425C" w:rsidRDefault="005012C7" w:rsidP="005012C7">
      <w:pPr>
        <w:pStyle w:val="ListParagraph"/>
        <w:ind w:left="207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Motion by ______ and seconded by _______ to approve</w:t>
      </w:r>
      <w:r w:rsidR="00BF425C">
        <w:rPr>
          <w:rFonts w:ascii="Courier New" w:hAnsi="Courier New"/>
          <w:i/>
        </w:rPr>
        <w:t xml:space="preserve"> </w:t>
      </w:r>
      <w:r w:rsidR="00EC031D">
        <w:rPr>
          <w:rFonts w:ascii="Courier New" w:hAnsi="Courier New"/>
          <w:i/>
        </w:rPr>
        <w:t>resolution</w:t>
      </w:r>
      <w:r w:rsidRPr="00BF425C">
        <w:rPr>
          <w:rFonts w:ascii="Courier New" w:hAnsi="Courier New"/>
          <w:i/>
        </w:rPr>
        <w:t xml:space="preserve"> as presented.</w:t>
      </w:r>
    </w:p>
    <w:p w14:paraId="35052158" w14:textId="77777777" w:rsidR="005012C7" w:rsidRPr="00BF425C" w:rsidRDefault="005012C7" w:rsidP="005012C7">
      <w:pPr>
        <w:pStyle w:val="ListParagraph"/>
        <w:ind w:left="540"/>
        <w:rPr>
          <w:rFonts w:ascii="Courier New" w:hAnsi="Courier New"/>
          <w:i/>
        </w:rPr>
      </w:pPr>
    </w:p>
    <w:p w14:paraId="35843A83" w14:textId="629EA5A1" w:rsidR="005F5CD9" w:rsidRDefault="005012C7" w:rsidP="00EC031D">
      <w:pPr>
        <w:pStyle w:val="ListParagraph"/>
        <w:ind w:left="2160" w:firstLine="72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lastRenderedPageBreak/>
        <w:t>Voting was ______ for and ______ against.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152A189C" w14:textId="77777777" w:rsidR="00F922F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154D2CE" w14:textId="6232B394" w:rsidR="008C12B0" w:rsidRDefault="00D92E03" w:rsidP="00D92E03">
      <w:pPr>
        <w:pStyle w:val="ListParagraph"/>
        <w:numPr>
          <w:ilvl w:val="0"/>
          <w:numId w:val="18"/>
        </w:numPr>
        <w:rPr>
          <w:rFonts w:ascii="Courier New" w:hAnsi="Courier New"/>
          <w:iCs/>
          <w:sz w:val="24"/>
          <w:szCs w:val="24"/>
        </w:rPr>
      </w:pPr>
      <w:r w:rsidRPr="00D92E03">
        <w:rPr>
          <w:rFonts w:ascii="Courier New" w:hAnsi="Courier New"/>
          <w:iCs/>
          <w:sz w:val="24"/>
          <w:szCs w:val="24"/>
        </w:rPr>
        <w:t>None</w:t>
      </w:r>
    </w:p>
    <w:p w14:paraId="4E200D08" w14:textId="77777777" w:rsidR="00D92E03" w:rsidRPr="00D92E03" w:rsidRDefault="00D92E03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0C287886" w14:textId="77777777" w:rsidR="00335A7B" w:rsidRDefault="00335A7B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03C83E63" w14:textId="77777777" w:rsidR="00F12939" w:rsidRPr="00335A7B" w:rsidRDefault="00F12939" w:rsidP="00F1293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335A7B">
        <w:rPr>
          <w:rFonts w:ascii="Courier New" w:hAnsi="Courier New"/>
          <w:iCs/>
        </w:rPr>
        <w:t xml:space="preserve">Action to approve RESOLUTION RELATING TO $2,405,000 GENERAL OBLIGATION REFUNDING BONDS, SERIES 2020A; </w:t>
      </w:r>
      <w:r>
        <w:rPr>
          <w:rFonts w:ascii="Courier New" w:hAnsi="Courier New"/>
          <w:iCs/>
        </w:rPr>
        <w:t>RATIFYING THE AWARD OF SALE, PRESCRIBING THE FORM AND DETAILS AND PROVIDING FOR THE PAYMENT THEREOF</w:t>
      </w:r>
      <w:r w:rsidRPr="00335A7B">
        <w:rPr>
          <w:rFonts w:ascii="Courier New" w:hAnsi="Courier New"/>
          <w:iCs/>
        </w:rPr>
        <w:t>.</w:t>
      </w:r>
    </w:p>
    <w:p w14:paraId="340E0600" w14:textId="77777777" w:rsidR="00F12939" w:rsidRPr="00335A7B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19090405" w14:textId="77777777" w:rsidR="00F12939" w:rsidRPr="00335A7B" w:rsidRDefault="00F12939" w:rsidP="00F12939">
      <w:pPr>
        <w:pStyle w:val="ListParagraph"/>
        <w:ind w:left="2160"/>
        <w:rPr>
          <w:rFonts w:ascii="Courier New" w:hAnsi="Courier New"/>
          <w:i/>
        </w:rPr>
      </w:pPr>
      <w:r w:rsidRPr="00335A7B">
        <w:rPr>
          <w:rFonts w:ascii="Courier New" w:hAnsi="Courier New"/>
          <w:i/>
        </w:rPr>
        <w:t>Motion by ______ and seconded by _______ to approve RESOLUTION RELATING TO $2,405,000 GENERAL OBLIGATION REFUNDING BONDS, SERIES 2020A;</w:t>
      </w:r>
      <w:r w:rsidRPr="00335A7B">
        <w:rPr>
          <w:rFonts w:ascii="Courier New" w:hAnsi="Courier New"/>
          <w:iCs/>
        </w:rPr>
        <w:t xml:space="preserve"> </w:t>
      </w:r>
      <w:r w:rsidRPr="00335A7B">
        <w:rPr>
          <w:rFonts w:ascii="Courier New" w:hAnsi="Courier New"/>
          <w:i/>
        </w:rPr>
        <w:t>RATIFYING THE AWARD OF SALE, PRESCRIBING THE FORM AND DETAILS AND PROVIDING FOR THE PAYMENT THEREOF as presented.</w:t>
      </w:r>
    </w:p>
    <w:p w14:paraId="09EBFB60" w14:textId="77777777" w:rsidR="00F12939" w:rsidRPr="00335A7B" w:rsidRDefault="00F12939" w:rsidP="00F12939">
      <w:pPr>
        <w:pStyle w:val="ListParagraph"/>
        <w:ind w:left="540"/>
        <w:rPr>
          <w:rFonts w:ascii="Courier New" w:hAnsi="Courier New"/>
          <w:i/>
        </w:rPr>
      </w:pP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</w:p>
    <w:p w14:paraId="3D175742" w14:textId="77777777" w:rsidR="00F12939" w:rsidRPr="00335A7B" w:rsidRDefault="00F12939" w:rsidP="00F12939">
      <w:pPr>
        <w:pStyle w:val="ListParagraph"/>
        <w:ind w:left="2700" w:firstLine="180"/>
        <w:rPr>
          <w:rFonts w:ascii="Courier New" w:hAnsi="Courier New"/>
          <w:i/>
        </w:rPr>
      </w:pPr>
      <w:r w:rsidRPr="00335A7B">
        <w:rPr>
          <w:rFonts w:ascii="Courier New" w:hAnsi="Courier New"/>
          <w:i/>
        </w:rPr>
        <w:t>Roll call vote:</w:t>
      </w:r>
    </w:p>
    <w:p w14:paraId="437B6075" w14:textId="77777777" w:rsidR="00F12939" w:rsidRPr="00335A7B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6F304E67" w14:textId="77777777" w:rsidR="00F12939" w:rsidRPr="00335A7B" w:rsidRDefault="00F12939" w:rsidP="00F12939">
      <w:pPr>
        <w:pStyle w:val="ListParagraph"/>
        <w:ind w:left="540"/>
        <w:rPr>
          <w:rFonts w:ascii="Courier New" w:hAnsi="Courier New"/>
          <w:i/>
        </w:rPr>
      </w:pP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  <w:t>CH_____</w:t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  <w:t>SZ_____</w:t>
      </w:r>
      <w:r w:rsidRPr="00335A7B">
        <w:rPr>
          <w:rFonts w:ascii="Courier New" w:hAnsi="Courier New"/>
          <w:i/>
        </w:rPr>
        <w:tab/>
        <w:t>MS-K_____</w:t>
      </w:r>
    </w:p>
    <w:p w14:paraId="2B3CC6D2" w14:textId="77777777" w:rsidR="00F12939" w:rsidRPr="00335A7B" w:rsidRDefault="00F12939" w:rsidP="00F12939">
      <w:pPr>
        <w:pStyle w:val="ListParagraph"/>
        <w:ind w:left="540"/>
        <w:rPr>
          <w:rFonts w:ascii="Courier New" w:hAnsi="Courier New"/>
          <w:i/>
        </w:rPr>
      </w:pP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  <w:t>BH_____</w:t>
      </w:r>
      <w:r w:rsidRPr="00335A7B">
        <w:rPr>
          <w:rFonts w:ascii="Courier New" w:hAnsi="Courier New"/>
          <w:i/>
        </w:rPr>
        <w:tab/>
      </w:r>
      <w:r w:rsidRPr="00335A7B">
        <w:rPr>
          <w:rFonts w:ascii="Courier New" w:hAnsi="Courier New"/>
          <w:i/>
        </w:rPr>
        <w:tab/>
        <w:t>RH_____</w:t>
      </w:r>
      <w:r w:rsidRPr="00335A7B">
        <w:rPr>
          <w:rFonts w:ascii="Courier New" w:hAnsi="Courier New"/>
          <w:i/>
        </w:rPr>
        <w:tab/>
        <w:t>MO_____</w:t>
      </w:r>
    </w:p>
    <w:p w14:paraId="55A43470" w14:textId="77777777" w:rsidR="00F12939" w:rsidRPr="00335A7B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177C97D6" w14:textId="77777777" w:rsidR="00F12939" w:rsidRDefault="00F12939" w:rsidP="00F12939">
      <w:pPr>
        <w:pStyle w:val="ListParagraph"/>
        <w:ind w:left="2160" w:firstLine="720"/>
        <w:rPr>
          <w:rFonts w:ascii="Courier New" w:hAnsi="Courier New"/>
          <w:i/>
        </w:rPr>
      </w:pPr>
      <w:r w:rsidRPr="00335A7B">
        <w:rPr>
          <w:rFonts w:ascii="Courier New" w:hAnsi="Courier New"/>
          <w:i/>
        </w:rPr>
        <w:t>Voting was ______ for and ______ against</w:t>
      </w:r>
    </w:p>
    <w:p w14:paraId="21D9BCD8" w14:textId="77777777" w:rsidR="00F12939" w:rsidRPr="00871CA1" w:rsidRDefault="00F12939" w:rsidP="00F12939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38678026" w14:textId="77777777" w:rsidR="00F12939" w:rsidRDefault="00F12939" w:rsidP="00F12939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75F3CC45" w14:textId="4A584BFA" w:rsidR="00F12939" w:rsidRPr="005C1C38" w:rsidRDefault="00F12939" w:rsidP="00F1293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5C1C38">
        <w:rPr>
          <w:rFonts w:ascii="Courier New" w:hAnsi="Courier New"/>
          <w:sz w:val="24"/>
          <w:szCs w:val="24"/>
        </w:rPr>
        <w:t>Truth in Taxation Presentation</w:t>
      </w:r>
    </w:p>
    <w:p w14:paraId="24F07751" w14:textId="77777777" w:rsidR="00F12939" w:rsidRPr="005C1C38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5C1C38">
        <w:rPr>
          <w:rFonts w:ascii="Courier New" w:hAnsi="Courier New"/>
          <w:sz w:val="24"/>
          <w:szCs w:val="24"/>
        </w:rPr>
        <w:t>Questions from the public to be addressed.</w:t>
      </w:r>
    </w:p>
    <w:p w14:paraId="381E28D5" w14:textId="77777777" w:rsidR="00F12939" w:rsidRDefault="00F12939" w:rsidP="00F12939">
      <w:pPr>
        <w:pStyle w:val="ListParagraph"/>
        <w:ind w:left="2340"/>
        <w:rPr>
          <w:rFonts w:ascii="Courier New" w:hAnsi="Courier New"/>
          <w:b/>
          <w:sz w:val="24"/>
          <w:szCs w:val="24"/>
        </w:rPr>
      </w:pPr>
    </w:p>
    <w:p w14:paraId="78113503" w14:textId="265222A6" w:rsidR="00F12939" w:rsidRDefault="00F12939" w:rsidP="00F1293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certified levy in the amount of </w:t>
      </w:r>
      <w:r w:rsidRPr="001657E1">
        <w:rPr>
          <w:rFonts w:ascii="Courier New" w:hAnsi="Courier New"/>
          <w:sz w:val="24"/>
          <w:szCs w:val="24"/>
        </w:rPr>
        <w:t>$1,9</w:t>
      </w:r>
      <w:r w:rsidR="001657E1" w:rsidRPr="001657E1">
        <w:rPr>
          <w:rFonts w:ascii="Courier New" w:hAnsi="Courier New"/>
          <w:sz w:val="24"/>
          <w:szCs w:val="24"/>
        </w:rPr>
        <w:t>79</w:t>
      </w:r>
      <w:r w:rsidRPr="001657E1">
        <w:rPr>
          <w:rFonts w:ascii="Courier New" w:hAnsi="Courier New"/>
          <w:sz w:val="24"/>
          <w:szCs w:val="24"/>
        </w:rPr>
        <w:t>,</w:t>
      </w:r>
      <w:r w:rsidR="001657E1">
        <w:rPr>
          <w:rFonts w:ascii="Courier New" w:hAnsi="Courier New"/>
          <w:sz w:val="24"/>
          <w:szCs w:val="24"/>
        </w:rPr>
        <w:t>591.37</w:t>
      </w:r>
      <w:r>
        <w:rPr>
          <w:rFonts w:ascii="Courier New" w:hAnsi="Courier New"/>
          <w:sz w:val="24"/>
          <w:szCs w:val="24"/>
        </w:rPr>
        <w:t xml:space="preserve"> for The School District of Lester Prairie. </w:t>
      </w:r>
    </w:p>
    <w:p w14:paraId="472BB8CA" w14:textId="0556676A" w:rsidR="00F12939" w:rsidRPr="00B41F0F" w:rsidRDefault="00F12939" w:rsidP="00F12939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Levy in the amount of </w:t>
      </w:r>
      <w:r w:rsidRPr="001657E1">
        <w:rPr>
          <w:rFonts w:ascii="Courier New" w:hAnsi="Courier New"/>
          <w:i/>
        </w:rPr>
        <w:t>$1,9</w:t>
      </w:r>
      <w:r w:rsidR="001657E1">
        <w:rPr>
          <w:rFonts w:ascii="Courier New" w:hAnsi="Courier New"/>
          <w:i/>
        </w:rPr>
        <w:t>79</w:t>
      </w:r>
      <w:r w:rsidRPr="001657E1">
        <w:rPr>
          <w:rFonts w:ascii="Courier New" w:hAnsi="Courier New"/>
          <w:i/>
        </w:rPr>
        <w:t>,</w:t>
      </w:r>
      <w:r w:rsidR="001657E1">
        <w:rPr>
          <w:rFonts w:ascii="Courier New" w:hAnsi="Courier New"/>
          <w:i/>
        </w:rPr>
        <w:t>591</w:t>
      </w:r>
      <w:r w:rsidRPr="001657E1">
        <w:rPr>
          <w:rFonts w:ascii="Courier New" w:hAnsi="Courier New"/>
          <w:i/>
        </w:rPr>
        <w:t>.</w:t>
      </w:r>
      <w:r w:rsidR="00413464">
        <w:rPr>
          <w:rFonts w:ascii="Courier New" w:hAnsi="Courier New"/>
          <w:i/>
        </w:rPr>
        <w:t>37</w:t>
      </w:r>
      <w:r w:rsidRPr="001657E1">
        <w:rPr>
          <w:rFonts w:ascii="Courier New" w:hAnsi="Courier New"/>
          <w:i/>
        </w:rPr>
        <w:t>.</w:t>
      </w:r>
    </w:p>
    <w:p w14:paraId="735CEB3B" w14:textId="77777777" w:rsidR="00F12939" w:rsidRPr="00B41F0F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4EB92C12" w14:textId="77777777" w:rsidR="00F12939" w:rsidRDefault="00F12939" w:rsidP="00F12939">
      <w:pPr>
        <w:pStyle w:val="ListParagraph"/>
        <w:ind w:left="2610" w:firstLine="2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6C62AED1" w14:textId="392E649D" w:rsidR="00F12939" w:rsidRDefault="00F12939" w:rsidP="00335A7B">
      <w:pPr>
        <w:pStyle w:val="ListParagraph"/>
        <w:ind w:left="2160" w:firstLine="720"/>
        <w:rPr>
          <w:rFonts w:ascii="Courier New" w:hAnsi="Courier New"/>
          <w:b/>
          <w:sz w:val="24"/>
          <w:szCs w:val="24"/>
        </w:rPr>
      </w:pPr>
    </w:p>
    <w:p w14:paraId="43D6B313" w14:textId="77777777" w:rsidR="00F12939" w:rsidRPr="00871CA1" w:rsidRDefault="00F12939" w:rsidP="00335A7B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428B102C" w14:textId="77777777" w:rsidR="00F12939" w:rsidRPr="00F06A36" w:rsidRDefault="00F12939" w:rsidP="00F12939">
      <w:pPr>
        <w:pStyle w:val="ListParagraph"/>
        <w:numPr>
          <w:ilvl w:val="1"/>
          <w:numId w:val="2"/>
        </w:numPr>
        <w:ind w:left="1440"/>
        <w:rPr>
          <w:rFonts w:ascii="Courier New" w:hAnsi="Courier New"/>
        </w:rPr>
      </w:pPr>
      <w:r w:rsidRPr="00F06A36">
        <w:rPr>
          <w:rFonts w:ascii="Courier New" w:hAnsi="Courier New"/>
        </w:rPr>
        <w:t>Action to approve the following policies:</w:t>
      </w:r>
    </w:p>
    <w:p w14:paraId="6BF8530E" w14:textId="27C0E022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F12939">
        <w:rPr>
          <w:rFonts w:ascii="Courier New" w:hAnsi="Courier New"/>
        </w:rPr>
        <w:t>506 Student Discipline</w:t>
      </w:r>
      <w:r w:rsidRPr="00F12939">
        <w:rPr>
          <w:rFonts w:ascii="Courier New" w:hAnsi="Courier New"/>
        </w:rPr>
        <w:t>:</w:t>
      </w:r>
      <w:r w:rsidRPr="00F12939">
        <w:rPr>
          <w:rFonts w:ascii="Courier New" w:hAnsi="Courier New"/>
          <w:b/>
        </w:rPr>
        <w:t xml:space="preserve"> </w:t>
      </w:r>
      <w:r w:rsidRPr="00F12939">
        <w:rPr>
          <w:rFonts w:ascii="Courier New" w:hAnsi="Courier New"/>
          <w:b/>
        </w:rPr>
        <w:t>Dean of Students and consequences</w:t>
      </w:r>
    </w:p>
    <w:p w14:paraId="30972F95" w14:textId="7D2588A0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12939">
        <w:rPr>
          <w:rFonts w:ascii="Courier New" w:hAnsi="Courier New"/>
        </w:rPr>
        <w:t>514 Bullying Prohibition</w:t>
      </w:r>
      <w:r w:rsidRPr="00F12939">
        <w:rPr>
          <w:rFonts w:ascii="Courier New" w:hAnsi="Courier New"/>
        </w:rPr>
        <w:t>:</w:t>
      </w:r>
      <w:r w:rsidRPr="00F12939">
        <w:rPr>
          <w:rFonts w:ascii="Courier New" w:hAnsi="Courier New"/>
          <w:b/>
        </w:rPr>
        <w:t xml:space="preserve"> </w:t>
      </w:r>
      <w:r w:rsidRPr="00F12939">
        <w:rPr>
          <w:rFonts w:ascii="Courier New" w:hAnsi="Courier New"/>
          <w:b/>
        </w:rPr>
        <w:t>Dean of Students language</w:t>
      </w:r>
    </w:p>
    <w:p w14:paraId="33092565" w14:textId="63B073E1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F12939">
        <w:rPr>
          <w:rFonts w:ascii="Courier New" w:hAnsi="Courier New"/>
        </w:rPr>
        <w:t>102 Equal Educational Opportunity</w:t>
      </w:r>
      <w:r w:rsidRPr="00F12939">
        <w:rPr>
          <w:rFonts w:ascii="Courier New" w:hAnsi="Courier New"/>
          <w:b/>
        </w:rPr>
        <w:t xml:space="preserve">: </w:t>
      </w:r>
      <w:r w:rsidRPr="00F12939">
        <w:rPr>
          <w:rFonts w:ascii="Courier New" w:hAnsi="Courier New"/>
          <w:b/>
        </w:rPr>
        <w:t>Update Title IX Coordinator</w:t>
      </w:r>
    </w:p>
    <w:p w14:paraId="00EC6B5D" w14:textId="0DE2A878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F12939">
        <w:rPr>
          <w:rFonts w:ascii="Courier New" w:hAnsi="Courier New"/>
        </w:rPr>
        <w:t>603 Curriculum Development</w:t>
      </w:r>
      <w:r w:rsidRPr="00F12939">
        <w:rPr>
          <w:rFonts w:ascii="Courier New" w:hAnsi="Courier New"/>
        </w:rPr>
        <w:t xml:space="preserve">: </w:t>
      </w:r>
      <w:r w:rsidRPr="00F12939">
        <w:rPr>
          <w:rFonts w:ascii="Courier New" w:hAnsi="Courier New"/>
          <w:b/>
        </w:rPr>
        <w:t xml:space="preserve">Dyslexia screening &amp; Literacy Plan language </w:t>
      </w:r>
    </w:p>
    <w:p w14:paraId="08DF6FD5" w14:textId="512ACAA3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F12939">
        <w:rPr>
          <w:rFonts w:ascii="Courier New" w:hAnsi="Courier New"/>
        </w:rPr>
        <w:t>419 Tobacco-Free Environment</w:t>
      </w:r>
      <w:r w:rsidRPr="00F12939">
        <w:rPr>
          <w:rFonts w:ascii="Courier New" w:hAnsi="Courier New"/>
        </w:rPr>
        <w:t>:</w:t>
      </w:r>
      <w:r w:rsidRPr="00F12939">
        <w:rPr>
          <w:rFonts w:ascii="Courier New" w:hAnsi="Courier New"/>
          <w:b/>
        </w:rPr>
        <w:t xml:space="preserve"> </w:t>
      </w:r>
      <w:r w:rsidRPr="00F12939">
        <w:rPr>
          <w:rFonts w:ascii="Courier New" w:hAnsi="Courier New"/>
          <w:b/>
        </w:rPr>
        <w:t>vaping awareness, prevention instruction, and definition updates</w:t>
      </w:r>
    </w:p>
    <w:p w14:paraId="7ED1F5D3" w14:textId="56E20BC1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F12939">
        <w:rPr>
          <w:rFonts w:ascii="Courier New" w:hAnsi="Courier New"/>
        </w:rPr>
        <w:t>516 Student Medication</w:t>
      </w:r>
      <w:r w:rsidRPr="00F12939">
        <w:rPr>
          <w:rFonts w:ascii="Courier New" w:hAnsi="Courier New"/>
        </w:rPr>
        <w:t>:</w:t>
      </w:r>
      <w:r w:rsidRPr="00F12939">
        <w:rPr>
          <w:rFonts w:ascii="Courier New" w:hAnsi="Courier New"/>
          <w:b/>
        </w:rPr>
        <w:t xml:space="preserve"> </w:t>
      </w:r>
      <w:r w:rsidRPr="00F12939">
        <w:rPr>
          <w:rFonts w:ascii="Courier New" w:hAnsi="Courier New"/>
          <w:b/>
        </w:rPr>
        <w:t>medication storage and abandonment procedures</w:t>
      </w:r>
    </w:p>
    <w:p w14:paraId="57D094E0" w14:textId="13AEAEC5" w:rsidR="00F12939" w:rsidRPr="00F12939" w:rsidRDefault="00F12939" w:rsidP="00F12939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F12939">
        <w:rPr>
          <w:rFonts w:ascii="Courier New" w:hAnsi="Courier New"/>
        </w:rPr>
        <w:t>601 School District Curriculum and Instructional Goals</w:t>
      </w:r>
      <w:r w:rsidRPr="00F12939">
        <w:rPr>
          <w:rFonts w:ascii="Courier New" w:hAnsi="Courier New"/>
        </w:rPr>
        <w:t>:</w:t>
      </w:r>
      <w:r w:rsidRPr="00F12939">
        <w:rPr>
          <w:rFonts w:ascii="Courier New" w:hAnsi="Courier New"/>
          <w:b/>
        </w:rPr>
        <w:t xml:space="preserve"> </w:t>
      </w:r>
      <w:r w:rsidRPr="00F12939">
        <w:rPr>
          <w:rFonts w:ascii="Courier New" w:hAnsi="Courier New"/>
          <w:b/>
        </w:rPr>
        <w:t>dyslexia screening language and removing convergence insufficiency disorder language</w:t>
      </w:r>
    </w:p>
    <w:p w14:paraId="18B793CB" w14:textId="77777777" w:rsidR="00F12939" w:rsidRDefault="00F12939" w:rsidP="00F12939">
      <w:pPr>
        <w:rPr>
          <w:rFonts w:ascii="Courier New" w:hAnsi="Courier New"/>
          <w:highlight w:val="yellow"/>
        </w:rPr>
      </w:pPr>
    </w:p>
    <w:p w14:paraId="55ADA2C5" w14:textId="77777777" w:rsidR="00F12939" w:rsidRDefault="00F12939" w:rsidP="00F12939">
      <w:pPr>
        <w:ind w:left="1440"/>
        <w:rPr>
          <w:rFonts w:ascii="Courier New" w:hAnsi="Courier New"/>
          <w:i/>
        </w:rPr>
      </w:pPr>
      <w:r w:rsidRPr="005914A3">
        <w:rPr>
          <w:rFonts w:ascii="Courier New" w:hAnsi="Courier New"/>
          <w:i/>
        </w:rPr>
        <w:lastRenderedPageBreak/>
        <w:t>Motion</w:t>
      </w:r>
      <w:r>
        <w:rPr>
          <w:rFonts w:ascii="Courier New" w:hAnsi="Courier New"/>
          <w:i/>
        </w:rPr>
        <w:t xml:space="preserve"> by ______ and seconded by _______ to approve policies and updates as presented.</w:t>
      </w:r>
    </w:p>
    <w:p w14:paraId="014A391C" w14:textId="77777777" w:rsidR="00F12939" w:rsidRDefault="00F12939" w:rsidP="00F12939">
      <w:pPr>
        <w:ind w:left="1440"/>
        <w:rPr>
          <w:rFonts w:ascii="Courier New" w:hAnsi="Courier New"/>
          <w:i/>
        </w:rPr>
      </w:pPr>
    </w:p>
    <w:p w14:paraId="177D9CF9" w14:textId="77777777" w:rsidR="00F12939" w:rsidRPr="005914A3" w:rsidRDefault="00F12939" w:rsidP="00F12939">
      <w:pPr>
        <w:ind w:left="1440"/>
        <w:rPr>
          <w:rFonts w:ascii="Courier New" w:hAnsi="Courier New"/>
          <w:i/>
        </w:rPr>
      </w:pPr>
      <w:r>
        <w:rPr>
          <w:rFonts w:ascii="Courier New" w:hAnsi="Courier New"/>
          <w:i/>
        </w:rPr>
        <w:tab/>
        <w:t>Voting was ______ for and ______ against.</w:t>
      </w:r>
    </w:p>
    <w:p w14:paraId="2DB20527" w14:textId="2C263F1C" w:rsidR="00BF425C" w:rsidRDefault="00BF425C" w:rsidP="00BF425C">
      <w:pPr>
        <w:pStyle w:val="ListParagraph"/>
        <w:ind w:left="1260"/>
        <w:rPr>
          <w:rFonts w:ascii="Courier New" w:hAnsi="Courier New"/>
          <w:bCs/>
          <w:sz w:val="24"/>
          <w:szCs w:val="24"/>
        </w:rPr>
      </w:pPr>
    </w:p>
    <w:p w14:paraId="524FE8B7" w14:textId="77777777" w:rsidR="00F12939" w:rsidRPr="00BF425C" w:rsidRDefault="00F12939" w:rsidP="00BF425C">
      <w:pPr>
        <w:pStyle w:val="ListParagraph"/>
        <w:ind w:left="1260"/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4EB257F0" w14:textId="2BE92956" w:rsidR="00F0506F" w:rsidRDefault="00EC031D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following contracts:</w:t>
      </w:r>
    </w:p>
    <w:p w14:paraId="2AE39678" w14:textId="4DCB93BE" w:rsidR="00EC031D" w:rsidRDefault="00EC031D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Kip Kovar – Junior High Boys Basketball Coach</w:t>
      </w:r>
    </w:p>
    <w:p w14:paraId="15EFBF69" w14:textId="1398D863" w:rsidR="00EC031D" w:rsidRPr="00F12939" w:rsidRDefault="00EC031D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Blaine </w:t>
      </w:r>
      <w:proofErr w:type="spellStart"/>
      <w:r>
        <w:rPr>
          <w:rFonts w:ascii="Courier New" w:hAnsi="Courier New"/>
          <w:sz w:val="24"/>
          <w:szCs w:val="24"/>
        </w:rPr>
        <w:t>Walstrom</w:t>
      </w:r>
      <w:proofErr w:type="spellEnd"/>
      <w:r>
        <w:rPr>
          <w:rFonts w:ascii="Courier New" w:hAnsi="Courier New"/>
          <w:sz w:val="24"/>
          <w:szCs w:val="24"/>
        </w:rPr>
        <w:t xml:space="preserve"> – Junior High Girls </w:t>
      </w:r>
      <w:proofErr w:type="spellStart"/>
      <w:r>
        <w:rPr>
          <w:rFonts w:ascii="Courier New" w:hAnsi="Courier New"/>
          <w:sz w:val="24"/>
          <w:szCs w:val="24"/>
        </w:rPr>
        <w:t>Basektball</w:t>
      </w:r>
      <w:proofErr w:type="spellEnd"/>
      <w:r>
        <w:rPr>
          <w:rFonts w:ascii="Courier New" w:hAnsi="Courier New"/>
          <w:sz w:val="24"/>
          <w:szCs w:val="24"/>
        </w:rPr>
        <w:t xml:space="preserve"> Coach</w:t>
      </w:r>
    </w:p>
    <w:p w14:paraId="79F95F9C" w14:textId="77777777" w:rsidR="00C71669" w:rsidRPr="00EC031D" w:rsidRDefault="00C71669" w:rsidP="00EC031D">
      <w:pPr>
        <w:rPr>
          <w:rFonts w:ascii="Courier New" w:hAnsi="Courier New"/>
          <w:i/>
        </w:rPr>
      </w:pPr>
    </w:p>
    <w:p w14:paraId="6ED5CAD8" w14:textId="03A38F9C" w:rsidR="00C71669" w:rsidRPr="00F12939" w:rsidRDefault="00C71669" w:rsidP="00C71669">
      <w:pPr>
        <w:pStyle w:val="ListParagraph"/>
        <w:ind w:left="207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Motion by ______ and seconded by _______ to approve</w:t>
      </w:r>
      <w:r w:rsidR="00A55E67" w:rsidRPr="00F12939">
        <w:rPr>
          <w:rFonts w:ascii="Courier New" w:hAnsi="Courier New"/>
          <w:i/>
        </w:rPr>
        <w:t xml:space="preserve"> contract</w:t>
      </w:r>
      <w:r w:rsidR="00EC031D">
        <w:rPr>
          <w:rFonts w:ascii="Courier New" w:hAnsi="Courier New"/>
          <w:i/>
        </w:rPr>
        <w:t>s</w:t>
      </w:r>
      <w:r w:rsidR="00A55E67" w:rsidRPr="00F12939">
        <w:rPr>
          <w:rFonts w:ascii="Courier New" w:hAnsi="Courier New"/>
          <w:i/>
        </w:rPr>
        <w:t xml:space="preserve"> as presented.</w:t>
      </w:r>
    </w:p>
    <w:p w14:paraId="1AD3C552" w14:textId="77777777" w:rsidR="00C71669" w:rsidRPr="00F12939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298321F9" w14:textId="027FD01E" w:rsidR="00A27AF3" w:rsidRPr="00F12939" w:rsidRDefault="00C71669" w:rsidP="00D92E03">
      <w:pPr>
        <w:pStyle w:val="ListParagraph"/>
        <w:ind w:left="2160" w:firstLine="72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Voting was ______ for and ______ against</w:t>
      </w:r>
    </w:p>
    <w:p w14:paraId="7C5FC585" w14:textId="77777777" w:rsidR="00D92E03" w:rsidRPr="00F12939" w:rsidRDefault="00D92E03" w:rsidP="00D92E03">
      <w:pPr>
        <w:pStyle w:val="ListParagraph"/>
        <w:ind w:left="2160" w:firstLine="720"/>
        <w:rPr>
          <w:rFonts w:ascii="Courier New" w:hAnsi="Courier New"/>
          <w:i/>
        </w:rPr>
      </w:pPr>
    </w:p>
    <w:p w14:paraId="25D77C3E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7F88AADA" w14:textId="24BDF11C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5762B5DA" w14:textId="174A5346" w:rsidR="008C155A" w:rsidRPr="001657E1" w:rsidRDefault="001657E1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Winter Break: Dec. 23rd – Jan. 3rd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4BFCB7A6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</w:t>
      </w:r>
      <w:r w:rsidR="007D2E92">
        <w:rPr>
          <w:rFonts w:eastAsia="Times"/>
          <w:color w:val="000000"/>
          <w:sz w:val="18"/>
          <w:szCs w:val="18"/>
        </w:rPr>
        <w:t>3</w:t>
      </w:r>
      <w:r w:rsidRPr="005F5CD9">
        <w:rPr>
          <w:rFonts w:eastAsia="Times"/>
          <w:color w:val="000000"/>
          <w:sz w:val="18"/>
          <w:szCs w:val="18"/>
        </w:rPr>
        <w:t>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314F" w14:textId="77777777" w:rsidR="005E26F7" w:rsidRDefault="005E26F7" w:rsidP="004F30DC">
      <w:r>
        <w:separator/>
      </w:r>
    </w:p>
  </w:endnote>
  <w:endnote w:type="continuationSeparator" w:id="0">
    <w:p w14:paraId="5FB4A774" w14:textId="77777777" w:rsidR="005E26F7" w:rsidRDefault="005E26F7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C659E" w14:textId="77777777" w:rsidR="005E26F7" w:rsidRDefault="005E26F7" w:rsidP="004F30DC">
      <w:r>
        <w:separator/>
      </w:r>
    </w:p>
  </w:footnote>
  <w:footnote w:type="continuationSeparator" w:id="0">
    <w:p w14:paraId="609ABC97" w14:textId="77777777" w:rsidR="005E26F7" w:rsidRDefault="005E26F7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657E1"/>
    <w:rsid w:val="0016771D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55B4"/>
    <w:rsid w:val="003A4F8E"/>
    <w:rsid w:val="003B6664"/>
    <w:rsid w:val="003C687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4F54F1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828D3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21ABA"/>
    <w:rsid w:val="00631508"/>
    <w:rsid w:val="006346B5"/>
    <w:rsid w:val="00635EC9"/>
    <w:rsid w:val="0065787E"/>
    <w:rsid w:val="006674AD"/>
    <w:rsid w:val="006718A5"/>
    <w:rsid w:val="00674863"/>
    <w:rsid w:val="00684789"/>
    <w:rsid w:val="00692ABB"/>
    <w:rsid w:val="00695A6C"/>
    <w:rsid w:val="006A32E7"/>
    <w:rsid w:val="006F6C6B"/>
    <w:rsid w:val="006F7BF4"/>
    <w:rsid w:val="007036D6"/>
    <w:rsid w:val="00706BA3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32148"/>
    <w:rsid w:val="00833703"/>
    <w:rsid w:val="0084435E"/>
    <w:rsid w:val="008474D2"/>
    <w:rsid w:val="008630FC"/>
    <w:rsid w:val="00871CA1"/>
    <w:rsid w:val="008763FB"/>
    <w:rsid w:val="0087672F"/>
    <w:rsid w:val="0088377D"/>
    <w:rsid w:val="00885D72"/>
    <w:rsid w:val="00887A06"/>
    <w:rsid w:val="00891F06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473D"/>
    <w:rsid w:val="008F5FF8"/>
    <w:rsid w:val="009050B8"/>
    <w:rsid w:val="00905C7C"/>
    <w:rsid w:val="009154E6"/>
    <w:rsid w:val="009349B6"/>
    <w:rsid w:val="009446B4"/>
    <w:rsid w:val="00946FD3"/>
    <w:rsid w:val="0095010A"/>
    <w:rsid w:val="0095508F"/>
    <w:rsid w:val="0099529A"/>
    <w:rsid w:val="00996A64"/>
    <w:rsid w:val="009A5ABD"/>
    <w:rsid w:val="009C0369"/>
    <w:rsid w:val="009D3A3F"/>
    <w:rsid w:val="009E6FC1"/>
    <w:rsid w:val="009F7C59"/>
    <w:rsid w:val="00A127A1"/>
    <w:rsid w:val="00A27AF3"/>
    <w:rsid w:val="00A40F11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12F52"/>
    <w:rsid w:val="00C22501"/>
    <w:rsid w:val="00C36561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D22924"/>
    <w:rsid w:val="00D2441F"/>
    <w:rsid w:val="00D271F7"/>
    <w:rsid w:val="00D375CA"/>
    <w:rsid w:val="00D52A17"/>
    <w:rsid w:val="00D53A5F"/>
    <w:rsid w:val="00D55A28"/>
    <w:rsid w:val="00D67258"/>
    <w:rsid w:val="00D80745"/>
    <w:rsid w:val="00D82D8E"/>
    <w:rsid w:val="00D83430"/>
    <w:rsid w:val="00D87D9F"/>
    <w:rsid w:val="00D92E03"/>
    <w:rsid w:val="00DA0131"/>
    <w:rsid w:val="00DA6CC3"/>
    <w:rsid w:val="00DB49EA"/>
    <w:rsid w:val="00DC1EB3"/>
    <w:rsid w:val="00DD0661"/>
    <w:rsid w:val="00DF6199"/>
    <w:rsid w:val="00DF7100"/>
    <w:rsid w:val="00E0497C"/>
    <w:rsid w:val="00E1188C"/>
    <w:rsid w:val="00E26C17"/>
    <w:rsid w:val="00E35D39"/>
    <w:rsid w:val="00E45274"/>
    <w:rsid w:val="00E80222"/>
    <w:rsid w:val="00E85778"/>
    <w:rsid w:val="00EA32F3"/>
    <w:rsid w:val="00EA68CE"/>
    <w:rsid w:val="00EC031D"/>
    <w:rsid w:val="00EC5457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20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3</cp:revision>
  <cp:lastPrinted>2020-12-17T20:56:00Z</cp:lastPrinted>
  <dcterms:created xsi:type="dcterms:W3CDTF">2020-12-17T14:40:00Z</dcterms:created>
  <dcterms:modified xsi:type="dcterms:W3CDTF">2020-12-17T20:56:00Z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