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93B13D5">
                <wp:simplePos x="0" y="0"/>
                <wp:positionH relativeFrom="column">
                  <wp:posOffset>1308100</wp:posOffset>
                </wp:positionH>
                <wp:positionV relativeFrom="paragraph">
                  <wp:posOffset>990600</wp:posOffset>
                </wp:positionV>
                <wp:extent cx="4064000" cy="1003300"/>
                <wp:effectExtent l="0" t="0" r="1270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003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439670F5" w:rsidR="00744731" w:rsidRPr="00491C54" w:rsidRDefault="0006322F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MEETING OF THE BOARD OF EDCUATION</w:t>
                            </w:r>
                          </w:p>
                          <w:p w14:paraId="5F856AFB" w14:textId="46EA3F41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="0006322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Friday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6322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September</w:t>
                            </w:r>
                            <w:r w:rsidR="00695A6C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322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25th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1C660829" w14:textId="7525C04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  <w:r w:rsidR="0006322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&amp; ZOOM</w:t>
                            </w:r>
                          </w:p>
                          <w:p w14:paraId="1153D2BB" w14:textId="54EFCEE5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06322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7:00AM</w:t>
                            </w:r>
                          </w:p>
                          <w:p w14:paraId="0EE10C6C" w14:textId="410BC925" w:rsidR="009E785E" w:rsidRPr="009E785E" w:rsidRDefault="009E785E" w:rsidP="00491C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785E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ZOOM Link: </w:t>
                            </w:r>
                            <w:r w:rsidRPr="009E785E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https://tinyurl.com/y5buynke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pt;margin-top:78pt;width:320pt;height: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" filled="f" strokecolor="black [3213]" strokeweight="1.25pt">
                <v:textbox>
                  <w:txbxContent>
                    <w:p w14:paraId="6E1CBCD7" w14:textId="439670F5" w:rsidR="00744731" w:rsidRPr="00491C54" w:rsidRDefault="0006322F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MEETING OF THE BOARD OF EDCUATION</w:t>
                      </w:r>
                    </w:p>
                    <w:p w14:paraId="5F856AFB" w14:textId="46EA3F41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="0006322F">
                        <w:rPr>
                          <w:rFonts w:ascii="Courier New" w:hAnsi="Courier New"/>
                          <w:sz w:val="24"/>
                          <w:szCs w:val="24"/>
                        </w:rPr>
                        <w:t>Friday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06322F">
                        <w:rPr>
                          <w:rFonts w:ascii="Courier New" w:hAnsi="Courier New"/>
                          <w:sz w:val="24"/>
                          <w:szCs w:val="24"/>
                        </w:rPr>
                        <w:t>September</w:t>
                      </w:r>
                      <w:r w:rsidR="00695A6C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06322F">
                        <w:rPr>
                          <w:rFonts w:ascii="Courier New" w:hAnsi="Courier New"/>
                          <w:sz w:val="24"/>
                          <w:szCs w:val="24"/>
                        </w:rPr>
                        <w:t>25th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2020</w:t>
                      </w:r>
                    </w:p>
                    <w:p w14:paraId="1C660829" w14:textId="7525C04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  <w:r w:rsidR="0006322F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&amp; ZOOM</w:t>
                      </w:r>
                    </w:p>
                    <w:p w14:paraId="1153D2BB" w14:textId="54EFCEE5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06322F">
                        <w:rPr>
                          <w:rFonts w:ascii="Courier New" w:hAnsi="Courier New"/>
                          <w:sz w:val="24"/>
                          <w:szCs w:val="24"/>
                        </w:rPr>
                        <w:t>7:00AM</w:t>
                      </w:r>
                    </w:p>
                    <w:p w14:paraId="0EE10C6C" w14:textId="410BC925" w:rsidR="009E785E" w:rsidRPr="009E785E" w:rsidRDefault="009E785E" w:rsidP="00491C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785E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ZOOM Link: </w:t>
                      </w:r>
                      <w:r w:rsidRPr="009E785E">
                        <w:rPr>
                          <w:rFonts w:ascii="Courier New" w:hAnsi="Courier New"/>
                          <w:sz w:val="24"/>
                          <w:szCs w:val="24"/>
                        </w:rPr>
                        <w:t>https://tinyurl.com/y5buynke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4B7344B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BDDD946" w14:textId="28E51A4A" w:rsidR="009E785E" w:rsidRPr="009E785E" w:rsidRDefault="009E785E" w:rsidP="009E785E">
      <w:pPr>
        <w:rPr>
          <w:rFonts w:ascii="Courier New" w:hAnsi="Courier New"/>
          <w:b/>
        </w:rPr>
      </w:pPr>
    </w:p>
    <w:p w14:paraId="782E43C6" w14:textId="77777777" w:rsidR="009E785E" w:rsidRDefault="009E785E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2D20BA14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</w:t>
      </w:r>
      <w:r w:rsidR="0006322F">
        <w:rPr>
          <w:rFonts w:ascii="Courier New" w:hAnsi="Courier New"/>
          <w:sz w:val="22"/>
          <w:szCs w:val="22"/>
        </w:rPr>
        <w:t>7:00am</w:t>
      </w:r>
      <w:r w:rsidRPr="00F72FB6">
        <w:rPr>
          <w:rFonts w:ascii="Courier New" w:hAnsi="Courier New"/>
          <w:sz w:val="22"/>
          <w:szCs w:val="22"/>
        </w:rPr>
        <w:t>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6012E2CF" w14:textId="77777777" w:rsidR="005012C7" w:rsidRPr="00444F1D" w:rsidRDefault="005012C7" w:rsidP="00444F1D">
      <w:pPr>
        <w:rPr>
          <w:rFonts w:ascii="Courier New" w:hAnsi="Courier New"/>
          <w:b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4EB257F0" w14:textId="108F2082" w:rsidR="00F0506F" w:rsidRPr="00444F1D" w:rsidRDefault="00F0506F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44F1D">
        <w:rPr>
          <w:rFonts w:ascii="Courier New" w:hAnsi="Courier New"/>
          <w:sz w:val="24"/>
          <w:szCs w:val="24"/>
        </w:rPr>
        <w:t xml:space="preserve">Action to approve </w:t>
      </w:r>
      <w:r w:rsidR="0016771D" w:rsidRPr="00444F1D">
        <w:rPr>
          <w:rFonts w:ascii="Courier New" w:hAnsi="Courier New"/>
          <w:sz w:val="24"/>
          <w:szCs w:val="24"/>
        </w:rPr>
        <w:t xml:space="preserve">the 2020-2021 contract with </w:t>
      </w:r>
      <w:r w:rsidR="00444F1D">
        <w:rPr>
          <w:rFonts w:ascii="Courier New" w:hAnsi="Courier New"/>
          <w:b/>
          <w:sz w:val="24"/>
          <w:szCs w:val="24"/>
        </w:rPr>
        <w:t>SWWC for School Nurse for $62.50 per hour for two hours per week</w:t>
      </w:r>
      <w:r w:rsidR="0016771D" w:rsidRPr="00444F1D">
        <w:rPr>
          <w:rFonts w:ascii="Courier New" w:hAnsi="Courier New"/>
          <w:sz w:val="24"/>
          <w:szCs w:val="24"/>
        </w:rPr>
        <w:t>.</w:t>
      </w:r>
    </w:p>
    <w:p w14:paraId="2AE46C07" w14:textId="77777777" w:rsidR="00F0506F" w:rsidRPr="00444F1D" w:rsidRDefault="00F0506F" w:rsidP="00F0506F">
      <w:pPr>
        <w:pStyle w:val="ListParagraph"/>
        <w:ind w:left="540"/>
        <w:rPr>
          <w:rFonts w:ascii="Courier New" w:hAnsi="Courier New"/>
          <w:i/>
        </w:rPr>
      </w:pPr>
    </w:p>
    <w:p w14:paraId="18111A38" w14:textId="77777777" w:rsidR="00F0506F" w:rsidRPr="00444F1D" w:rsidRDefault="00F0506F" w:rsidP="00F0506F">
      <w:pPr>
        <w:pStyle w:val="ListParagraph"/>
        <w:ind w:left="2070"/>
        <w:rPr>
          <w:rFonts w:ascii="Courier New" w:hAnsi="Courier New"/>
          <w:i/>
        </w:rPr>
      </w:pPr>
      <w:r w:rsidRPr="00444F1D">
        <w:rPr>
          <w:rFonts w:ascii="Courier New" w:hAnsi="Courier New"/>
          <w:i/>
        </w:rPr>
        <w:t>Motion by ______ and seconded by _______ to approve contract as presented.</w:t>
      </w:r>
    </w:p>
    <w:p w14:paraId="6327895E" w14:textId="77777777" w:rsidR="00F0506F" w:rsidRPr="00444F1D" w:rsidRDefault="00F0506F" w:rsidP="00F0506F">
      <w:pPr>
        <w:pStyle w:val="ListParagraph"/>
        <w:ind w:left="540"/>
        <w:rPr>
          <w:rFonts w:ascii="Courier New" w:hAnsi="Courier New"/>
          <w:i/>
        </w:rPr>
      </w:pPr>
    </w:p>
    <w:p w14:paraId="7ECDCFBC" w14:textId="77777777" w:rsidR="00F0506F" w:rsidRPr="00444F1D" w:rsidRDefault="00F0506F" w:rsidP="00F0506F">
      <w:pPr>
        <w:pStyle w:val="ListParagraph"/>
        <w:ind w:left="2160" w:firstLine="720"/>
        <w:rPr>
          <w:rFonts w:ascii="Courier New" w:hAnsi="Courier New"/>
          <w:i/>
        </w:rPr>
      </w:pPr>
      <w:r w:rsidRPr="00444F1D">
        <w:rPr>
          <w:rFonts w:ascii="Courier New" w:hAnsi="Courier New"/>
          <w:i/>
        </w:rPr>
        <w:t>Voting was ______ for and ______ against</w:t>
      </w:r>
    </w:p>
    <w:p w14:paraId="7B0753B9" w14:textId="77777777" w:rsidR="00571709" w:rsidRPr="009E785E" w:rsidRDefault="00571709" w:rsidP="009E785E">
      <w:pPr>
        <w:rPr>
          <w:rFonts w:ascii="Courier New" w:hAnsi="Courier New"/>
          <w:sz w:val="24"/>
          <w:szCs w:val="24"/>
        </w:rPr>
      </w:pPr>
    </w:p>
    <w:p w14:paraId="4E337ABB" w14:textId="58194675" w:rsidR="00D375CA" w:rsidRPr="00444F1D" w:rsidRDefault="00D375CA" w:rsidP="00D375C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44F1D">
        <w:rPr>
          <w:rFonts w:ascii="Courier New" w:hAnsi="Courier New"/>
          <w:sz w:val="24"/>
          <w:szCs w:val="24"/>
        </w:rPr>
        <w:t xml:space="preserve">Action to approve the </w:t>
      </w:r>
      <w:r w:rsidR="00444F1D">
        <w:rPr>
          <w:rFonts w:ascii="Courier New" w:hAnsi="Courier New"/>
          <w:sz w:val="24"/>
          <w:szCs w:val="24"/>
        </w:rPr>
        <w:t>2020-2021 Medical Assistant Contract with</w:t>
      </w:r>
      <w:r w:rsidRPr="00444F1D">
        <w:rPr>
          <w:rFonts w:ascii="Courier New" w:hAnsi="Courier New"/>
          <w:sz w:val="24"/>
          <w:szCs w:val="24"/>
        </w:rPr>
        <w:t xml:space="preserve"> </w:t>
      </w:r>
      <w:r w:rsidR="00444F1D">
        <w:rPr>
          <w:rFonts w:ascii="Courier New" w:hAnsi="Courier New"/>
          <w:b/>
          <w:sz w:val="24"/>
          <w:szCs w:val="24"/>
        </w:rPr>
        <w:t xml:space="preserve">Joy </w:t>
      </w:r>
      <w:proofErr w:type="spellStart"/>
      <w:r w:rsidR="00444F1D">
        <w:rPr>
          <w:rFonts w:ascii="Courier New" w:hAnsi="Courier New"/>
          <w:b/>
          <w:sz w:val="24"/>
          <w:szCs w:val="24"/>
        </w:rPr>
        <w:t>Schrupp</w:t>
      </w:r>
      <w:proofErr w:type="spellEnd"/>
      <w:r w:rsidR="00444F1D">
        <w:rPr>
          <w:rFonts w:ascii="Courier New" w:hAnsi="Courier New"/>
          <w:b/>
          <w:sz w:val="24"/>
          <w:szCs w:val="24"/>
        </w:rPr>
        <w:t>.</w:t>
      </w:r>
    </w:p>
    <w:p w14:paraId="27F8463B" w14:textId="77777777" w:rsidR="00D375CA" w:rsidRPr="00444F1D" w:rsidRDefault="00D375CA" w:rsidP="00D375CA">
      <w:pPr>
        <w:pStyle w:val="ListParagraph"/>
        <w:ind w:left="540"/>
        <w:rPr>
          <w:rFonts w:ascii="Courier New" w:hAnsi="Courier New"/>
          <w:i/>
        </w:rPr>
      </w:pPr>
    </w:p>
    <w:p w14:paraId="7AAB074B" w14:textId="2CEF7F28" w:rsidR="00D375CA" w:rsidRPr="00444F1D" w:rsidRDefault="00D375CA" w:rsidP="00D375CA">
      <w:pPr>
        <w:pStyle w:val="ListParagraph"/>
        <w:ind w:left="2070"/>
        <w:rPr>
          <w:rFonts w:ascii="Courier New" w:hAnsi="Courier New"/>
          <w:i/>
        </w:rPr>
      </w:pPr>
      <w:r w:rsidRPr="00444F1D">
        <w:rPr>
          <w:rFonts w:ascii="Courier New" w:hAnsi="Courier New"/>
          <w:i/>
        </w:rPr>
        <w:t xml:space="preserve">Motion by ______ and seconded by _______ to approve </w:t>
      </w:r>
      <w:r w:rsidR="00444F1D">
        <w:rPr>
          <w:rFonts w:ascii="Courier New" w:hAnsi="Courier New"/>
          <w:i/>
        </w:rPr>
        <w:t>contract</w:t>
      </w:r>
      <w:r w:rsidRPr="00444F1D">
        <w:rPr>
          <w:rFonts w:ascii="Courier New" w:hAnsi="Courier New"/>
          <w:i/>
        </w:rPr>
        <w:t xml:space="preserve"> as presented.</w:t>
      </w:r>
    </w:p>
    <w:p w14:paraId="0E43BB7D" w14:textId="77777777" w:rsidR="00D375CA" w:rsidRPr="00444F1D" w:rsidRDefault="00D375CA" w:rsidP="00D375CA">
      <w:pPr>
        <w:pStyle w:val="ListParagraph"/>
        <w:ind w:left="540"/>
        <w:rPr>
          <w:rFonts w:ascii="Courier New" w:hAnsi="Courier New"/>
          <w:i/>
        </w:rPr>
      </w:pPr>
    </w:p>
    <w:p w14:paraId="6C766C3C" w14:textId="4752A173" w:rsidR="00C71669" w:rsidRPr="009E785E" w:rsidRDefault="00D375CA" w:rsidP="009E785E">
      <w:pPr>
        <w:pStyle w:val="ListParagraph"/>
        <w:ind w:left="2160" w:firstLine="720"/>
        <w:rPr>
          <w:rFonts w:ascii="Courier New" w:hAnsi="Courier New"/>
          <w:i/>
        </w:rPr>
      </w:pPr>
      <w:r w:rsidRPr="00444F1D">
        <w:rPr>
          <w:rFonts w:ascii="Courier New" w:hAnsi="Courier New"/>
          <w:i/>
        </w:rPr>
        <w:t>Voting was ______ for and ______ against</w:t>
      </w:r>
    </w:p>
    <w:p w14:paraId="5B111492" w14:textId="77777777" w:rsidR="00371E8E" w:rsidRPr="0009427E" w:rsidRDefault="00371E8E" w:rsidP="00371E8E">
      <w:pPr>
        <w:pStyle w:val="ListParagraph"/>
        <w:ind w:left="2430" w:firstLine="450"/>
        <w:rPr>
          <w:rFonts w:ascii="Courier New" w:hAnsi="Courier New"/>
          <w:strike/>
          <w:sz w:val="24"/>
          <w:szCs w:val="24"/>
        </w:rPr>
      </w:pPr>
    </w:p>
    <w:p w14:paraId="059FF16F" w14:textId="49B4FDA1" w:rsidR="00946FD3" w:rsidRPr="00371E8E" w:rsidRDefault="009E785E" w:rsidP="00946FD3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Building Project</w:t>
      </w:r>
    </w:p>
    <w:p w14:paraId="40C8757F" w14:textId="1D09527F" w:rsidR="00BE3CF8" w:rsidRPr="009E785E" w:rsidRDefault="00BE3CF8" w:rsidP="00BE3CF8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E785E">
        <w:rPr>
          <w:rFonts w:ascii="Courier New" w:hAnsi="Courier New"/>
          <w:sz w:val="24"/>
          <w:szCs w:val="24"/>
        </w:rPr>
        <w:t xml:space="preserve">Action to approve </w:t>
      </w:r>
      <w:r w:rsidR="009E785E">
        <w:rPr>
          <w:rFonts w:ascii="Courier New" w:hAnsi="Courier New"/>
          <w:sz w:val="24"/>
          <w:szCs w:val="24"/>
        </w:rPr>
        <w:t>PR-003</w:t>
      </w:r>
      <w:r w:rsidRPr="009E785E">
        <w:rPr>
          <w:rFonts w:ascii="Courier New" w:hAnsi="Courier New"/>
          <w:sz w:val="24"/>
          <w:szCs w:val="24"/>
        </w:rPr>
        <w:t xml:space="preserve"> </w:t>
      </w:r>
      <w:r w:rsidR="009E785E">
        <w:rPr>
          <w:rFonts w:ascii="Courier New" w:hAnsi="Courier New"/>
          <w:sz w:val="24"/>
          <w:szCs w:val="24"/>
        </w:rPr>
        <w:t>for code revisions from MNSPECT</w:t>
      </w:r>
      <w:r w:rsidRPr="009E785E">
        <w:rPr>
          <w:rFonts w:ascii="Courier New" w:hAnsi="Courier New"/>
          <w:sz w:val="24"/>
          <w:szCs w:val="24"/>
        </w:rPr>
        <w:t xml:space="preserve"> in the amount of $50,8</w:t>
      </w:r>
      <w:r w:rsidR="009E785E">
        <w:rPr>
          <w:rFonts w:ascii="Courier New" w:hAnsi="Courier New"/>
          <w:sz w:val="24"/>
          <w:szCs w:val="24"/>
        </w:rPr>
        <w:t>62</w:t>
      </w:r>
      <w:r w:rsidRPr="009E785E">
        <w:rPr>
          <w:rFonts w:ascii="Courier New" w:hAnsi="Courier New"/>
          <w:sz w:val="24"/>
          <w:szCs w:val="24"/>
        </w:rPr>
        <w:t>.</w:t>
      </w:r>
    </w:p>
    <w:p w14:paraId="65504FCB" w14:textId="77777777" w:rsidR="00BE3CF8" w:rsidRPr="009E785E" w:rsidRDefault="00BE3CF8" w:rsidP="00BE3CF8">
      <w:pPr>
        <w:pStyle w:val="ListParagraph"/>
        <w:ind w:left="540"/>
        <w:rPr>
          <w:rFonts w:ascii="Courier New" w:hAnsi="Courier New"/>
          <w:i/>
        </w:rPr>
      </w:pPr>
    </w:p>
    <w:p w14:paraId="55120399" w14:textId="5942858D" w:rsidR="00BE3CF8" w:rsidRPr="009E785E" w:rsidRDefault="00BE3CF8" w:rsidP="00BE3CF8">
      <w:pPr>
        <w:pStyle w:val="ListParagraph"/>
        <w:ind w:left="2070"/>
        <w:rPr>
          <w:rFonts w:ascii="Courier New" w:hAnsi="Courier New"/>
          <w:i/>
        </w:rPr>
      </w:pPr>
      <w:r w:rsidRPr="009E785E">
        <w:rPr>
          <w:rFonts w:ascii="Courier New" w:hAnsi="Courier New"/>
          <w:i/>
        </w:rPr>
        <w:t xml:space="preserve">Motion by ______ and seconded by _______ to approve </w:t>
      </w:r>
      <w:r w:rsidR="009E785E">
        <w:rPr>
          <w:rFonts w:ascii="Courier New" w:hAnsi="Courier New"/>
          <w:i/>
        </w:rPr>
        <w:t>PR-003</w:t>
      </w:r>
      <w:r w:rsidRPr="009E785E">
        <w:rPr>
          <w:rFonts w:ascii="Courier New" w:hAnsi="Courier New"/>
          <w:i/>
        </w:rPr>
        <w:t xml:space="preserve"> as presented.</w:t>
      </w:r>
    </w:p>
    <w:p w14:paraId="2F20F128" w14:textId="77777777" w:rsidR="00BE3CF8" w:rsidRPr="009E785E" w:rsidRDefault="00BE3CF8" w:rsidP="00BE3CF8">
      <w:pPr>
        <w:pStyle w:val="ListParagraph"/>
        <w:ind w:left="540"/>
        <w:rPr>
          <w:rFonts w:ascii="Courier New" w:hAnsi="Courier New"/>
          <w:i/>
        </w:rPr>
      </w:pPr>
    </w:p>
    <w:p w14:paraId="1DD04694" w14:textId="77777777" w:rsidR="00BE3CF8" w:rsidRPr="009E785E" w:rsidRDefault="00BE3CF8" w:rsidP="00BE3CF8">
      <w:pPr>
        <w:pStyle w:val="ListParagraph"/>
        <w:ind w:left="2160" w:firstLine="720"/>
        <w:rPr>
          <w:rFonts w:ascii="Courier New" w:hAnsi="Courier New"/>
          <w:i/>
        </w:rPr>
      </w:pPr>
      <w:r w:rsidRPr="009E785E">
        <w:rPr>
          <w:rFonts w:ascii="Courier New" w:hAnsi="Courier New"/>
          <w:i/>
        </w:rPr>
        <w:t>Voting was ______ for and ______ against</w:t>
      </w:r>
    </w:p>
    <w:p w14:paraId="78FAC1A2" w14:textId="77777777" w:rsidR="00BE3CF8" w:rsidRPr="009E785E" w:rsidRDefault="00BE3CF8" w:rsidP="00BE3CF8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298321F9" w14:textId="77777777" w:rsidR="00A27AF3" w:rsidRPr="0009427E" w:rsidRDefault="00A27AF3" w:rsidP="005F5CD9">
      <w:pPr>
        <w:rPr>
          <w:rFonts w:ascii="Courier New" w:hAnsi="Courier New"/>
          <w:i/>
          <w:strike/>
        </w:rPr>
      </w:pPr>
    </w:p>
    <w:p w14:paraId="7F88AADA" w14:textId="1B956B9D" w:rsidR="00491C54" w:rsidRDefault="009E785E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Discussion Item</w:t>
      </w:r>
    </w:p>
    <w:p w14:paraId="4E4E1EFB" w14:textId="78E95991" w:rsidR="009E785E" w:rsidRPr="009E785E" w:rsidRDefault="009E785E" w:rsidP="009E785E">
      <w:pPr>
        <w:pStyle w:val="ListParagraph"/>
        <w:numPr>
          <w:ilvl w:val="1"/>
          <w:numId w:val="2"/>
        </w:numPr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Possibility of r</w:t>
      </w:r>
      <w:r w:rsidRPr="009E785E">
        <w:rPr>
          <w:rFonts w:ascii="Courier New" w:hAnsi="Courier New"/>
          <w:bCs/>
          <w:sz w:val="24"/>
          <w:szCs w:val="24"/>
        </w:rPr>
        <w:t>eschedul</w:t>
      </w:r>
      <w:r>
        <w:rPr>
          <w:rFonts w:ascii="Courier New" w:hAnsi="Courier New"/>
          <w:bCs/>
          <w:sz w:val="24"/>
          <w:szCs w:val="24"/>
        </w:rPr>
        <w:t>ing</w:t>
      </w:r>
      <w:r w:rsidRPr="009E785E">
        <w:rPr>
          <w:rFonts w:ascii="Courier New" w:hAnsi="Courier New"/>
          <w:bCs/>
          <w:sz w:val="24"/>
          <w:szCs w:val="24"/>
        </w:rPr>
        <w:t xml:space="preserve"> October Regular Board Meeting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18D2400C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9E785E">
        <w:rPr>
          <w:rFonts w:ascii="Courier New" w:hAnsi="Courier New"/>
          <w:b/>
          <w:sz w:val="24"/>
          <w:szCs w:val="24"/>
        </w:rPr>
        <w:t>Special</w:t>
      </w:r>
      <w:r w:rsidR="008C12B0">
        <w:rPr>
          <w:rFonts w:ascii="Courier New" w:hAnsi="Courier New"/>
          <w:b/>
          <w:sz w:val="24"/>
          <w:szCs w:val="24"/>
        </w:rPr>
        <w:t xml:space="preserve">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4BFCB7A6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</w:t>
      </w:r>
      <w:r w:rsidR="007D2E92">
        <w:rPr>
          <w:rFonts w:eastAsia="Times"/>
          <w:color w:val="000000"/>
          <w:sz w:val="18"/>
          <w:szCs w:val="18"/>
        </w:rPr>
        <w:t>3</w:t>
      </w:r>
      <w:r w:rsidRPr="005F5CD9">
        <w:rPr>
          <w:rFonts w:eastAsia="Times"/>
          <w:color w:val="000000"/>
          <w:sz w:val="18"/>
          <w:szCs w:val="18"/>
        </w:rPr>
        <w:t>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DB0D7" w14:textId="77777777" w:rsidR="00981B3B" w:rsidRDefault="00981B3B" w:rsidP="004F30DC">
      <w:r>
        <w:separator/>
      </w:r>
    </w:p>
  </w:endnote>
  <w:endnote w:type="continuationSeparator" w:id="0">
    <w:p w14:paraId="33BE378F" w14:textId="77777777" w:rsidR="00981B3B" w:rsidRDefault="00981B3B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CBA5E" w14:textId="77777777" w:rsidR="00981B3B" w:rsidRDefault="00981B3B" w:rsidP="004F30DC">
      <w:r>
        <w:separator/>
      </w:r>
    </w:p>
  </w:footnote>
  <w:footnote w:type="continuationSeparator" w:id="0">
    <w:p w14:paraId="466CD7DD" w14:textId="77777777" w:rsidR="00981B3B" w:rsidRDefault="00981B3B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3344A"/>
    <w:multiLevelType w:val="hybridMultilevel"/>
    <w:tmpl w:val="00FE4842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6322F"/>
    <w:rsid w:val="00070813"/>
    <w:rsid w:val="0009427E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6771D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F3A8C"/>
    <w:rsid w:val="00203A1B"/>
    <w:rsid w:val="0021501F"/>
    <w:rsid w:val="00224814"/>
    <w:rsid w:val="00232422"/>
    <w:rsid w:val="00236BA2"/>
    <w:rsid w:val="00244C6A"/>
    <w:rsid w:val="00247B31"/>
    <w:rsid w:val="00261C6D"/>
    <w:rsid w:val="002628C3"/>
    <w:rsid w:val="00264409"/>
    <w:rsid w:val="002654BF"/>
    <w:rsid w:val="0026689A"/>
    <w:rsid w:val="00270A83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56AFD"/>
    <w:rsid w:val="003601C3"/>
    <w:rsid w:val="0036593E"/>
    <w:rsid w:val="00371E8E"/>
    <w:rsid w:val="00373858"/>
    <w:rsid w:val="00373D20"/>
    <w:rsid w:val="00381630"/>
    <w:rsid w:val="003955B4"/>
    <w:rsid w:val="003B6664"/>
    <w:rsid w:val="003C6874"/>
    <w:rsid w:val="003D34E3"/>
    <w:rsid w:val="003D5725"/>
    <w:rsid w:val="003F54BB"/>
    <w:rsid w:val="004019C1"/>
    <w:rsid w:val="00404474"/>
    <w:rsid w:val="00406E7C"/>
    <w:rsid w:val="00435E59"/>
    <w:rsid w:val="00444F1D"/>
    <w:rsid w:val="0044627F"/>
    <w:rsid w:val="00447392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828D3"/>
    <w:rsid w:val="00597AA7"/>
    <w:rsid w:val="005B332D"/>
    <w:rsid w:val="005C1C38"/>
    <w:rsid w:val="005D3ECE"/>
    <w:rsid w:val="005D6BEE"/>
    <w:rsid w:val="005E477F"/>
    <w:rsid w:val="005E5785"/>
    <w:rsid w:val="005F5CD7"/>
    <w:rsid w:val="005F5CD9"/>
    <w:rsid w:val="00621ABA"/>
    <w:rsid w:val="00631508"/>
    <w:rsid w:val="006346B5"/>
    <w:rsid w:val="00635EC9"/>
    <w:rsid w:val="0065787E"/>
    <w:rsid w:val="006674AD"/>
    <w:rsid w:val="006718A5"/>
    <w:rsid w:val="00674863"/>
    <w:rsid w:val="00684789"/>
    <w:rsid w:val="00692ABB"/>
    <w:rsid w:val="00695A6C"/>
    <w:rsid w:val="006A32E7"/>
    <w:rsid w:val="006F6C6B"/>
    <w:rsid w:val="006F7BF4"/>
    <w:rsid w:val="007036D6"/>
    <w:rsid w:val="00706BA3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559D"/>
    <w:rsid w:val="007B00E5"/>
    <w:rsid w:val="007B054E"/>
    <w:rsid w:val="007B1024"/>
    <w:rsid w:val="007B6403"/>
    <w:rsid w:val="007C637D"/>
    <w:rsid w:val="007D2E92"/>
    <w:rsid w:val="008048F1"/>
    <w:rsid w:val="00811215"/>
    <w:rsid w:val="00812168"/>
    <w:rsid w:val="00821FF6"/>
    <w:rsid w:val="00832148"/>
    <w:rsid w:val="00833703"/>
    <w:rsid w:val="0084435E"/>
    <w:rsid w:val="008474D2"/>
    <w:rsid w:val="008630FC"/>
    <w:rsid w:val="008763FB"/>
    <w:rsid w:val="0087672F"/>
    <w:rsid w:val="0088377D"/>
    <w:rsid w:val="00885D72"/>
    <w:rsid w:val="00887A06"/>
    <w:rsid w:val="00891F06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473D"/>
    <w:rsid w:val="008F5FF8"/>
    <w:rsid w:val="009050B8"/>
    <w:rsid w:val="00905C7C"/>
    <w:rsid w:val="009154E6"/>
    <w:rsid w:val="009349B6"/>
    <w:rsid w:val="009446B4"/>
    <w:rsid w:val="00946FD3"/>
    <w:rsid w:val="0095010A"/>
    <w:rsid w:val="0095508F"/>
    <w:rsid w:val="00981B3B"/>
    <w:rsid w:val="0099529A"/>
    <w:rsid w:val="00996A64"/>
    <w:rsid w:val="009A5ABD"/>
    <w:rsid w:val="009C0369"/>
    <w:rsid w:val="009D3A3F"/>
    <w:rsid w:val="009E6FC1"/>
    <w:rsid w:val="009E785E"/>
    <w:rsid w:val="00A127A1"/>
    <w:rsid w:val="00A27AF3"/>
    <w:rsid w:val="00A40F11"/>
    <w:rsid w:val="00A52490"/>
    <w:rsid w:val="00A55E67"/>
    <w:rsid w:val="00A60198"/>
    <w:rsid w:val="00A64444"/>
    <w:rsid w:val="00A72698"/>
    <w:rsid w:val="00A729D3"/>
    <w:rsid w:val="00A800C2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3090E"/>
    <w:rsid w:val="00B41F0F"/>
    <w:rsid w:val="00B56B8C"/>
    <w:rsid w:val="00B9446D"/>
    <w:rsid w:val="00BA3DD5"/>
    <w:rsid w:val="00BA4475"/>
    <w:rsid w:val="00BE3CF8"/>
    <w:rsid w:val="00BF2C5F"/>
    <w:rsid w:val="00BF3849"/>
    <w:rsid w:val="00BF6ED8"/>
    <w:rsid w:val="00C02213"/>
    <w:rsid w:val="00C12F52"/>
    <w:rsid w:val="00C22501"/>
    <w:rsid w:val="00C36561"/>
    <w:rsid w:val="00C554CC"/>
    <w:rsid w:val="00C56EA5"/>
    <w:rsid w:val="00C6607C"/>
    <w:rsid w:val="00C66E75"/>
    <w:rsid w:val="00C71669"/>
    <w:rsid w:val="00C73DF9"/>
    <w:rsid w:val="00C80268"/>
    <w:rsid w:val="00C837AF"/>
    <w:rsid w:val="00C904A8"/>
    <w:rsid w:val="00CA7D97"/>
    <w:rsid w:val="00CB4691"/>
    <w:rsid w:val="00CE0FEF"/>
    <w:rsid w:val="00CF3683"/>
    <w:rsid w:val="00D22924"/>
    <w:rsid w:val="00D2441F"/>
    <w:rsid w:val="00D271F7"/>
    <w:rsid w:val="00D375CA"/>
    <w:rsid w:val="00D53A5F"/>
    <w:rsid w:val="00D55A28"/>
    <w:rsid w:val="00D67258"/>
    <w:rsid w:val="00D80745"/>
    <w:rsid w:val="00D82D8E"/>
    <w:rsid w:val="00D83430"/>
    <w:rsid w:val="00D87D9F"/>
    <w:rsid w:val="00DA0131"/>
    <w:rsid w:val="00DA6CC3"/>
    <w:rsid w:val="00DB49EA"/>
    <w:rsid w:val="00DD0661"/>
    <w:rsid w:val="00DF6199"/>
    <w:rsid w:val="00DF7100"/>
    <w:rsid w:val="00E0497C"/>
    <w:rsid w:val="00E26C17"/>
    <w:rsid w:val="00E35D39"/>
    <w:rsid w:val="00E45274"/>
    <w:rsid w:val="00E80222"/>
    <w:rsid w:val="00E85778"/>
    <w:rsid w:val="00EA32F3"/>
    <w:rsid w:val="00EA68CE"/>
    <w:rsid w:val="00EC5457"/>
    <w:rsid w:val="00F043FF"/>
    <w:rsid w:val="00F0506F"/>
    <w:rsid w:val="00F262CA"/>
    <w:rsid w:val="00F417F0"/>
    <w:rsid w:val="00F4288C"/>
    <w:rsid w:val="00F43B11"/>
    <w:rsid w:val="00F440D7"/>
    <w:rsid w:val="00F600BD"/>
    <w:rsid w:val="00F6015A"/>
    <w:rsid w:val="00F60284"/>
    <w:rsid w:val="00F72FB6"/>
    <w:rsid w:val="00F74E1A"/>
    <w:rsid w:val="00F75132"/>
    <w:rsid w:val="00F922FA"/>
    <w:rsid w:val="00F95FE0"/>
    <w:rsid w:val="00FB08E2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2</cp:revision>
  <cp:lastPrinted>2020-09-17T20:07:00Z</cp:lastPrinted>
  <dcterms:created xsi:type="dcterms:W3CDTF">2020-09-22T18:12:00Z</dcterms:created>
  <dcterms:modified xsi:type="dcterms:W3CDTF">2020-09-22T18:12:00Z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