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60008241" w:rsidR="00145A7B" w:rsidRPr="007036D6" w:rsidRDefault="00EA68CE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735197BC">
                <wp:simplePos x="0" y="0"/>
                <wp:positionH relativeFrom="column">
                  <wp:posOffset>1423035</wp:posOffset>
                </wp:positionH>
                <wp:positionV relativeFrom="paragraph">
                  <wp:posOffset>914400</wp:posOffset>
                </wp:positionV>
                <wp:extent cx="3543300" cy="8001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7777777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SPECIAL BOARD MEETING AGENDA</w:t>
                            </w:r>
                          </w:p>
                          <w:p w14:paraId="5F856AFB" w14:textId="7718D2E0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August 17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14:paraId="1C660829" w14:textId="77777777" w:rsidR="00744731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2.05pt;margin-top:1in;width:27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" filled="f" strokecolor="black [3213]" strokeweight="1.25pt">
                <v:textbox>
                  <w:txbxContent>
                    <w:p w14:paraId="6E1CBCD7" w14:textId="7777777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SPECIAL BOARD MEETING AGENDA</w:t>
                      </w:r>
                    </w:p>
                    <w:p w14:paraId="5F856AFB" w14:textId="7718D2E0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August 17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2020</w:t>
                      </w:r>
                    </w:p>
                    <w:p w14:paraId="1C660829" w14:textId="77777777" w:rsidR="00744731" w:rsidRDefault="00744731" w:rsidP="00491C54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C9D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0E91E683">
                <wp:simplePos x="0" y="0"/>
                <wp:positionH relativeFrom="column">
                  <wp:posOffset>2286000</wp:posOffset>
                </wp:positionH>
                <wp:positionV relativeFrom="paragraph">
                  <wp:posOffset>-1206500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180pt;margin-top:-9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CPuK2J4gAAABM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36D6"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63B0D909">
            <wp:simplePos x="0" y="0"/>
            <wp:positionH relativeFrom="column">
              <wp:posOffset>-571500</wp:posOffset>
            </wp:positionH>
            <wp:positionV relativeFrom="paragraph">
              <wp:posOffset>-1798320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D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4A842D31">
                <wp:simplePos x="0" y="0"/>
                <wp:positionH relativeFrom="page">
                  <wp:posOffset>2743200</wp:posOffset>
                </wp:positionH>
                <wp:positionV relativeFrom="page">
                  <wp:posOffset>457200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3in;margin-top:36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1DCC8434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002B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D8DA9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733A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7A1ADB96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53647DFA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13248" id="Rectangle 2" o:spid="_x0000_s1026" style="position:absolute;margin-left:0;margin-top:.4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" o:allowincell="f" filled="f" stroked="f">
                <w10:wrap type="tight"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EFA5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B7D8F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6FCCC846" w14:textId="77777777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7777777" w:rsidR="00491C54" w:rsidRPr="00491C54" w:rsidRDefault="00491C54" w:rsidP="00491C54">
      <w:pPr>
        <w:pStyle w:val="ListParagraph"/>
        <w:rPr>
          <w:rFonts w:ascii="Courier New" w:hAnsi="Courier New"/>
          <w:b/>
        </w:rPr>
      </w:pPr>
    </w:p>
    <w:p w14:paraId="2A152D9E" w14:textId="77777777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1E2C08B6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Call to Order</w:t>
      </w:r>
    </w:p>
    <w:p w14:paraId="1A56FB85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4142E1B0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3C0032F5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6F6C6B">
        <w:rPr>
          <w:rFonts w:ascii="Courier New" w:hAnsi="Courier New"/>
          <w:sz w:val="22"/>
          <w:szCs w:val="22"/>
        </w:rPr>
        <w:t>July 16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2020</w:t>
      </w:r>
    </w:p>
    <w:p w14:paraId="11702EE5" w14:textId="69A2618F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r w:rsidR="00F72FB6" w:rsidRPr="000F6BE8">
        <w:rPr>
          <w:rFonts w:ascii="Courier New" w:hAnsi="Courier New"/>
        </w:rPr>
        <w:t xml:space="preserve"> &amp;</w:t>
      </w:r>
      <w:r w:rsidR="0001380E" w:rsidRPr="000F6BE8">
        <w:rPr>
          <w:rFonts w:ascii="Courier New" w:hAnsi="Courier New"/>
        </w:rPr>
        <w:t xml:space="preserve"> </w:t>
      </w:r>
      <w:proofErr w:type="spellStart"/>
      <w:r w:rsidR="006F6C6B">
        <w:rPr>
          <w:rFonts w:ascii="Courier New" w:hAnsi="Courier New"/>
        </w:rPr>
        <w:t>Stifter</w:t>
      </w:r>
      <w:proofErr w:type="spellEnd"/>
      <w:r w:rsidR="006F6C6B">
        <w:rPr>
          <w:rFonts w:ascii="Courier New" w:hAnsi="Courier New"/>
        </w:rPr>
        <w:t>-Knoll</w:t>
      </w:r>
    </w:p>
    <w:p w14:paraId="17C3CF5A" w14:textId="3DA08F59" w:rsidR="00491C54" w:rsidRPr="0001380E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Pr="001A7AEE">
        <w:rPr>
          <w:rFonts w:ascii="Courier New" w:hAnsi="Courier New"/>
          <w:sz w:val="24"/>
          <w:szCs w:val="24"/>
        </w:rPr>
        <w:t>$</w:t>
      </w:r>
      <w:r w:rsidR="001A7AEE">
        <w:rPr>
          <w:rFonts w:ascii="Courier New" w:hAnsi="Courier New"/>
          <w:sz w:val="24"/>
          <w:szCs w:val="24"/>
        </w:rPr>
        <w:t>159,449.41</w:t>
      </w:r>
    </w:p>
    <w:p w14:paraId="4DF66019" w14:textId="53A81C47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1A7AEE">
        <w:rPr>
          <w:rFonts w:ascii="Courier New" w:hAnsi="Courier New"/>
          <w:sz w:val="24"/>
          <w:szCs w:val="24"/>
        </w:rPr>
        <w:t>$</w:t>
      </w:r>
      <w:r w:rsidR="001A7AEE">
        <w:rPr>
          <w:rFonts w:ascii="Courier New" w:hAnsi="Courier New"/>
          <w:sz w:val="24"/>
          <w:szCs w:val="24"/>
        </w:rPr>
        <w:t>385.00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5E62AFE0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78BDA7A7" w14:textId="1ED5A369" w:rsidR="00C837AF" w:rsidRDefault="00C837AF" w:rsidP="00C837AF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Nurse Diana</w:t>
      </w:r>
    </w:p>
    <w:p w14:paraId="14B96BED" w14:textId="06BD02DA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Activities Director – Jeremiah Kramer</w:t>
      </w:r>
    </w:p>
    <w:p w14:paraId="04EAC2CC" w14:textId="3D3FC2CF" w:rsidR="00C837AF" w:rsidRDefault="00C837AF" w:rsidP="00C837AF">
      <w:pPr>
        <w:pStyle w:val="ListParagraph"/>
        <w:numPr>
          <w:ilvl w:val="2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City Lease Agreement</w:t>
      </w:r>
    </w:p>
    <w:p w14:paraId="44932F60" w14:textId="7738E2F9" w:rsidR="0099529A" w:rsidRDefault="00491C54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643B80FE" w14:textId="40AB2F61" w:rsidR="00D80745" w:rsidRDefault="006F6C6B" w:rsidP="00812168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Kids Depot Registration/Information Packet</w:t>
      </w:r>
    </w:p>
    <w:p w14:paraId="774464D2" w14:textId="32742B86" w:rsidR="008C12B0" w:rsidRPr="00D80745" w:rsidRDefault="00C837AF" w:rsidP="00812168">
      <w:pPr>
        <w:pStyle w:val="ListParagraph"/>
        <w:numPr>
          <w:ilvl w:val="2"/>
          <w:numId w:val="2"/>
        </w:numPr>
        <w:rPr>
          <w:rFonts w:ascii="Courier New" w:hAnsi="Courier New"/>
        </w:rPr>
      </w:pPr>
      <w:r>
        <w:rPr>
          <w:rFonts w:ascii="Courier New" w:hAnsi="Courier New"/>
        </w:rPr>
        <w:t>CRF Fund Allocations</w:t>
      </w:r>
    </w:p>
    <w:p w14:paraId="2FD9B03E" w14:textId="510A246D" w:rsidR="00C6607C" w:rsidRPr="00C6607C" w:rsidRDefault="00C6607C" w:rsidP="00812168">
      <w:pPr>
        <w:pStyle w:val="ListParagraph"/>
        <w:numPr>
          <w:ilvl w:val="2"/>
          <w:numId w:val="2"/>
        </w:numPr>
        <w:rPr>
          <w:rFonts w:ascii="Courier New" w:hAnsi="Courier New"/>
          <w:b/>
        </w:rPr>
      </w:pPr>
      <w:proofErr w:type="spellStart"/>
      <w:r>
        <w:rPr>
          <w:rFonts w:ascii="Courier New" w:hAnsi="Courier New"/>
        </w:rPr>
        <w:t>Dashir</w:t>
      </w:r>
      <w:proofErr w:type="spellEnd"/>
      <w:r w:rsidR="00301B37">
        <w:rPr>
          <w:rFonts w:ascii="Courier New" w:hAnsi="Courier New"/>
        </w:rPr>
        <w:t xml:space="preserve"> Report</w:t>
      </w:r>
    </w:p>
    <w:p w14:paraId="401E0054" w14:textId="77777777" w:rsidR="007036D6" w:rsidRPr="00563BB5" w:rsidRDefault="007036D6" w:rsidP="00C80268">
      <w:pPr>
        <w:rPr>
          <w:noProof/>
        </w:rPr>
      </w:pPr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>School Board Committee Reports</w:t>
      </w:r>
    </w:p>
    <w:p w14:paraId="6E00EC26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Community Ed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R.Heimerl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 </w:t>
      </w:r>
    </w:p>
    <w:p w14:paraId="34705116" w14:textId="4E3D3EDF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PTO –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r w:rsidR="0012460A">
        <w:rPr>
          <w:rFonts w:ascii="Courier New" w:hAnsi="Courier New"/>
          <w:sz w:val="24"/>
          <w:szCs w:val="24"/>
        </w:rPr>
        <w:t xml:space="preserve">R. </w:t>
      </w:r>
      <w:proofErr w:type="spellStart"/>
      <w:r w:rsidR="0012460A">
        <w:rPr>
          <w:rFonts w:ascii="Courier New" w:hAnsi="Courier New"/>
          <w:sz w:val="24"/>
          <w:szCs w:val="24"/>
        </w:rPr>
        <w:t>Heimerl</w:t>
      </w:r>
      <w:proofErr w:type="spellEnd"/>
    </w:p>
    <w:p w14:paraId="53E38664" w14:textId="1EA1C0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Facilities/Maintenance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12460A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608D225A" w14:textId="1717DE0A" w:rsidR="00635EC9" w:rsidRDefault="00635EC9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Facility Planning Committee –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Ziermann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Stifter</w:t>
      </w:r>
      <w:proofErr w:type="spellEnd"/>
      <w:r>
        <w:rPr>
          <w:rFonts w:ascii="Courier New" w:hAnsi="Courier New"/>
          <w:sz w:val="24"/>
          <w:szCs w:val="24"/>
        </w:rPr>
        <w:t>-Knoll</w:t>
      </w:r>
    </w:p>
    <w:p w14:paraId="6B2C6D42" w14:textId="7A38476B" w:rsidR="00491C54" w:rsidRPr="00996A6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996A64">
        <w:rPr>
          <w:rFonts w:ascii="Courier New" w:hAnsi="Courier New"/>
          <w:sz w:val="24"/>
          <w:szCs w:val="24"/>
        </w:rPr>
        <w:t xml:space="preserve">Tech/Media – </w:t>
      </w:r>
      <w:proofErr w:type="spellStart"/>
      <w:r w:rsidRPr="00996A64">
        <w:rPr>
          <w:rFonts w:ascii="Courier New" w:hAnsi="Courier New"/>
          <w:sz w:val="24"/>
          <w:szCs w:val="24"/>
        </w:rPr>
        <w:t>Ziermann</w:t>
      </w:r>
      <w:proofErr w:type="spellEnd"/>
      <w:r w:rsidRPr="00996A6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996A64">
        <w:rPr>
          <w:rFonts w:ascii="Courier New" w:hAnsi="Courier New"/>
          <w:sz w:val="24"/>
          <w:szCs w:val="24"/>
        </w:rPr>
        <w:t>Stifter</w:t>
      </w:r>
      <w:proofErr w:type="spellEnd"/>
      <w:r w:rsidRPr="00996A64">
        <w:rPr>
          <w:rFonts w:ascii="Courier New" w:hAnsi="Courier New"/>
          <w:sz w:val="24"/>
          <w:szCs w:val="24"/>
        </w:rPr>
        <w:t>-Knoll</w:t>
      </w:r>
    </w:p>
    <w:p w14:paraId="2268801A" w14:textId="337D7175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Activities –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B.Heimerl</w:t>
      </w:r>
      <w:proofErr w:type="spellEnd"/>
    </w:p>
    <w:p w14:paraId="165BAD79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>Negotiations:</w:t>
      </w:r>
    </w:p>
    <w:p w14:paraId="561AA930" w14:textId="77777777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Certified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Otto,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</w:p>
    <w:p w14:paraId="57D9730C" w14:textId="63F5FF2A" w:rsidR="00491C54" w:rsidRPr="00491C54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Non-Certified – </w:t>
      </w:r>
      <w:r w:rsidR="00491C54" w:rsidRPr="00491C54">
        <w:rPr>
          <w:rFonts w:ascii="Courier New" w:hAnsi="Courier New"/>
          <w:sz w:val="24"/>
          <w:szCs w:val="24"/>
        </w:rPr>
        <w:t xml:space="preserve">Otto, </w:t>
      </w:r>
      <w:proofErr w:type="spellStart"/>
      <w:r w:rsidR="00491C54" w:rsidRPr="00491C54">
        <w:rPr>
          <w:rFonts w:ascii="Courier New" w:hAnsi="Courier New"/>
          <w:sz w:val="24"/>
          <w:szCs w:val="24"/>
        </w:rPr>
        <w:t>R.Heimerl</w:t>
      </w:r>
      <w:proofErr w:type="spellEnd"/>
      <w:r>
        <w:rPr>
          <w:rFonts w:ascii="Courier New" w:hAnsi="Courier New"/>
          <w:sz w:val="24"/>
          <w:szCs w:val="24"/>
        </w:rPr>
        <w:t xml:space="preserve">, </w:t>
      </w:r>
      <w:proofErr w:type="spellStart"/>
      <w:r>
        <w:rPr>
          <w:rFonts w:ascii="Courier New" w:hAnsi="Courier New"/>
          <w:sz w:val="24"/>
          <w:szCs w:val="24"/>
        </w:rPr>
        <w:t>B.Heimerl</w:t>
      </w:r>
      <w:proofErr w:type="spellEnd"/>
      <w:r w:rsidR="00491C54" w:rsidRPr="00491C54">
        <w:rPr>
          <w:rFonts w:ascii="Courier New" w:hAnsi="Courier New"/>
          <w:sz w:val="24"/>
          <w:szCs w:val="24"/>
        </w:rPr>
        <w:t xml:space="preserve"> </w:t>
      </w:r>
    </w:p>
    <w:p w14:paraId="4C1F80AE" w14:textId="6F4AE17F" w:rsidR="00491C54" w:rsidRPr="00491C54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Administration –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="0012460A">
        <w:rPr>
          <w:rFonts w:ascii="Courier New" w:hAnsi="Courier New"/>
          <w:sz w:val="24"/>
          <w:szCs w:val="24"/>
        </w:rPr>
        <w:t>R.</w:t>
      </w:r>
      <w:r w:rsidRPr="00491C54">
        <w:rPr>
          <w:rFonts w:ascii="Courier New" w:hAnsi="Courier New"/>
          <w:sz w:val="24"/>
          <w:szCs w:val="24"/>
        </w:rPr>
        <w:t>Heimerl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6F986D92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Meet and Confer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>-Knoll</w:t>
      </w:r>
    </w:p>
    <w:p w14:paraId="45B07C7D" w14:textId="26B9ACE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Policy – Otto, </w:t>
      </w:r>
      <w:proofErr w:type="spellStart"/>
      <w:r w:rsidRPr="00491C54">
        <w:rPr>
          <w:rFonts w:ascii="Courier New" w:hAnsi="Courier New"/>
          <w:sz w:val="24"/>
          <w:szCs w:val="24"/>
        </w:rPr>
        <w:t>Stifter</w:t>
      </w:r>
      <w:proofErr w:type="spellEnd"/>
      <w:r w:rsidRPr="00491C54">
        <w:rPr>
          <w:rFonts w:ascii="Courier New" w:hAnsi="Courier New"/>
          <w:sz w:val="24"/>
          <w:szCs w:val="24"/>
        </w:rPr>
        <w:t xml:space="preserve">-Knoll, </w:t>
      </w:r>
      <w:proofErr w:type="spellStart"/>
      <w:r w:rsidRPr="00491C54">
        <w:rPr>
          <w:rFonts w:ascii="Courier New" w:hAnsi="Courier New"/>
          <w:sz w:val="24"/>
          <w:szCs w:val="24"/>
        </w:rPr>
        <w:t>Hentges</w:t>
      </w:r>
      <w:proofErr w:type="spellEnd"/>
      <w:r w:rsidR="004A09B1">
        <w:rPr>
          <w:rFonts w:ascii="Courier New" w:hAnsi="Courier New"/>
          <w:sz w:val="24"/>
          <w:szCs w:val="24"/>
        </w:rPr>
        <w:t xml:space="preserve">  </w:t>
      </w:r>
    </w:p>
    <w:p w14:paraId="6F7323AA" w14:textId="4F3A7E6C" w:rsidR="00BA4475" w:rsidRPr="00A27AF3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Legislative </w:t>
      </w:r>
      <w:r w:rsidR="00BA4475">
        <w:rPr>
          <w:rFonts w:ascii="Courier New" w:hAnsi="Courier New"/>
          <w:sz w:val="24"/>
          <w:szCs w:val="24"/>
        </w:rPr>
        <w:t>–</w:t>
      </w:r>
      <w:r w:rsidRPr="00491C54">
        <w:rPr>
          <w:rFonts w:ascii="Courier New" w:hAnsi="Courier New"/>
          <w:sz w:val="24"/>
          <w:szCs w:val="24"/>
        </w:rPr>
        <w:t xml:space="preserve"> </w:t>
      </w:r>
      <w:proofErr w:type="spellStart"/>
      <w:r w:rsidRPr="00491C54">
        <w:rPr>
          <w:rFonts w:ascii="Courier New" w:hAnsi="Courier New"/>
          <w:sz w:val="24"/>
          <w:szCs w:val="24"/>
        </w:rPr>
        <w:t>Ziermann</w:t>
      </w:r>
      <w:proofErr w:type="spellEnd"/>
    </w:p>
    <w:p w14:paraId="45252C02" w14:textId="030BFB6C" w:rsidR="00F922FA" w:rsidRPr="00744731" w:rsidRDefault="00744731" w:rsidP="00744731">
      <w:pPr>
        <w:rPr>
          <w:rFonts w:ascii="Courier New" w:hAnsi="Courier New"/>
          <w:b/>
          <w:color w:val="FF0000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    </w:t>
      </w:r>
    </w:p>
    <w:p w14:paraId="4D183DB4" w14:textId="77777777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3603F9E8" w14:textId="77777777" w:rsidR="005F5CD9" w:rsidRDefault="005F5CD9" w:rsidP="005F5CD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Information: </w:t>
      </w:r>
      <w:r w:rsidRPr="00C554CC">
        <w:rPr>
          <w:rFonts w:ascii="Courier New" w:hAnsi="Courier New"/>
          <w:sz w:val="24"/>
          <w:szCs w:val="24"/>
        </w:rPr>
        <w:t xml:space="preserve">Building Project </w:t>
      </w:r>
      <w:r>
        <w:rPr>
          <w:rFonts w:ascii="Courier New" w:hAnsi="Courier New"/>
          <w:sz w:val="24"/>
          <w:szCs w:val="24"/>
        </w:rPr>
        <w:t>Update– H+U</w:t>
      </w:r>
    </w:p>
    <w:p w14:paraId="5197191D" w14:textId="77777777" w:rsidR="005F5CD9" w:rsidRPr="005F5CD9" w:rsidRDefault="005F5CD9" w:rsidP="005F5CD9">
      <w:pPr>
        <w:rPr>
          <w:rFonts w:ascii="Courier New" w:hAnsi="Courier New"/>
          <w:sz w:val="24"/>
          <w:szCs w:val="24"/>
        </w:rPr>
      </w:pPr>
    </w:p>
    <w:p w14:paraId="6C4160E7" w14:textId="642E6AC1" w:rsidR="005012C7" w:rsidRPr="006F6C6B" w:rsidRDefault="005012C7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6F6C6B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Contract Change Order #001 for El Jay Plumbing for $20,403</w:t>
      </w:r>
      <w:r w:rsidRPr="006F6C6B">
        <w:rPr>
          <w:rFonts w:ascii="Courier New" w:hAnsi="Courier New"/>
          <w:sz w:val="24"/>
          <w:szCs w:val="24"/>
        </w:rPr>
        <w:t>.</w:t>
      </w:r>
    </w:p>
    <w:p w14:paraId="232F676B" w14:textId="77777777" w:rsidR="005012C7" w:rsidRPr="006F6C6B" w:rsidRDefault="005012C7" w:rsidP="005012C7">
      <w:pPr>
        <w:pStyle w:val="ListParagraph"/>
        <w:ind w:left="2070"/>
        <w:rPr>
          <w:rFonts w:ascii="Courier New" w:hAnsi="Courier New"/>
          <w:i/>
        </w:rPr>
      </w:pPr>
    </w:p>
    <w:p w14:paraId="6C9F441E" w14:textId="341D75F6" w:rsidR="005012C7" w:rsidRPr="006F6C6B" w:rsidRDefault="005012C7" w:rsidP="005012C7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 Change Order #001</w:t>
      </w:r>
      <w:r w:rsidRPr="006F6C6B">
        <w:rPr>
          <w:rFonts w:ascii="Courier New" w:hAnsi="Courier New"/>
          <w:i/>
        </w:rPr>
        <w:t xml:space="preserve"> as presented.</w:t>
      </w:r>
    </w:p>
    <w:p w14:paraId="35052158" w14:textId="77777777" w:rsidR="005012C7" w:rsidRPr="006F6C6B" w:rsidRDefault="005012C7" w:rsidP="005012C7">
      <w:pPr>
        <w:pStyle w:val="ListParagraph"/>
        <w:ind w:left="540"/>
        <w:rPr>
          <w:rFonts w:ascii="Courier New" w:hAnsi="Courier New"/>
          <w:i/>
        </w:rPr>
      </w:pPr>
    </w:p>
    <w:p w14:paraId="6C405107" w14:textId="7DC8CE12" w:rsidR="005012C7" w:rsidRPr="005012C7" w:rsidRDefault="005012C7" w:rsidP="005012C7">
      <w:pPr>
        <w:pStyle w:val="ListParagraph"/>
        <w:ind w:left="2160" w:firstLine="72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7A7166EF" w14:textId="77777777" w:rsidR="005012C7" w:rsidRPr="005012C7" w:rsidRDefault="005012C7" w:rsidP="005012C7">
      <w:pPr>
        <w:rPr>
          <w:rFonts w:ascii="Courier New" w:hAnsi="Courier New"/>
          <w:sz w:val="24"/>
          <w:szCs w:val="24"/>
        </w:rPr>
      </w:pPr>
    </w:p>
    <w:p w14:paraId="0E8A9D7D" w14:textId="0392324E" w:rsidR="00744731" w:rsidRDefault="00744731" w:rsidP="007447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Resolution Relating to the Adoption of the Base Learning Model for the 2020-2021 School Year and Other COVID-19 Related Matters.</w:t>
      </w:r>
    </w:p>
    <w:p w14:paraId="56DA4ABB" w14:textId="77777777" w:rsidR="00744731" w:rsidRDefault="00744731" w:rsidP="00744731">
      <w:pPr>
        <w:pStyle w:val="ListParagraph"/>
        <w:ind w:left="2070"/>
        <w:rPr>
          <w:rFonts w:ascii="Courier New" w:hAnsi="Courier New"/>
          <w:i/>
        </w:rPr>
      </w:pPr>
    </w:p>
    <w:p w14:paraId="31C380C8" w14:textId="73A25752" w:rsidR="00744731" w:rsidRDefault="00744731" w:rsidP="00744731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 w:rsidR="007B054E">
        <w:rPr>
          <w:rFonts w:ascii="Courier New" w:hAnsi="Courier New"/>
          <w:i/>
        </w:rPr>
        <w:t>resolution</w:t>
      </w:r>
      <w:r w:rsidRPr="006F6C6B">
        <w:rPr>
          <w:rFonts w:ascii="Courier New" w:hAnsi="Courier New"/>
          <w:i/>
        </w:rPr>
        <w:t xml:space="preserve"> as presented.</w:t>
      </w:r>
    </w:p>
    <w:p w14:paraId="0F71C2FA" w14:textId="1A519889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  <w:r>
        <w:rPr>
          <w:rFonts w:ascii="Courier New" w:hAnsi="Courier New"/>
          <w:i/>
        </w:rPr>
        <w:tab/>
      </w:r>
      <w:r>
        <w:rPr>
          <w:rFonts w:ascii="Courier New" w:hAnsi="Courier New"/>
          <w:i/>
        </w:rPr>
        <w:tab/>
        <w:t>Roll Call vote:</w:t>
      </w:r>
    </w:p>
    <w:p w14:paraId="34303F04" w14:textId="77777777" w:rsidR="00744731" w:rsidRPr="006F6C6B" w:rsidRDefault="00744731" w:rsidP="00744731">
      <w:pPr>
        <w:pStyle w:val="ListParagraph"/>
        <w:ind w:left="540"/>
        <w:rPr>
          <w:rFonts w:ascii="Courier New" w:hAnsi="Courier New"/>
          <w:i/>
        </w:rPr>
      </w:pPr>
    </w:p>
    <w:p w14:paraId="76C87735" w14:textId="39EE456F" w:rsidR="00744731" w:rsidRDefault="00744731" w:rsidP="00744731">
      <w:pPr>
        <w:pStyle w:val="ListParagraph"/>
        <w:ind w:left="2160" w:firstLine="720"/>
        <w:rPr>
          <w:rFonts w:ascii="Courier New" w:hAnsi="Courier New"/>
          <w:i/>
        </w:rPr>
      </w:pPr>
      <w:r w:rsidRPr="00744731">
        <w:rPr>
          <w:rFonts w:ascii="Courier New" w:hAnsi="Courier New"/>
          <w:i/>
        </w:rPr>
        <w:t>Voting was ______ for and ______ against.</w:t>
      </w:r>
    </w:p>
    <w:p w14:paraId="65F082E4" w14:textId="77777777" w:rsidR="00744731" w:rsidRPr="00744731" w:rsidRDefault="00744731" w:rsidP="00744731">
      <w:pPr>
        <w:pStyle w:val="ListParagraph"/>
        <w:ind w:left="2160" w:firstLine="720"/>
        <w:rPr>
          <w:rFonts w:ascii="Courier New" w:hAnsi="Courier New"/>
          <w:sz w:val="24"/>
          <w:szCs w:val="24"/>
        </w:rPr>
      </w:pPr>
    </w:p>
    <w:p w14:paraId="4510331B" w14:textId="567BFD52" w:rsidR="00744731" w:rsidRPr="006F6C6B" w:rsidRDefault="00744731" w:rsidP="007447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6F6C6B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Student Handbook</w:t>
      </w:r>
      <w:r w:rsidRPr="006F6C6B">
        <w:rPr>
          <w:rFonts w:ascii="Courier New" w:hAnsi="Courier New"/>
          <w:sz w:val="24"/>
          <w:szCs w:val="24"/>
        </w:rPr>
        <w:t xml:space="preserve"> for the 2020-2021 school year.</w:t>
      </w:r>
    </w:p>
    <w:p w14:paraId="19855B91" w14:textId="77777777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</w:p>
    <w:p w14:paraId="2C168B77" w14:textId="04CDF10A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Student Handbook</w:t>
      </w:r>
      <w:r w:rsidRPr="006F6C6B">
        <w:rPr>
          <w:rFonts w:ascii="Courier New" w:hAnsi="Courier New"/>
          <w:i/>
        </w:rPr>
        <w:t xml:space="preserve"> as presented.</w:t>
      </w:r>
    </w:p>
    <w:p w14:paraId="77F11A23" w14:textId="77777777" w:rsidR="00744731" w:rsidRPr="006F6C6B" w:rsidRDefault="00744731" w:rsidP="00744731">
      <w:pPr>
        <w:pStyle w:val="ListParagraph"/>
        <w:ind w:left="540"/>
        <w:rPr>
          <w:rFonts w:ascii="Courier New" w:hAnsi="Courier New"/>
          <w:i/>
        </w:rPr>
      </w:pPr>
    </w:p>
    <w:p w14:paraId="7B35411F" w14:textId="77849C9C" w:rsidR="00744731" w:rsidRDefault="00744731" w:rsidP="00744731">
      <w:pPr>
        <w:pStyle w:val="ListParagraph"/>
        <w:ind w:left="2430" w:firstLine="45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7D6BDC16" w14:textId="77777777" w:rsidR="00744731" w:rsidRPr="00744731" w:rsidRDefault="00744731" w:rsidP="00744731">
      <w:pPr>
        <w:rPr>
          <w:rFonts w:ascii="Courier New" w:hAnsi="Courier New"/>
          <w:sz w:val="24"/>
          <w:szCs w:val="24"/>
        </w:rPr>
      </w:pPr>
    </w:p>
    <w:p w14:paraId="648F77A8" w14:textId="250B6D3E" w:rsidR="00744731" w:rsidRPr="006F6C6B" w:rsidRDefault="00744731" w:rsidP="007447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6F6C6B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Teacher Handbook</w:t>
      </w:r>
      <w:r w:rsidRPr="006F6C6B">
        <w:rPr>
          <w:rFonts w:ascii="Courier New" w:hAnsi="Courier New"/>
          <w:sz w:val="24"/>
          <w:szCs w:val="24"/>
        </w:rPr>
        <w:t xml:space="preserve"> for the 2020-2021 school year.</w:t>
      </w:r>
    </w:p>
    <w:p w14:paraId="6EEE4D42" w14:textId="77777777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</w:p>
    <w:p w14:paraId="4716C607" w14:textId="27B8EE61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Teacher Handbook</w:t>
      </w:r>
      <w:r w:rsidRPr="006F6C6B">
        <w:rPr>
          <w:rFonts w:ascii="Courier New" w:hAnsi="Courier New"/>
          <w:i/>
        </w:rPr>
        <w:t xml:space="preserve"> as presented.</w:t>
      </w:r>
    </w:p>
    <w:p w14:paraId="4FB7C77E" w14:textId="77777777" w:rsidR="00744731" w:rsidRPr="006F6C6B" w:rsidRDefault="00744731" w:rsidP="00744731">
      <w:pPr>
        <w:pStyle w:val="ListParagraph"/>
        <w:ind w:left="540"/>
        <w:rPr>
          <w:rFonts w:ascii="Courier New" w:hAnsi="Courier New"/>
          <w:i/>
        </w:rPr>
      </w:pPr>
    </w:p>
    <w:p w14:paraId="6DB219AA" w14:textId="586D1B84" w:rsidR="00744731" w:rsidRDefault="00744731" w:rsidP="00744731">
      <w:pPr>
        <w:pStyle w:val="ListParagraph"/>
        <w:ind w:left="2430" w:firstLine="45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35FCE91D" w14:textId="77777777" w:rsidR="007B054E" w:rsidRDefault="007B054E" w:rsidP="00744731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</w:p>
    <w:p w14:paraId="4E58A90A" w14:textId="107561E2" w:rsidR="00744731" w:rsidRPr="006F6C6B" w:rsidRDefault="00744731" w:rsidP="00744731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6F6C6B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Chromebook/Chrome Tablet Handbook and Policy Manual</w:t>
      </w:r>
      <w:r w:rsidRPr="006F6C6B">
        <w:rPr>
          <w:rFonts w:ascii="Courier New" w:hAnsi="Courier New"/>
          <w:sz w:val="24"/>
          <w:szCs w:val="24"/>
        </w:rPr>
        <w:t xml:space="preserve"> for the 2020-2021 school year.</w:t>
      </w:r>
    </w:p>
    <w:p w14:paraId="3A59D45A" w14:textId="77777777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</w:p>
    <w:p w14:paraId="233453DE" w14:textId="56B06894" w:rsidR="00744731" w:rsidRPr="006F6C6B" w:rsidRDefault="00744731" w:rsidP="00744731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the Chromebook/Chrome Tablet Handbook and Policy Manual</w:t>
      </w:r>
      <w:r w:rsidRPr="006F6C6B">
        <w:rPr>
          <w:rFonts w:ascii="Courier New" w:hAnsi="Courier New"/>
          <w:i/>
        </w:rPr>
        <w:t xml:space="preserve"> as presented.</w:t>
      </w:r>
    </w:p>
    <w:p w14:paraId="298236F4" w14:textId="77777777" w:rsidR="00744731" w:rsidRPr="006F6C6B" w:rsidRDefault="00744731" w:rsidP="00744731">
      <w:pPr>
        <w:pStyle w:val="ListParagraph"/>
        <w:ind w:left="540"/>
        <w:rPr>
          <w:rFonts w:ascii="Courier New" w:hAnsi="Courier New"/>
          <w:i/>
        </w:rPr>
      </w:pPr>
    </w:p>
    <w:p w14:paraId="7C9DD747" w14:textId="0382F72D" w:rsidR="00744731" w:rsidRDefault="00744731" w:rsidP="00744731">
      <w:pPr>
        <w:pStyle w:val="ListParagraph"/>
        <w:ind w:left="2430" w:firstLine="45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48A8CB43" w14:textId="77777777" w:rsidR="00744731" w:rsidRDefault="00744731" w:rsidP="00744731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</w:p>
    <w:p w14:paraId="63141659" w14:textId="77777777" w:rsidR="005012C7" w:rsidRPr="006F6C6B" w:rsidRDefault="005012C7" w:rsidP="005012C7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6F6C6B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Kids Depot Registration/Information Packet</w:t>
      </w:r>
      <w:r w:rsidRPr="006F6C6B">
        <w:rPr>
          <w:rFonts w:ascii="Courier New" w:hAnsi="Courier New"/>
          <w:sz w:val="24"/>
          <w:szCs w:val="24"/>
        </w:rPr>
        <w:t xml:space="preserve"> for the 2020-2021 school year.</w:t>
      </w:r>
    </w:p>
    <w:p w14:paraId="14AA324C" w14:textId="77777777" w:rsidR="005012C7" w:rsidRPr="006F6C6B" w:rsidRDefault="005012C7" w:rsidP="005012C7">
      <w:pPr>
        <w:pStyle w:val="ListParagraph"/>
        <w:ind w:left="2070"/>
        <w:rPr>
          <w:rFonts w:ascii="Courier New" w:hAnsi="Courier New"/>
          <w:i/>
        </w:rPr>
      </w:pPr>
    </w:p>
    <w:p w14:paraId="6058388B" w14:textId="77777777" w:rsidR="005012C7" w:rsidRPr="006F6C6B" w:rsidRDefault="005012C7" w:rsidP="005012C7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Kids Depot Registration/Information Packet</w:t>
      </w:r>
      <w:r w:rsidRPr="006F6C6B">
        <w:rPr>
          <w:rFonts w:ascii="Courier New" w:hAnsi="Courier New"/>
          <w:i/>
        </w:rPr>
        <w:t xml:space="preserve"> as presented.</w:t>
      </w:r>
    </w:p>
    <w:p w14:paraId="337E0969" w14:textId="77777777" w:rsidR="005012C7" w:rsidRPr="006F6C6B" w:rsidRDefault="005012C7" w:rsidP="005012C7">
      <w:pPr>
        <w:pStyle w:val="ListParagraph"/>
        <w:ind w:left="540"/>
        <w:rPr>
          <w:rFonts w:ascii="Courier New" w:hAnsi="Courier New"/>
          <w:i/>
        </w:rPr>
      </w:pPr>
    </w:p>
    <w:p w14:paraId="09497B83" w14:textId="053BBD9E" w:rsidR="005012C7" w:rsidRDefault="005012C7" w:rsidP="005012C7">
      <w:pPr>
        <w:pStyle w:val="ListParagraph"/>
        <w:ind w:left="2430" w:firstLine="45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5FE5F9EA" w14:textId="77777777" w:rsidR="005012C7" w:rsidRDefault="005012C7" w:rsidP="005012C7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</w:p>
    <w:p w14:paraId="35843A83" w14:textId="77777777" w:rsidR="005F5CD9" w:rsidRDefault="005F5CD9" w:rsidP="005F5CD9">
      <w:pPr>
        <w:pStyle w:val="ListParagraph"/>
        <w:ind w:left="2160" w:firstLine="720"/>
        <w:rPr>
          <w:rFonts w:ascii="Courier New" w:hAnsi="Courier New"/>
          <w:i/>
        </w:rPr>
      </w:pPr>
    </w:p>
    <w:p w14:paraId="152A189C" w14:textId="77777777" w:rsidR="00F922FA" w:rsidRDefault="00F922FA" w:rsidP="00F922FA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19D77AC1" w14:textId="78397DE7" w:rsidR="0095010A" w:rsidRDefault="0095010A" w:rsidP="008C12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</w:t>
      </w:r>
      <w:r w:rsidR="00040624">
        <w:rPr>
          <w:rFonts w:ascii="Courier New" w:hAnsi="Courier New"/>
          <w:sz w:val="24"/>
          <w:szCs w:val="24"/>
        </w:rPr>
        <w:t xml:space="preserve"> Superintendent Performance Goals and Standards for the 2020-21 school year.</w:t>
      </w:r>
    </w:p>
    <w:p w14:paraId="05E4B804" w14:textId="77777777" w:rsidR="00C837AF" w:rsidRDefault="00C837AF" w:rsidP="00040624">
      <w:pPr>
        <w:pStyle w:val="ListParagraph"/>
        <w:ind w:left="2070"/>
        <w:rPr>
          <w:rFonts w:ascii="Courier New" w:hAnsi="Courier New"/>
          <w:i/>
        </w:rPr>
      </w:pPr>
    </w:p>
    <w:p w14:paraId="02B92B08" w14:textId="2674ADDD" w:rsidR="00040624" w:rsidRPr="0087672F" w:rsidRDefault="00040624" w:rsidP="00040624">
      <w:pPr>
        <w:pStyle w:val="ListParagraph"/>
        <w:ind w:left="2070"/>
        <w:rPr>
          <w:rFonts w:ascii="Courier New" w:hAnsi="Courier New"/>
          <w:i/>
        </w:rPr>
      </w:pPr>
      <w:r w:rsidRPr="0087672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Superintendent performance goals and standards</w:t>
      </w:r>
      <w:r w:rsidRPr="0087672F">
        <w:rPr>
          <w:rFonts w:ascii="Courier New" w:hAnsi="Courier New"/>
          <w:i/>
        </w:rPr>
        <w:t xml:space="preserve"> as presented.</w:t>
      </w:r>
    </w:p>
    <w:p w14:paraId="14B486F5" w14:textId="77777777" w:rsidR="00040624" w:rsidRPr="0087672F" w:rsidRDefault="00040624" w:rsidP="00040624">
      <w:pPr>
        <w:pStyle w:val="ListParagraph"/>
        <w:ind w:left="540"/>
        <w:rPr>
          <w:rFonts w:ascii="Courier New" w:hAnsi="Courier New"/>
          <w:i/>
        </w:rPr>
      </w:pPr>
    </w:p>
    <w:p w14:paraId="6CAA2F8F" w14:textId="77777777" w:rsidR="00040624" w:rsidRPr="0087672F" w:rsidRDefault="00040624" w:rsidP="00040624">
      <w:pPr>
        <w:pStyle w:val="ListParagraph"/>
        <w:ind w:left="2160" w:firstLine="720"/>
        <w:rPr>
          <w:rFonts w:ascii="Courier New" w:hAnsi="Courier New"/>
          <w:i/>
        </w:rPr>
      </w:pPr>
      <w:r w:rsidRPr="0087672F">
        <w:rPr>
          <w:rFonts w:ascii="Courier New" w:hAnsi="Courier New"/>
          <w:i/>
        </w:rPr>
        <w:t>Voting was ______ for and ______ against.</w:t>
      </w:r>
    </w:p>
    <w:p w14:paraId="54F934BD" w14:textId="77777777" w:rsidR="00040624" w:rsidRDefault="00040624" w:rsidP="00040624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5221499A" w14:textId="32393F07" w:rsidR="00C837AF" w:rsidRDefault="00C837AF" w:rsidP="008C12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Lester Prairie School District Strategic Plan for the 2020-21 school year.</w:t>
      </w:r>
    </w:p>
    <w:p w14:paraId="33560403" w14:textId="77777777" w:rsidR="00C837AF" w:rsidRDefault="00C837AF" w:rsidP="00C837AF">
      <w:pPr>
        <w:pStyle w:val="ListParagraph"/>
        <w:ind w:left="2070"/>
        <w:rPr>
          <w:rFonts w:ascii="Courier New" w:hAnsi="Courier New"/>
          <w:i/>
        </w:rPr>
      </w:pPr>
    </w:p>
    <w:p w14:paraId="19896B12" w14:textId="740E1CDD" w:rsidR="00C837AF" w:rsidRPr="0087672F" w:rsidRDefault="00C837AF" w:rsidP="00C837AF">
      <w:pPr>
        <w:pStyle w:val="ListParagraph"/>
        <w:ind w:left="2070"/>
        <w:rPr>
          <w:rFonts w:ascii="Courier New" w:hAnsi="Courier New"/>
          <w:i/>
        </w:rPr>
      </w:pPr>
      <w:r w:rsidRPr="0087672F">
        <w:rPr>
          <w:rFonts w:ascii="Courier New" w:hAnsi="Courier New"/>
          <w:i/>
        </w:rPr>
        <w:t>Motion by ______ and seconde</w:t>
      </w:r>
      <w:r w:rsidR="00C02213">
        <w:rPr>
          <w:rFonts w:ascii="Courier New" w:hAnsi="Courier New"/>
          <w:i/>
        </w:rPr>
        <w:t>d by _______ to approve Strategic Plan for the 2020-21 school year</w:t>
      </w:r>
      <w:r w:rsidRPr="0087672F">
        <w:rPr>
          <w:rFonts w:ascii="Courier New" w:hAnsi="Courier New"/>
          <w:i/>
        </w:rPr>
        <w:t xml:space="preserve"> as presented.</w:t>
      </w:r>
    </w:p>
    <w:p w14:paraId="47DD4983" w14:textId="77777777" w:rsidR="00C837AF" w:rsidRPr="0087672F" w:rsidRDefault="00C837AF" w:rsidP="00C837AF">
      <w:pPr>
        <w:pStyle w:val="ListParagraph"/>
        <w:ind w:left="540"/>
        <w:rPr>
          <w:rFonts w:ascii="Courier New" w:hAnsi="Courier New"/>
          <w:i/>
        </w:rPr>
      </w:pPr>
    </w:p>
    <w:p w14:paraId="0F59F45E" w14:textId="77777777" w:rsidR="00C837AF" w:rsidRPr="00C837AF" w:rsidRDefault="00C837AF" w:rsidP="00C837AF">
      <w:pPr>
        <w:ind w:left="2160" w:firstLine="720"/>
        <w:rPr>
          <w:rFonts w:ascii="Courier New" w:hAnsi="Courier New"/>
          <w:i/>
        </w:rPr>
      </w:pPr>
      <w:r w:rsidRPr="00C837AF">
        <w:rPr>
          <w:rFonts w:ascii="Courier New" w:hAnsi="Courier New"/>
          <w:i/>
        </w:rPr>
        <w:t>Voting was ______ for and ______ against.</w:t>
      </w:r>
    </w:p>
    <w:p w14:paraId="621180F2" w14:textId="77777777" w:rsidR="00C837AF" w:rsidRDefault="00C837AF" w:rsidP="00C837AF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64FDC434" w14:textId="30FA7340" w:rsidR="008C12B0" w:rsidRPr="0087672F" w:rsidRDefault="008C12B0" w:rsidP="008C12B0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87672F">
        <w:rPr>
          <w:rFonts w:ascii="Courier New" w:hAnsi="Courier New"/>
          <w:sz w:val="24"/>
          <w:szCs w:val="24"/>
        </w:rPr>
        <w:t xml:space="preserve">Action to approve </w:t>
      </w:r>
      <w:r w:rsidR="0087672F">
        <w:rPr>
          <w:rFonts w:ascii="Courier New" w:hAnsi="Courier New"/>
          <w:sz w:val="24"/>
          <w:szCs w:val="24"/>
        </w:rPr>
        <w:t>revised Membership Agreement with SW/WC Cooperative for</w:t>
      </w:r>
      <w:r w:rsidRPr="0087672F">
        <w:rPr>
          <w:rFonts w:ascii="Courier New" w:hAnsi="Courier New"/>
          <w:sz w:val="24"/>
          <w:szCs w:val="24"/>
        </w:rPr>
        <w:t xml:space="preserve"> the 2020-2021 School Year</w:t>
      </w:r>
      <w:r w:rsidR="0087672F">
        <w:rPr>
          <w:rFonts w:ascii="Courier New" w:hAnsi="Courier New"/>
          <w:sz w:val="24"/>
          <w:szCs w:val="24"/>
        </w:rPr>
        <w:t xml:space="preserve"> adding Basic Technology Services</w:t>
      </w:r>
      <w:r w:rsidRPr="0087672F">
        <w:rPr>
          <w:rFonts w:ascii="Courier New" w:hAnsi="Courier New"/>
          <w:sz w:val="24"/>
          <w:szCs w:val="24"/>
        </w:rPr>
        <w:t xml:space="preserve">. </w:t>
      </w:r>
    </w:p>
    <w:p w14:paraId="765CE949" w14:textId="77777777" w:rsidR="008C12B0" w:rsidRPr="0087672F" w:rsidRDefault="008C12B0" w:rsidP="008C12B0">
      <w:pPr>
        <w:pStyle w:val="ListParagraph"/>
        <w:ind w:left="540"/>
        <w:rPr>
          <w:rFonts w:ascii="Courier New" w:hAnsi="Courier New"/>
          <w:i/>
        </w:rPr>
      </w:pPr>
    </w:p>
    <w:p w14:paraId="656E9306" w14:textId="77777777" w:rsidR="008C12B0" w:rsidRPr="0087672F" w:rsidRDefault="008C12B0" w:rsidP="008C12B0">
      <w:pPr>
        <w:pStyle w:val="ListParagraph"/>
        <w:ind w:left="2160"/>
        <w:rPr>
          <w:rFonts w:ascii="Courier New" w:hAnsi="Courier New"/>
          <w:i/>
        </w:rPr>
      </w:pPr>
      <w:r w:rsidRPr="0087672F">
        <w:rPr>
          <w:rFonts w:ascii="Courier New" w:hAnsi="Courier New"/>
          <w:i/>
        </w:rPr>
        <w:t>Motion by ______ and seconded by _______ to approve agreement as presented.</w:t>
      </w:r>
    </w:p>
    <w:p w14:paraId="5E0B309C" w14:textId="77777777" w:rsidR="008C12B0" w:rsidRPr="0087672F" w:rsidRDefault="008C12B0" w:rsidP="008C12B0">
      <w:pPr>
        <w:pStyle w:val="ListParagraph"/>
        <w:ind w:left="540"/>
        <w:rPr>
          <w:rFonts w:ascii="Courier New" w:hAnsi="Courier New"/>
          <w:i/>
        </w:rPr>
      </w:pPr>
    </w:p>
    <w:p w14:paraId="56099247" w14:textId="6E54ABEF" w:rsidR="00F922FA" w:rsidRPr="0087672F" w:rsidRDefault="008C12B0" w:rsidP="009349B6">
      <w:pPr>
        <w:pStyle w:val="ListParagraph"/>
        <w:ind w:left="2430" w:firstLine="450"/>
        <w:rPr>
          <w:rFonts w:ascii="Courier New" w:hAnsi="Courier New"/>
          <w:i/>
        </w:rPr>
      </w:pPr>
      <w:r w:rsidRPr="0087672F">
        <w:rPr>
          <w:rFonts w:ascii="Courier New" w:hAnsi="Courier New"/>
          <w:i/>
        </w:rPr>
        <w:t>Voting was ______ for and ______ against.</w:t>
      </w:r>
    </w:p>
    <w:p w14:paraId="4154D2CE" w14:textId="77777777" w:rsidR="008C12B0" w:rsidRPr="006F6C6B" w:rsidRDefault="008C12B0" w:rsidP="008C12B0">
      <w:pPr>
        <w:pStyle w:val="ListParagraph"/>
        <w:ind w:left="1710"/>
        <w:rPr>
          <w:rFonts w:ascii="Courier New" w:hAnsi="Courier New"/>
          <w:i/>
          <w:strike/>
        </w:rPr>
      </w:pPr>
    </w:p>
    <w:p w14:paraId="4F93FF1B" w14:textId="77777777" w:rsidR="005012C7" w:rsidRPr="0026689A" w:rsidRDefault="005012C7" w:rsidP="005012C7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Policy Administration</w:t>
      </w:r>
    </w:p>
    <w:p w14:paraId="7BAE9BD3" w14:textId="77777777" w:rsidR="005012C7" w:rsidRPr="006F6C6B" w:rsidRDefault="005012C7" w:rsidP="005012C7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Policy 808 COVID-19 Face Covering Policy</w:t>
      </w:r>
      <w:r>
        <w:rPr>
          <w:rFonts w:ascii="Courier New" w:hAnsi="Courier New"/>
          <w:sz w:val="24"/>
          <w:szCs w:val="24"/>
        </w:rPr>
        <w:tab/>
      </w:r>
    </w:p>
    <w:p w14:paraId="749CF8DE" w14:textId="77777777" w:rsidR="005012C7" w:rsidRDefault="005012C7" w:rsidP="005012C7">
      <w:pPr>
        <w:pStyle w:val="ListParagraph"/>
        <w:ind w:left="2070"/>
        <w:rPr>
          <w:rFonts w:ascii="Courier New" w:hAnsi="Courier New"/>
          <w:i/>
        </w:rPr>
      </w:pPr>
    </w:p>
    <w:p w14:paraId="4504495F" w14:textId="77777777" w:rsidR="005012C7" w:rsidRPr="006F6C6B" w:rsidRDefault="005012C7" w:rsidP="005012C7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Policy 808</w:t>
      </w:r>
      <w:r w:rsidRPr="006F6C6B">
        <w:rPr>
          <w:rFonts w:ascii="Courier New" w:hAnsi="Courier New"/>
          <w:i/>
        </w:rPr>
        <w:t xml:space="preserve"> as presented.</w:t>
      </w:r>
    </w:p>
    <w:p w14:paraId="507F8A91" w14:textId="77777777" w:rsidR="005012C7" w:rsidRPr="006F6C6B" w:rsidRDefault="005012C7" w:rsidP="005012C7">
      <w:pPr>
        <w:pStyle w:val="ListParagraph"/>
        <w:ind w:left="540"/>
        <w:rPr>
          <w:rFonts w:ascii="Courier New" w:hAnsi="Courier New"/>
          <w:i/>
        </w:rPr>
      </w:pPr>
    </w:p>
    <w:p w14:paraId="47F3BA56" w14:textId="77777777" w:rsidR="005012C7" w:rsidRPr="00C6607C" w:rsidRDefault="005012C7" w:rsidP="005012C7">
      <w:pPr>
        <w:pStyle w:val="ListParagraph"/>
        <w:ind w:left="2610" w:firstLine="270"/>
        <w:rPr>
          <w:rFonts w:ascii="Courier New" w:hAnsi="Courier New"/>
          <w:b/>
          <w:sz w:val="24"/>
          <w:szCs w:val="24"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6012E2CF" w14:textId="77777777" w:rsidR="005012C7" w:rsidRDefault="005012C7" w:rsidP="005012C7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35C356B" w14:textId="13892AF9" w:rsidR="00C71669" w:rsidRPr="00692ABB" w:rsidRDefault="00F922FA" w:rsidP="000F7CE1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09CE3235" w14:textId="3543E826" w:rsidR="00832148" w:rsidRPr="00A55E67" w:rsidRDefault="00832148" w:rsidP="00832148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resignation of </w:t>
      </w:r>
      <w:r>
        <w:rPr>
          <w:rFonts w:ascii="Courier New" w:hAnsi="Courier New"/>
          <w:b/>
          <w:sz w:val="24"/>
          <w:szCs w:val="24"/>
        </w:rPr>
        <w:t>Jeremiah Kramer</w:t>
      </w:r>
      <w:r w:rsidRPr="00A55E67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effective August 18</w:t>
      </w:r>
      <w:r w:rsidRPr="0083214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>, 2020</w:t>
      </w:r>
      <w:r w:rsidRPr="00A55E67">
        <w:rPr>
          <w:rFonts w:ascii="Courier New" w:hAnsi="Courier New"/>
          <w:sz w:val="24"/>
          <w:szCs w:val="24"/>
        </w:rPr>
        <w:t>.</w:t>
      </w:r>
    </w:p>
    <w:p w14:paraId="4668DA6B" w14:textId="77777777" w:rsidR="00832148" w:rsidRPr="00A55E67" w:rsidRDefault="00832148" w:rsidP="00832148">
      <w:pPr>
        <w:pStyle w:val="ListParagraph"/>
        <w:ind w:left="540"/>
        <w:rPr>
          <w:rFonts w:ascii="Courier New" w:hAnsi="Courier New"/>
          <w:i/>
        </w:rPr>
      </w:pPr>
    </w:p>
    <w:p w14:paraId="3F90196E" w14:textId="3E177E60" w:rsidR="00832148" w:rsidRPr="00A55E67" w:rsidRDefault="00832148" w:rsidP="00832148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resignation as presented.</w:t>
      </w:r>
    </w:p>
    <w:p w14:paraId="162C73A5" w14:textId="77777777" w:rsidR="00832148" w:rsidRPr="00A55E67" w:rsidRDefault="00832148" w:rsidP="00832148">
      <w:pPr>
        <w:pStyle w:val="ListParagraph"/>
        <w:ind w:left="540"/>
        <w:rPr>
          <w:rFonts w:ascii="Courier New" w:hAnsi="Courier New"/>
          <w:i/>
        </w:rPr>
      </w:pPr>
    </w:p>
    <w:p w14:paraId="425D3CE2" w14:textId="77777777" w:rsidR="00832148" w:rsidRPr="00B02830" w:rsidRDefault="00832148" w:rsidP="00832148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7C4F5072" w14:textId="77777777" w:rsidR="00832148" w:rsidRDefault="00832148" w:rsidP="00832148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4EB257F0" w14:textId="77777777" w:rsidR="00F0506F" w:rsidRPr="00A55E67" w:rsidRDefault="00F0506F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b/>
          <w:sz w:val="24"/>
          <w:szCs w:val="24"/>
        </w:rPr>
        <w:t xml:space="preserve">Megan </w:t>
      </w:r>
      <w:proofErr w:type="spellStart"/>
      <w:r>
        <w:rPr>
          <w:rFonts w:ascii="Courier New" w:hAnsi="Courier New"/>
          <w:b/>
          <w:sz w:val="24"/>
          <w:szCs w:val="24"/>
        </w:rPr>
        <w:t>Schrupp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SPED Paraprofessional with assigned duties</w:t>
      </w:r>
      <w:r w:rsidRPr="00A55E67">
        <w:rPr>
          <w:rFonts w:ascii="Courier New" w:hAnsi="Courier New"/>
          <w:sz w:val="24"/>
          <w:szCs w:val="24"/>
        </w:rPr>
        <w:t>.</w:t>
      </w:r>
    </w:p>
    <w:p w14:paraId="2AE46C07" w14:textId="77777777" w:rsidR="00F0506F" w:rsidRPr="00A55E67" w:rsidRDefault="00F0506F" w:rsidP="00F0506F">
      <w:pPr>
        <w:pStyle w:val="ListParagraph"/>
        <w:ind w:left="540"/>
        <w:rPr>
          <w:rFonts w:ascii="Courier New" w:hAnsi="Courier New"/>
          <w:i/>
        </w:rPr>
      </w:pPr>
    </w:p>
    <w:p w14:paraId="18111A38" w14:textId="77777777" w:rsidR="00F0506F" w:rsidRPr="00A55E67" w:rsidRDefault="00F0506F" w:rsidP="00F0506F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contract as presented.</w:t>
      </w:r>
    </w:p>
    <w:p w14:paraId="6327895E" w14:textId="77777777" w:rsidR="00F0506F" w:rsidRPr="00A55E67" w:rsidRDefault="00F0506F" w:rsidP="00F0506F">
      <w:pPr>
        <w:pStyle w:val="ListParagraph"/>
        <w:ind w:left="540"/>
        <w:rPr>
          <w:rFonts w:ascii="Courier New" w:hAnsi="Courier New"/>
          <w:i/>
        </w:rPr>
      </w:pPr>
    </w:p>
    <w:p w14:paraId="7ECDCFBC" w14:textId="77777777" w:rsidR="00F0506F" w:rsidRPr="00B02830" w:rsidRDefault="00F0506F" w:rsidP="00F0506F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6CBDF6CF" w14:textId="77777777" w:rsidR="00F0506F" w:rsidRPr="00F0506F" w:rsidRDefault="00F0506F" w:rsidP="00F0506F">
      <w:pPr>
        <w:rPr>
          <w:rFonts w:ascii="Courier New" w:hAnsi="Courier New"/>
          <w:sz w:val="24"/>
          <w:szCs w:val="24"/>
        </w:rPr>
      </w:pPr>
    </w:p>
    <w:p w14:paraId="6323E308" w14:textId="54B95BE9" w:rsidR="00571709" w:rsidRPr="00A55E67" w:rsidRDefault="00571709" w:rsidP="0057170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 xml:space="preserve">2020-2021 Health Agreement Contract with </w:t>
      </w:r>
      <w:r>
        <w:rPr>
          <w:rFonts w:ascii="Courier New" w:hAnsi="Courier New"/>
          <w:b/>
          <w:sz w:val="24"/>
          <w:szCs w:val="24"/>
        </w:rPr>
        <w:t>Diana Loveland</w:t>
      </w:r>
      <w:r w:rsidRPr="00A55E67">
        <w:rPr>
          <w:rFonts w:ascii="Courier New" w:hAnsi="Courier New"/>
          <w:sz w:val="24"/>
          <w:szCs w:val="24"/>
        </w:rPr>
        <w:t>.</w:t>
      </w:r>
    </w:p>
    <w:p w14:paraId="72C98970" w14:textId="77777777" w:rsidR="00571709" w:rsidRPr="00A55E67" w:rsidRDefault="00571709" w:rsidP="00571709">
      <w:pPr>
        <w:pStyle w:val="ListParagraph"/>
        <w:ind w:left="540"/>
        <w:rPr>
          <w:rFonts w:ascii="Courier New" w:hAnsi="Courier New"/>
          <w:i/>
        </w:rPr>
      </w:pPr>
    </w:p>
    <w:p w14:paraId="38AA7E3B" w14:textId="6607E158" w:rsidR="00571709" w:rsidRPr="00A55E67" w:rsidRDefault="00571709" w:rsidP="00571709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>
        <w:rPr>
          <w:rFonts w:ascii="Courier New" w:hAnsi="Courier New"/>
          <w:i/>
        </w:rPr>
        <w:t xml:space="preserve"> Health Agreement contract as presented.</w:t>
      </w:r>
    </w:p>
    <w:p w14:paraId="7FB970AD" w14:textId="77777777" w:rsidR="00571709" w:rsidRPr="00A55E67" w:rsidRDefault="00571709" w:rsidP="00571709">
      <w:pPr>
        <w:pStyle w:val="ListParagraph"/>
        <w:ind w:left="540"/>
        <w:rPr>
          <w:rFonts w:ascii="Courier New" w:hAnsi="Courier New"/>
          <w:i/>
        </w:rPr>
      </w:pPr>
    </w:p>
    <w:p w14:paraId="0824957C" w14:textId="77777777" w:rsidR="00571709" w:rsidRPr="00B02830" w:rsidRDefault="00571709" w:rsidP="00571709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t>Voting was ______ for and ______ against</w:t>
      </w:r>
    </w:p>
    <w:p w14:paraId="7B0753B9" w14:textId="77777777" w:rsidR="00571709" w:rsidRDefault="00571709" w:rsidP="00571709">
      <w:pPr>
        <w:pStyle w:val="ListParagraph"/>
        <w:ind w:left="1710"/>
        <w:rPr>
          <w:rFonts w:ascii="Courier New" w:hAnsi="Courier New"/>
          <w:sz w:val="24"/>
          <w:szCs w:val="24"/>
        </w:rPr>
      </w:pPr>
    </w:p>
    <w:p w14:paraId="76AFE428" w14:textId="128B8662" w:rsidR="00F0506F" w:rsidRDefault="00C71669" w:rsidP="00C71669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A55E67">
        <w:rPr>
          <w:rFonts w:ascii="Courier New" w:hAnsi="Courier New"/>
          <w:sz w:val="24"/>
          <w:szCs w:val="24"/>
        </w:rPr>
        <w:t xml:space="preserve">Action to approve </w:t>
      </w:r>
      <w:r w:rsidR="00F0506F">
        <w:rPr>
          <w:rFonts w:ascii="Courier New" w:hAnsi="Courier New"/>
          <w:sz w:val="24"/>
          <w:szCs w:val="24"/>
        </w:rPr>
        <w:t>the following contracts for 2020-21 school year:</w:t>
      </w:r>
    </w:p>
    <w:p w14:paraId="65013273" w14:textId="0B188619" w:rsidR="00C71669" w:rsidRDefault="00692ABB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Ross </w:t>
      </w:r>
      <w:proofErr w:type="spellStart"/>
      <w:r>
        <w:rPr>
          <w:rFonts w:ascii="Courier New" w:hAnsi="Courier New"/>
          <w:b/>
          <w:sz w:val="24"/>
          <w:szCs w:val="24"/>
        </w:rPr>
        <w:t>Scheevel</w:t>
      </w:r>
      <w:proofErr w:type="spellEnd"/>
      <w:r w:rsidR="00C71669"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Jr. High</w:t>
      </w:r>
      <w:r w:rsidR="00723FF8">
        <w:rPr>
          <w:rFonts w:ascii="Courier New" w:hAnsi="Courier New"/>
          <w:sz w:val="24"/>
          <w:szCs w:val="24"/>
        </w:rPr>
        <w:t xml:space="preserve"> Football Coach</w:t>
      </w:r>
    </w:p>
    <w:p w14:paraId="03ACF28A" w14:textId="46DD12D9" w:rsid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Jacob </w:t>
      </w:r>
      <w:proofErr w:type="spellStart"/>
      <w:r>
        <w:rPr>
          <w:rFonts w:ascii="Courier New" w:hAnsi="Courier New"/>
          <w:b/>
          <w:sz w:val="24"/>
          <w:szCs w:val="24"/>
        </w:rPr>
        <w:t>Oie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Head Cross Country Coach</w:t>
      </w:r>
    </w:p>
    <w:p w14:paraId="0B172963" w14:textId="129B73D7" w:rsid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Adam </w:t>
      </w:r>
      <w:proofErr w:type="spellStart"/>
      <w:r>
        <w:rPr>
          <w:rFonts w:ascii="Courier New" w:hAnsi="Courier New"/>
          <w:b/>
          <w:sz w:val="24"/>
          <w:szCs w:val="24"/>
        </w:rPr>
        <w:t>Teut</w:t>
      </w:r>
      <w:proofErr w:type="spellEnd"/>
      <w:r w:rsidRPr="00A55E67">
        <w:rPr>
          <w:rFonts w:ascii="Courier New" w:hAnsi="Courier New"/>
          <w:sz w:val="24"/>
          <w:szCs w:val="24"/>
        </w:rPr>
        <w:t xml:space="preserve"> as </w:t>
      </w:r>
      <w:r>
        <w:rPr>
          <w:rFonts w:ascii="Courier New" w:hAnsi="Courier New"/>
          <w:sz w:val="24"/>
          <w:szCs w:val="24"/>
        </w:rPr>
        <w:t>Robotics Coach</w:t>
      </w:r>
    </w:p>
    <w:p w14:paraId="7A44A0C8" w14:textId="191EC9E3" w:rsidR="00F0506F" w:rsidRP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F0506F">
        <w:rPr>
          <w:rFonts w:ascii="Courier New" w:hAnsi="Courier New"/>
          <w:b/>
          <w:sz w:val="24"/>
          <w:szCs w:val="24"/>
        </w:rPr>
        <w:t>Kelly Elling</w:t>
      </w:r>
      <w:r w:rsidRPr="00F0506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as Kids Depot worker</w:t>
      </w:r>
    </w:p>
    <w:p w14:paraId="346C819D" w14:textId="623E7E98" w:rsid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Noelle </w:t>
      </w:r>
      <w:proofErr w:type="spellStart"/>
      <w:r>
        <w:rPr>
          <w:rFonts w:ascii="Courier New" w:hAnsi="Courier New"/>
          <w:b/>
          <w:sz w:val="24"/>
          <w:szCs w:val="24"/>
        </w:rPr>
        <w:t>Blashack</w:t>
      </w:r>
      <w:proofErr w:type="spellEnd"/>
      <w:r>
        <w:rPr>
          <w:rFonts w:ascii="Courier New" w:hAnsi="Courier New"/>
          <w:b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as Kids Depot worker</w:t>
      </w:r>
    </w:p>
    <w:p w14:paraId="0DAF0611" w14:textId="5B1B0C40" w:rsid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proofErr w:type="spellStart"/>
      <w:r>
        <w:rPr>
          <w:rFonts w:ascii="Courier New" w:hAnsi="Courier New"/>
          <w:b/>
          <w:sz w:val="24"/>
          <w:szCs w:val="24"/>
        </w:rPr>
        <w:t>Peighton</w:t>
      </w:r>
      <w:proofErr w:type="spellEnd"/>
      <w:r>
        <w:rPr>
          <w:rFonts w:ascii="Courier New" w:hAnsi="Courier New"/>
          <w:b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b/>
          <w:sz w:val="24"/>
          <w:szCs w:val="24"/>
        </w:rPr>
        <w:t>Ru</w:t>
      </w:r>
      <w:r w:rsidR="00D271F7">
        <w:rPr>
          <w:rFonts w:ascii="Courier New" w:hAnsi="Courier New"/>
          <w:b/>
          <w:sz w:val="24"/>
          <w:szCs w:val="24"/>
        </w:rPr>
        <w:t>zicka</w:t>
      </w:r>
      <w:proofErr w:type="spellEnd"/>
      <w:r w:rsidRPr="00F0506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as Kids Depot worker</w:t>
      </w:r>
    </w:p>
    <w:p w14:paraId="37B1D8EE" w14:textId="5B76E9A8" w:rsidR="00D271F7" w:rsidRPr="00F0506F" w:rsidRDefault="00D271F7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Mckenna </w:t>
      </w:r>
      <w:proofErr w:type="spellStart"/>
      <w:r>
        <w:rPr>
          <w:rFonts w:ascii="Courier New" w:hAnsi="Courier New"/>
          <w:b/>
          <w:sz w:val="24"/>
          <w:szCs w:val="24"/>
        </w:rPr>
        <w:t>Kutz</w:t>
      </w:r>
      <w:proofErr w:type="spellEnd"/>
      <w:r>
        <w:rPr>
          <w:rFonts w:ascii="Courier New" w:hAnsi="Courier New"/>
          <w:sz w:val="24"/>
          <w:szCs w:val="24"/>
        </w:rPr>
        <w:t xml:space="preserve"> as Kids Depot worker</w:t>
      </w:r>
    </w:p>
    <w:p w14:paraId="4D33B8E5" w14:textId="54490235" w:rsid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Zach Jackson</w:t>
      </w:r>
      <w:r w:rsidRPr="00F0506F">
        <w:rPr>
          <w:rFonts w:ascii="Courier New" w:hAnsi="Courier New"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as Kids Depot worker</w:t>
      </w:r>
    </w:p>
    <w:p w14:paraId="2361EBA7" w14:textId="7BEEB515" w:rsidR="00F0506F" w:rsidRPr="00F0506F" w:rsidRDefault="00F0506F" w:rsidP="00F0506F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Layne </w:t>
      </w:r>
      <w:proofErr w:type="spellStart"/>
      <w:r w:rsidR="00D271F7">
        <w:rPr>
          <w:rFonts w:ascii="Courier New" w:hAnsi="Courier New"/>
          <w:b/>
          <w:sz w:val="24"/>
          <w:szCs w:val="24"/>
        </w:rPr>
        <w:t>Teubert</w:t>
      </w:r>
      <w:proofErr w:type="spellEnd"/>
      <w:r w:rsidR="00D271F7">
        <w:rPr>
          <w:rFonts w:ascii="Courier New" w:hAnsi="Courier New"/>
          <w:b/>
          <w:sz w:val="24"/>
          <w:szCs w:val="24"/>
        </w:rPr>
        <w:t xml:space="preserve"> </w:t>
      </w:r>
      <w:r>
        <w:rPr>
          <w:rFonts w:ascii="Courier New" w:hAnsi="Courier New"/>
          <w:sz w:val="24"/>
          <w:szCs w:val="24"/>
        </w:rPr>
        <w:t>as Kids Depot worker</w:t>
      </w:r>
    </w:p>
    <w:p w14:paraId="79F95F9C" w14:textId="77777777" w:rsidR="00C71669" w:rsidRPr="00A55E67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6ED5CAD8" w14:textId="2A28D74A" w:rsidR="00C71669" w:rsidRPr="00A55E67" w:rsidRDefault="00C71669" w:rsidP="00C71669">
      <w:pPr>
        <w:pStyle w:val="ListParagraph"/>
        <w:ind w:left="2070"/>
        <w:rPr>
          <w:rFonts w:ascii="Courier New" w:hAnsi="Courier New"/>
          <w:i/>
        </w:rPr>
      </w:pPr>
      <w:r w:rsidRPr="00A55E67">
        <w:rPr>
          <w:rFonts w:ascii="Courier New" w:hAnsi="Courier New"/>
          <w:i/>
        </w:rPr>
        <w:t>Motion by ______ and seconded by _______ to approve</w:t>
      </w:r>
      <w:r w:rsidR="00A55E67">
        <w:rPr>
          <w:rFonts w:ascii="Courier New" w:hAnsi="Courier New"/>
          <w:i/>
        </w:rPr>
        <w:t xml:space="preserve"> contract</w:t>
      </w:r>
      <w:r w:rsidR="00F0506F">
        <w:rPr>
          <w:rFonts w:ascii="Courier New" w:hAnsi="Courier New"/>
          <w:i/>
        </w:rPr>
        <w:t>s</w:t>
      </w:r>
      <w:r w:rsidR="00A55E67">
        <w:rPr>
          <w:rFonts w:ascii="Courier New" w:hAnsi="Courier New"/>
          <w:i/>
        </w:rPr>
        <w:t xml:space="preserve"> as presented.</w:t>
      </w:r>
    </w:p>
    <w:p w14:paraId="1AD3C552" w14:textId="77777777" w:rsidR="00C71669" w:rsidRPr="00A55E67" w:rsidRDefault="00C71669" w:rsidP="00C71669">
      <w:pPr>
        <w:pStyle w:val="ListParagraph"/>
        <w:ind w:left="540"/>
        <w:rPr>
          <w:rFonts w:ascii="Courier New" w:hAnsi="Courier New"/>
          <w:i/>
        </w:rPr>
      </w:pPr>
    </w:p>
    <w:p w14:paraId="49459036" w14:textId="77777777" w:rsidR="00C71669" w:rsidRPr="00B02830" w:rsidRDefault="00C71669" w:rsidP="00C71669">
      <w:pPr>
        <w:pStyle w:val="ListParagraph"/>
        <w:ind w:left="2160" w:firstLine="720"/>
        <w:rPr>
          <w:rFonts w:ascii="Courier New" w:hAnsi="Courier New"/>
          <w:i/>
          <w:strike/>
        </w:rPr>
      </w:pPr>
      <w:r w:rsidRPr="00A55E67">
        <w:rPr>
          <w:rFonts w:ascii="Courier New" w:hAnsi="Courier New"/>
          <w:i/>
        </w:rPr>
        <w:lastRenderedPageBreak/>
        <w:t>Voting was ______ for and ______ against</w:t>
      </w:r>
    </w:p>
    <w:p w14:paraId="6C766C3C" w14:textId="77777777" w:rsidR="00C71669" w:rsidRPr="000F7CE1" w:rsidRDefault="00C71669" w:rsidP="000F7CE1">
      <w:pPr>
        <w:rPr>
          <w:rFonts w:ascii="Courier New" w:hAnsi="Courier New"/>
          <w:i/>
          <w:strike/>
        </w:rPr>
      </w:pPr>
    </w:p>
    <w:p w14:paraId="5B111492" w14:textId="77777777" w:rsidR="00371E8E" w:rsidRDefault="00371E8E" w:rsidP="00371E8E">
      <w:pPr>
        <w:pStyle w:val="ListParagraph"/>
        <w:ind w:left="2430" w:firstLine="450"/>
        <w:rPr>
          <w:rFonts w:ascii="Courier New" w:hAnsi="Courier New"/>
          <w:sz w:val="24"/>
          <w:szCs w:val="24"/>
        </w:rPr>
      </w:pPr>
    </w:p>
    <w:p w14:paraId="059FF16F" w14:textId="173BACF2" w:rsidR="00946FD3" w:rsidRPr="00371E8E" w:rsidRDefault="00F922FA" w:rsidP="00946FD3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35EC288A" w14:textId="77777777" w:rsidR="003C6874" w:rsidRDefault="003C6874" w:rsidP="003C687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6F6C6B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 fundraisers</w:t>
      </w:r>
      <w:r w:rsidRPr="006F6C6B">
        <w:rPr>
          <w:rFonts w:ascii="Courier New" w:hAnsi="Courier New"/>
          <w:sz w:val="24"/>
          <w:szCs w:val="24"/>
        </w:rPr>
        <w:t xml:space="preserve"> for the 2020-2021 school year</w:t>
      </w:r>
      <w:r>
        <w:rPr>
          <w:rFonts w:ascii="Courier New" w:hAnsi="Courier New"/>
          <w:sz w:val="24"/>
          <w:szCs w:val="24"/>
        </w:rPr>
        <w:t>:</w:t>
      </w:r>
    </w:p>
    <w:p w14:paraId="3FDBFCDE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Volleyball 8</w:t>
      </w:r>
      <w:r w:rsidRPr="00832148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Grade Home Tournament</w:t>
      </w:r>
    </w:p>
    <w:p w14:paraId="7580961B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Volleyball Sponsor-A-Player</w:t>
      </w:r>
    </w:p>
    <w:p w14:paraId="610B7242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Volleyball T-Shirt Sale</w:t>
      </w:r>
    </w:p>
    <w:p w14:paraId="0F2B2FE9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Boys Basketball/Football Water Softener Salt</w:t>
      </w:r>
    </w:p>
    <w:p w14:paraId="06D9C0A2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Band Coffee Annick </w:t>
      </w:r>
    </w:p>
    <w:p w14:paraId="6ABFC929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Band </w:t>
      </w:r>
      <w:proofErr w:type="spellStart"/>
      <w:r>
        <w:rPr>
          <w:rFonts w:ascii="Courier New" w:hAnsi="Courier New"/>
          <w:sz w:val="24"/>
          <w:szCs w:val="24"/>
        </w:rPr>
        <w:t>Butterbraids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Wyhe’s</w:t>
      </w:r>
      <w:proofErr w:type="spellEnd"/>
      <w:r>
        <w:rPr>
          <w:rFonts w:ascii="Courier New" w:hAnsi="Courier New"/>
          <w:sz w:val="24"/>
          <w:szCs w:val="24"/>
        </w:rPr>
        <w:t xml:space="preserve"> Choice</w:t>
      </w:r>
    </w:p>
    <w:p w14:paraId="5A952094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Band Raffle Baskets</w:t>
      </w:r>
    </w:p>
    <w:p w14:paraId="260FC32E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Boys Basketball Shoot-a-Thon</w:t>
      </w:r>
    </w:p>
    <w:p w14:paraId="45BF8763" w14:textId="77777777" w:rsidR="003C6874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Baseball/Softball Value Cards</w:t>
      </w:r>
    </w:p>
    <w:p w14:paraId="5FB9CC56" w14:textId="77777777" w:rsidR="003C6874" w:rsidRPr="006F6C6B" w:rsidRDefault="003C6874" w:rsidP="003C687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Baseball/Softball Longhorns Profit Share/Raffle</w:t>
      </w:r>
    </w:p>
    <w:p w14:paraId="75E0E43E" w14:textId="77777777" w:rsidR="003C6874" w:rsidRPr="006F6C6B" w:rsidRDefault="003C6874" w:rsidP="003C6874">
      <w:pPr>
        <w:pStyle w:val="ListParagraph"/>
        <w:ind w:left="2070"/>
        <w:rPr>
          <w:rFonts w:ascii="Courier New" w:hAnsi="Courier New"/>
          <w:i/>
        </w:rPr>
      </w:pPr>
    </w:p>
    <w:p w14:paraId="4FA11908" w14:textId="77777777" w:rsidR="003C6874" w:rsidRPr="006F6C6B" w:rsidRDefault="003C6874" w:rsidP="003C6874">
      <w:pPr>
        <w:pStyle w:val="ListParagraph"/>
        <w:ind w:left="207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fundraisers</w:t>
      </w:r>
      <w:r w:rsidRPr="006F6C6B">
        <w:rPr>
          <w:rFonts w:ascii="Courier New" w:hAnsi="Courier New"/>
          <w:i/>
        </w:rPr>
        <w:t xml:space="preserve"> as presented.</w:t>
      </w:r>
    </w:p>
    <w:p w14:paraId="724A2125" w14:textId="77777777" w:rsidR="003C6874" w:rsidRPr="006F6C6B" w:rsidRDefault="003C6874" w:rsidP="003C6874">
      <w:pPr>
        <w:pStyle w:val="ListParagraph"/>
        <w:ind w:left="540"/>
        <w:rPr>
          <w:rFonts w:ascii="Courier New" w:hAnsi="Courier New"/>
          <w:i/>
        </w:rPr>
      </w:pPr>
    </w:p>
    <w:p w14:paraId="20E66F18" w14:textId="77777777" w:rsidR="003C6874" w:rsidRPr="006F6C6B" w:rsidRDefault="003C6874" w:rsidP="003C6874">
      <w:pPr>
        <w:pStyle w:val="ListParagraph"/>
        <w:ind w:left="2160" w:firstLine="720"/>
        <w:rPr>
          <w:rFonts w:ascii="Courier New" w:hAnsi="Courier New"/>
          <w:i/>
        </w:rPr>
      </w:pPr>
      <w:r w:rsidRPr="006F6C6B">
        <w:rPr>
          <w:rFonts w:ascii="Courier New" w:hAnsi="Courier New"/>
          <w:i/>
        </w:rPr>
        <w:t>Voting was ______ for and ______ against.</w:t>
      </w:r>
    </w:p>
    <w:p w14:paraId="298321F9" w14:textId="77777777" w:rsidR="00A27AF3" w:rsidRPr="005F5CD9" w:rsidRDefault="00A27AF3" w:rsidP="005F5CD9">
      <w:pPr>
        <w:rPr>
          <w:rFonts w:ascii="Courier New" w:hAnsi="Courier New"/>
          <w:i/>
        </w:rPr>
      </w:pPr>
    </w:p>
    <w:p w14:paraId="7F88AADA" w14:textId="00E3DAD3" w:rsidR="00491C54" w:rsidRPr="00563BB5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90F6C80" w14:textId="77777777" w:rsidR="00491C54" w:rsidRPr="00491C54" w:rsidRDefault="00491C54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7885A924" w14:textId="77777777" w:rsidR="00491C54" w:rsidRPr="005F5CD9" w:rsidRDefault="00491C54" w:rsidP="005F5CD9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4340BFDD" w14:textId="01523168" w:rsidR="003C6874" w:rsidRDefault="003C6874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25</w:t>
      </w:r>
      <w:r w:rsidRPr="003C6874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>: Project Update Committee Meeting 10am</w:t>
      </w:r>
    </w:p>
    <w:p w14:paraId="4EFDFFFB" w14:textId="41103872" w:rsidR="003C6874" w:rsidRDefault="003C6874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31</w:t>
      </w:r>
      <w:r w:rsidRPr="003C6874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>: New Teacher Workshop</w:t>
      </w:r>
    </w:p>
    <w:p w14:paraId="6ACC7778" w14:textId="3C482883" w:rsidR="003C6874" w:rsidRDefault="003C6874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Sept. 1-3: Fall Workshop</w:t>
      </w:r>
    </w:p>
    <w:p w14:paraId="26523F03" w14:textId="3746FBF0" w:rsidR="003C6874" w:rsidRDefault="003C6874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Sept. 2: Open House</w:t>
      </w:r>
    </w:p>
    <w:p w14:paraId="563DC806" w14:textId="61A65439" w:rsidR="002D4C17" w:rsidRDefault="00236BA2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September 21</w:t>
      </w:r>
      <w:r w:rsidR="002D4C17">
        <w:rPr>
          <w:rFonts w:ascii="Courier New" w:hAnsi="Courier New"/>
          <w:sz w:val="24"/>
          <w:szCs w:val="24"/>
        </w:rPr>
        <w:t>: Regular Board Meeting</w:t>
      </w:r>
      <w:r w:rsidR="00A27AF3">
        <w:rPr>
          <w:rFonts w:ascii="Courier New" w:hAnsi="Courier New"/>
          <w:sz w:val="24"/>
          <w:szCs w:val="24"/>
        </w:rPr>
        <w:t xml:space="preserve"> 5:45pm</w:t>
      </w:r>
    </w:p>
    <w:p w14:paraId="05FF3BA7" w14:textId="77777777" w:rsidR="009050B8" w:rsidRDefault="009050B8" w:rsidP="009050B8">
      <w:pPr>
        <w:rPr>
          <w:rFonts w:ascii="Courier New" w:hAnsi="Courier New"/>
          <w:sz w:val="24"/>
          <w:szCs w:val="24"/>
        </w:rPr>
      </w:pPr>
    </w:p>
    <w:p w14:paraId="7D2A16BB" w14:textId="7BE19BCA" w:rsidR="00946FD3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b/>
          <w:bCs/>
          <w:color w:val="000000"/>
          <w:sz w:val="18"/>
          <w:szCs w:val="18"/>
          <w:u w:val="single"/>
        </w:rPr>
        <w:t xml:space="preserve">Note: 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Due to the declared health pandemic and pursuant to Minnesota Statute 13D.021, until further notice, all school board meetings will </w:t>
      </w:r>
      <w:r w:rsidR="00381630" w:rsidRPr="005F5CD9">
        <w:rPr>
          <w:rFonts w:eastAsia="Times"/>
          <w:color w:val="000000"/>
          <w:sz w:val="18"/>
          <w:szCs w:val="18"/>
          <w:u w:val="single"/>
        </w:rPr>
        <w:t>include an option for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teleconference or other electronic means. This meeting will be held pursuant to Minnes</w:t>
      </w:r>
      <w:r w:rsidR="00A127A1">
        <w:rPr>
          <w:rFonts w:eastAsia="Times"/>
          <w:color w:val="000000"/>
          <w:sz w:val="18"/>
          <w:szCs w:val="18"/>
          <w:u w:val="single"/>
        </w:rPr>
        <w:t xml:space="preserve">ota Statute 13D.021, </w:t>
      </w:r>
      <w:proofErr w:type="spellStart"/>
      <w:r w:rsidR="00A127A1">
        <w:rPr>
          <w:rFonts w:eastAsia="Times"/>
          <w:color w:val="000000"/>
          <w:sz w:val="18"/>
          <w:szCs w:val="18"/>
          <w:u w:val="single"/>
        </w:rPr>
        <w:t>Subd</w:t>
      </w:r>
      <w:proofErr w:type="spellEnd"/>
      <w:r w:rsidR="00A127A1">
        <w:rPr>
          <w:rFonts w:eastAsia="Times"/>
          <w:color w:val="000000"/>
          <w:sz w:val="18"/>
          <w:szCs w:val="18"/>
          <w:u w:val="single"/>
        </w:rPr>
        <w:t>. 3</w:t>
      </w:r>
      <w:r w:rsidRPr="005F5CD9">
        <w:rPr>
          <w:rFonts w:eastAsia="Times"/>
          <w:color w:val="000000"/>
          <w:sz w:val="18"/>
          <w:szCs w:val="18"/>
          <w:u w:val="single"/>
        </w:rPr>
        <w:t xml:space="preserve"> which provides for the public to monitor a board meeting remotely to the extent practical</w:t>
      </w:r>
      <w:r w:rsidR="005F5CD9">
        <w:rPr>
          <w:rFonts w:eastAsia="Times"/>
          <w:color w:val="000000"/>
          <w:sz w:val="18"/>
          <w:szCs w:val="18"/>
          <w:u w:val="single"/>
        </w:rPr>
        <w:t>.</w:t>
      </w:r>
      <w:r w:rsidR="005F5CD9">
        <w:rPr>
          <w:rFonts w:ascii="Times" w:eastAsia="Times" w:hAnsi="Times"/>
          <w:sz w:val="18"/>
          <w:szCs w:val="18"/>
        </w:rPr>
        <w:t xml:space="preserve">  </w:t>
      </w:r>
    </w:p>
    <w:p w14:paraId="6847A6C8" w14:textId="52B7003D" w:rsidR="009050B8" w:rsidRPr="005F5CD9" w:rsidRDefault="009050B8" w:rsidP="005F5CD9">
      <w:pPr>
        <w:spacing w:after="160"/>
        <w:rPr>
          <w:rFonts w:ascii="Times" w:eastAsia="Times" w:hAnsi="Times"/>
          <w:sz w:val="18"/>
          <w:szCs w:val="18"/>
        </w:rPr>
      </w:pPr>
      <w:r w:rsidRPr="005F5CD9">
        <w:rPr>
          <w:rFonts w:eastAsia="Times"/>
          <w:color w:val="000000"/>
          <w:sz w:val="18"/>
          <w:szCs w:val="18"/>
        </w:rPr>
        <w:t>***S</w:t>
      </w:r>
      <w:r w:rsidR="00381630" w:rsidRPr="005F5CD9">
        <w:rPr>
          <w:rFonts w:eastAsia="Times"/>
          <w:color w:val="000000"/>
          <w:sz w:val="18"/>
          <w:szCs w:val="18"/>
        </w:rPr>
        <w:t>ome School Board members and S</w:t>
      </w:r>
      <w:r w:rsidRPr="005F5CD9">
        <w:rPr>
          <w:rFonts w:eastAsia="Times"/>
          <w:color w:val="000000"/>
          <w:sz w:val="18"/>
          <w:szCs w:val="18"/>
        </w:rPr>
        <w:t xml:space="preserve">upt. </w:t>
      </w:r>
      <w:proofErr w:type="spellStart"/>
      <w:r w:rsidRPr="005F5CD9">
        <w:rPr>
          <w:rFonts w:eastAsia="Times"/>
          <w:color w:val="000000"/>
          <w:sz w:val="18"/>
          <w:szCs w:val="18"/>
        </w:rPr>
        <w:t>Radeke</w:t>
      </w:r>
      <w:proofErr w:type="spellEnd"/>
      <w:r w:rsidRPr="005F5CD9">
        <w:rPr>
          <w:rFonts w:eastAsia="Times"/>
          <w:color w:val="000000"/>
          <w:sz w:val="18"/>
          <w:szCs w:val="18"/>
        </w:rPr>
        <w:t xml:space="preserve"> will be located in the School Library for the meeting. If participants wish to join from that location, it will be limited to 10 people.</w:t>
      </w:r>
    </w:p>
    <w:sectPr w:rsidR="009050B8" w:rsidRPr="005F5CD9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813" w14:textId="77777777" w:rsidR="00A76693" w:rsidRDefault="00A76693" w:rsidP="004F30DC">
      <w:r>
        <w:separator/>
      </w:r>
    </w:p>
  </w:endnote>
  <w:endnote w:type="continuationSeparator" w:id="0">
    <w:p w14:paraId="27C15CDD" w14:textId="77777777" w:rsidR="00A76693" w:rsidRDefault="00A76693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2EE3" w14:textId="77777777" w:rsidR="00A76693" w:rsidRDefault="00A76693" w:rsidP="004F30DC">
      <w:r>
        <w:separator/>
      </w:r>
    </w:p>
  </w:footnote>
  <w:footnote w:type="continuationSeparator" w:id="0">
    <w:p w14:paraId="709F42F5" w14:textId="77777777" w:rsidR="00A76693" w:rsidRDefault="00A76693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44A"/>
    <w:multiLevelType w:val="hybridMultilevel"/>
    <w:tmpl w:val="C58069C0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883616FE">
      <w:start w:val="1"/>
      <w:numFmt w:val="lowerLetter"/>
      <w:lvlText w:val="%2."/>
      <w:lvlJc w:val="left"/>
      <w:pPr>
        <w:ind w:left="1710" w:hanging="360"/>
      </w:pPr>
      <w:rPr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842618826">
    <w:abstractNumId w:val="11"/>
  </w:num>
  <w:num w:numId="2" w16cid:durableId="15272155">
    <w:abstractNumId w:val="8"/>
  </w:num>
  <w:num w:numId="3" w16cid:durableId="1045328336">
    <w:abstractNumId w:val="1"/>
  </w:num>
  <w:num w:numId="4" w16cid:durableId="1190410688">
    <w:abstractNumId w:val="4"/>
  </w:num>
  <w:num w:numId="5" w16cid:durableId="461114447">
    <w:abstractNumId w:val="0"/>
  </w:num>
  <w:num w:numId="6" w16cid:durableId="1327051874">
    <w:abstractNumId w:val="9"/>
  </w:num>
  <w:num w:numId="7" w16cid:durableId="1425610446">
    <w:abstractNumId w:val="6"/>
  </w:num>
  <w:num w:numId="8" w16cid:durableId="152651124">
    <w:abstractNumId w:val="10"/>
  </w:num>
  <w:num w:numId="9" w16cid:durableId="1759057060">
    <w:abstractNumId w:val="7"/>
  </w:num>
  <w:num w:numId="10" w16cid:durableId="1604992668">
    <w:abstractNumId w:val="2"/>
  </w:num>
  <w:num w:numId="11" w16cid:durableId="58288918">
    <w:abstractNumId w:val="13"/>
  </w:num>
  <w:num w:numId="12" w16cid:durableId="1042048966">
    <w:abstractNumId w:val="3"/>
  </w:num>
  <w:num w:numId="13" w16cid:durableId="994265158">
    <w:abstractNumId w:val="12"/>
  </w:num>
  <w:num w:numId="14" w16cid:durableId="207037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380E"/>
    <w:rsid w:val="00026D75"/>
    <w:rsid w:val="000312D5"/>
    <w:rsid w:val="00031F44"/>
    <w:rsid w:val="00040624"/>
    <w:rsid w:val="00046830"/>
    <w:rsid w:val="0005314D"/>
    <w:rsid w:val="00053893"/>
    <w:rsid w:val="00061BF9"/>
    <w:rsid w:val="00062840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79BD"/>
    <w:rsid w:val="00145A7B"/>
    <w:rsid w:val="00145F94"/>
    <w:rsid w:val="001526A4"/>
    <w:rsid w:val="001651E5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F3A8C"/>
    <w:rsid w:val="00203A1B"/>
    <w:rsid w:val="0021501F"/>
    <w:rsid w:val="00224814"/>
    <w:rsid w:val="00232422"/>
    <w:rsid w:val="00236BA2"/>
    <w:rsid w:val="00261C6D"/>
    <w:rsid w:val="002628C3"/>
    <w:rsid w:val="00264409"/>
    <w:rsid w:val="002654BF"/>
    <w:rsid w:val="0026689A"/>
    <w:rsid w:val="00273D17"/>
    <w:rsid w:val="00291488"/>
    <w:rsid w:val="00291534"/>
    <w:rsid w:val="00292988"/>
    <w:rsid w:val="002A40F5"/>
    <w:rsid w:val="002A7799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56AFD"/>
    <w:rsid w:val="003601C3"/>
    <w:rsid w:val="0036593E"/>
    <w:rsid w:val="00371E8E"/>
    <w:rsid w:val="00373858"/>
    <w:rsid w:val="00373D20"/>
    <w:rsid w:val="00381630"/>
    <w:rsid w:val="003955B4"/>
    <w:rsid w:val="003B6664"/>
    <w:rsid w:val="003C6874"/>
    <w:rsid w:val="003D34E3"/>
    <w:rsid w:val="003D5725"/>
    <w:rsid w:val="003F54BB"/>
    <w:rsid w:val="004019C1"/>
    <w:rsid w:val="00406E7C"/>
    <w:rsid w:val="00435E59"/>
    <w:rsid w:val="0044627F"/>
    <w:rsid w:val="0046145D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5012C7"/>
    <w:rsid w:val="005142BA"/>
    <w:rsid w:val="005178AF"/>
    <w:rsid w:val="005357E3"/>
    <w:rsid w:val="00542EDC"/>
    <w:rsid w:val="005616C3"/>
    <w:rsid w:val="00563BB5"/>
    <w:rsid w:val="00571709"/>
    <w:rsid w:val="005828D3"/>
    <w:rsid w:val="00597AA7"/>
    <w:rsid w:val="005B332D"/>
    <w:rsid w:val="005C1C38"/>
    <w:rsid w:val="005D6BEE"/>
    <w:rsid w:val="005E477F"/>
    <w:rsid w:val="005E5785"/>
    <w:rsid w:val="005F5CD9"/>
    <w:rsid w:val="00631508"/>
    <w:rsid w:val="006346B5"/>
    <w:rsid w:val="00635EC9"/>
    <w:rsid w:val="0065787E"/>
    <w:rsid w:val="006674AD"/>
    <w:rsid w:val="006718A5"/>
    <w:rsid w:val="00674863"/>
    <w:rsid w:val="00684789"/>
    <w:rsid w:val="00692ABB"/>
    <w:rsid w:val="006A32E7"/>
    <w:rsid w:val="006F6C6B"/>
    <w:rsid w:val="006F7BF4"/>
    <w:rsid w:val="007036D6"/>
    <w:rsid w:val="00706BA3"/>
    <w:rsid w:val="00721886"/>
    <w:rsid w:val="00723ED6"/>
    <w:rsid w:val="00723FF8"/>
    <w:rsid w:val="00733606"/>
    <w:rsid w:val="00735C8B"/>
    <w:rsid w:val="00744731"/>
    <w:rsid w:val="00766F19"/>
    <w:rsid w:val="00767AB5"/>
    <w:rsid w:val="00771F86"/>
    <w:rsid w:val="007760E6"/>
    <w:rsid w:val="00776D1A"/>
    <w:rsid w:val="0078559D"/>
    <w:rsid w:val="007B00E5"/>
    <w:rsid w:val="007B054E"/>
    <w:rsid w:val="007B1024"/>
    <w:rsid w:val="007B6403"/>
    <w:rsid w:val="007C637D"/>
    <w:rsid w:val="008048F1"/>
    <w:rsid w:val="00811215"/>
    <w:rsid w:val="00812168"/>
    <w:rsid w:val="00832148"/>
    <w:rsid w:val="00833703"/>
    <w:rsid w:val="0084435E"/>
    <w:rsid w:val="008474D2"/>
    <w:rsid w:val="008630FC"/>
    <w:rsid w:val="008763FB"/>
    <w:rsid w:val="0087672F"/>
    <w:rsid w:val="0088377D"/>
    <w:rsid w:val="00887A06"/>
    <w:rsid w:val="00891F06"/>
    <w:rsid w:val="008A401B"/>
    <w:rsid w:val="008A6179"/>
    <w:rsid w:val="008B7607"/>
    <w:rsid w:val="008C12B0"/>
    <w:rsid w:val="008D20F2"/>
    <w:rsid w:val="008D3C9D"/>
    <w:rsid w:val="008D45B9"/>
    <w:rsid w:val="008F473D"/>
    <w:rsid w:val="008F5FF8"/>
    <w:rsid w:val="009050B8"/>
    <w:rsid w:val="009154E6"/>
    <w:rsid w:val="009349B6"/>
    <w:rsid w:val="00946FD3"/>
    <w:rsid w:val="0095010A"/>
    <w:rsid w:val="0095508F"/>
    <w:rsid w:val="0099529A"/>
    <w:rsid w:val="00996A64"/>
    <w:rsid w:val="009A5ABD"/>
    <w:rsid w:val="009C0369"/>
    <w:rsid w:val="009D3A3F"/>
    <w:rsid w:val="009E6FC1"/>
    <w:rsid w:val="00A06C1A"/>
    <w:rsid w:val="00A127A1"/>
    <w:rsid w:val="00A27AF3"/>
    <w:rsid w:val="00A52490"/>
    <w:rsid w:val="00A55E67"/>
    <w:rsid w:val="00A60198"/>
    <w:rsid w:val="00A64444"/>
    <w:rsid w:val="00A72698"/>
    <w:rsid w:val="00A729D3"/>
    <w:rsid w:val="00A76693"/>
    <w:rsid w:val="00A85119"/>
    <w:rsid w:val="00A96B40"/>
    <w:rsid w:val="00AA1DD3"/>
    <w:rsid w:val="00AA7BFA"/>
    <w:rsid w:val="00AC47CE"/>
    <w:rsid w:val="00B00849"/>
    <w:rsid w:val="00B02830"/>
    <w:rsid w:val="00B1284E"/>
    <w:rsid w:val="00B222B8"/>
    <w:rsid w:val="00B41F0F"/>
    <w:rsid w:val="00B9446D"/>
    <w:rsid w:val="00BA3DD5"/>
    <w:rsid w:val="00BA4475"/>
    <w:rsid w:val="00BF2C5F"/>
    <w:rsid w:val="00BF3849"/>
    <w:rsid w:val="00BF6ED8"/>
    <w:rsid w:val="00C02213"/>
    <w:rsid w:val="00C12F52"/>
    <w:rsid w:val="00C22501"/>
    <w:rsid w:val="00C554CC"/>
    <w:rsid w:val="00C56EA5"/>
    <w:rsid w:val="00C6607C"/>
    <w:rsid w:val="00C66E75"/>
    <w:rsid w:val="00C71669"/>
    <w:rsid w:val="00C73DF9"/>
    <w:rsid w:val="00C80268"/>
    <w:rsid w:val="00C837AF"/>
    <w:rsid w:val="00CA7D97"/>
    <w:rsid w:val="00CB4691"/>
    <w:rsid w:val="00CE0FEF"/>
    <w:rsid w:val="00CF3683"/>
    <w:rsid w:val="00D22924"/>
    <w:rsid w:val="00D2441F"/>
    <w:rsid w:val="00D271F7"/>
    <w:rsid w:val="00D53A5F"/>
    <w:rsid w:val="00D55A28"/>
    <w:rsid w:val="00D67258"/>
    <w:rsid w:val="00D80745"/>
    <w:rsid w:val="00D83430"/>
    <w:rsid w:val="00D87D9F"/>
    <w:rsid w:val="00DA0131"/>
    <w:rsid w:val="00DA6CC3"/>
    <w:rsid w:val="00DB49EA"/>
    <w:rsid w:val="00DD0661"/>
    <w:rsid w:val="00DF6199"/>
    <w:rsid w:val="00DF7100"/>
    <w:rsid w:val="00E0497C"/>
    <w:rsid w:val="00E35D39"/>
    <w:rsid w:val="00E45274"/>
    <w:rsid w:val="00E80222"/>
    <w:rsid w:val="00E85778"/>
    <w:rsid w:val="00EA32F3"/>
    <w:rsid w:val="00EA68CE"/>
    <w:rsid w:val="00EC5457"/>
    <w:rsid w:val="00F043FF"/>
    <w:rsid w:val="00F0506F"/>
    <w:rsid w:val="00F262CA"/>
    <w:rsid w:val="00F417F0"/>
    <w:rsid w:val="00F4288C"/>
    <w:rsid w:val="00F43B11"/>
    <w:rsid w:val="00F440D7"/>
    <w:rsid w:val="00F600BD"/>
    <w:rsid w:val="00F6015A"/>
    <w:rsid w:val="00F60284"/>
    <w:rsid w:val="00F72FB6"/>
    <w:rsid w:val="00F74E1A"/>
    <w:rsid w:val="00F922FA"/>
    <w:rsid w:val="00F95FE0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6F1675BF-2BF6-C247-9C6E-D80D15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0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2020-08-13T21:10:00Z</cp:lastPrinted>
  <dcterms:created xsi:type="dcterms:W3CDTF">2024-05-14T13:56:00Z</dcterms:created>
  <dcterms:modified xsi:type="dcterms:W3CDTF">2024-05-14T13:56:00Z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