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82C1" w14:textId="60008241" w:rsidR="00145A7B" w:rsidRPr="007036D6" w:rsidRDefault="00EA68CE" w:rsidP="00292988">
      <w:pPr>
        <w:jc w:val="center"/>
        <w:rPr>
          <w:noProof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FF722" wp14:editId="735197BC">
                <wp:simplePos x="0" y="0"/>
                <wp:positionH relativeFrom="column">
                  <wp:posOffset>1423035</wp:posOffset>
                </wp:positionH>
                <wp:positionV relativeFrom="paragraph">
                  <wp:posOffset>914400</wp:posOffset>
                </wp:positionV>
                <wp:extent cx="3543300" cy="800100"/>
                <wp:effectExtent l="0" t="0" r="38100" b="381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8001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CBCD7" w14:textId="77777777" w:rsidR="00A60198" w:rsidRPr="00491C54" w:rsidRDefault="00A60198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>SPECIAL BOARD MEETING AGENDA</w:t>
                            </w:r>
                          </w:p>
                          <w:p w14:paraId="5F856AFB" w14:textId="1EC6D285" w:rsidR="00A60198" w:rsidRPr="00491C54" w:rsidRDefault="00A60198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DATE: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Thursday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July 16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  <w:p w14:paraId="1C660829" w14:textId="77777777" w:rsidR="00A60198" w:rsidRDefault="00A60198" w:rsidP="00491C54">
                            <w:pPr>
                              <w:jc w:val="center"/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LOCATION: 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School Media Center</w:t>
                            </w:r>
                          </w:p>
                          <w:p w14:paraId="1153D2BB" w14:textId="77777777" w:rsidR="00A60198" w:rsidRPr="00491C54" w:rsidRDefault="00A60198" w:rsidP="00491C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5:45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FF72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2.05pt;margin-top:1in;width:279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" filled="f" strokecolor="black [3213]" strokeweight="1.25pt">
                <v:textbox>
                  <w:txbxContent>
                    <w:p w14:paraId="6E1CBCD7" w14:textId="77777777" w:rsidR="00A60198" w:rsidRPr="00491C54" w:rsidRDefault="00A60198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>SPECIAL BOARD MEETING AGENDA</w:t>
                      </w:r>
                    </w:p>
                    <w:p w14:paraId="5F856AFB" w14:textId="1EC6D285" w:rsidR="00A60198" w:rsidRPr="00491C54" w:rsidRDefault="00A60198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DATE: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Thursday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July 16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2020</w:t>
                      </w:r>
                    </w:p>
                    <w:p w14:paraId="1C660829" w14:textId="77777777" w:rsidR="00A60198" w:rsidRDefault="00A60198" w:rsidP="00491C54">
                      <w:pPr>
                        <w:jc w:val="center"/>
                        <w:rPr>
                          <w:rFonts w:ascii="Courier New" w:hAnsi="Courier New"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LOCATION: 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>School Media Center</w:t>
                      </w:r>
                    </w:p>
                    <w:p w14:paraId="1153D2BB" w14:textId="77777777" w:rsidR="00A60198" w:rsidRPr="00491C54" w:rsidRDefault="00A60198" w:rsidP="00491C5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TIME: 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>5:45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3C9D"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471A5C0" wp14:editId="0E91E683">
                <wp:simplePos x="0" y="0"/>
                <wp:positionH relativeFrom="column">
                  <wp:posOffset>2286000</wp:posOffset>
                </wp:positionH>
                <wp:positionV relativeFrom="paragraph">
                  <wp:posOffset>-1206500</wp:posOffset>
                </wp:positionV>
                <wp:extent cx="4241800" cy="457200"/>
                <wp:effectExtent l="0" t="0" r="0" b="0"/>
                <wp:wrapNone/>
                <wp:docPr id="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0" cy="457200"/>
                          <a:chOff x="720" y="1800"/>
                          <a:chExt cx="4420" cy="864"/>
                        </a:xfrm>
                      </wpg:grpSpPr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800"/>
                            <a:ext cx="1959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C3690" w14:textId="77777777" w:rsidR="00A60198" w:rsidRPr="002C6C51" w:rsidRDefault="00A60198" w:rsidP="004A53C2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District Office</w:t>
                              </w:r>
                            </w:p>
                            <w:p w14:paraId="11B61DD6" w14:textId="77777777" w:rsidR="00A60198" w:rsidRPr="002C6C51" w:rsidRDefault="00A60198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131 Hickory St. N</w:t>
                              </w:r>
                            </w:p>
                            <w:p w14:paraId="12A36752" w14:textId="64D949A0" w:rsidR="00A60198" w:rsidRPr="002C6C51" w:rsidRDefault="00A60198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Lester Prairie, MN 55354</w:t>
                              </w:r>
                            </w:p>
                            <w:p w14:paraId="21BF80B2" w14:textId="77777777" w:rsidR="00A60198" w:rsidRDefault="00A6019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800"/>
                            <a:ext cx="2440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E769F" w14:textId="77777777" w:rsidR="00A60198" w:rsidRPr="002C6C51" w:rsidRDefault="00A60198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Phone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: </w:t>
                              </w:r>
                              <w:r>
                                <w:rPr>
                                  <w:color w:val="000000"/>
                                </w:rPr>
                                <w:t>320-395-2521</w:t>
                              </w:r>
                            </w:p>
                            <w:p w14:paraId="5B998707" w14:textId="77777777" w:rsidR="00A60198" w:rsidRPr="002C6C51" w:rsidRDefault="00A60198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 w:rsidRPr="002C6C51">
                                <w:rPr>
                                  <w:color w:val="000000"/>
                                </w:rPr>
                                <w:t xml:space="preserve">Fax: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320-395-4202</w:t>
                              </w:r>
                            </w:p>
                            <w:p w14:paraId="2BDE0C82" w14:textId="77777777" w:rsidR="00A60198" w:rsidRPr="002C6C51" w:rsidRDefault="00A60198">
                              <w:pPr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Website: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Pr="007036D6">
                                <w:rPr>
                                  <w:color w:val="000000"/>
                                </w:rPr>
                                <w:t>www.lp.k12.mn.us/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1A5C0" id="Group 62" o:spid="_x0000_s1027" style="position:absolute;left:0;text-align:left;margin-left:180pt;margin-top:-95pt;width:334pt;height:36pt;z-index:-251662336" coordorigin="720,1800" coordsize="4420,8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">
                <v:shape id="_x0000_s1028" type="#_x0000_t202" style="position:absolute;left:720;top:1800;width:1959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48AC3690" w14:textId="77777777" w:rsidR="00A60198" w:rsidRPr="002C6C51" w:rsidRDefault="00A60198" w:rsidP="004A53C2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District Office</w:t>
                        </w:r>
                      </w:p>
                      <w:p w14:paraId="11B61DD6" w14:textId="77777777" w:rsidR="00A60198" w:rsidRPr="002C6C51" w:rsidRDefault="00A60198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131 Hickory St. N</w:t>
                        </w:r>
                      </w:p>
                      <w:p w14:paraId="12A36752" w14:textId="64D949A0" w:rsidR="00A60198" w:rsidRPr="002C6C51" w:rsidRDefault="00A60198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Lester Prairie, MN 55354</w:t>
                        </w:r>
                      </w:p>
                      <w:p w14:paraId="21BF80B2" w14:textId="77777777" w:rsidR="00A60198" w:rsidRDefault="00A60198"/>
                    </w:txbxContent>
                  </v:textbox>
                </v:shape>
                <v:shape id="Text Box 7" o:spid="_x0000_s1029" type="#_x0000_t202" style="position:absolute;left:2700;top:1800;width:2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317E769F" w14:textId="77777777" w:rsidR="00A60198" w:rsidRPr="002C6C51" w:rsidRDefault="00A60198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Phone</w:t>
                        </w:r>
                        <w:r w:rsidRPr="002C6C51">
                          <w:rPr>
                            <w:color w:val="000000"/>
                          </w:rPr>
                          <w:t xml:space="preserve">: </w:t>
                        </w:r>
                        <w:r>
                          <w:rPr>
                            <w:color w:val="000000"/>
                          </w:rPr>
                          <w:t>320-395-2521</w:t>
                        </w:r>
                      </w:p>
                      <w:p w14:paraId="5B998707" w14:textId="77777777" w:rsidR="00A60198" w:rsidRPr="002C6C51" w:rsidRDefault="00A60198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 w:rsidRPr="002C6C51">
                          <w:rPr>
                            <w:color w:val="000000"/>
                          </w:rPr>
                          <w:t xml:space="preserve">Fax: </w:t>
                        </w:r>
                        <w:r>
                          <w:rPr>
                            <w:color w:val="000000"/>
                          </w:rPr>
                          <w:t xml:space="preserve">    320-395-4202</w:t>
                        </w:r>
                      </w:p>
                      <w:p w14:paraId="2BDE0C82" w14:textId="77777777" w:rsidR="00A60198" w:rsidRPr="002C6C51" w:rsidRDefault="00A60198">
                        <w:pPr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Website:</w:t>
                        </w:r>
                        <w:r w:rsidRPr="002C6C51">
                          <w:rPr>
                            <w:color w:val="000000"/>
                          </w:rPr>
                          <w:t xml:space="preserve"> </w:t>
                        </w:r>
                        <w:r w:rsidRPr="007036D6">
                          <w:rPr>
                            <w:color w:val="000000"/>
                          </w:rPr>
                          <w:t>www.lp.k12.mn.us/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36D6">
        <w:rPr>
          <w:noProof/>
        </w:rPr>
        <w:drawing>
          <wp:anchor distT="0" distB="0" distL="114300" distR="114300" simplePos="0" relativeHeight="251663360" behindDoc="0" locked="0" layoutInCell="1" allowOverlap="1" wp14:anchorId="1FE307D9" wp14:editId="63B0D909">
            <wp:simplePos x="0" y="0"/>
            <wp:positionH relativeFrom="column">
              <wp:posOffset>-571500</wp:posOffset>
            </wp:positionH>
            <wp:positionV relativeFrom="paragraph">
              <wp:posOffset>-1798320</wp:posOffset>
            </wp:positionV>
            <wp:extent cx="2139950" cy="145923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6D6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28319DF" wp14:editId="4A842D31">
                <wp:simplePos x="0" y="0"/>
                <wp:positionH relativeFrom="page">
                  <wp:posOffset>2743200</wp:posOffset>
                </wp:positionH>
                <wp:positionV relativeFrom="page">
                  <wp:posOffset>457200</wp:posOffset>
                </wp:positionV>
                <wp:extent cx="4276725" cy="645160"/>
                <wp:effectExtent l="0" t="0" r="15875" b="1524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C293E" w14:textId="77777777" w:rsidR="00A60198" w:rsidRPr="004F30DC" w:rsidRDefault="00A60198" w:rsidP="003F54BB">
                            <w:pPr>
                              <w:pStyle w:val="Masthead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Lester Prairie</w:t>
                            </w:r>
                            <w:r w:rsidRPr="004F30DC">
                              <w:rPr>
                                <w:sz w:val="52"/>
                                <w:szCs w:val="52"/>
                              </w:rPr>
                              <w:t xml:space="preserve"> Schools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319DF" id="Text Box 5" o:spid="_x0000_s1030" type="#_x0000_t202" style="position:absolute;left:0;text-align:left;margin-left:3in;margin-top:36pt;width:336.75pt;height:50.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" filled="f" stroked="f">
                <v:textbox inset="0,0,0,0">
                  <w:txbxContent>
                    <w:p w14:paraId="13FC293E" w14:textId="77777777" w:rsidR="00A60198" w:rsidRPr="004F30DC" w:rsidRDefault="00A60198" w:rsidP="003F54BB">
                      <w:pPr>
                        <w:pStyle w:val="Masthead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Lester Prairie</w:t>
                      </w:r>
                      <w:r w:rsidRPr="004F30DC">
                        <w:rPr>
                          <w:sz w:val="52"/>
                          <w:szCs w:val="52"/>
                        </w:rPr>
                        <w:t xml:space="preserve"> Schools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C69EF2" wp14:editId="1DCC8434">
                <wp:simplePos x="0" y="0"/>
                <wp:positionH relativeFrom="page">
                  <wp:posOffset>2730500</wp:posOffset>
                </wp:positionH>
                <wp:positionV relativeFrom="page">
                  <wp:posOffset>829945</wp:posOffset>
                </wp:positionV>
                <wp:extent cx="4457700" cy="0"/>
                <wp:effectExtent l="6350" t="10795" r="12700" b="8255"/>
                <wp:wrapNone/>
                <wp:docPr id="1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F34A7" id="Line 6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5pt,65.35pt" to="566pt,6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">
                <w10:wrap anchorx="page" anchory="page"/>
              </v:line>
            </w:pict>
          </mc:Fallback>
        </mc:AlternateContent>
      </w:r>
      <w:r w:rsidR="001651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F89402" wp14:editId="6052F7C0">
                <wp:simplePos x="0" y="0"/>
                <wp:positionH relativeFrom="page">
                  <wp:posOffset>2694940</wp:posOffset>
                </wp:positionH>
                <wp:positionV relativeFrom="page">
                  <wp:posOffset>1512570</wp:posOffset>
                </wp:positionV>
                <wp:extent cx="4457700" cy="0"/>
                <wp:effectExtent l="8890" t="7620" r="10160" b="11430"/>
                <wp:wrapNone/>
                <wp:docPr id="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9F928" id="Line 6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2pt,119.1pt" to="563.2pt,1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">
                <w10:wrap anchorx="page" anchory="page"/>
              </v:lin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9F77796" wp14:editId="55B3927A">
                <wp:simplePos x="0" y="0"/>
                <wp:positionH relativeFrom="page">
                  <wp:posOffset>584835</wp:posOffset>
                </wp:positionH>
                <wp:positionV relativeFrom="page">
                  <wp:posOffset>69850</wp:posOffset>
                </wp:positionV>
                <wp:extent cx="2145665" cy="54610"/>
                <wp:effectExtent l="3810" t="3175" r="3175" b="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5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250C3" id="Rectangle 25" o:spid="_x0000_s1026" style="position:absolute;margin-left:46.05pt;margin-top:5.5pt;width:168.95pt;height:4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" o:allowincell="f" filled="f" stroked="f">
                <w10:wrap anchorx="page" anchory="page"/>
              </v:rect>
            </w:pict>
          </mc:Fallback>
        </mc:AlternateContent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5168" behindDoc="0" locked="0" layoutInCell="1" allowOverlap="1" wp14:anchorId="65073C1E" wp14:editId="619A3705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1072" behindDoc="0" locked="0" layoutInCell="1" allowOverlap="1" wp14:anchorId="743D98C6" wp14:editId="7A1ADB96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73670CD7" wp14:editId="53647DFA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8229600" cy="2034540"/>
                <wp:effectExtent l="0" t="0" r="0" b="0"/>
                <wp:wrapTight wrapText="bothSides">
                  <wp:wrapPolygon edited="0">
                    <wp:start x="-27" y="0"/>
                    <wp:lineTo x="-27" y="21452"/>
                    <wp:lineTo x="21600" y="21452"/>
                    <wp:lineTo x="21600" y="0"/>
                    <wp:lineTo x="-27" y="0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80C6B" id="Rectangle 2" o:spid="_x0000_s1026" style="position:absolute;margin-left:0;margin-top:.4pt;width:9in;height:160.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" o:allowincell="f" filled="f" stroked="f">
                <w10:wrap type="tight" anchorx="page" anchory="page"/>
              </v:rect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141D2FC" wp14:editId="6547EE5A">
                <wp:simplePos x="0" y="0"/>
                <wp:positionH relativeFrom="page">
                  <wp:posOffset>462915</wp:posOffset>
                </wp:positionH>
                <wp:positionV relativeFrom="page">
                  <wp:posOffset>450850</wp:posOffset>
                </wp:positionV>
                <wp:extent cx="2145665" cy="274320"/>
                <wp:effectExtent l="0" t="3175" r="127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9D1E2" id="Rectangle 8" o:spid="_x0000_s1026" style="position:absolute;margin-left:36.45pt;margin-top:35.5pt;width:168.95pt;height:21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" o:allowincell="f" filled="f" stroked="f">
                <w10:wrap anchorx="page" anchory="page"/>
              </v:rect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38FE69D" wp14:editId="128EC870">
                <wp:simplePos x="0" y="0"/>
                <wp:positionH relativeFrom="page">
                  <wp:posOffset>7031355</wp:posOffset>
                </wp:positionH>
                <wp:positionV relativeFrom="page">
                  <wp:posOffset>553085</wp:posOffset>
                </wp:positionV>
                <wp:extent cx="85725" cy="64770"/>
                <wp:effectExtent l="1905" t="635" r="7620" b="1270"/>
                <wp:wrapNone/>
                <wp:docPr id="2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59E6D7" id="Oval 60" o:spid="_x0000_s1026" style="position:absolute;margin-left:553.65pt;margin-top:43.55pt;width:6.75pt;height:5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" o:allowincell="f" stroked="f">
                <w10:wrap anchorx="page" anchory="page"/>
              </v:oval>
            </w:pict>
          </mc:Fallback>
        </mc:AlternateContent>
      </w:r>
      <w:r w:rsidR="00733606">
        <w:rPr>
          <w:noProof/>
        </w:rPr>
        <w:t xml:space="preserve"> </w:t>
      </w:r>
    </w:p>
    <w:p w14:paraId="7D6A3DAB" w14:textId="77777777" w:rsidR="00491C54" w:rsidRDefault="00491C54" w:rsidP="00491C54">
      <w:pPr>
        <w:jc w:val="center"/>
        <w:rPr>
          <w:rFonts w:ascii="Courier New" w:hAnsi="Courier New"/>
          <w:b/>
        </w:rPr>
      </w:pPr>
    </w:p>
    <w:p w14:paraId="6FCCC846" w14:textId="77777777" w:rsidR="00491C54" w:rsidRDefault="00491C54" w:rsidP="00491C54">
      <w:pPr>
        <w:jc w:val="center"/>
        <w:rPr>
          <w:rFonts w:ascii="Courier New" w:hAnsi="Courier New"/>
          <w:b/>
        </w:rPr>
      </w:pPr>
    </w:p>
    <w:p w14:paraId="5984E770" w14:textId="77777777" w:rsidR="00491C54" w:rsidRPr="00491C54" w:rsidRDefault="00491C54" w:rsidP="00491C54">
      <w:pPr>
        <w:pStyle w:val="ListParagraph"/>
        <w:rPr>
          <w:rFonts w:ascii="Courier New" w:hAnsi="Courier New"/>
          <w:b/>
        </w:rPr>
      </w:pPr>
    </w:p>
    <w:p w14:paraId="2A152D9E" w14:textId="77777777" w:rsidR="00AA7BFA" w:rsidRDefault="00AA7BFA" w:rsidP="00491C54">
      <w:pPr>
        <w:pStyle w:val="ListParagraph"/>
        <w:rPr>
          <w:rFonts w:ascii="Courier New" w:hAnsi="Courier New"/>
          <w:b/>
        </w:rPr>
      </w:pPr>
    </w:p>
    <w:p w14:paraId="1E2C08B6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Call to Order</w:t>
      </w:r>
    </w:p>
    <w:p w14:paraId="1A56FB85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 xml:space="preserve">Board Chair </w:t>
      </w:r>
      <w:proofErr w:type="spellStart"/>
      <w:r w:rsidRPr="00F72FB6">
        <w:rPr>
          <w:rFonts w:ascii="Courier New" w:hAnsi="Courier New"/>
          <w:sz w:val="22"/>
          <w:szCs w:val="22"/>
        </w:rPr>
        <w:t>Hentges</w:t>
      </w:r>
      <w:proofErr w:type="spellEnd"/>
      <w:r w:rsidRPr="00F72FB6">
        <w:rPr>
          <w:rFonts w:ascii="Courier New" w:hAnsi="Courier New"/>
          <w:sz w:val="22"/>
          <w:szCs w:val="22"/>
        </w:rPr>
        <w:t xml:space="preserve"> to open the Lester Prairie School District Regular Board meeting at 5:45 pm.</w:t>
      </w:r>
    </w:p>
    <w:p w14:paraId="15FBE926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F72FB6">
        <w:rPr>
          <w:rFonts w:ascii="Courier New" w:hAnsi="Courier New"/>
          <w:sz w:val="22"/>
          <w:szCs w:val="22"/>
        </w:rPr>
        <w:t>Welcome to public and guests</w:t>
      </w:r>
    </w:p>
    <w:p w14:paraId="7C2C0362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3F8AC9BA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Pledge of Allegiance</w:t>
      </w:r>
    </w:p>
    <w:p w14:paraId="4A69B99D" w14:textId="77777777" w:rsidR="00491C54" w:rsidRPr="00491C54" w:rsidRDefault="00491C54" w:rsidP="00491C54">
      <w:pPr>
        <w:rPr>
          <w:rFonts w:ascii="Courier New" w:hAnsi="Courier New"/>
          <w:b/>
          <w:sz w:val="24"/>
          <w:szCs w:val="24"/>
        </w:rPr>
      </w:pPr>
    </w:p>
    <w:p w14:paraId="602B1950" w14:textId="4142E1B0" w:rsidR="00491C54" w:rsidRPr="00062840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Approval of Agenda </w:t>
      </w:r>
    </w:p>
    <w:p w14:paraId="7076EEAC" w14:textId="77777777" w:rsidR="00491C54" w:rsidRPr="00A85119" w:rsidRDefault="00491C54" w:rsidP="00491C54">
      <w:pPr>
        <w:ind w:left="144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agenda.</w:t>
      </w:r>
    </w:p>
    <w:p w14:paraId="1DAF29CF" w14:textId="77777777" w:rsidR="00491C54" w:rsidRPr="00A85119" w:rsidRDefault="00491C54" w:rsidP="00491C54">
      <w:pPr>
        <w:ind w:left="1440"/>
        <w:rPr>
          <w:rFonts w:ascii="Courier New" w:hAnsi="Courier New"/>
          <w:i/>
        </w:rPr>
      </w:pPr>
    </w:p>
    <w:p w14:paraId="63E39E46" w14:textId="77777777" w:rsidR="00491C54" w:rsidRPr="00A85119" w:rsidRDefault="00491C54" w:rsidP="00491C54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Voting was ____ for and ____ against</w:t>
      </w:r>
    </w:p>
    <w:p w14:paraId="2E3BC67C" w14:textId="77777777" w:rsidR="00491C54" w:rsidRPr="00491C54" w:rsidRDefault="00491C54" w:rsidP="00491C54">
      <w:pPr>
        <w:rPr>
          <w:rFonts w:ascii="Courier New" w:hAnsi="Courier New"/>
          <w:b/>
          <w:sz w:val="24"/>
          <w:szCs w:val="24"/>
        </w:rPr>
      </w:pPr>
    </w:p>
    <w:p w14:paraId="463A61D5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Recognition of Communications Since the Last Meeting</w:t>
      </w:r>
    </w:p>
    <w:p w14:paraId="48C7F99A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Communications received by Board Members</w:t>
      </w:r>
    </w:p>
    <w:p w14:paraId="3ABF5EE4" w14:textId="77777777" w:rsidR="00491C54" w:rsidRPr="00F72FB6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Good News Section:</w:t>
      </w:r>
    </w:p>
    <w:p w14:paraId="5AA8116A" w14:textId="77777777" w:rsidR="00491C54" w:rsidRPr="00F72FB6" w:rsidRDefault="00491C54" w:rsidP="00491C54">
      <w:pPr>
        <w:pStyle w:val="ListParagraph"/>
        <w:numPr>
          <w:ilvl w:val="3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____</w:t>
      </w:r>
    </w:p>
    <w:p w14:paraId="0983BD96" w14:textId="77777777" w:rsidR="00AA7BFA" w:rsidRPr="00F72FB6" w:rsidRDefault="00AA7BFA" w:rsidP="00AA7BFA">
      <w:pPr>
        <w:pStyle w:val="ListParagraph"/>
        <w:ind w:left="2880"/>
        <w:rPr>
          <w:rFonts w:ascii="Courier New" w:hAnsi="Courier New"/>
          <w:sz w:val="22"/>
          <w:szCs w:val="22"/>
        </w:rPr>
      </w:pPr>
    </w:p>
    <w:p w14:paraId="7CB0FF5F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Open Dialogue. (Each person in the audience will be given three (3) minutes - total time – 15 minutes.)</w:t>
      </w:r>
    </w:p>
    <w:p w14:paraId="2D41E6FC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5447149B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Approval of Consent Agenda</w:t>
      </w:r>
    </w:p>
    <w:p w14:paraId="45EE6DF4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Approve Previous Minutes</w:t>
      </w:r>
    </w:p>
    <w:p w14:paraId="06734E64" w14:textId="55A2DE6B" w:rsidR="00031F44" w:rsidRDefault="00CA7D97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Regular</w:t>
      </w:r>
      <w:r w:rsidR="00635EC9" w:rsidRPr="00F72FB6">
        <w:rPr>
          <w:rFonts w:ascii="Courier New" w:hAnsi="Courier New"/>
          <w:sz w:val="22"/>
          <w:szCs w:val="22"/>
        </w:rPr>
        <w:t xml:space="preserve"> Board Meeting: </w:t>
      </w:r>
      <w:r w:rsidR="00D80745">
        <w:rPr>
          <w:rFonts w:ascii="Courier New" w:hAnsi="Courier New"/>
          <w:sz w:val="22"/>
          <w:szCs w:val="22"/>
        </w:rPr>
        <w:t>June 15</w:t>
      </w:r>
      <w:r w:rsidR="00031F44" w:rsidRPr="00F72FB6">
        <w:rPr>
          <w:rFonts w:ascii="Courier New" w:hAnsi="Courier New"/>
          <w:sz w:val="22"/>
          <w:szCs w:val="22"/>
        </w:rPr>
        <w:t xml:space="preserve">, </w:t>
      </w:r>
      <w:r w:rsidR="0012460A">
        <w:rPr>
          <w:rFonts w:ascii="Courier New" w:hAnsi="Courier New"/>
          <w:sz w:val="22"/>
          <w:szCs w:val="22"/>
        </w:rPr>
        <w:t>2020</w:t>
      </w:r>
    </w:p>
    <w:p w14:paraId="11702EE5" w14:textId="7180605A" w:rsidR="00491C54" w:rsidRPr="000F6BE8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Approve Bills </w:t>
      </w:r>
      <w:r w:rsidR="0044627F">
        <w:rPr>
          <w:rFonts w:ascii="Courier New" w:hAnsi="Courier New"/>
          <w:b/>
          <w:sz w:val="24"/>
          <w:szCs w:val="24"/>
        </w:rPr>
        <w:t xml:space="preserve">- </w:t>
      </w:r>
      <w:r w:rsidR="00F72FB6" w:rsidRPr="000F6BE8">
        <w:rPr>
          <w:rFonts w:ascii="Courier New" w:hAnsi="Courier New"/>
        </w:rPr>
        <w:t xml:space="preserve">Bills </w:t>
      </w:r>
      <w:r w:rsidRPr="000F6BE8">
        <w:rPr>
          <w:rFonts w:ascii="Courier New" w:hAnsi="Courier New"/>
        </w:rPr>
        <w:t xml:space="preserve">reviewed by </w:t>
      </w:r>
      <w:proofErr w:type="spellStart"/>
      <w:r w:rsidR="000F6BE8" w:rsidRPr="000F6BE8">
        <w:rPr>
          <w:rFonts w:ascii="Courier New" w:hAnsi="Courier New"/>
        </w:rPr>
        <w:t>M.</w:t>
      </w:r>
      <w:r w:rsidR="0044627F" w:rsidRPr="000F6BE8">
        <w:rPr>
          <w:rFonts w:ascii="Courier New" w:hAnsi="Courier New"/>
        </w:rPr>
        <w:t>Otto</w:t>
      </w:r>
      <w:proofErr w:type="spellEnd"/>
      <w:r w:rsidR="00F72FB6" w:rsidRPr="000F6BE8">
        <w:rPr>
          <w:rFonts w:ascii="Courier New" w:hAnsi="Courier New"/>
        </w:rPr>
        <w:t xml:space="preserve"> &amp;</w:t>
      </w:r>
      <w:r w:rsidR="0001380E" w:rsidRPr="000F6BE8">
        <w:rPr>
          <w:rFonts w:ascii="Courier New" w:hAnsi="Courier New"/>
        </w:rPr>
        <w:t xml:space="preserve"> </w:t>
      </w:r>
      <w:r w:rsidR="00D80745">
        <w:rPr>
          <w:rFonts w:ascii="Courier New" w:hAnsi="Courier New"/>
        </w:rPr>
        <w:t>R</w:t>
      </w:r>
      <w:r w:rsidR="000F7CE1">
        <w:rPr>
          <w:rFonts w:ascii="Courier New" w:hAnsi="Courier New"/>
        </w:rPr>
        <w:t xml:space="preserve">. </w:t>
      </w:r>
      <w:proofErr w:type="spellStart"/>
      <w:r w:rsidR="000F7CE1">
        <w:rPr>
          <w:rFonts w:ascii="Courier New" w:hAnsi="Courier New"/>
        </w:rPr>
        <w:t>Heimerl</w:t>
      </w:r>
      <w:proofErr w:type="spellEnd"/>
    </w:p>
    <w:p w14:paraId="17C3CF5A" w14:textId="0B487F32" w:rsidR="00491C54" w:rsidRPr="0001380E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01380E">
        <w:rPr>
          <w:rFonts w:ascii="Courier New" w:hAnsi="Courier New"/>
          <w:sz w:val="24"/>
          <w:szCs w:val="24"/>
        </w:rPr>
        <w:t xml:space="preserve">Board Bills: </w:t>
      </w:r>
      <w:r w:rsidRPr="008C12B0">
        <w:rPr>
          <w:rFonts w:ascii="Courier New" w:hAnsi="Courier New"/>
          <w:sz w:val="24"/>
          <w:szCs w:val="24"/>
        </w:rPr>
        <w:t>$</w:t>
      </w:r>
      <w:r w:rsidR="008C12B0">
        <w:rPr>
          <w:rFonts w:ascii="Courier New" w:hAnsi="Courier New"/>
          <w:sz w:val="24"/>
          <w:szCs w:val="24"/>
        </w:rPr>
        <w:t>533,504.65</w:t>
      </w:r>
    </w:p>
    <w:p w14:paraId="4DF66019" w14:textId="0D2CD087" w:rsidR="00491C54" w:rsidRPr="00491C54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Student Activity Bills: </w:t>
      </w:r>
      <w:r w:rsidRPr="008C12B0">
        <w:rPr>
          <w:rFonts w:ascii="Courier New" w:hAnsi="Courier New"/>
          <w:sz w:val="24"/>
          <w:szCs w:val="24"/>
        </w:rPr>
        <w:t>$</w:t>
      </w:r>
      <w:r w:rsidR="008C12B0">
        <w:rPr>
          <w:rFonts w:ascii="Courier New" w:hAnsi="Courier New"/>
          <w:sz w:val="24"/>
          <w:szCs w:val="24"/>
        </w:rPr>
        <w:t>0</w:t>
      </w:r>
    </w:p>
    <w:p w14:paraId="7FD185F4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240CF0E8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consent agenda, board minutes, &amp; payment of bills presented.</w:t>
      </w:r>
    </w:p>
    <w:p w14:paraId="1F82B326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</w:p>
    <w:p w14:paraId="6FBF2798" w14:textId="4F9AB6A8" w:rsidR="005C1C38" w:rsidRPr="000F6BE8" w:rsidRDefault="00491C54" w:rsidP="000F6BE8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</w:t>
      </w:r>
      <w:r w:rsidRPr="00A85119">
        <w:rPr>
          <w:rFonts w:ascii="Courier New" w:hAnsi="Courier New"/>
          <w:i/>
        </w:rPr>
        <w:tab/>
        <w:t xml:space="preserve">    Voting was ____ for and ____ against</w:t>
      </w:r>
    </w:p>
    <w:p w14:paraId="06C05E01" w14:textId="77777777" w:rsidR="00D55A28" w:rsidRDefault="00D55A28" w:rsidP="00D55A28">
      <w:pPr>
        <w:pStyle w:val="ListParagraph"/>
        <w:rPr>
          <w:rFonts w:ascii="Courier New" w:hAnsi="Courier New"/>
          <w:b/>
          <w:sz w:val="24"/>
          <w:szCs w:val="24"/>
        </w:rPr>
      </w:pPr>
    </w:p>
    <w:p w14:paraId="6441121D" w14:textId="1D48A494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Administrative Reports</w:t>
      </w:r>
    </w:p>
    <w:p w14:paraId="639460D2" w14:textId="5E62AFE0" w:rsidR="0001380E" w:rsidRDefault="00491C54" w:rsidP="0001380E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Principal - Mike Lee</w:t>
      </w:r>
    </w:p>
    <w:p w14:paraId="14B96BED" w14:textId="06BD02DA" w:rsidR="001D3382" w:rsidRDefault="001D3382" w:rsidP="0099529A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>Activities Director – Jeremiah Kramer</w:t>
      </w:r>
    </w:p>
    <w:p w14:paraId="44932F60" w14:textId="7738E2F9" w:rsidR="0099529A" w:rsidRDefault="00491C54" w:rsidP="0099529A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t xml:space="preserve">Superintendent – Melissa </w:t>
      </w:r>
      <w:proofErr w:type="spellStart"/>
      <w:r w:rsidRPr="00AA7BFA">
        <w:rPr>
          <w:rFonts w:ascii="Courier New" w:hAnsi="Courier New"/>
          <w:b/>
          <w:sz w:val="24"/>
          <w:szCs w:val="24"/>
        </w:rPr>
        <w:t>Radeke</w:t>
      </w:r>
      <w:proofErr w:type="spellEnd"/>
    </w:p>
    <w:p w14:paraId="643B80FE" w14:textId="2BF6A709" w:rsidR="00D80745" w:rsidRDefault="00D80745" w:rsidP="00812168">
      <w:pPr>
        <w:pStyle w:val="ListParagraph"/>
        <w:numPr>
          <w:ilvl w:val="2"/>
          <w:numId w:val="2"/>
        </w:numPr>
        <w:rPr>
          <w:rFonts w:ascii="Courier New" w:hAnsi="Courier New"/>
        </w:rPr>
      </w:pPr>
      <w:r w:rsidRPr="00D80745">
        <w:rPr>
          <w:rFonts w:ascii="Courier New" w:hAnsi="Courier New"/>
        </w:rPr>
        <w:t>Hanover Insurance Renewal</w:t>
      </w:r>
    </w:p>
    <w:p w14:paraId="774464D2" w14:textId="15DCCD52" w:rsidR="008C12B0" w:rsidRPr="00D80745" w:rsidRDefault="008C12B0" w:rsidP="00812168">
      <w:pPr>
        <w:pStyle w:val="ListParagraph"/>
        <w:numPr>
          <w:ilvl w:val="2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lastRenderedPageBreak/>
        <w:t>Bids</w:t>
      </w:r>
    </w:p>
    <w:p w14:paraId="2FD9B03E" w14:textId="510A246D" w:rsidR="00C6607C" w:rsidRPr="00C6607C" w:rsidRDefault="00C6607C" w:rsidP="00812168">
      <w:pPr>
        <w:pStyle w:val="ListParagraph"/>
        <w:numPr>
          <w:ilvl w:val="2"/>
          <w:numId w:val="2"/>
        </w:numPr>
        <w:rPr>
          <w:rFonts w:ascii="Courier New" w:hAnsi="Courier New"/>
          <w:b/>
        </w:rPr>
      </w:pPr>
      <w:proofErr w:type="spellStart"/>
      <w:r>
        <w:rPr>
          <w:rFonts w:ascii="Courier New" w:hAnsi="Courier New"/>
        </w:rPr>
        <w:t>Dashir</w:t>
      </w:r>
      <w:proofErr w:type="spellEnd"/>
      <w:r w:rsidR="00301B37">
        <w:rPr>
          <w:rFonts w:ascii="Courier New" w:hAnsi="Courier New"/>
        </w:rPr>
        <w:t xml:space="preserve"> Report</w:t>
      </w:r>
    </w:p>
    <w:p w14:paraId="401E0054" w14:textId="77777777" w:rsidR="007036D6" w:rsidRPr="00563BB5" w:rsidRDefault="007036D6" w:rsidP="00C80268">
      <w:pPr>
        <w:rPr>
          <w:noProof/>
        </w:rPr>
      </w:pPr>
    </w:p>
    <w:p w14:paraId="7028F30B" w14:textId="77777777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t>School Board Committee Reports</w:t>
      </w:r>
    </w:p>
    <w:p w14:paraId="6E00EC26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Community Ed –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R.Heimerl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 </w:t>
      </w:r>
    </w:p>
    <w:p w14:paraId="34705116" w14:textId="4E3D3EDF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PTO –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-Knoll, </w:t>
      </w:r>
      <w:r w:rsidR="0012460A">
        <w:rPr>
          <w:rFonts w:ascii="Courier New" w:hAnsi="Courier New"/>
          <w:sz w:val="24"/>
          <w:szCs w:val="24"/>
        </w:rPr>
        <w:t xml:space="preserve">R. </w:t>
      </w:r>
      <w:proofErr w:type="spellStart"/>
      <w:r w:rsidR="0012460A">
        <w:rPr>
          <w:rFonts w:ascii="Courier New" w:hAnsi="Courier New"/>
          <w:sz w:val="24"/>
          <w:szCs w:val="24"/>
        </w:rPr>
        <w:t>Heimerl</w:t>
      </w:r>
      <w:proofErr w:type="spellEnd"/>
    </w:p>
    <w:p w14:paraId="53E38664" w14:textId="1EA1C04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Facilities/Maintenance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="0012460A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B.Heimerl</w:t>
      </w:r>
      <w:proofErr w:type="spellEnd"/>
    </w:p>
    <w:p w14:paraId="608D225A" w14:textId="1717DE0A" w:rsidR="00635EC9" w:rsidRDefault="00635EC9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Facility Planning Committee – </w:t>
      </w:r>
      <w:proofErr w:type="spellStart"/>
      <w:r>
        <w:rPr>
          <w:rFonts w:ascii="Courier New" w:hAnsi="Courier New"/>
          <w:sz w:val="24"/>
          <w:szCs w:val="24"/>
        </w:rPr>
        <w:t>Hentges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Ziermann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Stifter</w:t>
      </w:r>
      <w:proofErr w:type="spellEnd"/>
      <w:r>
        <w:rPr>
          <w:rFonts w:ascii="Courier New" w:hAnsi="Courier New"/>
          <w:sz w:val="24"/>
          <w:szCs w:val="24"/>
        </w:rPr>
        <w:t>-Knoll</w:t>
      </w:r>
    </w:p>
    <w:p w14:paraId="6B2C6D42" w14:textId="7A38476B" w:rsidR="00491C54" w:rsidRPr="00996A6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996A64">
        <w:rPr>
          <w:rFonts w:ascii="Courier New" w:hAnsi="Courier New"/>
          <w:sz w:val="24"/>
          <w:szCs w:val="24"/>
        </w:rPr>
        <w:t xml:space="preserve">Tech/Media – </w:t>
      </w:r>
      <w:proofErr w:type="spellStart"/>
      <w:r w:rsidRPr="00996A64">
        <w:rPr>
          <w:rFonts w:ascii="Courier New" w:hAnsi="Courier New"/>
          <w:sz w:val="24"/>
          <w:szCs w:val="24"/>
        </w:rPr>
        <w:t>Ziermann</w:t>
      </w:r>
      <w:proofErr w:type="spellEnd"/>
      <w:r w:rsidRPr="00996A6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996A64">
        <w:rPr>
          <w:rFonts w:ascii="Courier New" w:hAnsi="Courier New"/>
          <w:sz w:val="24"/>
          <w:szCs w:val="24"/>
        </w:rPr>
        <w:t>Stifter</w:t>
      </w:r>
      <w:proofErr w:type="spellEnd"/>
      <w:r w:rsidRPr="00996A64">
        <w:rPr>
          <w:rFonts w:ascii="Courier New" w:hAnsi="Courier New"/>
          <w:sz w:val="24"/>
          <w:szCs w:val="24"/>
        </w:rPr>
        <w:t>-Knoll</w:t>
      </w:r>
    </w:p>
    <w:p w14:paraId="2268801A" w14:textId="337D7175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Activities –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B.Heimerl</w:t>
      </w:r>
      <w:proofErr w:type="spellEnd"/>
    </w:p>
    <w:p w14:paraId="165BAD79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>Negotiations:</w:t>
      </w:r>
    </w:p>
    <w:p w14:paraId="561AA930" w14:textId="77777777" w:rsidR="00491C54" w:rsidRPr="00491C54" w:rsidRDefault="00491C54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Certified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Otto,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</w:p>
    <w:p w14:paraId="57D9730C" w14:textId="63F5FF2A" w:rsidR="00491C54" w:rsidRPr="00491C54" w:rsidRDefault="0012460A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Non-Certified – </w:t>
      </w:r>
      <w:r w:rsidR="00491C54" w:rsidRPr="00491C54">
        <w:rPr>
          <w:rFonts w:ascii="Courier New" w:hAnsi="Courier New"/>
          <w:sz w:val="24"/>
          <w:szCs w:val="24"/>
        </w:rPr>
        <w:t xml:space="preserve">Otto, </w:t>
      </w:r>
      <w:proofErr w:type="spellStart"/>
      <w:r w:rsidR="00491C54" w:rsidRPr="00491C54">
        <w:rPr>
          <w:rFonts w:ascii="Courier New" w:hAnsi="Courier New"/>
          <w:sz w:val="24"/>
          <w:szCs w:val="24"/>
        </w:rPr>
        <w:t>R.Heimerl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B.Heimerl</w:t>
      </w:r>
      <w:proofErr w:type="spellEnd"/>
      <w:r w:rsidR="00491C54" w:rsidRPr="00491C54">
        <w:rPr>
          <w:rFonts w:ascii="Courier New" w:hAnsi="Courier New"/>
          <w:sz w:val="24"/>
          <w:szCs w:val="24"/>
        </w:rPr>
        <w:t xml:space="preserve"> </w:t>
      </w:r>
    </w:p>
    <w:p w14:paraId="4C1F80AE" w14:textId="6F4AE17F" w:rsidR="00491C54" w:rsidRPr="00491C54" w:rsidRDefault="00491C54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Administration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R.</w:t>
      </w:r>
      <w:r w:rsidRPr="00491C54">
        <w:rPr>
          <w:rFonts w:ascii="Courier New" w:hAnsi="Courier New"/>
          <w:sz w:val="24"/>
          <w:szCs w:val="24"/>
        </w:rPr>
        <w:t>Heimerl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>-Knoll</w:t>
      </w:r>
    </w:p>
    <w:p w14:paraId="6F986D92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Meet and Confer – Otto,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>-Knoll</w:t>
      </w:r>
    </w:p>
    <w:p w14:paraId="45B07C7D" w14:textId="26B9ACE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Policy – Otto,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-Knoll,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="004A09B1">
        <w:rPr>
          <w:rFonts w:ascii="Courier New" w:hAnsi="Courier New"/>
          <w:sz w:val="24"/>
          <w:szCs w:val="24"/>
        </w:rPr>
        <w:t xml:space="preserve">  </w:t>
      </w:r>
    </w:p>
    <w:p w14:paraId="6F7323AA" w14:textId="4F3A7E6C" w:rsidR="00BA4475" w:rsidRPr="00A27AF3" w:rsidRDefault="00491C54" w:rsidP="00A27AF3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Legislative </w:t>
      </w:r>
      <w:r w:rsidR="00BA4475">
        <w:rPr>
          <w:rFonts w:ascii="Courier New" w:hAnsi="Courier New"/>
          <w:sz w:val="24"/>
          <w:szCs w:val="24"/>
        </w:rPr>
        <w:t>–</w:t>
      </w:r>
      <w:r w:rsidRPr="00491C54">
        <w:rPr>
          <w:rFonts w:ascii="Courier New" w:hAnsi="Courier New"/>
          <w:sz w:val="24"/>
          <w:szCs w:val="24"/>
        </w:rPr>
        <w:t xml:space="preserve">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</w:p>
    <w:p w14:paraId="3DEDD116" w14:textId="77777777" w:rsidR="00BA4475" w:rsidRPr="00491C54" w:rsidRDefault="00BA4475" w:rsidP="00BA4475">
      <w:pPr>
        <w:pStyle w:val="ListParagraph"/>
        <w:ind w:left="1710"/>
        <w:rPr>
          <w:rFonts w:ascii="Courier New" w:hAnsi="Courier New"/>
          <w:b/>
          <w:sz w:val="24"/>
          <w:szCs w:val="24"/>
        </w:rPr>
      </w:pPr>
    </w:p>
    <w:p w14:paraId="3E16221E" w14:textId="77777777" w:rsidR="00F922FA" w:rsidRPr="0026689A" w:rsidRDefault="00F922FA" w:rsidP="00F922FA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Policy Administration</w:t>
      </w:r>
    </w:p>
    <w:p w14:paraId="7227A71F" w14:textId="77777777" w:rsidR="00F922FA" w:rsidRPr="00C6607C" w:rsidRDefault="00F922FA" w:rsidP="00F922FA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sz w:val="24"/>
          <w:szCs w:val="24"/>
        </w:rPr>
        <w:t>none</w:t>
      </w:r>
    </w:p>
    <w:p w14:paraId="45252C02" w14:textId="77777777" w:rsidR="00F922FA" w:rsidRPr="00F922FA" w:rsidRDefault="00F922FA" w:rsidP="00F922FA">
      <w:pPr>
        <w:pStyle w:val="ListParagraph"/>
        <w:ind w:left="540"/>
        <w:rPr>
          <w:rFonts w:ascii="Courier New" w:hAnsi="Courier New"/>
          <w:b/>
          <w:color w:val="FF0000"/>
          <w:sz w:val="24"/>
          <w:szCs w:val="24"/>
        </w:rPr>
      </w:pPr>
    </w:p>
    <w:p w14:paraId="4D183DB4" w14:textId="77777777" w:rsidR="005F5CD9" w:rsidRPr="00145F94" w:rsidRDefault="005F5CD9" w:rsidP="005F5CD9">
      <w:pPr>
        <w:pStyle w:val="ListParagraph"/>
        <w:numPr>
          <w:ilvl w:val="0"/>
          <w:numId w:val="2"/>
        </w:numPr>
        <w:rPr>
          <w:rFonts w:ascii="Courier New" w:hAnsi="Courier New"/>
          <w:b/>
          <w:color w:val="FF0000"/>
          <w:sz w:val="24"/>
          <w:szCs w:val="24"/>
        </w:rPr>
      </w:pPr>
      <w:r w:rsidRPr="00145F94">
        <w:rPr>
          <w:rFonts w:ascii="Courier New" w:hAnsi="Courier New"/>
          <w:b/>
          <w:sz w:val="24"/>
          <w:szCs w:val="24"/>
        </w:rPr>
        <w:t>N</w:t>
      </w:r>
      <w:r w:rsidRPr="00491C54">
        <w:rPr>
          <w:rFonts w:ascii="Courier New" w:hAnsi="Courier New"/>
          <w:b/>
          <w:sz w:val="24"/>
          <w:szCs w:val="24"/>
        </w:rPr>
        <w:t>ew Business</w:t>
      </w:r>
      <w:r>
        <w:rPr>
          <w:rFonts w:ascii="Courier New" w:hAnsi="Courier New"/>
          <w:b/>
          <w:sz w:val="24"/>
          <w:szCs w:val="24"/>
        </w:rPr>
        <w:t xml:space="preserve">  </w:t>
      </w:r>
    </w:p>
    <w:p w14:paraId="3603F9E8" w14:textId="77777777" w:rsidR="005F5CD9" w:rsidRDefault="005F5CD9" w:rsidP="005F5CD9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Information: </w:t>
      </w:r>
      <w:r w:rsidRPr="00C554CC">
        <w:rPr>
          <w:rFonts w:ascii="Courier New" w:hAnsi="Courier New"/>
          <w:sz w:val="24"/>
          <w:szCs w:val="24"/>
        </w:rPr>
        <w:t xml:space="preserve">Building Project </w:t>
      </w:r>
      <w:r>
        <w:rPr>
          <w:rFonts w:ascii="Courier New" w:hAnsi="Courier New"/>
          <w:sz w:val="24"/>
          <w:szCs w:val="24"/>
        </w:rPr>
        <w:t>Update– H+U</w:t>
      </w:r>
    </w:p>
    <w:p w14:paraId="5197191D" w14:textId="77777777" w:rsidR="005F5CD9" w:rsidRPr="005F5CD9" w:rsidRDefault="005F5CD9" w:rsidP="005F5CD9">
      <w:pPr>
        <w:rPr>
          <w:rFonts w:ascii="Courier New" w:hAnsi="Courier New"/>
          <w:sz w:val="24"/>
          <w:szCs w:val="24"/>
        </w:rPr>
      </w:pPr>
    </w:p>
    <w:p w14:paraId="2CAB5397" w14:textId="7A9CBFA9" w:rsidR="005F5CD9" w:rsidRDefault="005F5CD9" w:rsidP="005F5CD9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</w:t>
      </w:r>
      <w:r w:rsidR="00A127A1">
        <w:rPr>
          <w:rFonts w:ascii="Courier New" w:hAnsi="Courier New"/>
          <w:sz w:val="24"/>
          <w:szCs w:val="24"/>
        </w:rPr>
        <w:t xml:space="preserve">Adult Meal lunch price of $3.85 for the </w:t>
      </w:r>
      <w:r>
        <w:rPr>
          <w:rFonts w:ascii="Courier New" w:hAnsi="Courier New"/>
          <w:sz w:val="24"/>
          <w:szCs w:val="24"/>
        </w:rPr>
        <w:t xml:space="preserve">2020-2021 </w:t>
      </w:r>
      <w:r w:rsidR="00A127A1">
        <w:rPr>
          <w:rFonts w:ascii="Courier New" w:hAnsi="Courier New"/>
          <w:sz w:val="24"/>
          <w:szCs w:val="24"/>
        </w:rPr>
        <w:t>school year</w:t>
      </w:r>
      <w:r>
        <w:rPr>
          <w:rFonts w:ascii="Courier New" w:hAnsi="Courier New"/>
          <w:sz w:val="24"/>
          <w:szCs w:val="24"/>
        </w:rPr>
        <w:t>.</w:t>
      </w:r>
    </w:p>
    <w:p w14:paraId="43B28A78" w14:textId="77777777" w:rsidR="005F5CD9" w:rsidRDefault="005F5CD9" w:rsidP="005F5CD9">
      <w:pPr>
        <w:pStyle w:val="ListParagraph"/>
        <w:ind w:left="2070"/>
        <w:rPr>
          <w:rFonts w:ascii="Courier New" w:hAnsi="Courier New"/>
          <w:i/>
        </w:rPr>
      </w:pPr>
    </w:p>
    <w:p w14:paraId="3376E36E" w14:textId="2876B1BF" w:rsidR="005F5CD9" w:rsidRPr="00C6607C" w:rsidRDefault="005F5CD9" w:rsidP="005F5CD9">
      <w:pPr>
        <w:pStyle w:val="ListParagraph"/>
        <w:ind w:left="2070"/>
        <w:rPr>
          <w:rFonts w:ascii="Courier New" w:hAnsi="Courier New"/>
          <w:i/>
        </w:rPr>
      </w:pPr>
      <w:r w:rsidRPr="00C6607C">
        <w:rPr>
          <w:rFonts w:ascii="Courier New" w:hAnsi="Courier New"/>
          <w:i/>
        </w:rPr>
        <w:t>Motion by ______ and</w:t>
      </w:r>
      <w:r>
        <w:rPr>
          <w:rFonts w:ascii="Courier New" w:hAnsi="Courier New"/>
          <w:i/>
        </w:rPr>
        <w:t xml:space="preserve"> seconded by _______ to approve </w:t>
      </w:r>
      <w:r w:rsidR="00A127A1">
        <w:rPr>
          <w:rFonts w:ascii="Courier New" w:hAnsi="Courier New"/>
          <w:i/>
        </w:rPr>
        <w:t>adult meal lunch price</w:t>
      </w:r>
      <w:r>
        <w:rPr>
          <w:rFonts w:ascii="Courier New" w:hAnsi="Courier New"/>
          <w:i/>
        </w:rPr>
        <w:t xml:space="preserve"> </w:t>
      </w:r>
      <w:r w:rsidRPr="00C6607C">
        <w:rPr>
          <w:rFonts w:ascii="Courier New" w:hAnsi="Courier New"/>
          <w:i/>
        </w:rPr>
        <w:t>as presented.</w:t>
      </w:r>
    </w:p>
    <w:p w14:paraId="72FFB186" w14:textId="77777777" w:rsidR="005F5CD9" w:rsidRPr="00C6607C" w:rsidRDefault="005F5CD9" w:rsidP="005F5CD9">
      <w:pPr>
        <w:pStyle w:val="ListParagraph"/>
        <w:ind w:left="540"/>
        <w:rPr>
          <w:rFonts w:ascii="Courier New" w:hAnsi="Courier New"/>
          <w:i/>
        </w:rPr>
      </w:pPr>
    </w:p>
    <w:p w14:paraId="564A5538" w14:textId="3C289D5F" w:rsidR="005F5CD9" w:rsidRDefault="005F5CD9" w:rsidP="005F5CD9">
      <w:pPr>
        <w:pStyle w:val="ListParagraph"/>
        <w:ind w:left="2160" w:firstLine="720"/>
        <w:rPr>
          <w:rFonts w:ascii="Courier New" w:hAnsi="Courier New"/>
          <w:i/>
        </w:rPr>
      </w:pPr>
      <w:r w:rsidRPr="00C6607C">
        <w:rPr>
          <w:rFonts w:ascii="Courier New" w:hAnsi="Courier New"/>
          <w:i/>
        </w:rPr>
        <w:t>Voting wa</w:t>
      </w:r>
      <w:r>
        <w:rPr>
          <w:rFonts w:ascii="Courier New" w:hAnsi="Courier New"/>
          <w:i/>
        </w:rPr>
        <w:t>s ______ for and ______ against</w:t>
      </w:r>
      <w:r w:rsidR="00946FD3">
        <w:rPr>
          <w:rFonts w:ascii="Courier New" w:hAnsi="Courier New"/>
          <w:i/>
        </w:rPr>
        <w:t>.</w:t>
      </w:r>
    </w:p>
    <w:p w14:paraId="35843A83" w14:textId="77777777" w:rsidR="005F5CD9" w:rsidRDefault="005F5CD9" w:rsidP="005F5CD9">
      <w:pPr>
        <w:pStyle w:val="ListParagraph"/>
        <w:ind w:left="2160" w:firstLine="720"/>
        <w:rPr>
          <w:rFonts w:ascii="Courier New" w:hAnsi="Courier New"/>
          <w:i/>
        </w:rPr>
      </w:pPr>
    </w:p>
    <w:p w14:paraId="152A189C" w14:textId="77777777" w:rsidR="00F922FA" w:rsidRDefault="00F922FA" w:rsidP="00F922FA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Old Business</w:t>
      </w:r>
    </w:p>
    <w:p w14:paraId="64FDC434" w14:textId="77777777" w:rsidR="008C12B0" w:rsidRDefault="008C12B0" w:rsidP="008C12B0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Letter of Agreement Addressing Compensation of Coaches and Co-Curricular Advisors during the 2020-2021 School Year. </w:t>
      </w:r>
    </w:p>
    <w:p w14:paraId="765CE949" w14:textId="77777777" w:rsidR="008C12B0" w:rsidRDefault="008C12B0" w:rsidP="008C12B0">
      <w:pPr>
        <w:pStyle w:val="ListParagraph"/>
        <w:ind w:left="540"/>
        <w:rPr>
          <w:rFonts w:ascii="Courier New" w:hAnsi="Courier New"/>
          <w:i/>
        </w:rPr>
      </w:pPr>
    </w:p>
    <w:p w14:paraId="656E9306" w14:textId="77777777" w:rsidR="008C12B0" w:rsidRPr="009C0369" w:rsidRDefault="008C12B0" w:rsidP="008C12B0">
      <w:pPr>
        <w:pStyle w:val="ListParagraph"/>
        <w:ind w:left="2160"/>
        <w:rPr>
          <w:rFonts w:ascii="Courier New" w:hAnsi="Courier New"/>
          <w:i/>
        </w:rPr>
      </w:pPr>
      <w:r w:rsidRPr="00C6607C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agreement as presented.</w:t>
      </w:r>
    </w:p>
    <w:p w14:paraId="5E0B309C" w14:textId="77777777" w:rsidR="008C12B0" w:rsidRPr="00C6607C" w:rsidRDefault="008C12B0" w:rsidP="008C12B0">
      <w:pPr>
        <w:pStyle w:val="ListParagraph"/>
        <w:ind w:left="540"/>
        <w:rPr>
          <w:rFonts w:ascii="Courier New" w:hAnsi="Courier New"/>
          <w:i/>
        </w:rPr>
      </w:pPr>
    </w:p>
    <w:p w14:paraId="56099247" w14:textId="6E54ABEF" w:rsidR="00F922FA" w:rsidRDefault="008C12B0" w:rsidP="009349B6">
      <w:pPr>
        <w:pStyle w:val="ListParagraph"/>
        <w:ind w:left="2430" w:firstLine="450"/>
        <w:rPr>
          <w:rFonts w:ascii="Courier New" w:hAnsi="Courier New"/>
          <w:i/>
        </w:rPr>
      </w:pPr>
      <w:r w:rsidRPr="00C6607C">
        <w:rPr>
          <w:rFonts w:ascii="Courier New" w:hAnsi="Courier New"/>
          <w:i/>
        </w:rPr>
        <w:t>Voting was ______ for and ______ against.</w:t>
      </w:r>
    </w:p>
    <w:p w14:paraId="4154D2CE" w14:textId="77777777" w:rsidR="008C12B0" w:rsidRPr="00563BB5" w:rsidRDefault="008C12B0" w:rsidP="008C12B0">
      <w:pPr>
        <w:pStyle w:val="ListParagraph"/>
        <w:ind w:left="1710"/>
        <w:rPr>
          <w:rFonts w:ascii="Courier New" w:hAnsi="Courier New"/>
          <w:i/>
        </w:rPr>
      </w:pPr>
    </w:p>
    <w:p w14:paraId="483D8F46" w14:textId="77777777" w:rsidR="00F922FA" w:rsidRPr="006346B5" w:rsidRDefault="00F922FA" w:rsidP="00F922FA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Personnel </w:t>
      </w:r>
    </w:p>
    <w:p w14:paraId="648037D3" w14:textId="5DEBF21C" w:rsidR="00A55E67" w:rsidRPr="00BA3DD5" w:rsidRDefault="00A55E67" w:rsidP="00A55E67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BA3DD5">
        <w:rPr>
          <w:rFonts w:ascii="Courier New" w:hAnsi="Courier New"/>
          <w:sz w:val="24"/>
          <w:szCs w:val="24"/>
        </w:rPr>
        <w:t xml:space="preserve">Action to approve </w:t>
      </w:r>
      <w:r w:rsidRPr="005F5CD9">
        <w:rPr>
          <w:rFonts w:ascii="Courier New" w:hAnsi="Courier New"/>
          <w:b/>
          <w:sz w:val="24"/>
          <w:szCs w:val="24"/>
        </w:rPr>
        <w:t xml:space="preserve">Rachel </w:t>
      </w:r>
      <w:proofErr w:type="spellStart"/>
      <w:r w:rsidRPr="005F5CD9">
        <w:rPr>
          <w:rFonts w:ascii="Courier New" w:hAnsi="Courier New"/>
          <w:b/>
          <w:sz w:val="24"/>
          <w:szCs w:val="24"/>
        </w:rPr>
        <w:t>Stender</w:t>
      </w:r>
      <w:proofErr w:type="spellEnd"/>
      <w:r w:rsidRPr="00BA3DD5">
        <w:rPr>
          <w:rFonts w:ascii="Courier New" w:hAnsi="Courier New"/>
          <w:sz w:val="24"/>
          <w:szCs w:val="24"/>
        </w:rPr>
        <w:t xml:space="preserve"> as </w:t>
      </w:r>
      <w:r w:rsidR="00723FF8">
        <w:rPr>
          <w:rFonts w:ascii="Courier New" w:hAnsi="Courier New"/>
          <w:sz w:val="24"/>
          <w:szCs w:val="24"/>
        </w:rPr>
        <w:t>Business, Social Studies, and REACH Teacher with assigned duties</w:t>
      </w:r>
      <w:r>
        <w:rPr>
          <w:rFonts w:ascii="Courier New" w:hAnsi="Courier New"/>
          <w:sz w:val="24"/>
          <w:szCs w:val="24"/>
        </w:rPr>
        <w:t xml:space="preserve"> for the 2020-2021 school year</w:t>
      </w:r>
      <w:r w:rsidRPr="00BA3DD5">
        <w:rPr>
          <w:rFonts w:ascii="Courier New" w:hAnsi="Courier New"/>
          <w:sz w:val="24"/>
          <w:szCs w:val="24"/>
        </w:rPr>
        <w:t>.</w:t>
      </w:r>
    </w:p>
    <w:p w14:paraId="25EA9510" w14:textId="77777777" w:rsidR="00A55E67" w:rsidRPr="00BA3DD5" w:rsidRDefault="00A55E67" w:rsidP="00A55E67">
      <w:pPr>
        <w:pStyle w:val="ListParagraph"/>
        <w:ind w:left="540"/>
        <w:rPr>
          <w:rFonts w:ascii="Courier New" w:hAnsi="Courier New"/>
          <w:i/>
        </w:rPr>
      </w:pPr>
    </w:p>
    <w:p w14:paraId="4E688FD2" w14:textId="0873D278" w:rsidR="00A55E67" w:rsidRPr="005F5CD9" w:rsidRDefault="00A55E67" w:rsidP="005F5CD9">
      <w:pPr>
        <w:pStyle w:val="ListParagraph"/>
        <w:ind w:left="2070"/>
        <w:rPr>
          <w:rFonts w:ascii="Courier New" w:hAnsi="Courier New"/>
          <w:i/>
        </w:rPr>
      </w:pPr>
      <w:r w:rsidRPr="00BA3DD5">
        <w:rPr>
          <w:rFonts w:ascii="Courier New" w:hAnsi="Courier New"/>
          <w:i/>
        </w:rPr>
        <w:lastRenderedPageBreak/>
        <w:t xml:space="preserve">Motion by ______ and seconded by _______ to approve </w:t>
      </w:r>
      <w:r>
        <w:rPr>
          <w:rFonts w:ascii="Courier New" w:hAnsi="Courier New"/>
          <w:i/>
        </w:rPr>
        <w:t>contract</w:t>
      </w:r>
      <w:r w:rsidRPr="00BA3DD5">
        <w:rPr>
          <w:rFonts w:ascii="Courier New" w:hAnsi="Courier New"/>
          <w:i/>
        </w:rPr>
        <w:t xml:space="preserve"> as presented.</w:t>
      </w:r>
    </w:p>
    <w:p w14:paraId="585C1602" w14:textId="77777777" w:rsidR="00A55E67" w:rsidRDefault="00A55E67" w:rsidP="00A55E67">
      <w:pPr>
        <w:pStyle w:val="ListParagraph"/>
        <w:ind w:left="2430" w:firstLine="450"/>
        <w:rPr>
          <w:rFonts w:ascii="Courier New" w:hAnsi="Courier New"/>
          <w:i/>
        </w:rPr>
      </w:pPr>
      <w:r w:rsidRPr="00BA3DD5">
        <w:rPr>
          <w:rFonts w:ascii="Courier New" w:hAnsi="Courier New"/>
          <w:i/>
        </w:rPr>
        <w:t>Voting was ______ for and ______ against</w:t>
      </w:r>
    </w:p>
    <w:p w14:paraId="635C356B" w14:textId="77777777" w:rsidR="00C71669" w:rsidRPr="000F7CE1" w:rsidRDefault="00C71669" w:rsidP="000F7CE1">
      <w:pPr>
        <w:rPr>
          <w:rFonts w:ascii="Courier New" w:hAnsi="Courier New"/>
          <w:i/>
          <w:strike/>
        </w:rPr>
      </w:pPr>
    </w:p>
    <w:p w14:paraId="65013273" w14:textId="7C3A4FED" w:rsidR="00C71669" w:rsidRPr="00A55E67" w:rsidRDefault="00C71669" w:rsidP="00C71669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A55E67">
        <w:rPr>
          <w:rFonts w:ascii="Courier New" w:hAnsi="Courier New"/>
          <w:sz w:val="24"/>
          <w:szCs w:val="24"/>
        </w:rPr>
        <w:t xml:space="preserve">Action to approve </w:t>
      </w:r>
      <w:r w:rsidR="00723FF8">
        <w:rPr>
          <w:rFonts w:ascii="Courier New" w:hAnsi="Courier New"/>
          <w:b/>
          <w:sz w:val="24"/>
          <w:szCs w:val="24"/>
        </w:rPr>
        <w:t xml:space="preserve">Joe </w:t>
      </w:r>
      <w:proofErr w:type="spellStart"/>
      <w:r w:rsidR="00723FF8">
        <w:rPr>
          <w:rFonts w:ascii="Courier New" w:hAnsi="Courier New"/>
          <w:b/>
          <w:sz w:val="24"/>
          <w:szCs w:val="24"/>
        </w:rPr>
        <w:t>Scoblic</w:t>
      </w:r>
      <w:proofErr w:type="spellEnd"/>
      <w:r w:rsidRPr="00A55E67">
        <w:rPr>
          <w:rFonts w:ascii="Courier New" w:hAnsi="Courier New"/>
          <w:sz w:val="24"/>
          <w:szCs w:val="24"/>
        </w:rPr>
        <w:t xml:space="preserve"> as </w:t>
      </w:r>
      <w:r w:rsidR="00723FF8">
        <w:rPr>
          <w:rFonts w:ascii="Courier New" w:hAnsi="Courier New"/>
          <w:sz w:val="24"/>
          <w:szCs w:val="24"/>
        </w:rPr>
        <w:t>Head Football Coach</w:t>
      </w:r>
      <w:r w:rsidRPr="00A55E67">
        <w:rPr>
          <w:rFonts w:ascii="Courier New" w:hAnsi="Courier New"/>
          <w:sz w:val="24"/>
          <w:szCs w:val="24"/>
        </w:rPr>
        <w:t>.</w:t>
      </w:r>
    </w:p>
    <w:p w14:paraId="79F95F9C" w14:textId="77777777" w:rsidR="00C71669" w:rsidRPr="00A55E67" w:rsidRDefault="00C71669" w:rsidP="00C71669">
      <w:pPr>
        <w:pStyle w:val="ListParagraph"/>
        <w:ind w:left="540"/>
        <w:rPr>
          <w:rFonts w:ascii="Courier New" w:hAnsi="Courier New"/>
          <w:i/>
        </w:rPr>
      </w:pPr>
    </w:p>
    <w:p w14:paraId="6ED5CAD8" w14:textId="7ABFD107" w:rsidR="00C71669" w:rsidRPr="00A55E67" w:rsidRDefault="00C71669" w:rsidP="00C71669">
      <w:pPr>
        <w:pStyle w:val="ListParagraph"/>
        <w:ind w:left="207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Motion by ______ and seconded by _______ to approve</w:t>
      </w:r>
      <w:r w:rsidR="00A55E67">
        <w:rPr>
          <w:rFonts w:ascii="Courier New" w:hAnsi="Courier New"/>
          <w:i/>
        </w:rPr>
        <w:t xml:space="preserve"> contract as presented.</w:t>
      </w:r>
    </w:p>
    <w:p w14:paraId="1AD3C552" w14:textId="77777777" w:rsidR="00C71669" w:rsidRPr="00A55E67" w:rsidRDefault="00C71669" w:rsidP="00C71669">
      <w:pPr>
        <w:pStyle w:val="ListParagraph"/>
        <w:ind w:left="540"/>
        <w:rPr>
          <w:rFonts w:ascii="Courier New" w:hAnsi="Courier New"/>
          <w:i/>
        </w:rPr>
      </w:pPr>
    </w:p>
    <w:p w14:paraId="49459036" w14:textId="77777777" w:rsidR="00C71669" w:rsidRPr="00B02830" w:rsidRDefault="00C71669" w:rsidP="00C71669">
      <w:pPr>
        <w:pStyle w:val="ListParagraph"/>
        <w:ind w:left="2160" w:firstLine="720"/>
        <w:rPr>
          <w:rFonts w:ascii="Courier New" w:hAnsi="Courier New"/>
          <w:i/>
          <w:strike/>
        </w:rPr>
      </w:pPr>
      <w:r w:rsidRPr="00A55E67">
        <w:rPr>
          <w:rFonts w:ascii="Courier New" w:hAnsi="Courier New"/>
          <w:i/>
        </w:rPr>
        <w:t>Voting was ______ for and ______ against</w:t>
      </w:r>
    </w:p>
    <w:p w14:paraId="6C766C3C" w14:textId="77777777" w:rsidR="00C71669" w:rsidRPr="000F7CE1" w:rsidRDefault="00C71669" w:rsidP="000F7CE1">
      <w:pPr>
        <w:rPr>
          <w:rFonts w:ascii="Courier New" w:hAnsi="Courier New"/>
          <w:i/>
          <w:strike/>
        </w:rPr>
      </w:pPr>
    </w:p>
    <w:p w14:paraId="030E53F6" w14:textId="7AA5FFD9" w:rsidR="00A55E67" w:rsidRPr="00A55E67" w:rsidRDefault="00A55E67" w:rsidP="00A55E67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A55E67">
        <w:rPr>
          <w:rFonts w:ascii="Courier New" w:hAnsi="Courier New"/>
          <w:sz w:val="24"/>
          <w:szCs w:val="24"/>
        </w:rPr>
        <w:t xml:space="preserve">Action to approve </w:t>
      </w:r>
      <w:r w:rsidR="001832EA">
        <w:rPr>
          <w:rFonts w:ascii="Courier New" w:hAnsi="Courier New"/>
          <w:b/>
          <w:sz w:val="24"/>
          <w:szCs w:val="24"/>
        </w:rPr>
        <w:t xml:space="preserve">Adam </w:t>
      </w:r>
      <w:proofErr w:type="spellStart"/>
      <w:r w:rsidR="001832EA">
        <w:rPr>
          <w:rFonts w:ascii="Courier New" w:hAnsi="Courier New"/>
          <w:b/>
          <w:sz w:val="24"/>
          <w:szCs w:val="24"/>
        </w:rPr>
        <w:t>Birkholz</w:t>
      </w:r>
      <w:proofErr w:type="spellEnd"/>
      <w:r w:rsidRPr="00A55E67">
        <w:rPr>
          <w:rFonts w:ascii="Courier New" w:hAnsi="Courier New"/>
          <w:sz w:val="24"/>
          <w:szCs w:val="24"/>
        </w:rPr>
        <w:t xml:space="preserve"> as </w:t>
      </w:r>
      <w:r w:rsidR="001832EA">
        <w:rPr>
          <w:rFonts w:ascii="Courier New" w:hAnsi="Courier New"/>
          <w:sz w:val="24"/>
          <w:szCs w:val="24"/>
        </w:rPr>
        <w:t>Assistant Football Coach</w:t>
      </w:r>
      <w:r w:rsidRPr="00A55E67">
        <w:rPr>
          <w:rFonts w:ascii="Courier New" w:hAnsi="Courier New"/>
          <w:sz w:val="24"/>
          <w:szCs w:val="24"/>
        </w:rPr>
        <w:t>.</w:t>
      </w:r>
    </w:p>
    <w:p w14:paraId="57B7BB4A" w14:textId="77777777" w:rsidR="00A55E67" w:rsidRPr="00A55E67" w:rsidRDefault="00A55E67" w:rsidP="00A55E67">
      <w:pPr>
        <w:pStyle w:val="ListParagraph"/>
        <w:ind w:left="540"/>
        <w:rPr>
          <w:rFonts w:ascii="Courier New" w:hAnsi="Courier New"/>
          <w:i/>
        </w:rPr>
      </w:pPr>
    </w:p>
    <w:p w14:paraId="3E98E532" w14:textId="77777777" w:rsidR="00A55E67" w:rsidRPr="00A55E67" w:rsidRDefault="00A55E67" w:rsidP="00A55E67">
      <w:pPr>
        <w:pStyle w:val="ListParagraph"/>
        <w:ind w:left="207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Motion by ______ and seconded by _______ to approve</w:t>
      </w:r>
      <w:r>
        <w:rPr>
          <w:rFonts w:ascii="Courier New" w:hAnsi="Courier New"/>
          <w:i/>
        </w:rPr>
        <w:t xml:space="preserve"> contract as presented.</w:t>
      </w:r>
    </w:p>
    <w:p w14:paraId="0A9D7B72" w14:textId="77777777" w:rsidR="00A55E67" w:rsidRPr="00A55E67" w:rsidRDefault="00A55E67" w:rsidP="00A55E67">
      <w:pPr>
        <w:pStyle w:val="ListParagraph"/>
        <w:ind w:left="540"/>
        <w:rPr>
          <w:rFonts w:ascii="Courier New" w:hAnsi="Courier New"/>
          <w:i/>
        </w:rPr>
      </w:pPr>
    </w:p>
    <w:p w14:paraId="56957471" w14:textId="77777777" w:rsidR="00A55E67" w:rsidRPr="00B02830" w:rsidRDefault="00A55E67" w:rsidP="00A55E67">
      <w:pPr>
        <w:pStyle w:val="ListParagraph"/>
        <w:ind w:left="2160" w:firstLine="720"/>
        <w:rPr>
          <w:rFonts w:ascii="Courier New" w:hAnsi="Courier New"/>
          <w:i/>
          <w:strike/>
        </w:rPr>
      </w:pPr>
      <w:r w:rsidRPr="00A55E67">
        <w:rPr>
          <w:rFonts w:ascii="Courier New" w:hAnsi="Courier New"/>
          <w:i/>
        </w:rPr>
        <w:t>Voting was ______ for and ______ against</w:t>
      </w:r>
    </w:p>
    <w:p w14:paraId="2B84B18E" w14:textId="77777777" w:rsidR="00C71669" w:rsidRPr="00B02830" w:rsidRDefault="00C71669" w:rsidP="00C71669">
      <w:pPr>
        <w:pStyle w:val="ListParagraph"/>
        <w:ind w:left="2160" w:firstLine="720"/>
        <w:rPr>
          <w:rFonts w:ascii="Courier New" w:hAnsi="Courier New"/>
          <w:i/>
          <w:strike/>
        </w:rPr>
      </w:pPr>
    </w:p>
    <w:p w14:paraId="3EA0FD73" w14:textId="475B9286" w:rsidR="00A55E67" w:rsidRPr="00A55E67" w:rsidRDefault="00A55E67" w:rsidP="00A55E67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A55E67">
        <w:rPr>
          <w:rFonts w:ascii="Courier New" w:hAnsi="Courier New"/>
          <w:sz w:val="24"/>
          <w:szCs w:val="24"/>
        </w:rPr>
        <w:t xml:space="preserve">Action to approve </w:t>
      </w:r>
      <w:r w:rsidR="001832EA">
        <w:rPr>
          <w:rFonts w:ascii="Courier New" w:hAnsi="Courier New"/>
          <w:b/>
          <w:sz w:val="24"/>
          <w:szCs w:val="24"/>
        </w:rPr>
        <w:t xml:space="preserve">Derek </w:t>
      </w:r>
      <w:proofErr w:type="spellStart"/>
      <w:r w:rsidR="001832EA">
        <w:rPr>
          <w:rFonts w:ascii="Courier New" w:hAnsi="Courier New"/>
          <w:b/>
          <w:sz w:val="24"/>
          <w:szCs w:val="24"/>
        </w:rPr>
        <w:t>Zebell</w:t>
      </w:r>
      <w:proofErr w:type="spellEnd"/>
      <w:r w:rsidRPr="00A55E67">
        <w:rPr>
          <w:rFonts w:ascii="Courier New" w:hAnsi="Courier New"/>
          <w:sz w:val="24"/>
          <w:szCs w:val="24"/>
        </w:rPr>
        <w:t xml:space="preserve"> as </w:t>
      </w:r>
      <w:r w:rsidR="001832EA">
        <w:rPr>
          <w:rFonts w:ascii="Courier New" w:hAnsi="Courier New"/>
          <w:sz w:val="24"/>
          <w:szCs w:val="24"/>
        </w:rPr>
        <w:t>Assistant Football Coach</w:t>
      </w:r>
      <w:r w:rsidRPr="00A55E67">
        <w:rPr>
          <w:rFonts w:ascii="Courier New" w:hAnsi="Courier New"/>
          <w:sz w:val="24"/>
          <w:szCs w:val="24"/>
        </w:rPr>
        <w:t>.</w:t>
      </w:r>
    </w:p>
    <w:p w14:paraId="4127FBEB" w14:textId="77777777" w:rsidR="00A55E67" w:rsidRPr="00A55E67" w:rsidRDefault="00A55E67" w:rsidP="00A55E67">
      <w:pPr>
        <w:pStyle w:val="ListParagraph"/>
        <w:ind w:left="540"/>
        <w:rPr>
          <w:rFonts w:ascii="Courier New" w:hAnsi="Courier New"/>
          <w:i/>
        </w:rPr>
      </w:pPr>
    </w:p>
    <w:p w14:paraId="35F849BA" w14:textId="77777777" w:rsidR="00A55E67" w:rsidRPr="00A55E67" w:rsidRDefault="00A55E67" w:rsidP="00A55E67">
      <w:pPr>
        <w:pStyle w:val="ListParagraph"/>
        <w:ind w:left="207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Motion by ______ and seconded by _______ to approve</w:t>
      </w:r>
      <w:r>
        <w:rPr>
          <w:rFonts w:ascii="Courier New" w:hAnsi="Courier New"/>
          <w:i/>
        </w:rPr>
        <w:t xml:space="preserve"> contract as presented.</w:t>
      </w:r>
    </w:p>
    <w:p w14:paraId="113138DE" w14:textId="77777777" w:rsidR="00A55E67" w:rsidRPr="00A55E67" w:rsidRDefault="00A55E67" w:rsidP="00A55E67">
      <w:pPr>
        <w:pStyle w:val="ListParagraph"/>
        <w:ind w:left="540"/>
        <w:rPr>
          <w:rFonts w:ascii="Courier New" w:hAnsi="Courier New"/>
          <w:i/>
        </w:rPr>
      </w:pPr>
    </w:p>
    <w:p w14:paraId="285F5D63" w14:textId="77777777" w:rsidR="00A55E67" w:rsidRPr="00B02830" w:rsidRDefault="00A55E67" w:rsidP="00A55E67">
      <w:pPr>
        <w:pStyle w:val="ListParagraph"/>
        <w:ind w:left="2160" w:firstLine="720"/>
        <w:rPr>
          <w:rFonts w:ascii="Courier New" w:hAnsi="Courier New"/>
          <w:i/>
          <w:strike/>
        </w:rPr>
      </w:pPr>
      <w:r w:rsidRPr="00A55E67">
        <w:rPr>
          <w:rFonts w:ascii="Courier New" w:hAnsi="Courier New"/>
          <w:i/>
        </w:rPr>
        <w:t>Voting was ______ for and ______ against</w:t>
      </w:r>
    </w:p>
    <w:p w14:paraId="40C10FE5" w14:textId="77777777" w:rsidR="00AA1DD3" w:rsidRPr="00B02830" w:rsidRDefault="00AA1DD3" w:rsidP="00C71669">
      <w:pPr>
        <w:pStyle w:val="ListParagraph"/>
        <w:ind w:left="2160" w:firstLine="720"/>
        <w:rPr>
          <w:rFonts w:ascii="Courier New" w:hAnsi="Courier New"/>
          <w:i/>
          <w:strike/>
        </w:rPr>
      </w:pPr>
    </w:p>
    <w:p w14:paraId="0D614CA6" w14:textId="23826B9A" w:rsidR="00A55E67" w:rsidRPr="00A55E67" w:rsidRDefault="00A55E67" w:rsidP="00A55E67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A55E67">
        <w:rPr>
          <w:rFonts w:ascii="Courier New" w:hAnsi="Courier New"/>
          <w:sz w:val="24"/>
          <w:szCs w:val="24"/>
        </w:rPr>
        <w:t xml:space="preserve">Action to approve </w:t>
      </w:r>
      <w:r w:rsidR="001832EA">
        <w:rPr>
          <w:rFonts w:ascii="Courier New" w:hAnsi="Courier New"/>
          <w:b/>
          <w:sz w:val="24"/>
          <w:szCs w:val="24"/>
        </w:rPr>
        <w:t xml:space="preserve">Tyler </w:t>
      </w:r>
      <w:proofErr w:type="spellStart"/>
      <w:r w:rsidR="001832EA">
        <w:rPr>
          <w:rFonts w:ascii="Courier New" w:hAnsi="Courier New"/>
          <w:b/>
          <w:sz w:val="24"/>
          <w:szCs w:val="24"/>
        </w:rPr>
        <w:t>Helland</w:t>
      </w:r>
      <w:proofErr w:type="spellEnd"/>
      <w:r>
        <w:rPr>
          <w:rFonts w:ascii="Courier New" w:hAnsi="Courier New"/>
          <w:b/>
          <w:sz w:val="24"/>
          <w:szCs w:val="24"/>
        </w:rPr>
        <w:t xml:space="preserve"> </w:t>
      </w:r>
      <w:r w:rsidRPr="00A55E67">
        <w:rPr>
          <w:rFonts w:ascii="Courier New" w:hAnsi="Courier New"/>
          <w:sz w:val="24"/>
          <w:szCs w:val="24"/>
        </w:rPr>
        <w:t xml:space="preserve">as </w:t>
      </w:r>
      <w:r w:rsidR="001832EA">
        <w:rPr>
          <w:rFonts w:ascii="Courier New" w:hAnsi="Courier New"/>
          <w:sz w:val="24"/>
          <w:szCs w:val="24"/>
        </w:rPr>
        <w:t>Assistant Football Coach</w:t>
      </w:r>
      <w:r w:rsidRPr="00A55E67">
        <w:rPr>
          <w:rFonts w:ascii="Courier New" w:hAnsi="Courier New"/>
          <w:sz w:val="24"/>
          <w:szCs w:val="24"/>
        </w:rPr>
        <w:t>.</w:t>
      </w:r>
    </w:p>
    <w:p w14:paraId="68C64043" w14:textId="77777777" w:rsidR="00A55E67" w:rsidRPr="00A55E67" w:rsidRDefault="00A55E67" w:rsidP="00A55E67">
      <w:pPr>
        <w:pStyle w:val="ListParagraph"/>
        <w:ind w:left="540"/>
        <w:rPr>
          <w:rFonts w:ascii="Courier New" w:hAnsi="Courier New"/>
          <w:i/>
        </w:rPr>
      </w:pPr>
    </w:p>
    <w:p w14:paraId="189C40E1" w14:textId="77777777" w:rsidR="00A55E67" w:rsidRPr="00A55E67" w:rsidRDefault="00A55E67" w:rsidP="00A55E67">
      <w:pPr>
        <w:pStyle w:val="ListParagraph"/>
        <w:ind w:left="207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Motion by ______ and seconded by _______ to approve</w:t>
      </w:r>
      <w:r>
        <w:rPr>
          <w:rFonts w:ascii="Courier New" w:hAnsi="Courier New"/>
          <w:i/>
        </w:rPr>
        <w:t xml:space="preserve"> contract as presented.</w:t>
      </w:r>
    </w:p>
    <w:p w14:paraId="3D71B8DA" w14:textId="77777777" w:rsidR="00A55E67" w:rsidRPr="00A55E67" w:rsidRDefault="00A55E67" w:rsidP="00A55E67">
      <w:pPr>
        <w:pStyle w:val="ListParagraph"/>
        <w:ind w:left="540"/>
        <w:rPr>
          <w:rFonts w:ascii="Courier New" w:hAnsi="Courier New"/>
          <w:i/>
        </w:rPr>
      </w:pPr>
    </w:p>
    <w:p w14:paraId="7C0757D2" w14:textId="2DD17595" w:rsidR="00AA1DD3" w:rsidRPr="000F7CE1" w:rsidRDefault="00A55E67" w:rsidP="000F7CE1">
      <w:pPr>
        <w:pStyle w:val="ListParagraph"/>
        <w:ind w:left="2160" w:firstLine="720"/>
        <w:rPr>
          <w:rFonts w:ascii="Courier New" w:hAnsi="Courier New"/>
          <w:i/>
          <w:strike/>
        </w:rPr>
      </w:pPr>
      <w:r w:rsidRPr="00A55E67">
        <w:rPr>
          <w:rFonts w:ascii="Courier New" w:hAnsi="Courier New"/>
          <w:i/>
        </w:rPr>
        <w:t>Voting was ______ for and ______ against</w:t>
      </w:r>
    </w:p>
    <w:p w14:paraId="7E4335E9" w14:textId="77777777" w:rsidR="00AA1DD3" w:rsidRPr="00B02830" w:rsidRDefault="00AA1DD3" w:rsidP="00AA1DD3">
      <w:pPr>
        <w:pStyle w:val="ListParagraph"/>
        <w:ind w:left="2160" w:firstLine="720"/>
        <w:rPr>
          <w:rFonts w:ascii="Courier New" w:hAnsi="Courier New"/>
          <w:i/>
          <w:strike/>
        </w:rPr>
      </w:pPr>
    </w:p>
    <w:p w14:paraId="61BE9093" w14:textId="36668D2B" w:rsidR="00A55E67" w:rsidRPr="00A55E67" w:rsidRDefault="00A55E67" w:rsidP="00A55E67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A55E67">
        <w:rPr>
          <w:rFonts w:ascii="Courier New" w:hAnsi="Courier New"/>
          <w:sz w:val="24"/>
          <w:szCs w:val="24"/>
        </w:rPr>
        <w:t xml:space="preserve">Action to approve </w:t>
      </w:r>
      <w:r w:rsidR="001832EA">
        <w:rPr>
          <w:rFonts w:ascii="Courier New" w:hAnsi="Courier New"/>
          <w:b/>
          <w:sz w:val="24"/>
          <w:szCs w:val="24"/>
        </w:rPr>
        <w:t xml:space="preserve">Wes </w:t>
      </w:r>
      <w:proofErr w:type="spellStart"/>
      <w:r w:rsidR="001832EA">
        <w:rPr>
          <w:rFonts w:ascii="Courier New" w:hAnsi="Courier New"/>
          <w:b/>
          <w:sz w:val="24"/>
          <w:szCs w:val="24"/>
        </w:rPr>
        <w:t>Kapping</w:t>
      </w:r>
      <w:proofErr w:type="spellEnd"/>
      <w:r w:rsidRPr="00A55E67">
        <w:rPr>
          <w:rFonts w:ascii="Courier New" w:hAnsi="Courier New"/>
          <w:sz w:val="24"/>
          <w:szCs w:val="24"/>
        </w:rPr>
        <w:t xml:space="preserve"> as </w:t>
      </w:r>
      <w:r w:rsidR="001832EA">
        <w:rPr>
          <w:rFonts w:ascii="Courier New" w:hAnsi="Courier New"/>
          <w:sz w:val="24"/>
          <w:szCs w:val="24"/>
        </w:rPr>
        <w:t>Jr. High Football Coach</w:t>
      </w:r>
      <w:r w:rsidRPr="00A55E67">
        <w:rPr>
          <w:rFonts w:ascii="Courier New" w:hAnsi="Courier New"/>
          <w:sz w:val="24"/>
          <w:szCs w:val="24"/>
        </w:rPr>
        <w:t>.</w:t>
      </w:r>
    </w:p>
    <w:p w14:paraId="66BD54C1" w14:textId="77777777" w:rsidR="00A55E67" w:rsidRPr="00A55E67" w:rsidRDefault="00A55E67" w:rsidP="00A55E67">
      <w:pPr>
        <w:pStyle w:val="ListParagraph"/>
        <w:ind w:left="540"/>
        <w:rPr>
          <w:rFonts w:ascii="Courier New" w:hAnsi="Courier New"/>
          <w:i/>
        </w:rPr>
      </w:pPr>
    </w:p>
    <w:p w14:paraId="08696BE6" w14:textId="77777777" w:rsidR="00A55E67" w:rsidRPr="00A55E67" w:rsidRDefault="00A55E67" w:rsidP="00A55E67">
      <w:pPr>
        <w:pStyle w:val="ListParagraph"/>
        <w:ind w:left="207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Motion by ______ and seconded by _______ to approve</w:t>
      </w:r>
      <w:r>
        <w:rPr>
          <w:rFonts w:ascii="Courier New" w:hAnsi="Courier New"/>
          <w:i/>
        </w:rPr>
        <w:t xml:space="preserve"> contract as presented.</w:t>
      </w:r>
    </w:p>
    <w:p w14:paraId="4F5D0CBA" w14:textId="77777777" w:rsidR="00A55E67" w:rsidRPr="00A55E67" w:rsidRDefault="00A55E67" w:rsidP="00A55E67">
      <w:pPr>
        <w:pStyle w:val="ListParagraph"/>
        <w:ind w:left="540"/>
        <w:rPr>
          <w:rFonts w:ascii="Courier New" w:hAnsi="Courier New"/>
          <w:i/>
        </w:rPr>
      </w:pPr>
    </w:p>
    <w:p w14:paraId="3FBE21EC" w14:textId="77777777" w:rsidR="00A55E67" w:rsidRPr="00B02830" w:rsidRDefault="00A55E67" w:rsidP="00A55E67">
      <w:pPr>
        <w:pStyle w:val="ListParagraph"/>
        <w:ind w:left="2160" w:firstLine="720"/>
        <w:rPr>
          <w:rFonts w:ascii="Courier New" w:hAnsi="Courier New"/>
          <w:i/>
          <w:strike/>
        </w:rPr>
      </w:pPr>
      <w:r w:rsidRPr="00A55E67">
        <w:rPr>
          <w:rFonts w:ascii="Courier New" w:hAnsi="Courier New"/>
          <w:i/>
        </w:rPr>
        <w:t>Voting was ______ for and ______ against</w:t>
      </w:r>
    </w:p>
    <w:p w14:paraId="7F52598C" w14:textId="77777777" w:rsidR="007760E6" w:rsidRPr="000F7CE1" w:rsidRDefault="007760E6" w:rsidP="000F7CE1">
      <w:pPr>
        <w:rPr>
          <w:rFonts w:ascii="Courier New" w:hAnsi="Courier New"/>
          <w:i/>
          <w:strike/>
        </w:rPr>
      </w:pPr>
    </w:p>
    <w:p w14:paraId="61B3DB89" w14:textId="77777777" w:rsidR="00597AA7" w:rsidRPr="00A55E67" w:rsidRDefault="00597AA7" w:rsidP="00597AA7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A55E67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b/>
          <w:sz w:val="24"/>
          <w:szCs w:val="24"/>
        </w:rPr>
        <w:t>Mary Otto</w:t>
      </w:r>
      <w:r w:rsidRPr="00A55E67">
        <w:rPr>
          <w:rFonts w:ascii="Courier New" w:hAnsi="Courier New"/>
          <w:sz w:val="24"/>
          <w:szCs w:val="24"/>
        </w:rPr>
        <w:t xml:space="preserve"> as </w:t>
      </w:r>
      <w:r>
        <w:rPr>
          <w:rFonts w:ascii="Courier New" w:hAnsi="Courier New"/>
          <w:sz w:val="24"/>
          <w:szCs w:val="24"/>
        </w:rPr>
        <w:t>Co-Head/JV Volleyball Coach</w:t>
      </w:r>
      <w:r w:rsidRPr="00A55E67">
        <w:rPr>
          <w:rFonts w:ascii="Courier New" w:hAnsi="Courier New"/>
          <w:sz w:val="24"/>
          <w:szCs w:val="24"/>
        </w:rPr>
        <w:t>.</w:t>
      </w:r>
    </w:p>
    <w:p w14:paraId="4BFA10AD" w14:textId="77777777" w:rsidR="00597AA7" w:rsidRPr="00A55E67" w:rsidRDefault="00597AA7" w:rsidP="00597AA7">
      <w:pPr>
        <w:pStyle w:val="ListParagraph"/>
        <w:ind w:left="540"/>
        <w:rPr>
          <w:rFonts w:ascii="Courier New" w:hAnsi="Courier New"/>
          <w:i/>
        </w:rPr>
      </w:pPr>
    </w:p>
    <w:p w14:paraId="535EAAFE" w14:textId="77777777" w:rsidR="00597AA7" w:rsidRPr="00A55E67" w:rsidRDefault="00597AA7" w:rsidP="00597AA7">
      <w:pPr>
        <w:pStyle w:val="ListParagraph"/>
        <w:ind w:left="207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Motion by ______ and seconded by _______ to approve</w:t>
      </w:r>
      <w:r>
        <w:rPr>
          <w:rFonts w:ascii="Courier New" w:hAnsi="Courier New"/>
          <w:i/>
        </w:rPr>
        <w:t xml:space="preserve"> contract as presented.</w:t>
      </w:r>
    </w:p>
    <w:p w14:paraId="71D2AC8F" w14:textId="77777777" w:rsidR="00597AA7" w:rsidRPr="00A55E67" w:rsidRDefault="00597AA7" w:rsidP="00597AA7">
      <w:pPr>
        <w:pStyle w:val="ListParagraph"/>
        <w:ind w:left="540"/>
        <w:rPr>
          <w:rFonts w:ascii="Courier New" w:hAnsi="Courier New"/>
          <w:i/>
        </w:rPr>
      </w:pPr>
    </w:p>
    <w:p w14:paraId="3A32E56F" w14:textId="77777777" w:rsidR="00597AA7" w:rsidRDefault="00597AA7" w:rsidP="00597AA7">
      <w:pPr>
        <w:pStyle w:val="ListParagraph"/>
        <w:ind w:left="2160" w:firstLine="72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Voting was ______ for and ______ against</w:t>
      </w:r>
    </w:p>
    <w:p w14:paraId="4D9893FD" w14:textId="77777777" w:rsidR="00597AA7" w:rsidRPr="00B02830" w:rsidRDefault="00597AA7" w:rsidP="00597AA7">
      <w:pPr>
        <w:pStyle w:val="ListParagraph"/>
        <w:ind w:left="2160" w:firstLine="720"/>
        <w:rPr>
          <w:rFonts w:ascii="Courier New" w:hAnsi="Courier New"/>
          <w:i/>
          <w:strike/>
        </w:rPr>
      </w:pPr>
    </w:p>
    <w:p w14:paraId="71722161" w14:textId="77777777" w:rsidR="00597AA7" w:rsidRPr="00A55E67" w:rsidRDefault="00597AA7" w:rsidP="00597AA7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A55E67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b/>
          <w:sz w:val="24"/>
          <w:szCs w:val="24"/>
        </w:rPr>
        <w:t>Kelly Elling</w:t>
      </w:r>
      <w:r w:rsidRPr="00A55E67">
        <w:rPr>
          <w:rFonts w:ascii="Courier New" w:hAnsi="Courier New"/>
          <w:sz w:val="24"/>
          <w:szCs w:val="24"/>
        </w:rPr>
        <w:t xml:space="preserve"> as </w:t>
      </w:r>
      <w:r>
        <w:rPr>
          <w:rFonts w:ascii="Courier New" w:hAnsi="Courier New"/>
          <w:sz w:val="24"/>
          <w:szCs w:val="24"/>
        </w:rPr>
        <w:t>Co-Head/JV Volleyball Coach</w:t>
      </w:r>
      <w:r w:rsidRPr="00A55E67">
        <w:rPr>
          <w:rFonts w:ascii="Courier New" w:hAnsi="Courier New"/>
          <w:sz w:val="24"/>
          <w:szCs w:val="24"/>
        </w:rPr>
        <w:t>.</w:t>
      </w:r>
    </w:p>
    <w:p w14:paraId="42778996" w14:textId="77777777" w:rsidR="00597AA7" w:rsidRPr="00A55E67" w:rsidRDefault="00597AA7" w:rsidP="00597AA7">
      <w:pPr>
        <w:pStyle w:val="ListParagraph"/>
        <w:ind w:left="540"/>
        <w:rPr>
          <w:rFonts w:ascii="Courier New" w:hAnsi="Courier New"/>
          <w:i/>
        </w:rPr>
      </w:pPr>
    </w:p>
    <w:p w14:paraId="7EE6295D" w14:textId="77777777" w:rsidR="00597AA7" w:rsidRPr="00A55E67" w:rsidRDefault="00597AA7" w:rsidP="00597AA7">
      <w:pPr>
        <w:pStyle w:val="ListParagraph"/>
        <w:ind w:left="207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lastRenderedPageBreak/>
        <w:t>Motion by ______ and seconded by _______ to approve</w:t>
      </w:r>
      <w:r>
        <w:rPr>
          <w:rFonts w:ascii="Courier New" w:hAnsi="Courier New"/>
          <w:i/>
        </w:rPr>
        <w:t xml:space="preserve"> contract as presented.</w:t>
      </w:r>
    </w:p>
    <w:p w14:paraId="5ECDC7E0" w14:textId="77777777" w:rsidR="00597AA7" w:rsidRPr="00A55E67" w:rsidRDefault="00597AA7" w:rsidP="00597AA7">
      <w:pPr>
        <w:pStyle w:val="ListParagraph"/>
        <w:ind w:left="540"/>
        <w:rPr>
          <w:rFonts w:ascii="Courier New" w:hAnsi="Courier New"/>
          <w:i/>
        </w:rPr>
      </w:pPr>
    </w:p>
    <w:p w14:paraId="1779B638" w14:textId="77777777" w:rsidR="00597AA7" w:rsidRPr="00B02830" w:rsidRDefault="00597AA7" w:rsidP="00597AA7">
      <w:pPr>
        <w:pStyle w:val="ListParagraph"/>
        <w:ind w:left="2160" w:firstLine="720"/>
        <w:rPr>
          <w:rFonts w:ascii="Courier New" w:hAnsi="Courier New"/>
          <w:i/>
          <w:strike/>
        </w:rPr>
      </w:pPr>
      <w:r w:rsidRPr="00A55E67">
        <w:rPr>
          <w:rFonts w:ascii="Courier New" w:hAnsi="Courier New"/>
          <w:i/>
        </w:rPr>
        <w:t>Voting was ______ for and ______ against</w:t>
      </w:r>
    </w:p>
    <w:p w14:paraId="33502DA7" w14:textId="77777777" w:rsidR="00597AA7" w:rsidRPr="00B02830" w:rsidRDefault="00597AA7" w:rsidP="00597AA7">
      <w:pPr>
        <w:pStyle w:val="ListParagraph"/>
        <w:ind w:left="2160" w:firstLine="720"/>
        <w:rPr>
          <w:rFonts w:ascii="Courier New" w:hAnsi="Courier New"/>
          <w:i/>
          <w:strike/>
        </w:rPr>
      </w:pPr>
    </w:p>
    <w:p w14:paraId="25F4390F" w14:textId="77777777" w:rsidR="00597AA7" w:rsidRPr="00A55E67" w:rsidRDefault="00597AA7" w:rsidP="00597AA7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A55E67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b/>
          <w:sz w:val="24"/>
          <w:szCs w:val="24"/>
        </w:rPr>
        <w:t>Anna Willems</w:t>
      </w:r>
      <w:r w:rsidRPr="00A55E67">
        <w:rPr>
          <w:rFonts w:ascii="Courier New" w:hAnsi="Courier New"/>
          <w:sz w:val="24"/>
          <w:szCs w:val="24"/>
        </w:rPr>
        <w:t xml:space="preserve"> as </w:t>
      </w:r>
      <w:r>
        <w:rPr>
          <w:rFonts w:ascii="Courier New" w:hAnsi="Courier New"/>
          <w:sz w:val="24"/>
          <w:szCs w:val="24"/>
        </w:rPr>
        <w:t>C-Squad Volleyball Coach</w:t>
      </w:r>
      <w:r w:rsidRPr="00A55E67">
        <w:rPr>
          <w:rFonts w:ascii="Courier New" w:hAnsi="Courier New"/>
          <w:sz w:val="24"/>
          <w:szCs w:val="24"/>
        </w:rPr>
        <w:t>.</w:t>
      </w:r>
    </w:p>
    <w:p w14:paraId="253DC2AD" w14:textId="77777777" w:rsidR="00597AA7" w:rsidRPr="00A55E67" w:rsidRDefault="00597AA7" w:rsidP="00597AA7">
      <w:pPr>
        <w:pStyle w:val="ListParagraph"/>
        <w:ind w:left="540"/>
        <w:rPr>
          <w:rFonts w:ascii="Courier New" w:hAnsi="Courier New"/>
          <w:i/>
        </w:rPr>
      </w:pPr>
    </w:p>
    <w:p w14:paraId="4D62329A" w14:textId="77777777" w:rsidR="00597AA7" w:rsidRPr="00A55E67" w:rsidRDefault="00597AA7" w:rsidP="00597AA7">
      <w:pPr>
        <w:pStyle w:val="ListParagraph"/>
        <w:ind w:left="207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Motion by ______ and seconded by _______ to approve</w:t>
      </w:r>
      <w:r>
        <w:rPr>
          <w:rFonts w:ascii="Courier New" w:hAnsi="Courier New"/>
          <w:i/>
        </w:rPr>
        <w:t xml:space="preserve"> contract as presented.</w:t>
      </w:r>
    </w:p>
    <w:p w14:paraId="4B3C09EC" w14:textId="77777777" w:rsidR="00597AA7" w:rsidRPr="00A55E67" w:rsidRDefault="00597AA7" w:rsidP="00597AA7">
      <w:pPr>
        <w:pStyle w:val="ListParagraph"/>
        <w:ind w:left="540"/>
        <w:rPr>
          <w:rFonts w:ascii="Courier New" w:hAnsi="Courier New"/>
          <w:i/>
        </w:rPr>
      </w:pPr>
    </w:p>
    <w:p w14:paraId="5955839E" w14:textId="77777777" w:rsidR="00597AA7" w:rsidRPr="00B02830" w:rsidRDefault="00597AA7" w:rsidP="00597AA7">
      <w:pPr>
        <w:pStyle w:val="ListParagraph"/>
        <w:ind w:left="2160" w:firstLine="720"/>
        <w:rPr>
          <w:rFonts w:ascii="Courier New" w:hAnsi="Courier New"/>
          <w:i/>
          <w:strike/>
        </w:rPr>
      </w:pPr>
      <w:r w:rsidRPr="00A55E67">
        <w:rPr>
          <w:rFonts w:ascii="Courier New" w:hAnsi="Courier New"/>
          <w:i/>
        </w:rPr>
        <w:t>Voting was ______ for and ______ against</w:t>
      </w:r>
    </w:p>
    <w:p w14:paraId="40A718EB" w14:textId="77777777" w:rsidR="00597AA7" w:rsidRDefault="00597AA7" w:rsidP="00597AA7">
      <w:pPr>
        <w:pStyle w:val="ListParagraph"/>
        <w:ind w:left="1710"/>
        <w:rPr>
          <w:rFonts w:ascii="Courier New" w:hAnsi="Courier New"/>
          <w:sz w:val="24"/>
          <w:szCs w:val="24"/>
        </w:rPr>
      </w:pPr>
    </w:p>
    <w:p w14:paraId="6573C503" w14:textId="77777777" w:rsidR="00597AA7" w:rsidRPr="00A55E67" w:rsidRDefault="00597AA7" w:rsidP="00597AA7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A55E67">
        <w:rPr>
          <w:rFonts w:ascii="Courier New" w:hAnsi="Courier New"/>
          <w:sz w:val="24"/>
          <w:szCs w:val="24"/>
        </w:rPr>
        <w:t xml:space="preserve">Action to approve </w:t>
      </w:r>
      <w:proofErr w:type="spellStart"/>
      <w:r>
        <w:rPr>
          <w:rFonts w:ascii="Courier New" w:hAnsi="Courier New"/>
          <w:b/>
          <w:sz w:val="24"/>
          <w:szCs w:val="24"/>
        </w:rPr>
        <w:t>Jerika</w:t>
      </w:r>
      <w:proofErr w:type="spellEnd"/>
      <w:r>
        <w:rPr>
          <w:rFonts w:ascii="Courier New" w:hAnsi="Courier New"/>
          <w:b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b/>
          <w:sz w:val="24"/>
          <w:szCs w:val="24"/>
        </w:rPr>
        <w:t>Ziermann</w:t>
      </w:r>
      <w:proofErr w:type="spellEnd"/>
      <w:r w:rsidRPr="00A55E67">
        <w:rPr>
          <w:rFonts w:ascii="Courier New" w:hAnsi="Courier New"/>
          <w:sz w:val="24"/>
          <w:szCs w:val="24"/>
        </w:rPr>
        <w:t xml:space="preserve"> as </w:t>
      </w:r>
      <w:r>
        <w:rPr>
          <w:rFonts w:ascii="Courier New" w:hAnsi="Courier New"/>
          <w:sz w:val="24"/>
          <w:szCs w:val="24"/>
        </w:rPr>
        <w:t>JH Volleyball Coach</w:t>
      </w:r>
      <w:r w:rsidRPr="00A55E67">
        <w:rPr>
          <w:rFonts w:ascii="Courier New" w:hAnsi="Courier New"/>
          <w:sz w:val="24"/>
          <w:szCs w:val="24"/>
        </w:rPr>
        <w:t>.</w:t>
      </w:r>
    </w:p>
    <w:p w14:paraId="2559F589" w14:textId="77777777" w:rsidR="00597AA7" w:rsidRPr="00A55E67" w:rsidRDefault="00597AA7" w:rsidP="00597AA7">
      <w:pPr>
        <w:pStyle w:val="ListParagraph"/>
        <w:ind w:left="540"/>
        <w:rPr>
          <w:rFonts w:ascii="Courier New" w:hAnsi="Courier New"/>
          <w:i/>
        </w:rPr>
      </w:pPr>
    </w:p>
    <w:p w14:paraId="072D3C66" w14:textId="77777777" w:rsidR="00597AA7" w:rsidRPr="00A55E67" w:rsidRDefault="00597AA7" w:rsidP="00597AA7">
      <w:pPr>
        <w:pStyle w:val="ListParagraph"/>
        <w:ind w:left="207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Motion by ______ and seconded by _______ to approve</w:t>
      </w:r>
      <w:r>
        <w:rPr>
          <w:rFonts w:ascii="Courier New" w:hAnsi="Courier New"/>
          <w:i/>
        </w:rPr>
        <w:t xml:space="preserve"> contract as presented.</w:t>
      </w:r>
    </w:p>
    <w:p w14:paraId="6D72CE4C" w14:textId="77777777" w:rsidR="00597AA7" w:rsidRPr="00A55E67" w:rsidRDefault="00597AA7" w:rsidP="00597AA7">
      <w:pPr>
        <w:pStyle w:val="ListParagraph"/>
        <w:ind w:left="540"/>
        <w:rPr>
          <w:rFonts w:ascii="Courier New" w:hAnsi="Courier New"/>
          <w:i/>
        </w:rPr>
      </w:pPr>
    </w:p>
    <w:p w14:paraId="40B7AEA6" w14:textId="6861311E" w:rsidR="00597AA7" w:rsidRPr="00597AA7" w:rsidRDefault="00597AA7" w:rsidP="00597AA7">
      <w:pPr>
        <w:pStyle w:val="ListParagraph"/>
        <w:ind w:left="2430" w:firstLine="450"/>
        <w:rPr>
          <w:rFonts w:ascii="Courier New" w:hAnsi="Courier New"/>
          <w:sz w:val="24"/>
          <w:szCs w:val="24"/>
        </w:rPr>
      </w:pPr>
      <w:r w:rsidRPr="00A55E67">
        <w:rPr>
          <w:rFonts w:ascii="Courier New" w:hAnsi="Courier New"/>
          <w:i/>
        </w:rPr>
        <w:t>Voting was ______ for and ______ against</w:t>
      </w:r>
    </w:p>
    <w:p w14:paraId="73A6414F" w14:textId="77777777" w:rsidR="00597AA7" w:rsidRDefault="00597AA7" w:rsidP="00597AA7">
      <w:pPr>
        <w:pStyle w:val="ListParagraph"/>
        <w:ind w:left="1710"/>
        <w:rPr>
          <w:rFonts w:ascii="Courier New" w:hAnsi="Courier New"/>
          <w:sz w:val="24"/>
          <w:szCs w:val="24"/>
        </w:rPr>
      </w:pPr>
    </w:p>
    <w:p w14:paraId="5277DC0C" w14:textId="66E26CEB" w:rsidR="001832EA" w:rsidRPr="00A55E67" w:rsidRDefault="001832EA" w:rsidP="001832EA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A55E67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b/>
          <w:sz w:val="24"/>
          <w:szCs w:val="24"/>
        </w:rPr>
        <w:t>Jennifer Smith</w:t>
      </w:r>
      <w:r w:rsidRPr="00A55E67">
        <w:rPr>
          <w:rFonts w:ascii="Courier New" w:hAnsi="Courier New"/>
          <w:sz w:val="24"/>
          <w:szCs w:val="24"/>
        </w:rPr>
        <w:t xml:space="preserve"> as </w:t>
      </w:r>
      <w:r>
        <w:rPr>
          <w:rFonts w:ascii="Courier New" w:hAnsi="Courier New"/>
          <w:sz w:val="24"/>
          <w:szCs w:val="24"/>
        </w:rPr>
        <w:t>Fall Play Advisor</w:t>
      </w:r>
      <w:r w:rsidRPr="00A55E67">
        <w:rPr>
          <w:rFonts w:ascii="Courier New" w:hAnsi="Courier New"/>
          <w:sz w:val="24"/>
          <w:szCs w:val="24"/>
        </w:rPr>
        <w:t>.</w:t>
      </w:r>
    </w:p>
    <w:p w14:paraId="5B419B3A" w14:textId="77777777" w:rsidR="001832EA" w:rsidRPr="00A55E67" w:rsidRDefault="001832EA" w:rsidP="001832EA">
      <w:pPr>
        <w:pStyle w:val="ListParagraph"/>
        <w:ind w:left="540"/>
        <w:rPr>
          <w:rFonts w:ascii="Courier New" w:hAnsi="Courier New"/>
          <w:i/>
        </w:rPr>
      </w:pPr>
    </w:p>
    <w:p w14:paraId="7EECE093" w14:textId="77777777" w:rsidR="001832EA" w:rsidRPr="00A55E67" w:rsidRDefault="001832EA" w:rsidP="001832EA">
      <w:pPr>
        <w:pStyle w:val="ListParagraph"/>
        <w:ind w:left="207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Motion by ______ and seconded by _______ to approve</w:t>
      </w:r>
      <w:r>
        <w:rPr>
          <w:rFonts w:ascii="Courier New" w:hAnsi="Courier New"/>
          <w:i/>
        </w:rPr>
        <w:t xml:space="preserve"> contract as presented.</w:t>
      </w:r>
    </w:p>
    <w:p w14:paraId="607065CE" w14:textId="77777777" w:rsidR="001832EA" w:rsidRPr="00A55E67" w:rsidRDefault="001832EA" w:rsidP="001832EA">
      <w:pPr>
        <w:pStyle w:val="ListParagraph"/>
        <w:ind w:left="540"/>
        <w:rPr>
          <w:rFonts w:ascii="Courier New" w:hAnsi="Courier New"/>
          <w:i/>
        </w:rPr>
      </w:pPr>
    </w:p>
    <w:p w14:paraId="52FE7A29" w14:textId="77777777" w:rsidR="001832EA" w:rsidRDefault="001832EA" w:rsidP="001832EA">
      <w:pPr>
        <w:pStyle w:val="ListParagraph"/>
        <w:ind w:left="2160" w:firstLine="72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Voting was ______ for and ______ against</w:t>
      </w:r>
    </w:p>
    <w:p w14:paraId="177954B5" w14:textId="77777777" w:rsidR="001832EA" w:rsidRPr="00B02830" w:rsidRDefault="001832EA" w:rsidP="001832EA">
      <w:pPr>
        <w:pStyle w:val="ListParagraph"/>
        <w:ind w:left="2160" w:firstLine="720"/>
        <w:rPr>
          <w:rFonts w:ascii="Courier New" w:hAnsi="Courier New"/>
          <w:i/>
          <w:strike/>
        </w:rPr>
      </w:pPr>
    </w:p>
    <w:p w14:paraId="709B42C1" w14:textId="2A580151" w:rsidR="00597AA7" w:rsidRPr="00A55E67" w:rsidRDefault="00597AA7" w:rsidP="00597AA7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A55E67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b/>
          <w:sz w:val="24"/>
          <w:szCs w:val="24"/>
        </w:rPr>
        <w:t>Katherine Carmine</w:t>
      </w:r>
      <w:r w:rsidRPr="00A55E67">
        <w:rPr>
          <w:rFonts w:ascii="Courier New" w:hAnsi="Courier New"/>
          <w:sz w:val="24"/>
          <w:szCs w:val="24"/>
        </w:rPr>
        <w:t xml:space="preserve"> as </w:t>
      </w:r>
      <w:r>
        <w:rPr>
          <w:rFonts w:ascii="Courier New" w:hAnsi="Courier New"/>
          <w:sz w:val="24"/>
          <w:szCs w:val="24"/>
        </w:rPr>
        <w:t>Knowledge Bowl Coach</w:t>
      </w:r>
      <w:r w:rsidRPr="00A55E67">
        <w:rPr>
          <w:rFonts w:ascii="Courier New" w:hAnsi="Courier New"/>
          <w:sz w:val="24"/>
          <w:szCs w:val="24"/>
        </w:rPr>
        <w:t>.</w:t>
      </w:r>
    </w:p>
    <w:p w14:paraId="0F5CEA37" w14:textId="77777777" w:rsidR="00597AA7" w:rsidRPr="00A55E67" w:rsidRDefault="00597AA7" w:rsidP="00597AA7">
      <w:pPr>
        <w:pStyle w:val="ListParagraph"/>
        <w:ind w:left="540"/>
        <w:rPr>
          <w:rFonts w:ascii="Courier New" w:hAnsi="Courier New"/>
          <w:i/>
        </w:rPr>
      </w:pPr>
    </w:p>
    <w:p w14:paraId="7A91FC72" w14:textId="77777777" w:rsidR="00597AA7" w:rsidRPr="00A55E67" w:rsidRDefault="00597AA7" w:rsidP="00597AA7">
      <w:pPr>
        <w:pStyle w:val="ListParagraph"/>
        <w:ind w:left="207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Motion by ______ and seconded by _______ to approve</w:t>
      </w:r>
      <w:r>
        <w:rPr>
          <w:rFonts w:ascii="Courier New" w:hAnsi="Courier New"/>
          <w:i/>
        </w:rPr>
        <w:t xml:space="preserve"> contract as presented.</w:t>
      </w:r>
    </w:p>
    <w:p w14:paraId="4D8E91A8" w14:textId="77777777" w:rsidR="00597AA7" w:rsidRPr="00A55E67" w:rsidRDefault="00597AA7" w:rsidP="00597AA7">
      <w:pPr>
        <w:pStyle w:val="ListParagraph"/>
        <w:ind w:left="540"/>
        <w:rPr>
          <w:rFonts w:ascii="Courier New" w:hAnsi="Courier New"/>
          <w:i/>
        </w:rPr>
      </w:pPr>
    </w:p>
    <w:p w14:paraId="56C8CE32" w14:textId="7176B7C4" w:rsidR="00597AA7" w:rsidRDefault="00597AA7" w:rsidP="00597AA7">
      <w:pPr>
        <w:pStyle w:val="ListParagraph"/>
        <w:ind w:left="2430" w:firstLine="45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Voting was ______ for and ______ against</w:t>
      </w:r>
    </w:p>
    <w:p w14:paraId="7274BCF5" w14:textId="77777777" w:rsidR="00597AA7" w:rsidRDefault="00597AA7" w:rsidP="00597AA7">
      <w:pPr>
        <w:pStyle w:val="ListParagraph"/>
        <w:ind w:left="2430" w:firstLine="450"/>
        <w:rPr>
          <w:rFonts w:ascii="Courier New" w:hAnsi="Courier New"/>
          <w:sz w:val="24"/>
          <w:szCs w:val="24"/>
        </w:rPr>
      </w:pPr>
    </w:p>
    <w:p w14:paraId="07A14712" w14:textId="010132B0" w:rsidR="001832EA" w:rsidRPr="00A55E67" w:rsidRDefault="001832EA" w:rsidP="001832EA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A55E67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b/>
          <w:sz w:val="24"/>
          <w:szCs w:val="24"/>
        </w:rPr>
        <w:t>Katherine Carmine</w:t>
      </w:r>
      <w:r w:rsidRPr="00A55E67">
        <w:rPr>
          <w:rFonts w:ascii="Courier New" w:hAnsi="Courier New"/>
          <w:sz w:val="24"/>
          <w:szCs w:val="24"/>
        </w:rPr>
        <w:t xml:space="preserve"> as </w:t>
      </w:r>
      <w:r>
        <w:rPr>
          <w:rFonts w:ascii="Courier New" w:hAnsi="Courier New"/>
          <w:sz w:val="24"/>
          <w:szCs w:val="24"/>
        </w:rPr>
        <w:t>Future Problem Solving Coordinator</w:t>
      </w:r>
      <w:r w:rsidRPr="00A55E67">
        <w:rPr>
          <w:rFonts w:ascii="Courier New" w:hAnsi="Courier New"/>
          <w:sz w:val="24"/>
          <w:szCs w:val="24"/>
        </w:rPr>
        <w:t>.</w:t>
      </w:r>
    </w:p>
    <w:p w14:paraId="51303EA7" w14:textId="77777777" w:rsidR="001832EA" w:rsidRPr="00A55E67" w:rsidRDefault="001832EA" w:rsidP="001832EA">
      <w:pPr>
        <w:pStyle w:val="ListParagraph"/>
        <w:ind w:left="540"/>
        <w:rPr>
          <w:rFonts w:ascii="Courier New" w:hAnsi="Courier New"/>
          <w:i/>
        </w:rPr>
      </w:pPr>
    </w:p>
    <w:p w14:paraId="42E06096" w14:textId="77777777" w:rsidR="001832EA" w:rsidRPr="00A55E67" w:rsidRDefault="001832EA" w:rsidP="001832EA">
      <w:pPr>
        <w:pStyle w:val="ListParagraph"/>
        <w:ind w:left="207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Motion by ______ and seconded by _______ to approve</w:t>
      </w:r>
      <w:r>
        <w:rPr>
          <w:rFonts w:ascii="Courier New" w:hAnsi="Courier New"/>
          <w:i/>
        </w:rPr>
        <w:t xml:space="preserve"> contract as presented.</w:t>
      </w:r>
    </w:p>
    <w:p w14:paraId="34E6451E" w14:textId="77777777" w:rsidR="001832EA" w:rsidRPr="00A55E67" w:rsidRDefault="001832EA" w:rsidP="001832EA">
      <w:pPr>
        <w:pStyle w:val="ListParagraph"/>
        <w:ind w:left="540"/>
        <w:rPr>
          <w:rFonts w:ascii="Courier New" w:hAnsi="Courier New"/>
          <w:i/>
        </w:rPr>
      </w:pPr>
    </w:p>
    <w:p w14:paraId="00F65596" w14:textId="77777777" w:rsidR="001832EA" w:rsidRDefault="001832EA" w:rsidP="001832EA">
      <w:pPr>
        <w:pStyle w:val="ListParagraph"/>
        <w:ind w:left="2160" w:firstLine="72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Voting was ______ for and ______ against</w:t>
      </w:r>
    </w:p>
    <w:p w14:paraId="66EBDEDA" w14:textId="77777777" w:rsidR="001832EA" w:rsidRPr="00B02830" w:rsidRDefault="001832EA" w:rsidP="001832EA">
      <w:pPr>
        <w:pStyle w:val="ListParagraph"/>
        <w:ind w:left="2160" w:firstLine="720"/>
        <w:rPr>
          <w:rFonts w:ascii="Courier New" w:hAnsi="Courier New"/>
          <w:i/>
          <w:strike/>
        </w:rPr>
      </w:pPr>
    </w:p>
    <w:p w14:paraId="26023AA5" w14:textId="3AF371D6" w:rsidR="001832EA" w:rsidRPr="00A55E67" w:rsidRDefault="001832EA" w:rsidP="001832EA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A55E67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b/>
          <w:sz w:val="24"/>
          <w:szCs w:val="24"/>
        </w:rPr>
        <w:t>Christine Mattson</w:t>
      </w:r>
      <w:r w:rsidRPr="00A55E67">
        <w:rPr>
          <w:rFonts w:ascii="Courier New" w:hAnsi="Courier New"/>
          <w:sz w:val="24"/>
          <w:szCs w:val="24"/>
        </w:rPr>
        <w:t xml:space="preserve"> as </w:t>
      </w:r>
      <w:r>
        <w:rPr>
          <w:rFonts w:ascii="Courier New" w:hAnsi="Courier New"/>
          <w:sz w:val="24"/>
          <w:szCs w:val="24"/>
        </w:rPr>
        <w:t>National Honor Society Advisor</w:t>
      </w:r>
      <w:r w:rsidRPr="00A55E67">
        <w:rPr>
          <w:rFonts w:ascii="Courier New" w:hAnsi="Courier New"/>
          <w:sz w:val="24"/>
          <w:szCs w:val="24"/>
        </w:rPr>
        <w:t>.</w:t>
      </w:r>
    </w:p>
    <w:p w14:paraId="3E9081F7" w14:textId="77777777" w:rsidR="001832EA" w:rsidRPr="00A55E67" w:rsidRDefault="001832EA" w:rsidP="001832EA">
      <w:pPr>
        <w:pStyle w:val="ListParagraph"/>
        <w:ind w:left="540"/>
        <w:rPr>
          <w:rFonts w:ascii="Courier New" w:hAnsi="Courier New"/>
          <w:i/>
        </w:rPr>
      </w:pPr>
    </w:p>
    <w:p w14:paraId="48D6C4A6" w14:textId="77777777" w:rsidR="001832EA" w:rsidRPr="00A55E67" w:rsidRDefault="001832EA" w:rsidP="001832EA">
      <w:pPr>
        <w:pStyle w:val="ListParagraph"/>
        <w:ind w:left="207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Motion by ______ and seconded by _______ to approve</w:t>
      </w:r>
      <w:r>
        <w:rPr>
          <w:rFonts w:ascii="Courier New" w:hAnsi="Courier New"/>
          <w:i/>
        </w:rPr>
        <w:t xml:space="preserve"> contract as presented.</w:t>
      </w:r>
    </w:p>
    <w:p w14:paraId="7242E347" w14:textId="77777777" w:rsidR="001832EA" w:rsidRPr="00A55E67" w:rsidRDefault="001832EA" w:rsidP="001832EA">
      <w:pPr>
        <w:pStyle w:val="ListParagraph"/>
        <w:ind w:left="540"/>
        <w:rPr>
          <w:rFonts w:ascii="Courier New" w:hAnsi="Courier New"/>
          <w:i/>
        </w:rPr>
      </w:pPr>
    </w:p>
    <w:p w14:paraId="0B1605DE" w14:textId="77777777" w:rsidR="001832EA" w:rsidRPr="00B02830" w:rsidRDefault="001832EA" w:rsidP="001832EA">
      <w:pPr>
        <w:pStyle w:val="ListParagraph"/>
        <w:ind w:left="2160" w:firstLine="720"/>
        <w:rPr>
          <w:rFonts w:ascii="Courier New" w:hAnsi="Courier New"/>
          <w:i/>
          <w:strike/>
        </w:rPr>
      </w:pPr>
      <w:r w:rsidRPr="00A55E67">
        <w:rPr>
          <w:rFonts w:ascii="Courier New" w:hAnsi="Courier New"/>
          <w:i/>
        </w:rPr>
        <w:t>Voting was ______ for and ______ against</w:t>
      </w:r>
    </w:p>
    <w:p w14:paraId="1E95D60E" w14:textId="77777777" w:rsidR="001832EA" w:rsidRDefault="001832EA" w:rsidP="001832EA">
      <w:pPr>
        <w:pStyle w:val="ListParagraph"/>
        <w:ind w:left="1710"/>
        <w:rPr>
          <w:rFonts w:ascii="Courier New" w:hAnsi="Courier New"/>
          <w:sz w:val="24"/>
          <w:szCs w:val="24"/>
        </w:rPr>
      </w:pPr>
    </w:p>
    <w:p w14:paraId="2862EACC" w14:textId="59441638" w:rsidR="001832EA" w:rsidRPr="00A55E67" w:rsidRDefault="001832EA" w:rsidP="001832EA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A55E67">
        <w:rPr>
          <w:rFonts w:ascii="Courier New" w:hAnsi="Courier New"/>
          <w:sz w:val="24"/>
          <w:szCs w:val="24"/>
        </w:rPr>
        <w:lastRenderedPageBreak/>
        <w:t xml:space="preserve">Action to approve </w:t>
      </w:r>
      <w:r>
        <w:rPr>
          <w:rFonts w:ascii="Courier New" w:hAnsi="Courier New"/>
          <w:b/>
          <w:sz w:val="24"/>
          <w:szCs w:val="24"/>
        </w:rPr>
        <w:t xml:space="preserve">Cheryl </w:t>
      </w:r>
      <w:proofErr w:type="spellStart"/>
      <w:r>
        <w:rPr>
          <w:rFonts w:ascii="Courier New" w:hAnsi="Courier New"/>
          <w:b/>
          <w:sz w:val="24"/>
          <w:szCs w:val="24"/>
        </w:rPr>
        <w:t>Bayerl</w:t>
      </w:r>
      <w:proofErr w:type="spellEnd"/>
      <w:r w:rsidRPr="00A55E67">
        <w:rPr>
          <w:rFonts w:ascii="Courier New" w:hAnsi="Courier New"/>
          <w:sz w:val="24"/>
          <w:szCs w:val="24"/>
        </w:rPr>
        <w:t xml:space="preserve"> as </w:t>
      </w:r>
      <w:r w:rsidR="00597AA7">
        <w:rPr>
          <w:rFonts w:ascii="Courier New" w:hAnsi="Courier New"/>
          <w:sz w:val="24"/>
          <w:szCs w:val="24"/>
        </w:rPr>
        <w:t>HS Student Council Advisor</w:t>
      </w:r>
      <w:r w:rsidRPr="00A55E67">
        <w:rPr>
          <w:rFonts w:ascii="Courier New" w:hAnsi="Courier New"/>
          <w:sz w:val="24"/>
          <w:szCs w:val="24"/>
        </w:rPr>
        <w:t>.</w:t>
      </w:r>
    </w:p>
    <w:p w14:paraId="75D65598" w14:textId="77777777" w:rsidR="001832EA" w:rsidRPr="00A55E67" w:rsidRDefault="001832EA" w:rsidP="001832EA">
      <w:pPr>
        <w:pStyle w:val="ListParagraph"/>
        <w:ind w:left="540"/>
        <w:rPr>
          <w:rFonts w:ascii="Courier New" w:hAnsi="Courier New"/>
          <w:i/>
        </w:rPr>
      </w:pPr>
    </w:p>
    <w:p w14:paraId="3A9E9EFB" w14:textId="77777777" w:rsidR="001832EA" w:rsidRPr="00A55E67" w:rsidRDefault="001832EA" w:rsidP="001832EA">
      <w:pPr>
        <w:pStyle w:val="ListParagraph"/>
        <w:ind w:left="207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Motion by ______ and seconded by _______ to approve</w:t>
      </w:r>
      <w:r>
        <w:rPr>
          <w:rFonts w:ascii="Courier New" w:hAnsi="Courier New"/>
          <w:i/>
        </w:rPr>
        <w:t xml:space="preserve"> contract as presented.</w:t>
      </w:r>
    </w:p>
    <w:p w14:paraId="7245D946" w14:textId="77777777" w:rsidR="001832EA" w:rsidRPr="00A55E67" w:rsidRDefault="001832EA" w:rsidP="001832EA">
      <w:pPr>
        <w:pStyle w:val="ListParagraph"/>
        <w:ind w:left="540"/>
        <w:rPr>
          <w:rFonts w:ascii="Courier New" w:hAnsi="Courier New"/>
          <w:i/>
        </w:rPr>
      </w:pPr>
    </w:p>
    <w:p w14:paraId="7CAD4750" w14:textId="77777777" w:rsidR="001832EA" w:rsidRDefault="001832EA" w:rsidP="001832EA">
      <w:pPr>
        <w:pStyle w:val="ListParagraph"/>
        <w:ind w:left="2160" w:firstLine="72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Voting was ______ for and ______ against</w:t>
      </w:r>
    </w:p>
    <w:p w14:paraId="508E107D" w14:textId="77777777" w:rsidR="00597AA7" w:rsidRPr="00B02830" w:rsidRDefault="00597AA7" w:rsidP="001832EA">
      <w:pPr>
        <w:pStyle w:val="ListParagraph"/>
        <w:ind w:left="2160" w:firstLine="720"/>
        <w:rPr>
          <w:rFonts w:ascii="Courier New" w:hAnsi="Courier New"/>
          <w:i/>
          <w:strike/>
        </w:rPr>
      </w:pPr>
    </w:p>
    <w:p w14:paraId="24153D02" w14:textId="5C37418D" w:rsidR="00597AA7" w:rsidRPr="00A55E67" w:rsidRDefault="00597AA7" w:rsidP="00597AA7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A55E67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b/>
          <w:sz w:val="24"/>
          <w:szCs w:val="24"/>
        </w:rPr>
        <w:t>Terri Schuft-</w:t>
      </w:r>
      <w:proofErr w:type="spellStart"/>
      <w:r>
        <w:rPr>
          <w:rFonts w:ascii="Courier New" w:hAnsi="Courier New"/>
          <w:b/>
          <w:sz w:val="24"/>
          <w:szCs w:val="24"/>
        </w:rPr>
        <w:t>Helland</w:t>
      </w:r>
      <w:proofErr w:type="spellEnd"/>
      <w:r w:rsidRPr="00A55E67">
        <w:rPr>
          <w:rFonts w:ascii="Courier New" w:hAnsi="Courier New"/>
          <w:sz w:val="24"/>
          <w:szCs w:val="24"/>
        </w:rPr>
        <w:t xml:space="preserve"> as </w:t>
      </w:r>
      <w:r>
        <w:rPr>
          <w:rFonts w:ascii="Courier New" w:hAnsi="Courier New"/>
          <w:sz w:val="24"/>
          <w:szCs w:val="24"/>
        </w:rPr>
        <w:t>Elementary/High School Band Performance</w:t>
      </w:r>
      <w:r w:rsidRPr="00A55E67">
        <w:rPr>
          <w:rFonts w:ascii="Courier New" w:hAnsi="Courier New"/>
          <w:sz w:val="24"/>
          <w:szCs w:val="24"/>
        </w:rPr>
        <w:t>.</w:t>
      </w:r>
    </w:p>
    <w:p w14:paraId="5DD24752" w14:textId="77777777" w:rsidR="00597AA7" w:rsidRPr="00A55E67" w:rsidRDefault="00597AA7" w:rsidP="00597AA7">
      <w:pPr>
        <w:pStyle w:val="ListParagraph"/>
        <w:ind w:left="540"/>
        <w:rPr>
          <w:rFonts w:ascii="Courier New" w:hAnsi="Courier New"/>
          <w:i/>
        </w:rPr>
      </w:pPr>
    </w:p>
    <w:p w14:paraId="67070D92" w14:textId="77777777" w:rsidR="00597AA7" w:rsidRPr="00A55E67" w:rsidRDefault="00597AA7" w:rsidP="00597AA7">
      <w:pPr>
        <w:pStyle w:val="ListParagraph"/>
        <w:ind w:left="207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Motion by ______ and seconded by _______ to approve</w:t>
      </w:r>
      <w:r>
        <w:rPr>
          <w:rFonts w:ascii="Courier New" w:hAnsi="Courier New"/>
          <w:i/>
        </w:rPr>
        <w:t xml:space="preserve"> contract as presented.</w:t>
      </w:r>
    </w:p>
    <w:p w14:paraId="14A092C0" w14:textId="77777777" w:rsidR="00597AA7" w:rsidRPr="00A55E67" w:rsidRDefault="00597AA7" w:rsidP="00597AA7">
      <w:pPr>
        <w:pStyle w:val="ListParagraph"/>
        <w:ind w:left="540"/>
        <w:rPr>
          <w:rFonts w:ascii="Courier New" w:hAnsi="Courier New"/>
          <w:i/>
        </w:rPr>
      </w:pPr>
    </w:p>
    <w:p w14:paraId="6F2A9B20" w14:textId="77777777" w:rsidR="00597AA7" w:rsidRDefault="00597AA7" w:rsidP="00597AA7">
      <w:pPr>
        <w:pStyle w:val="ListParagraph"/>
        <w:ind w:left="2160" w:firstLine="72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Voting was ______ for and ______ against</w:t>
      </w:r>
    </w:p>
    <w:p w14:paraId="05803338" w14:textId="77777777" w:rsidR="00597AA7" w:rsidRPr="00B02830" w:rsidRDefault="00597AA7" w:rsidP="00597AA7">
      <w:pPr>
        <w:pStyle w:val="ListParagraph"/>
        <w:ind w:left="2160" w:firstLine="720"/>
        <w:rPr>
          <w:rFonts w:ascii="Courier New" w:hAnsi="Courier New"/>
          <w:i/>
          <w:strike/>
        </w:rPr>
      </w:pPr>
    </w:p>
    <w:p w14:paraId="4EDA948A" w14:textId="08798A26" w:rsidR="00597AA7" w:rsidRPr="00A55E67" w:rsidRDefault="00597AA7" w:rsidP="00597AA7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A55E67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b/>
          <w:sz w:val="24"/>
          <w:szCs w:val="24"/>
        </w:rPr>
        <w:t>David Rue</w:t>
      </w:r>
      <w:r w:rsidRPr="00A55E67">
        <w:rPr>
          <w:rFonts w:ascii="Courier New" w:hAnsi="Courier New"/>
          <w:sz w:val="24"/>
          <w:szCs w:val="24"/>
        </w:rPr>
        <w:t xml:space="preserve"> as </w:t>
      </w:r>
      <w:r>
        <w:rPr>
          <w:rFonts w:ascii="Courier New" w:hAnsi="Courier New"/>
          <w:sz w:val="24"/>
          <w:szCs w:val="24"/>
        </w:rPr>
        <w:t>Elementary Choir Performance</w:t>
      </w:r>
      <w:r w:rsidRPr="00A55E67">
        <w:rPr>
          <w:rFonts w:ascii="Courier New" w:hAnsi="Courier New"/>
          <w:sz w:val="24"/>
          <w:szCs w:val="24"/>
        </w:rPr>
        <w:t>.</w:t>
      </w:r>
    </w:p>
    <w:p w14:paraId="32815590" w14:textId="77777777" w:rsidR="00597AA7" w:rsidRPr="00A55E67" w:rsidRDefault="00597AA7" w:rsidP="00597AA7">
      <w:pPr>
        <w:pStyle w:val="ListParagraph"/>
        <w:ind w:left="540"/>
        <w:rPr>
          <w:rFonts w:ascii="Courier New" w:hAnsi="Courier New"/>
          <w:i/>
        </w:rPr>
      </w:pPr>
    </w:p>
    <w:p w14:paraId="26BC5094" w14:textId="77777777" w:rsidR="00597AA7" w:rsidRPr="00A55E67" w:rsidRDefault="00597AA7" w:rsidP="00597AA7">
      <w:pPr>
        <w:pStyle w:val="ListParagraph"/>
        <w:ind w:left="207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Motion by ______ and seconded by _______ to approve</w:t>
      </w:r>
      <w:r>
        <w:rPr>
          <w:rFonts w:ascii="Courier New" w:hAnsi="Courier New"/>
          <w:i/>
        </w:rPr>
        <w:t xml:space="preserve"> contract as presented.</w:t>
      </w:r>
    </w:p>
    <w:p w14:paraId="216BFA63" w14:textId="77777777" w:rsidR="00597AA7" w:rsidRPr="00A55E67" w:rsidRDefault="00597AA7" w:rsidP="00597AA7">
      <w:pPr>
        <w:pStyle w:val="ListParagraph"/>
        <w:ind w:left="540"/>
        <w:rPr>
          <w:rFonts w:ascii="Courier New" w:hAnsi="Courier New"/>
          <w:i/>
        </w:rPr>
      </w:pPr>
    </w:p>
    <w:p w14:paraId="4671596B" w14:textId="77777777" w:rsidR="00597AA7" w:rsidRDefault="00597AA7" w:rsidP="00597AA7">
      <w:pPr>
        <w:pStyle w:val="ListParagraph"/>
        <w:ind w:left="2160" w:firstLine="72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Voting was ______ for and ______ against</w:t>
      </w:r>
    </w:p>
    <w:p w14:paraId="5495826A" w14:textId="77777777" w:rsidR="00597AA7" w:rsidRPr="00B02830" w:rsidRDefault="00597AA7" w:rsidP="00597AA7">
      <w:pPr>
        <w:pStyle w:val="ListParagraph"/>
        <w:ind w:left="2160" w:firstLine="720"/>
        <w:rPr>
          <w:rFonts w:ascii="Courier New" w:hAnsi="Courier New"/>
          <w:i/>
          <w:strike/>
        </w:rPr>
      </w:pPr>
    </w:p>
    <w:p w14:paraId="39B5821C" w14:textId="1A904262" w:rsidR="00597AA7" w:rsidRPr="00A55E67" w:rsidRDefault="00597AA7" w:rsidP="00597AA7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A55E67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b/>
          <w:sz w:val="24"/>
          <w:szCs w:val="24"/>
        </w:rPr>
        <w:t>David Rue</w:t>
      </w:r>
      <w:r w:rsidRPr="00A55E67">
        <w:rPr>
          <w:rFonts w:ascii="Courier New" w:hAnsi="Courier New"/>
          <w:sz w:val="24"/>
          <w:szCs w:val="24"/>
        </w:rPr>
        <w:t xml:space="preserve"> as </w:t>
      </w:r>
      <w:r>
        <w:rPr>
          <w:rFonts w:ascii="Courier New" w:hAnsi="Courier New"/>
          <w:sz w:val="24"/>
          <w:szCs w:val="24"/>
        </w:rPr>
        <w:t>High School Choir Performance</w:t>
      </w:r>
      <w:r w:rsidRPr="00A55E67">
        <w:rPr>
          <w:rFonts w:ascii="Courier New" w:hAnsi="Courier New"/>
          <w:sz w:val="24"/>
          <w:szCs w:val="24"/>
        </w:rPr>
        <w:t>.</w:t>
      </w:r>
    </w:p>
    <w:p w14:paraId="034D4FC1" w14:textId="77777777" w:rsidR="00597AA7" w:rsidRPr="00A55E67" w:rsidRDefault="00597AA7" w:rsidP="00597AA7">
      <w:pPr>
        <w:pStyle w:val="ListParagraph"/>
        <w:ind w:left="540"/>
        <w:rPr>
          <w:rFonts w:ascii="Courier New" w:hAnsi="Courier New"/>
          <w:i/>
        </w:rPr>
      </w:pPr>
    </w:p>
    <w:p w14:paraId="47F961F3" w14:textId="77777777" w:rsidR="00597AA7" w:rsidRPr="00A55E67" w:rsidRDefault="00597AA7" w:rsidP="00597AA7">
      <w:pPr>
        <w:pStyle w:val="ListParagraph"/>
        <w:ind w:left="207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Motion by ______ and seconded by _______ to approve</w:t>
      </w:r>
      <w:r>
        <w:rPr>
          <w:rFonts w:ascii="Courier New" w:hAnsi="Courier New"/>
          <w:i/>
        </w:rPr>
        <w:t xml:space="preserve"> contract as presented.</w:t>
      </w:r>
    </w:p>
    <w:p w14:paraId="452F8205" w14:textId="77777777" w:rsidR="00597AA7" w:rsidRPr="00A55E67" w:rsidRDefault="00597AA7" w:rsidP="00597AA7">
      <w:pPr>
        <w:pStyle w:val="ListParagraph"/>
        <w:ind w:left="540"/>
        <w:rPr>
          <w:rFonts w:ascii="Courier New" w:hAnsi="Courier New"/>
          <w:i/>
        </w:rPr>
      </w:pPr>
    </w:p>
    <w:p w14:paraId="4A9BC305" w14:textId="77777777" w:rsidR="00597AA7" w:rsidRDefault="00597AA7" w:rsidP="00597AA7">
      <w:pPr>
        <w:pStyle w:val="ListParagraph"/>
        <w:ind w:left="2160" w:firstLine="72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Voting was ______ for and ______ against</w:t>
      </w:r>
    </w:p>
    <w:p w14:paraId="293C1E5B" w14:textId="77777777" w:rsidR="00597AA7" w:rsidRPr="00B02830" w:rsidRDefault="00597AA7" w:rsidP="00597AA7">
      <w:pPr>
        <w:pStyle w:val="ListParagraph"/>
        <w:ind w:left="2160" w:firstLine="720"/>
        <w:rPr>
          <w:rFonts w:ascii="Courier New" w:hAnsi="Courier New"/>
          <w:i/>
          <w:strike/>
        </w:rPr>
      </w:pPr>
    </w:p>
    <w:p w14:paraId="403FB1B8" w14:textId="77777777" w:rsidR="00371E8E" w:rsidRPr="00A55E67" w:rsidRDefault="00371E8E" w:rsidP="00371E8E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A55E67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b/>
          <w:sz w:val="24"/>
          <w:szCs w:val="24"/>
        </w:rPr>
        <w:t xml:space="preserve">Troy </w:t>
      </w:r>
      <w:proofErr w:type="spellStart"/>
      <w:r>
        <w:rPr>
          <w:rFonts w:ascii="Courier New" w:hAnsi="Courier New"/>
          <w:b/>
          <w:sz w:val="24"/>
          <w:szCs w:val="24"/>
        </w:rPr>
        <w:t>Feltman</w:t>
      </w:r>
      <w:proofErr w:type="spellEnd"/>
      <w:r w:rsidRPr="00A55E67">
        <w:rPr>
          <w:rFonts w:ascii="Courier New" w:hAnsi="Courier New"/>
          <w:sz w:val="24"/>
          <w:szCs w:val="24"/>
        </w:rPr>
        <w:t xml:space="preserve"> as </w:t>
      </w:r>
      <w:r>
        <w:rPr>
          <w:rFonts w:ascii="Courier New" w:hAnsi="Courier New"/>
          <w:sz w:val="24"/>
          <w:szCs w:val="24"/>
        </w:rPr>
        <w:t>Media Coordinator</w:t>
      </w:r>
      <w:r w:rsidRPr="00A55E67">
        <w:rPr>
          <w:rFonts w:ascii="Courier New" w:hAnsi="Courier New"/>
          <w:sz w:val="24"/>
          <w:szCs w:val="24"/>
        </w:rPr>
        <w:t>.</w:t>
      </w:r>
    </w:p>
    <w:p w14:paraId="6691AAEB" w14:textId="77777777" w:rsidR="00371E8E" w:rsidRPr="00A55E67" w:rsidRDefault="00371E8E" w:rsidP="00371E8E">
      <w:pPr>
        <w:pStyle w:val="ListParagraph"/>
        <w:ind w:left="540"/>
        <w:rPr>
          <w:rFonts w:ascii="Courier New" w:hAnsi="Courier New"/>
          <w:i/>
        </w:rPr>
      </w:pPr>
    </w:p>
    <w:p w14:paraId="7D56F9B8" w14:textId="77777777" w:rsidR="00371E8E" w:rsidRPr="00A55E67" w:rsidRDefault="00371E8E" w:rsidP="00371E8E">
      <w:pPr>
        <w:pStyle w:val="ListParagraph"/>
        <w:ind w:left="207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Motion by ______ and seconded by _______ to approve</w:t>
      </w:r>
      <w:r>
        <w:rPr>
          <w:rFonts w:ascii="Courier New" w:hAnsi="Courier New"/>
          <w:i/>
        </w:rPr>
        <w:t xml:space="preserve"> contract as presented.</w:t>
      </w:r>
    </w:p>
    <w:p w14:paraId="0CB70DD2" w14:textId="77777777" w:rsidR="00371E8E" w:rsidRPr="00A55E67" w:rsidRDefault="00371E8E" w:rsidP="00371E8E">
      <w:pPr>
        <w:pStyle w:val="ListParagraph"/>
        <w:ind w:left="540"/>
        <w:rPr>
          <w:rFonts w:ascii="Courier New" w:hAnsi="Courier New"/>
          <w:i/>
        </w:rPr>
      </w:pPr>
    </w:p>
    <w:p w14:paraId="6A2FCFFE" w14:textId="6599DC12" w:rsidR="00371E8E" w:rsidRDefault="00371E8E" w:rsidP="00371E8E">
      <w:pPr>
        <w:ind w:left="2160" w:firstLine="720"/>
        <w:rPr>
          <w:rFonts w:ascii="Courier New" w:hAnsi="Courier New"/>
          <w:i/>
        </w:rPr>
      </w:pPr>
      <w:r w:rsidRPr="00371E8E">
        <w:rPr>
          <w:rFonts w:ascii="Courier New" w:hAnsi="Courier New"/>
          <w:i/>
        </w:rPr>
        <w:t>Voting was ______ for and ______ against</w:t>
      </w:r>
    </w:p>
    <w:p w14:paraId="66268D78" w14:textId="77777777" w:rsidR="00371E8E" w:rsidRPr="00371E8E" w:rsidRDefault="00371E8E" w:rsidP="00371E8E">
      <w:pPr>
        <w:ind w:left="2160" w:firstLine="720"/>
        <w:rPr>
          <w:rFonts w:ascii="Courier New" w:hAnsi="Courier New"/>
          <w:sz w:val="24"/>
          <w:szCs w:val="24"/>
        </w:rPr>
      </w:pPr>
    </w:p>
    <w:p w14:paraId="66E4E324" w14:textId="3AB9EDB8" w:rsidR="00371E8E" w:rsidRPr="00A55E67" w:rsidRDefault="00371E8E" w:rsidP="00371E8E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A55E67">
        <w:rPr>
          <w:rFonts w:ascii="Courier New" w:hAnsi="Courier New"/>
          <w:sz w:val="24"/>
          <w:szCs w:val="24"/>
        </w:rPr>
        <w:t>Action to approve</w:t>
      </w:r>
      <w:r>
        <w:rPr>
          <w:rFonts w:ascii="Courier New" w:hAnsi="Courier New"/>
          <w:sz w:val="24"/>
          <w:szCs w:val="24"/>
        </w:rPr>
        <w:t xml:space="preserve"> 1-year Leave of Absence for</w:t>
      </w:r>
      <w:r w:rsidRPr="00A55E67">
        <w:rPr>
          <w:rFonts w:ascii="Courier New" w:hAnsi="Courier New"/>
          <w:sz w:val="24"/>
          <w:szCs w:val="24"/>
        </w:rPr>
        <w:t xml:space="preserve"> </w:t>
      </w:r>
      <w:r>
        <w:rPr>
          <w:rFonts w:ascii="Courier New" w:hAnsi="Courier New"/>
          <w:b/>
          <w:sz w:val="24"/>
          <w:szCs w:val="24"/>
        </w:rPr>
        <w:t>Matthew Meyer</w:t>
      </w:r>
      <w:r w:rsidRPr="00A55E67">
        <w:rPr>
          <w:rFonts w:ascii="Courier New" w:hAnsi="Courier New"/>
          <w:sz w:val="24"/>
          <w:szCs w:val="24"/>
        </w:rPr>
        <w:t xml:space="preserve"> as </w:t>
      </w:r>
      <w:r>
        <w:rPr>
          <w:rFonts w:ascii="Courier New" w:hAnsi="Courier New"/>
          <w:sz w:val="24"/>
          <w:szCs w:val="24"/>
        </w:rPr>
        <w:t>Special Education Paraprofessional</w:t>
      </w:r>
      <w:r w:rsidRPr="00A55E67">
        <w:rPr>
          <w:rFonts w:ascii="Courier New" w:hAnsi="Courier New"/>
          <w:sz w:val="24"/>
          <w:szCs w:val="24"/>
        </w:rPr>
        <w:t>.</w:t>
      </w:r>
    </w:p>
    <w:p w14:paraId="75EAC14E" w14:textId="77777777" w:rsidR="00371E8E" w:rsidRPr="00A55E67" w:rsidRDefault="00371E8E" w:rsidP="00371E8E">
      <w:pPr>
        <w:pStyle w:val="ListParagraph"/>
        <w:ind w:left="540"/>
        <w:rPr>
          <w:rFonts w:ascii="Courier New" w:hAnsi="Courier New"/>
          <w:i/>
        </w:rPr>
      </w:pPr>
    </w:p>
    <w:p w14:paraId="4A06B663" w14:textId="2CF78F0E" w:rsidR="00371E8E" w:rsidRPr="00A55E67" w:rsidRDefault="00371E8E" w:rsidP="00371E8E">
      <w:pPr>
        <w:pStyle w:val="ListParagraph"/>
        <w:ind w:left="207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Motion by ______ and seconded by _______ to approve</w:t>
      </w:r>
      <w:r>
        <w:rPr>
          <w:rFonts w:ascii="Courier New" w:hAnsi="Courier New"/>
          <w:i/>
        </w:rPr>
        <w:t xml:space="preserve"> 1-Year Leave of Absence as presented.</w:t>
      </w:r>
    </w:p>
    <w:p w14:paraId="7E8FC0EA" w14:textId="77777777" w:rsidR="00371E8E" w:rsidRPr="00A55E67" w:rsidRDefault="00371E8E" w:rsidP="00371E8E">
      <w:pPr>
        <w:pStyle w:val="ListParagraph"/>
        <w:ind w:left="540"/>
        <w:rPr>
          <w:rFonts w:ascii="Courier New" w:hAnsi="Courier New"/>
          <w:i/>
        </w:rPr>
      </w:pPr>
    </w:p>
    <w:p w14:paraId="700E1267" w14:textId="6BE8BFC0" w:rsidR="00371E8E" w:rsidRDefault="00371E8E" w:rsidP="00371E8E">
      <w:pPr>
        <w:pStyle w:val="ListParagraph"/>
        <w:ind w:left="2430" w:firstLine="45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Voting was ______ for and ______ against</w:t>
      </w:r>
    </w:p>
    <w:p w14:paraId="5B111492" w14:textId="77777777" w:rsidR="00371E8E" w:rsidRDefault="00371E8E" w:rsidP="00371E8E">
      <w:pPr>
        <w:pStyle w:val="ListParagraph"/>
        <w:ind w:left="2430" w:firstLine="450"/>
        <w:rPr>
          <w:rFonts w:ascii="Courier New" w:hAnsi="Courier New"/>
          <w:sz w:val="24"/>
          <w:szCs w:val="24"/>
        </w:rPr>
      </w:pPr>
    </w:p>
    <w:p w14:paraId="2B4F713C" w14:textId="4601E48C" w:rsidR="00597AA7" w:rsidRPr="00A55E67" w:rsidRDefault="00597AA7" w:rsidP="00597AA7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A55E67">
        <w:rPr>
          <w:rFonts w:ascii="Courier New" w:hAnsi="Courier New"/>
          <w:sz w:val="24"/>
          <w:szCs w:val="24"/>
        </w:rPr>
        <w:t xml:space="preserve">Action to approve </w:t>
      </w:r>
      <w:r w:rsidR="00371E8E">
        <w:rPr>
          <w:rFonts w:ascii="Courier New" w:hAnsi="Courier New"/>
          <w:b/>
          <w:sz w:val="24"/>
          <w:szCs w:val="24"/>
        </w:rPr>
        <w:t>Matthew Meyer</w:t>
      </w:r>
      <w:r w:rsidRPr="00A55E67">
        <w:rPr>
          <w:rFonts w:ascii="Courier New" w:hAnsi="Courier New"/>
          <w:sz w:val="24"/>
          <w:szCs w:val="24"/>
        </w:rPr>
        <w:t xml:space="preserve"> as </w:t>
      </w:r>
      <w:r w:rsidR="00371E8E">
        <w:rPr>
          <w:rFonts w:ascii="Courier New" w:hAnsi="Courier New"/>
          <w:sz w:val="24"/>
          <w:szCs w:val="24"/>
        </w:rPr>
        <w:t>Special Education Teacher with assigned duties</w:t>
      </w:r>
      <w:r w:rsidRPr="00A55E67">
        <w:rPr>
          <w:rFonts w:ascii="Courier New" w:hAnsi="Courier New"/>
          <w:sz w:val="24"/>
          <w:szCs w:val="24"/>
        </w:rPr>
        <w:t>.</w:t>
      </w:r>
    </w:p>
    <w:p w14:paraId="21B7D727" w14:textId="77777777" w:rsidR="00597AA7" w:rsidRPr="00A55E67" w:rsidRDefault="00597AA7" w:rsidP="00597AA7">
      <w:pPr>
        <w:pStyle w:val="ListParagraph"/>
        <w:ind w:left="540"/>
        <w:rPr>
          <w:rFonts w:ascii="Courier New" w:hAnsi="Courier New"/>
          <w:i/>
        </w:rPr>
      </w:pPr>
    </w:p>
    <w:p w14:paraId="24C5AA2B" w14:textId="77777777" w:rsidR="00597AA7" w:rsidRPr="00A55E67" w:rsidRDefault="00597AA7" w:rsidP="00597AA7">
      <w:pPr>
        <w:pStyle w:val="ListParagraph"/>
        <w:ind w:left="207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Motion by ______ and seconded by _______ to approve</w:t>
      </w:r>
      <w:r>
        <w:rPr>
          <w:rFonts w:ascii="Courier New" w:hAnsi="Courier New"/>
          <w:i/>
        </w:rPr>
        <w:t xml:space="preserve"> contract as presented.</w:t>
      </w:r>
    </w:p>
    <w:p w14:paraId="4E1DF389" w14:textId="77777777" w:rsidR="00597AA7" w:rsidRPr="00A55E67" w:rsidRDefault="00597AA7" w:rsidP="00597AA7">
      <w:pPr>
        <w:pStyle w:val="ListParagraph"/>
        <w:ind w:left="540"/>
        <w:rPr>
          <w:rFonts w:ascii="Courier New" w:hAnsi="Courier New"/>
          <w:i/>
        </w:rPr>
      </w:pPr>
    </w:p>
    <w:p w14:paraId="0516C829" w14:textId="3CE4131E" w:rsidR="00F922FA" w:rsidRPr="00A60198" w:rsidRDefault="00597AA7" w:rsidP="00A60198">
      <w:pPr>
        <w:pStyle w:val="ListParagraph"/>
        <w:ind w:left="2160" w:firstLine="720"/>
        <w:rPr>
          <w:rFonts w:ascii="Courier New" w:hAnsi="Courier New"/>
          <w:i/>
          <w:strike/>
        </w:rPr>
      </w:pPr>
      <w:r w:rsidRPr="00A55E67">
        <w:rPr>
          <w:rFonts w:ascii="Courier New" w:hAnsi="Courier New"/>
          <w:i/>
        </w:rPr>
        <w:t>Voting was ______ for and ______ against</w:t>
      </w:r>
    </w:p>
    <w:p w14:paraId="059FF16F" w14:textId="173BACF2" w:rsidR="00946FD3" w:rsidRPr="00371E8E" w:rsidRDefault="00F922FA" w:rsidP="00946FD3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lastRenderedPageBreak/>
        <w:t>School Finance</w:t>
      </w:r>
    </w:p>
    <w:p w14:paraId="545ABE02" w14:textId="36434930" w:rsidR="009D3A3F" w:rsidRDefault="00371E8E" w:rsidP="00F922FA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bids </w:t>
      </w:r>
      <w:r w:rsidR="009D3A3F">
        <w:rPr>
          <w:rFonts w:ascii="Courier New" w:hAnsi="Courier New"/>
          <w:sz w:val="24"/>
          <w:szCs w:val="24"/>
        </w:rPr>
        <w:t xml:space="preserve">for </w:t>
      </w:r>
      <w:r>
        <w:rPr>
          <w:rFonts w:ascii="Courier New" w:hAnsi="Courier New"/>
          <w:sz w:val="24"/>
          <w:szCs w:val="24"/>
        </w:rPr>
        <w:t>milk</w:t>
      </w:r>
      <w:r w:rsidR="009D3A3F">
        <w:rPr>
          <w:rFonts w:ascii="Courier New" w:hAnsi="Courier New"/>
          <w:sz w:val="24"/>
          <w:szCs w:val="24"/>
        </w:rPr>
        <w:t xml:space="preserve">. </w:t>
      </w:r>
    </w:p>
    <w:p w14:paraId="585E1E7D" w14:textId="2A2240D0" w:rsidR="009D3A3F" w:rsidRPr="00A55E67" w:rsidRDefault="009D3A3F" w:rsidP="009D3A3F">
      <w:pPr>
        <w:pStyle w:val="ListParagraph"/>
        <w:ind w:left="207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Motion by ______ and seconded by _______ to approve</w:t>
      </w:r>
      <w:r w:rsidR="005F5CD9">
        <w:rPr>
          <w:rFonts w:ascii="Courier New" w:hAnsi="Courier New"/>
          <w:i/>
        </w:rPr>
        <w:t xml:space="preserve"> </w:t>
      </w:r>
      <w:r w:rsidR="00371E8E">
        <w:rPr>
          <w:rFonts w:ascii="Courier New" w:hAnsi="Courier New"/>
          <w:i/>
        </w:rPr>
        <w:t>Bid for milk with ____________</w:t>
      </w:r>
      <w:r>
        <w:rPr>
          <w:rFonts w:ascii="Courier New" w:hAnsi="Courier New"/>
          <w:i/>
        </w:rPr>
        <w:t>.</w:t>
      </w:r>
    </w:p>
    <w:p w14:paraId="2DC4891D" w14:textId="77777777" w:rsidR="009D3A3F" w:rsidRPr="00A55E67" w:rsidRDefault="009D3A3F" w:rsidP="009D3A3F">
      <w:pPr>
        <w:pStyle w:val="ListParagraph"/>
        <w:ind w:left="540"/>
        <w:rPr>
          <w:rFonts w:ascii="Courier New" w:hAnsi="Courier New"/>
          <w:i/>
        </w:rPr>
      </w:pPr>
    </w:p>
    <w:p w14:paraId="6552EA39" w14:textId="4391EB21" w:rsidR="009D3A3F" w:rsidRPr="009D3A3F" w:rsidRDefault="009D3A3F" w:rsidP="009D3A3F">
      <w:pPr>
        <w:pStyle w:val="ListParagraph"/>
        <w:ind w:left="2160" w:firstLine="72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Voting was ______ for and ______ against</w:t>
      </w:r>
    </w:p>
    <w:p w14:paraId="39BA17E6" w14:textId="77777777" w:rsidR="009D3A3F" w:rsidRDefault="009D3A3F" w:rsidP="009D3A3F">
      <w:pPr>
        <w:pStyle w:val="ListParagraph"/>
        <w:ind w:left="1440" w:firstLine="630"/>
        <w:rPr>
          <w:rFonts w:ascii="Courier New" w:hAnsi="Courier New"/>
          <w:sz w:val="24"/>
          <w:szCs w:val="24"/>
        </w:rPr>
      </w:pPr>
    </w:p>
    <w:p w14:paraId="19AD3D8A" w14:textId="7B94D5F7" w:rsidR="00371E8E" w:rsidRDefault="00371E8E" w:rsidP="00371E8E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bids for Propane. </w:t>
      </w:r>
    </w:p>
    <w:p w14:paraId="261E99AC" w14:textId="3C2F1F0D" w:rsidR="00371E8E" w:rsidRPr="00A55E67" w:rsidRDefault="00371E8E" w:rsidP="00371E8E">
      <w:pPr>
        <w:pStyle w:val="ListParagraph"/>
        <w:ind w:left="207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Motion by ______ and seconded by _______ to approve</w:t>
      </w:r>
      <w:r>
        <w:rPr>
          <w:rFonts w:ascii="Courier New" w:hAnsi="Courier New"/>
          <w:i/>
        </w:rPr>
        <w:t xml:space="preserve"> Bid for propane with ____________.</w:t>
      </w:r>
    </w:p>
    <w:p w14:paraId="7EFA1A58" w14:textId="77777777" w:rsidR="00371E8E" w:rsidRPr="00A55E67" w:rsidRDefault="00371E8E" w:rsidP="00371E8E">
      <w:pPr>
        <w:pStyle w:val="ListParagraph"/>
        <w:ind w:left="540"/>
        <w:rPr>
          <w:rFonts w:ascii="Courier New" w:hAnsi="Courier New"/>
          <w:i/>
        </w:rPr>
      </w:pPr>
    </w:p>
    <w:p w14:paraId="72CABD21" w14:textId="5BD1B161" w:rsidR="00F922FA" w:rsidRDefault="00371E8E" w:rsidP="00371E8E">
      <w:pPr>
        <w:ind w:left="2160" w:firstLine="72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Voting was ______ for and ______ against</w:t>
      </w:r>
    </w:p>
    <w:p w14:paraId="168EC98E" w14:textId="77777777" w:rsidR="00371E8E" w:rsidRPr="009050B8" w:rsidRDefault="00371E8E" w:rsidP="00371E8E">
      <w:pPr>
        <w:ind w:left="2160" w:firstLine="720"/>
        <w:rPr>
          <w:rFonts w:ascii="Courier New" w:hAnsi="Courier New"/>
          <w:sz w:val="24"/>
          <w:szCs w:val="24"/>
        </w:rPr>
      </w:pPr>
    </w:p>
    <w:p w14:paraId="65B111EE" w14:textId="6A5532B7" w:rsidR="00BF2C5F" w:rsidRDefault="00BF2C5F" w:rsidP="00BF2C5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bids for garbage. </w:t>
      </w:r>
    </w:p>
    <w:p w14:paraId="5509B3FF" w14:textId="250C3E88" w:rsidR="00BF2C5F" w:rsidRPr="00A55E67" w:rsidRDefault="00BF2C5F" w:rsidP="00BF2C5F">
      <w:pPr>
        <w:pStyle w:val="ListParagraph"/>
        <w:ind w:left="207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Motion by ______ and seconded by _______ to approve</w:t>
      </w:r>
      <w:r>
        <w:rPr>
          <w:rFonts w:ascii="Courier New" w:hAnsi="Courier New"/>
          <w:i/>
        </w:rPr>
        <w:t xml:space="preserve"> Bid for garbage with ____________.</w:t>
      </w:r>
    </w:p>
    <w:p w14:paraId="704B23FC" w14:textId="77777777" w:rsidR="00BF2C5F" w:rsidRPr="00A55E67" w:rsidRDefault="00BF2C5F" w:rsidP="00BF2C5F">
      <w:pPr>
        <w:pStyle w:val="ListParagraph"/>
        <w:ind w:left="540"/>
        <w:rPr>
          <w:rFonts w:ascii="Courier New" w:hAnsi="Courier New"/>
          <w:i/>
        </w:rPr>
      </w:pPr>
    </w:p>
    <w:p w14:paraId="0DB07F66" w14:textId="77777777" w:rsidR="00BF2C5F" w:rsidRDefault="00BF2C5F" w:rsidP="00BF2C5F">
      <w:pPr>
        <w:pStyle w:val="ListParagraph"/>
        <w:ind w:left="2430" w:firstLine="45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Voting was ______ for and ______ against</w:t>
      </w:r>
    </w:p>
    <w:p w14:paraId="6A66C451" w14:textId="77777777" w:rsidR="00BF2C5F" w:rsidRDefault="00BF2C5F" w:rsidP="00BF2C5F">
      <w:pPr>
        <w:pStyle w:val="ListParagraph"/>
        <w:ind w:left="1710"/>
        <w:rPr>
          <w:rFonts w:ascii="Courier New" w:hAnsi="Courier New"/>
          <w:sz w:val="24"/>
          <w:szCs w:val="24"/>
        </w:rPr>
      </w:pPr>
    </w:p>
    <w:p w14:paraId="316D4C46" w14:textId="4F9862DE" w:rsidR="00371E8E" w:rsidRDefault="00371E8E" w:rsidP="00371E8E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bids for bread. </w:t>
      </w:r>
    </w:p>
    <w:p w14:paraId="4913D72C" w14:textId="73E57BF4" w:rsidR="00371E8E" w:rsidRPr="00A55E67" w:rsidRDefault="00371E8E" w:rsidP="00371E8E">
      <w:pPr>
        <w:pStyle w:val="ListParagraph"/>
        <w:ind w:left="207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Motion by ______ and seconded by _______ to approve</w:t>
      </w:r>
      <w:r>
        <w:rPr>
          <w:rFonts w:ascii="Courier New" w:hAnsi="Courier New"/>
          <w:i/>
        </w:rPr>
        <w:t xml:space="preserve"> Bid for bread with ____________.</w:t>
      </w:r>
    </w:p>
    <w:p w14:paraId="1932803D" w14:textId="77777777" w:rsidR="00371E8E" w:rsidRPr="00A55E67" w:rsidRDefault="00371E8E" w:rsidP="00371E8E">
      <w:pPr>
        <w:pStyle w:val="ListParagraph"/>
        <w:ind w:left="540"/>
        <w:rPr>
          <w:rFonts w:ascii="Courier New" w:hAnsi="Courier New"/>
          <w:i/>
        </w:rPr>
      </w:pPr>
    </w:p>
    <w:p w14:paraId="645FC063" w14:textId="6948049F" w:rsidR="005357E3" w:rsidRPr="00A60198" w:rsidRDefault="00371E8E" w:rsidP="00A60198">
      <w:pPr>
        <w:pStyle w:val="ListParagraph"/>
        <w:ind w:left="2430" w:firstLine="45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Voting was ______ for and ______ against</w:t>
      </w:r>
    </w:p>
    <w:p w14:paraId="298321F9" w14:textId="77777777" w:rsidR="00A27AF3" w:rsidRPr="005F5CD9" w:rsidRDefault="00A27AF3" w:rsidP="005F5CD9">
      <w:pPr>
        <w:rPr>
          <w:rFonts w:ascii="Courier New" w:hAnsi="Courier New"/>
          <w:i/>
        </w:rPr>
      </w:pPr>
    </w:p>
    <w:p w14:paraId="7F88AADA" w14:textId="00E3DAD3" w:rsidR="00491C54" w:rsidRPr="00563BB5" w:rsidRDefault="00491C54" w:rsidP="00563BB5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Other Items for the Board</w:t>
      </w:r>
    </w:p>
    <w:p w14:paraId="390F6C80" w14:textId="77777777" w:rsidR="00491C54" w:rsidRPr="00491C54" w:rsidRDefault="00491C54" w:rsidP="00491C54">
      <w:pPr>
        <w:pStyle w:val="ListParagraph"/>
        <w:ind w:left="1440" w:firstLine="720"/>
        <w:rPr>
          <w:rFonts w:ascii="Courier New" w:hAnsi="Courier New"/>
          <w:i/>
          <w:sz w:val="24"/>
          <w:szCs w:val="24"/>
        </w:rPr>
      </w:pPr>
    </w:p>
    <w:p w14:paraId="1FC2355B" w14:textId="6E2800B9" w:rsid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Adjourn the </w:t>
      </w:r>
      <w:r w:rsidR="008C12B0">
        <w:rPr>
          <w:rFonts w:ascii="Courier New" w:hAnsi="Courier New"/>
          <w:b/>
          <w:sz w:val="24"/>
          <w:szCs w:val="24"/>
        </w:rPr>
        <w:t xml:space="preserve">Regular Board </w:t>
      </w:r>
      <w:r w:rsidRPr="00491C54">
        <w:rPr>
          <w:rFonts w:ascii="Courier New" w:hAnsi="Courier New"/>
          <w:b/>
          <w:sz w:val="24"/>
          <w:szCs w:val="24"/>
        </w:rPr>
        <w:t>meeting at ______________</w:t>
      </w:r>
    </w:p>
    <w:p w14:paraId="4C1790A2" w14:textId="77777777" w:rsidR="008C12B0" w:rsidRPr="008C12B0" w:rsidRDefault="008C12B0" w:rsidP="008C12B0">
      <w:pPr>
        <w:rPr>
          <w:rFonts w:ascii="Courier New" w:hAnsi="Courier New"/>
          <w:b/>
          <w:sz w:val="24"/>
          <w:szCs w:val="24"/>
        </w:rPr>
      </w:pPr>
    </w:p>
    <w:p w14:paraId="391A96CA" w14:textId="77777777" w:rsidR="008C12B0" w:rsidRDefault="008C12B0" w:rsidP="008C12B0">
      <w:pPr>
        <w:pStyle w:val="ListParagraph"/>
        <w:ind w:left="540"/>
        <w:rPr>
          <w:rFonts w:ascii="Courier New" w:hAnsi="Courier New"/>
          <w:b/>
          <w:sz w:val="24"/>
          <w:szCs w:val="24"/>
        </w:rPr>
      </w:pPr>
    </w:p>
    <w:p w14:paraId="1EDE98DE" w14:textId="77777777" w:rsidR="008C12B0" w:rsidRDefault="008C12B0" w:rsidP="008C12B0">
      <w:pPr>
        <w:pStyle w:val="ListParagraph"/>
        <w:ind w:left="540"/>
        <w:rPr>
          <w:rFonts w:ascii="Courier New" w:hAnsi="Courier New"/>
          <w:b/>
          <w:sz w:val="24"/>
          <w:szCs w:val="24"/>
        </w:rPr>
      </w:pPr>
    </w:p>
    <w:p w14:paraId="64B7625D" w14:textId="77777777" w:rsidR="00A60198" w:rsidRDefault="00A60198" w:rsidP="008C12B0">
      <w:pPr>
        <w:pStyle w:val="ListParagraph"/>
        <w:ind w:left="540"/>
        <w:jc w:val="center"/>
        <w:rPr>
          <w:rFonts w:ascii="Courier New" w:hAnsi="Courier New"/>
          <w:b/>
          <w:sz w:val="24"/>
          <w:szCs w:val="24"/>
        </w:rPr>
      </w:pPr>
    </w:p>
    <w:p w14:paraId="6A4579F3" w14:textId="77777777" w:rsidR="00A60198" w:rsidRDefault="00A60198" w:rsidP="008C12B0">
      <w:pPr>
        <w:pStyle w:val="ListParagraph"/>
        <w:ind w:left="540"/>
        <w:jc w:val="center"/>
        <w:rPr>
          <w:rFonts w:ascii="Courier New" w:hAnsi="Courier New"/>
          <w:b/>
          <w:sz w:val="24"/>
          <w:szCs w:val="24"/>
        </w:rPr>
      </w:pPr>
    </w:p>
    <w:p w14:paraId="06645C43" w14:textId="77777777" w:rsidR="00A60198" w:rsidRDefault="00A60198" w:rsidP="008C12B0">
      <w:pPr>
        <w:pStyle w:val="ListParagraph"/>
        <w:ind w:left="540"/>
        <w:jc w:val="center"/>
        <w:rPr>
          <w:rFonts w:ascii="Courier New" w:hAnsi="Courier New"/>
          <w:b/>
          <w:sz w:val="24"/>
          <w:szCs w:val="24"/>
        </w:rPr>
      </w:pPr>
    </w:p>
    <w:p w14:paraId="533428EA" w14:textId="77777777" w:rsidR="00A60198" w:rsidRDefault="00A60198" w:rsidP="008C12B0">
      <w:pPr>
        <w:pStyle w:val="ListParagraph"/>
        <w:ind w:left="540"/>
        <w:jc w:val="center"/>
        <w:rPr>
          <w:rFonts w:ascii="Courier New" w:hAnsi="Courier New"/>
          <w:b/>
          <w:sz w:val="24"/>
          <w:szCs w:val="24"/>
        </w:rPr>
      </w:pPr>
    </w:p>
    <w:p w14:paraId="13128A27" w14:textId="77777777" w:rsidR="00A60198" w:rsidRDefault="00A60198" w:rsidP="008C12B0">
      <w:pPr>
        <w:pStyle w:val="ListParagraph"/>
        <w:ind w:left="540"/>
        <w:jc w:val="center"/>
        <w:rPr>
          <w:rFonts w:ascii="Courier New" w:hAnsi="Courier New"/>
          <w:b/>
          <w:sz w:val="24"/>
          <w:szCs w:val="24"/>
        </w:rPr>
      </w:pPr>
    </w:p>
    <w:p w14:paraId="494AB849" w14:textId="77777777" w:rsidR="00A60198" w:rsidRDefault="00A60198" w:rsidP="008C12B0">
      <w:pPr>
        <w:pStyle w:val="ListParagraph"/>
        <w:ind w:left="540"/>
        <w:jc w:val="center"/>
        <w:rPr>
          <w:rFonts w:ascii="Courier New" w:hAnsi="Courier New"/>
          <w:b/>
          <w:sz w:val="24"/>
          <w:szCs w:val="24"/>
        </w:rPr>
      </w:pPr>
    </w:p>
    <w:p w14:paraId="528C9240" w14:textId="77777777" w:rsidR="00A60198" w:rsidRDefault="00A60198" w:rsidP="008C12B0">
      <w:pPr>
        <w:pStyle w:val="ListParagraph"/>
        <w:ind w:left="540"/>
        <w:jc w:val="center"/>
        <w:rPr>
          <w:rFonts w:ascii="Courier New" w:hAnsi="Courier New"/>
          <w:b/>
          <w:sz w:val="24"/>
          <w:szCs w:val="24"/>
        </w:rPr>
      </w:pPr>
    </w:p>
    <w:p w14:paraId="75D370E5" w14:textId="77777777" w:rsidR="00A60198" w:rsidRDefault="00A60198" w:rsidP="008C12B0">
      <w:pPr>
        <w:pStyle w:val="ListParagraph"/>
        <w:ind w:left="540"/>
        <w:jc w:val="center"/>
        <w:rPr>
          <w:rFonts w:ascii="Courier New" w:hAnsi="Courier New"/>
          <w:b/>
          <w:sz w:val="24"/>
          <w:szCs w:val="24"/>
        </w:rPr>
      </w:pPr>
    </w:p>
    <w:p w14:paraId="4B9F049E" w14:textId="77777777" w:rsidR="00A60198" w:rsidRDefault="00A60198" w:rsidP="008C12B0">
      <w:pPr>
        <w:pStyle w:val="ListParagraph"/>
        <w:ind w:left="540"/>
        <w:jc w:val="center"/>
        <w:rPr>
          <w:rFonts w:ascii="Courier New" w:hAnsi="Courier New"/>
          <w:b/>
          <w:sz w:val="24"/>
          <w:szCs w:val="24"/>
        </w:rPr>
      </w:pPr>
    </w:p>
    <w:p w14:paraId="2E80EBF4" w14:textId="77777777" w:rsidR="00A60198" w:rsidRDefault="00A60198" w:rsidP="008C12B0">
      <w:pPr>
        <w:pStyle w:val="ListParagraph"/>
        <w:ind w:left="540"/>
        <w:jc w:val="center"/>
        <w:rPr>
          <w:rFonts w:ascii="Courier New" w:hAnsi="Courier New"/>
          <w:b/>
          <w:sz w:val="24"/>
          <w:szCs w:val="24"/>
        </w:rPr>
      </w:pPr>
    </w:p>
    <w:p w14:paraId="22E8BF37" w14:textId="77777777" w:rsidR="00A60198" w:rsidRDefault="00A60198" w:rsidP="008C12B0">
      <w:pPr>
        <w:pStyle w:val="ListParagraph"/>
        <w:ind w:left="540"/>
        <w:jc w:val="center"/>
        <w:rPr>
          <w:rFonts w:ascii="Courier New" w:hAnsi="Courier New"/>
          <w:b/>
          <w:sz w:val="24"/>
          <w:szCs w:val="24"/>
        </w:rPr>
      </w:pPr>
    </w:p>
    <w:p w14:paraId="55FC7712" w14:textId="77777777" w:rsidR="00A60198" w:rsidRDefault="00A60198" w:rsidP="008C12B0">
      <w:pPr>
        <w:pStyle w:val="ListParagraph"/>
        <w:ind w:left="540"/>
        <w:jc w:val="center"/>
        <w:rPr>
          <w:rFonts w:ascii="Courier New" w:hAnsi="Courier New"/>
          <w:b/>
          <w:sz w:val="24"/>
          <w:szCs w:val="24"/>
        </w:rPr>
      </w:pPr>
    </w:p>
    <w:p w14:paraId="5170E26D" w14:textId="77777777" w:rsidR="00A60198" w:rsidRDefault="00A60198" w:rsidP="008C12B0">
      <w:pPr>
        <w:pStyle w:val="ListParagraph"/>
        <w:ind w:left="540"/>
        <w:jc w:val="center"/>
        <w:rPr>
          <w:rFonts w:ascii="Courier New" w:hAnsi="Courier New"/>
          <w:b/>
          <w:sz w:val="24"/>
          <w:szCs w:val="24"/>
        </w:rPr>
      </w:pPr>
    </w:p>
    <w:p w14:paraId="72AB5739" w14:textId="77777777" w:rsidR="00A60198" w:rsidRDefault="00A60198" w:rsidP="008C12B0">
      <w:pPr>
        <w:pStyle w:val="ListParagraph"/>
        <w:ind w:left="540"/>
        <w:jc w:val="center"/>
        <w:rPr>
          <w:rFonts w:ascii="Courier New" w:hAnsi="Courier New"/>
          <w:b/>
          <w:sz w:val="24"/>
          <w:szCs w:val="24"/>
        </w:rPr>
      </w:pPr>
    </w:p>
    <w:p w14:paraId="323E0791" w14:textId="77777777" w:rsidR="00A60198" w:rsidRDefault="00A60198" w:rsidP="008C12B0">
      <w:pPr>
        <w:pStyle w:val="ListParagraph"/>
        <w:ind w:left="540"/>
        <w:jc w:val="center"/>
        <w:rPr>
          <w:rFonts w:ascii="Courier New" w:hAnsi="Courier New"/>
          <w:b/>
          <w:sz w:val="24"/>
          <w:szCs w:val="24"/>
        </w:rPr>
      </w:pPr>
    </w:p>
    <w:p w14:paraId="10B501D9" w14:textId="77777777" w:rsidR="00A60198" w:rsidRDefault="00A60198" w:rsidP="008C12B0">
      <w:pPr>
        <w:pStyle w:val="ListParagraph"/>
        <w:ind w:left="540"/>
        <w:jc w:val="center"/>
        <w:rPr>
          <w:rFonts w:ascii="Courier New" w:hAnsi="Courier New"/>
          <w:b/>
          <w:sz w:val="24"/>
          <w:szCs w:val="24"/>
        </w:rPr>
      </w:pPr>
    </w:p>
    <w:p w14:paraId="0B148FD7" w14:textId="77777777" w:rsidR="00A60198" w:rsidRDefault="00A60198" w:rsidP="008C12B0">
      <w:pPr>
        <w:pStyle w:val="ListParagraph"/>
        <w:ind w:left="540"/>
        <w:jc w:val="center"/>
        <w:rPr>
          <w:rFonts w:ascii="Courier New" w:hAnsi="Courier New"/>
          <w:b/>
          <w:sz w:val="24"/>
          <w:szCs w:val="24"/>
        </w:rPr>
      </w:pPr>
    </w:p>
    <w:p w14:paraId="2EDEF2D0" w14:textId="77777777" w:rsidR="00A60198" w:rsidRDefault="00A60198" w:rsidP="008C12B0">
      <w:pPr>
        <w:pStyle w:val="ListParagraph"/>
        <w:ind w:left="540"/>
        <w:jc w:val="center"/>
        <w:rPr>
          <w:rFonts w:ascii="Courier New" w:hAnsi="Courier New"/>
          <w:b/>
          <w:sz w:val="24"/>
          <w:szCs w:val="24"/>
        </w:rPr>
      </w:pPr>
    </w:p>
    <w:p w14:paraId="3A15E8E2" w14:textId="77777777" w:rsidR="00A60198" w:rsidRDefault="00A60198" w:rsidP="008C12B0">
      <w:pPr>
        <w:pStyle w:val="ListParagraph"/>
        <w:ind w:left="540"/>
        <w:jc w:val="center"/>
        <w:rPr>
          <w:rFonts w:ascii="Courier New" w:hAnsi="Courier New"/>
          <w:b/>
          <w:sz w:val="24"/>
          <w:szCs w:val="24"/>
        </w:rPr>
      </w:pPr>
    </w:p>
    <w:p w14:paraId="5C9B4600" w14:textId="4BD96789" w:rsidR="008C12B0" w:rsidRDefault="008C12B0" w:rsidP="008C12B0">
      <w:pPr>
        <w:pStyle w:val="ListParagraph"/>
        <w:ind w:left="540"/>
        <w:jc w:val="center"/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lastRenderedPageBreak/>
        <w:t>SCHOOL BOARD WORK SESSION</w:t>
      </w:r>
    </w:p>
    <w:p w14:paraId="0A249E8D" w14:textId="77777777" w:rsidR="008C12B0" w:rsidRPr="008C12B0" w:rsidRDefault="008C12B0" w:rsidP="008C12B0">
      <w:pPr>
        <w:rPr>
          <w:rFonts w:ascii="Courier New" w:hAnsi="Courier New"/>
          <w:b/>
          <w:sz w:val="24"/>
          <w:szCs w:val="24"/>
        </w:rPr>
      </w:pPr>
    </w:p>
    <w:p w14:paraId="0FB0BBE3" w14:textId="5F2C147B" w:rsidR="008C12B0" w:rsidRDefault="008C12B0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>Call to Order</w:t>
      </w:r>
    </w:p>
    <w:p w14:paraId="4ED1378A" w14:textId="77777777" w:rsidR="005828D3" w:rsidRPr="00F72FB6" w:rsidRDefault="005828D3" w:rsidP="005828D3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 xml:space="preserve">Board Chair </w:t>
      </w:r>
      <w:proofErr w:type="spellStart"/>
      <w:r w:rsidRPr="00F72FB6">
        <w:rPr>
          <w:rFonts w:ascii="Courier New" w:hAnsi="Courier New"/>
          <w:sz w:val="22"/>
          <w:szCs w:val="22"/>
        </w:rPr>
        <w:t>Hentges</w:t>
      </w:r>
      <w:proofErr w:type="spellEnd"/>
      <w:r w:rsidRPr="00F72FB6">
        <w:rPr>
          <w:rFonts w:ascii="Courier New" w:hAnsi="Courier New"/>
          <w:sz w:val="22"/>
          <w:szCs w:val="22"/>
        </w:rPr>
        <w:t xml:space="preserve"> to open the Lester Prairie School District Regular Board meeting at 5:45 pm.</w:t>
      </w:r>
    </w:p>
    <w:p w14:paraId="4B4C9A20" w14:textId="77777777" w:rsidR="005828D3" w:rsidRPr="00491C54" w:rsidRDefault="005828D3" w:rsidP="005828D3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F72FB6">
        <w:rPr>
          <w:rFonts w:ascii="Courier New" w:hAnsi="Courier New"/>
          <w:sz w:val="22"/>
          <w:szCs w:val="22"/>
        </w:rPr>
        <w:t>Welcome to public and guests</w:t>
      </w:r>
    </w:p>
    <w:p w14:paraId="5B7256B8" w14:textId="77777777" w:rsidR="005828D3" w:rsidRPr="005828D3" w:rsidRDefault="005828D3" w:rsidP="005828D3">
      <w:pPr>
        <w:rPr>
          <w:rFonts w:ascii="Courier New" w:hAnsi="Courier New"/>
          <w:b/>
          <w:sz w:val="24"/>
          <w:szCs w:val="24"/>
        </w:rPr>
      </w:pPr>
    </w:p>
    <w:p w14:paraId="53D63DF5" w14:textId="5D13CB7D" w:rsidR="005828D3" w:rsidRDefault="005828D3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>Approval of Agenda</w:t>
      </w:r>
    </w:p>
    <w:p w14:paraId="71730D40" w14:textId="77777777" w:rsidR="00A60198" w:rsidRPr="00A60198" w:rsidRDefault="00A60198" w:rsidP="00A60198">
      <w:pPr>
        <w:pStyle w:val="ListParagraph"/>
        <w:ind w:left="540"/>
        <w:rPr>
          <w:rFonts w:ascii="Courier New" w:hAnsi="Courier New"/>
          <w:i/>
        </w:rPr>
      </w:pPr>
      <w:r w:rsidRPr="00A60198">
        <w:rPr>
          <w:rFonts w:ascii="Courier New" w:hAnsi="Courier New"/>
          <w:i/>
        </w:rPr>
        <w:t>Motion by _______ and seconded by _______ to approve agenda.</w:t>
      </w:r>
    </w:p>
    <w:p w14:paraId="65D051CD" w14:textId="77777777" w:rsidR="00A60198" w:rsidRPr="00A60198" w:rsidRDefault="00A60198" w:rsidP="00A60198">
      <w:pPr>
        <w:pStyle w:val="ListParagraph"/>
        <w:ind w:left="540"/>
        <w:rPr>
          <w:rFonts w:ascii="Courier New" w:hAnsi="Courier New"/>
          <w:i/>
        </w:rPr>
      </w:pPr>
    </w:p>
    <w:p w14:paraId="03DF0190" w14:textId="0398F10C" w:rsidR="00A60198" w:rsidRPr="00A60198" w:rsidRDefault="00A60198" w:rsidP="00A60198">
      <w:pPr>
        <w:pStyle w:val="ListParagraph"/>
        <w:ind w:left="540"/>
        <w:rPr>
          <w:rFonts w:ascii="Courier New" w:hAnsi="Courier New"/>
          <w:i/>
        </w:rPr>
      </w:pPr>
      <w:r>
        <w:rPr>
          <w:rFonts w:ascii="Courier New" w:hAnsi="Courier New"/>
          <w:i/>
        </w:rPr>
        <w:t xml:space="preserve">       </w:t>
      </w:r>
      <w:r w:rsidRPr="00A60198">
        <w:rPr>
          <w:rFonts w:ascii="Courier New" w:hAnsi="Courier New"/>
          <w:i/>
        </w:rPr>
        <w:t xml:space="preserve"> Voting was ____ for and ____ against</w:t>
      </w:r>
    </w:p>
    <w:p w14:paraId="0AE64006" w14:textId="77777777" w:rsidR="00A60198" w:rsidRPr="00A60198" w:rsidRDefault="00A60198" w:rsidP="00A60198">
      <w:pPr>
        <w:rPr>
          <w:rFonts w:ascii="Courier New" w:hAnsi="Courier New"/>
          <w:b/>
          <w:sz w:val="24"/>
          <w:szCs w:val="24"/>
        </w:rPr>
      </w:pPr>
    </w:p>
    <w:p w14:paraId="381F124A" w14:textId="3A581794" w:rsidR="005828D3" w:rsidRDefault="00A60198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>Review and Discuss Strategic Plan</w:t>
      </w:r>
    </w:p>
    <w:p w14:paraId="3E32EE1C" w14:textId="77777777" w:rsidR="00A60198" w:rsidRDefault="00A60198" w:rsidP="00A60198">
      <w:pPr>
        <w:pStyle w:val="ListParagraph"/>
        <w:ind w:left="540"/>
        <w:rPr>
          <w:rFonts w:ascii="Courier New" w:hAnsi="Courier New"/>
          <w:b/>
          <w:sz w:val="24"/>
          <w:szCs w:val="24"/>
        </w:rPr>
      </w:pPr>
    </w:p>
    <w:p w14:paraId="608D5424" w14:textId="28E1DEF1" w:rsidR="00A60198" w:rsidRDefault="00A60198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>Superintendent Performance Review</w:t>
      </w:r>
    </w:p>
    <w:p w14:paraId="4431AC7A" w14:textId="77777777" w:rsidR="00A60198" w:rsidRPr="00A60198" w:rsidRDefault="00A60198" w:rsidP="00A60198">
      <w:pPr>
        <w:rPr>
          <w:rFonts w:ascii="Courier New" w:hAnsi="Courier New"/>
          <w:b/>
          <w:sz w:val="24"/>
          <w:szCs w:val="24"/>
        </w:rPr>
      </w:pPr>
    </w:p>
    <w:p w14:paraId="7C3292AC" w14:textId="000BCE1B" w:rsidR="00A60198" w:rsidRDefault="00A60198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>Other Items for the Board</w:t>
      </w:r>
    </w:p>
    <w:p w14:paraId="68A34820" w14:textId="77777777" w:rsidR="00A60198" w:rsidRPr="00A60198" w:rsidRDefault="00A60198" w:rsidP="00A60198">
      <w:pPr>
        <w:rPr>
          <w:rFonts w:ascii="Courier New" w:hAnsi="Courier New"/>
          <w:b/>
          <w:sz w:val="24"/>
          <w:szCs w:val="24"/>
        </w:rPr>
      </w:pPr>
    </w:p>
    <w:p w14:paraId="3B31C97F" w14:textId="5FEE816D" w:rsidR="00A60198" w:rsidRDefault="00A60198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>Adjourn the School Board Work Session at ________________</w:t>
      </w:r>
    </w:p>
    <w:p w14:paraId="7AC3534F" w14:textId="77777777" w:rsidR="008C12B0" w:rsidRDefault="008C12B0" w:rsidP="008C12B0">
      <w:pPr>
        <w:pStyle w:val="ListParagraph"/>
        <w:ind w:left="540"/>
        <w:rPr>
          <w:rFonts w:ascii="Courier New" w:hAnsi="Courier New"/>
          <w:b/>
          <w:sz w:val="24"/>
          <w:szCs w:val="24"/>
        </w:rPr>
      </w:pPr>
    </w:p>
    <w:p w14:paraId="7885A924" w14:textId="77777777" w:rsidR="00491C54" w:rsidRPr="005F5CD9" w:rsidRDefault="00491C54" w:rsidP="005F5CD9">
      <w:pPr>
        <w:rPr>
          <w:rFonts w:ascii="Courier New" w:hAnsi="Courier New"/>
          <w:b/>
          <w:sz w:val="24"/>
          <w:szCs w:val="24"/>
        </w:rPr>
      </w:pPr>
    </w:p>
    <w:p w14:paraId="3AB6B60D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UPCOMING DATES and NOTES:</w:t>
      </w:r>
    </w:p>
    <w:p w14:paraId="563DC806" w14:textId="7AD608BD" w:rsidR="002D4C17" w:rsidRDefault="00A127A1" w:rsidP="00C8026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August 17</w:t>
      </w:r>
      <w:r w:rsidR="002D4C17">
        <w:rPr>
          <w:rFonts w:ascii="Courier New" w:hAnsi="Courier New"/>
          <w:sz w:val="24"/>
          <w:szCs w:val="24"/>
        </w:rPr>
        <w:t>: Regular Board Meeting</w:t>
      </w:r>
      <w:r w:rsidR="00A27AF3">
        <w:rPr>
          <w:rFonts w:ascii="Courier New" w:hAnsi="Courier New"/>
          <w:sz w:val="24"/>
          <w:szCs w:val="24"/>
        </w:rPr>
        <w:t xml:space="preserve"> 5:45pm</w:t>
      </w:r>
    </w:p>
    <w:p w14:paraId="05FF3BA7" w14:textId="77777777" w:rsidR="009050B8" w:rsidRDefault="009050B8" w:rsidP="009050B8">
      <w:pPr>
        <w:rPr>
          <w:rFonts w:ascii="Courier New" w:hAnsi="Courier New"/>
          <w:sz w:val="24"/>
          <w:szCs w:val="24"/>
        </w:rPr>
      </w:pPr>
    </w:p>
    <w:p w14:paraId="7D2A16BB" w14:textId="7BE19BCA" w:rsidR="00946FD3" w:rsidRDefault="009050B8" w:rsidP="005F5CD9">
      <w:pPr>
        <w:spacing w:after="160"/>
        <w:rPr>
          <w:rFonts w:ascii="Times" w:eastAsia="Times" w:hAnsi="Times"/>
          <w:sz w:val="18"/>
          <w:szCs w:val="18"/>
        </w:rPr>
      </w:pPr>
      <w:r w:rsidRPr="005F5CD9">
        <w:rPr>
          <w:rFonts w:eastAsia="Times"/>
          <w:b/>
          <w:bCs/>
          <w:color w:val="000000"/>
          <w:sz w:val="18"/>
          <w:szCs w:val="18"/>
          <w:u w:val="single"/>
        </w:rPr>
        <w:t xml:space="preserve">Note: </w:t>
      </w:r>
      <w:r w:rsidRPr="005F5CD9">
        <w:rPr>
          <w:rFonts w:eastAsia="Times"/>
          <w:color w:val="000000"/>
          <w:sz w:val="18"/>
          <w:szCs w:val="18"/>
          <w:u w:val="single"/>
        </w:rPr>
        <w:t xml:space="preserve">Due to the declared health pandemic and pursuant to Minnesota Statute 13D.021, until further notice, all school board meetings will </w:t>
      </w:r>
      <w:r w:rsidR="00381630" w:rsidRPr="005F5CD9">
        <w:rPr>
          <w:rFonts w:eastAsia="Times"/>
          <w:color w:val="000000"/>
          <w:sz w:val="18"/>
          <w:szCs w:val="18"/>
          <w:u w:val="single"/>
        </w:rPr>
        <w:t>include an option for</w:t>
      </w:r>
      <w:r w:rsidRPr="005F5CD9">
        <w:rPr>
          <w:rFonts w:eastAsia="Times"/>
          <w:color w:val="000000"/>
          <w:sz w:val="18"/>
          <w:szCs w:val="18"/>
          <w:u w:val="single"/>
        </w:rPr>
        <w:t xml:space="preserve"> teleconference or other electronic means. This meeting will be held pursuant to Minnes</w:t>
      </w:r>
      <w:r w:rsidR="00A127A1">
        <w:rPr>
          <w:rFonts w:eastAsia="Times"/>
          <w:color w:val="000000"/>
          <w:sz w:val="18"/>
          <w:szCs w:val="18"/>
          <w:u w:val="single"/>
        </w:rPr>
        <w:t xml:space="preserve">ota Statute 13D.021, </w:t>
      </w:r>
      <w:proofErr w:type="spellStart"/>
      <w:r w:rsidR="00A127A1">
        <w:rPr>
          <w:rFonts w:eastAsia="Times"/>
          <w:color w:val="000000"/>
          <w:sz w:val="18"/>
          <w:szCs w:val="18"/>
          <w:u w:val="single"/>
        </w:rPr>
        <w:t>Subd</w:t>
      </w:r>
      <w:proofErr w:type="spellEnd"/>
      <w:r w:rsidR="00A127A1">
        <w:rPr>
          <w:rFonts w:eastAsia="Times"/>
          <w:color w:val="000000"/>
          <w:sz w:val="18"/>
          <w:szCs w:val="18"/>
          <w:u w:val="single"/>
        </w:rPr>
        <w:t>. 3</w:t>
      </w:r>
      <w:r w:rsidRPr="005F5CD9">
        <w:rPr>
          <w:rFonts w:eastAsia="Times"/>
          <w:color w:val="000000"/>
          <w:sz w:val="18"/>
          <w:szCs w:val="18"/>
          <w:u w:val="single"/>
        </w:rPr>
        <w:t xml:space="preserve"> which provides for the public to monitor a board meeting remotely to the extent practical</w:t>
      </w:r>
      <w:r w:rsidR="005F5CD9">
        <w:rPr>
          <w:rFonts w:eastAsia="Times"/>
          <w:color w:val="000000"/>
          <w:sz w:val="18"/>
          <w:szCs w:val="18"/>
          <w:u w:val="single"/>
        </w:rPr>
        <w:t>.</w:t>
      </w:r>
      <w:r w:rsidR="005F5CD9">
        <w:rPr>
          <w:rFonts w:ascii="Times" w:eastAsia="Times" w:hAnsi="Times"/>
          <w:sz w:val="18"/>
          <w:szCs w:val="18"/>
        </w:rPr>
        <w:t xml:space="preserve">  </w:t>
      </w:r>
    </w:p>
    <w:p w14:paraId="6847A6C8" w14:textId="52B7003D" w:rsidR="009050B8" w:rsidRPr="005F5CD9" w:rsidRDefault="009050B8" w:rsidP="005F5CD9">
      <w:pPr>
        <w:spacing w:after="160"/>
        <w:rPr>
          <w:rFonts w:ascii="Times" w:eastAsia="Times" w:hAnsi="Times"/>
          <w:sz w:val="18"/>
          <w:szCs w:val="18"/>
        </w:rPr>
      </w:pPr>
      <w:r w:rsidRPr="005F5CD9">
        <w:rPr>
          <w:rFonts w:eastAsia="Times"/>
          <w:color w:val="000000"/>
          <w:sz w:val="18"/>
          <w:szCs w:val="18"/>
        </w:rPr>
        <w:t>***S</w:t>
      </w:r>
      <w:r w:rsidR="00381630" w:rsidRPr="005F5CD9">
        <w:rPr>
          <w:rFonts w:eastAsia="Times"/>
          <w:color w:val="000000"/>
          <w:sz w:val="18"/>
          <w:szCs w:val="18"/>
        </w:rPr>
        <w:t>ome School Board members and S</w:t>
      </w:r>
      <w:r w:rsidRPr="005F5CD9">
        <w:rPr>
          <w:rFonts w:eastAsia="Times"/>
          <w:color w:val="000000"/>
          <w:sz w:val="18"/>
          <w:szCs w:val="18"/>
        </w:rPr>
        <w:t xml:space="preserve">upt. </w:t>
      </w:r>
      <w:proofErr w:type="spellStart"/>
      <w:r w:rsidRPr="005F5CD9">
        <w:rPr>
          <w:rFonts w:eastAsia="Times"/>
          <w:color w:val="000000"/>
          <w:sz w:val="18"/>
          <w:szCs w:val="18"/>
        </w:rPr>
        <w:t>Radeke</w:t>
      </w:r>
      <w:proofErr w:type="spellEnd"/>
      <w:r w:rsidRPr="005F5CD9">
        <w:rPr>
          <w:rFonts w:eastAsia="Times"/>
          <w:color w:val="000000"/>
          <w:sz w:val="18"/>
          <w:szCs w:val="18"/>
        </w:rPr>
        <w:t xml:space="preserve"> will be located in the School Library for the meeting. If participants wish to join from that location, it will be limited to 10 people.</w:t>
      </w:r>
    </w:p>
    <w:sectPr w:rsidR="009050B8" w:rsidRPr="005F5CD9" w:rsidSect="008D3C9D">
      <w:footerReference w:type="default" r:id="rId10"/>
      <w:pgSz w:w="12240" w:h="15840" w:code="1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65E8" w14:textId="77777777" w:rsidR="00C32E42" w:rsidRDefault="00C32E42" w:rsidP="004F30DC">
      <w:r>
        <w:separator/>
      </w:r>
    </w:p>
  </w:endnote>
  <w:endnote w:type="continuationSeparator" w:id="0">
    <w:p w14:paraId="3BA5E04F" w14:textId="77777777" w:rsidR="00C32E42" w:rsidRDefault="00C32E42" w:rsidP="004F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382B" w14:textId="77777777" w:rsidR="00A60198" w:rsidRPr="00F600BD" w:rsidRDefault="00A60198" w:rsidP="00F600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4A83C6" wp14:editId="19AE241D">
              <wp:simplePos x="0" y="0"/>
              <wp:positionH relativeFrom="column">
                <wp:posOffset>-1155700</wp:posOffset>
              </wp:positionH>
              <wp:positionV relativeFrom="paragraph">
                <wp:posOffset>-567055</wp:posOffset>
              </wp:positionV>
              <wp:extent cx="7781925" cy="363220"/>
              <wp:effectExtent l="0" t="127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1925" cy="3632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83D0C" w14:textId="67FF3BAC" w:rsidR="00A60198" w:rsidRDefault="00A60198" w:rsidP="001651E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A83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-91pt;margin-top:-44.65pt;width:612.75pt;height:2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" fillcolor="white [3212]" stroked="f">
              <v:textbox>
                <w:txbxContent>
                  <w:p w14:paraId="4C083D0C" w14:textId="67FF3BAC" w:rsidR="00A60198" w:rsidRDefault="00A60198" w:rsidP="001651E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A4A0C" w14:textId="77777777" w:rsidR="00C32E42" w:rsidRDefault="00C32E42" w:rsidP="004F30DC">
      <w:r>
        <w:separator/>
      </w:r>
    </w:p>
  </w:footnote>
  <w:footnote w:type="continuationSeparator" w:id="0">
    <w:p w14:paraId="71720277" w14:textId="77777777" w:rsidR="00C32E42" w:rsidRDefault="00C32E42" w:rsidP="004F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14C"/>
    <w:multiLevelType w:val="hybridMultilevel"/>
    <w:tmpl w:val="4EEC21C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A2838"/>
    <w:multiLevelType w:val="hybridMultilevel"/>
    <w:tmpl w:val="8C9CD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74554"/>
    <w:multiLevelType w:val="hybridMultilevel"/>
    <w:tmpl w:val="BFBC240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348E5FF0"/>
    <w:multiLevelType w:val="hybridMultilevel"/>
    <w:tmpl w:val="97A2CBD6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" w15:restartNumberingAfterBreak="0">
    <w:nsid w:val="38B53D8B"/>
    <w:multiLevelType w:val="hybridMultilevel"/>
    <w:tmpl w:val="9C364D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10CA8"/>
    <w:multiLevelType w:val="hybridMultilevel"/>
    <w:tmpl w:val="60B22A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76C146F"/>
    <w:multiLevelType w:val="hybridMultilevel"/>
    <w:tmpl w:val="11EAA4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9D20862"/>
    <w:multiLevelType w:val="hybridMultilevel"/>
    <w:tmpl w:val="94F89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3344A"/>
    <w:multiLevelType w:val="hybridMultilevel"/>
    <w:tmpl w:val="C58069C0"/>
    <w:lvl w:ilvl="0" w:tplc="560EB6E4">
      <w:start w:val="1"/>
      <w:numFmt w:val="upperRoman"/>
      <w:lvlText w:val="%1."/>
      <w:lvlJc w:val="right"/>
      <w:pPr>
        <w:ind w:left="540" w:hanging="180"/>
      </w:pPr>
      <w:rPr>
        <w:rFonts w:hint="default"/>
        <w:color w:val="auto"/>
      </w:rPr>
    </w:lvl>
    <w:lvl w:ilvl="1" w:tplc="883616FE">
      <w:start w:val="1"/>
      <w:numFmt w:val="lowerLetter"/>
      <w:lvlText w:val="%2."/>
      <w:lvlJc w:val="left"/>
      <w:pPr>
        <w:ind w:left="1710" w:hanging="360"/>
      </w:pPr>
      <w:rPr>
        <w:b w:val="0"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C5649"/>
    <w:multiLevelType w:val="hybridMultilevel"/>
    <w:tmpl w:val="F8EE54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E185D12"/>
    <w:multiLevelType w:val="hybridMultilevel"/>
    <w:tmpl w:val="ADDC3E68"/>
    <w:lvl w:ilvl="0" w:tplc="04090017">
      <w:start w:val="1"/>
      <w:numFmt w:val="lowerLetter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1" w15:restartNumberingAfterBreak="0">
    <w:nsid w:val="747339FE"/>
    <w:multiLevelType w:val="hybridMultilevel"/>
    <w:tmpl w:val="26C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6181A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7E5F61A3"/>
    <w:multiLevelType w:val="hybridMultilevel"/>
    <w:tmpl w:val="DBDE857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133982164">
    <w:abstractNumId w:val="11"/>
  </w:num>
  <w:num w:numId="2" w16cid:durableId="72511816">
    <w:abstractNumId w:val="8"/>
  </w:num>
  <w:num w:numId="3" w16cid:durableId="605696869">
    <w:abstractNumId w:val="1"/>
  </w:num>
  <w:num w:numId="4" w16cid:durableId="2116290312">
    <w:abstractNumId w:val="4"/>
  </w:num>
  <w:num w:numId="5" w16cid:durableId="315186143">
    <w:abstractNumId w:val="0"/>
  </w:num>
  <w:num w:numId="6" w16cid:durableId="491876899">
    <w:abstractNumId w:val="9"/>
  </w:num>
  <w:num w:numId="7" w16cid:durableId="303198679">
    <w:abstractNumId w:val="6"/>
  </w:num>
  <w:num w:numId="8" w16cid:durableId="1294865970">
    <w:abstractNumId w:val="10"/>
  </w:num>
  <w:num w:numId="9" w16cid:durableId="590890830">
    <w:abstractNumId w:val="7"/>
  </w:num>
  <w:num w:numId="10" w16cid:durableId="296188456">
    <w:abstractNumId w:val="2"/>
  </w:num>
  <w:num w:numId="11" w16cid:durableId="568075546">
    <w:abstractNumId w:val="13"/>
  </w:num>
  <w:num w:numId="12" w16cid:durableId="913203830">
    <w:abstractNumId w:val="3"/>
  </w:num>
  <w:num w:numId="13" w16cid:durableId="1967546713">
    <w:abstractNumId w:val="12"/>
  </w:num>
  <w:num w:numId="14" w16cid:durableId="1768500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F9"/>
    <w:rsid w:val="00001A18"/>
    <w:rsid w:val="000071B4"/>
    <w:rsid w:val="0001380E"/>
    <w:rsid w:val="00026D75"/>
    <w:rsid w:val="000312D5"/>
    <w:rsid w:val="00031F44"/>
    <w:rsid w:val="00046830"/>
    <w:rsid w:val="0005314D"/>
    <w:rsid w:val="00053893"/>
    <w:rsid w:val="00061BF9"/>
    <w:rsid w:val="00062840"/>
    <w:rsid w:val="00070813"/>
    <w:rsid w:val="000A0C9F"/>
    <w:rsid w:val="000C194F"/>
    <w:rsid w:val="000C3AAA"/>
    <w:rsid w:val="000D07B7"/>
    <w:rsid w:val="000D486C"/>
    <w:rsid w:val="000E2791"/>
    <w:rsid w:val="000F6BE8"/>
    <w:rsid w:val="000F7CE1"/>
    <w:rsid w:val="000F7D5F"/>
    <w:rsid w:val="001161D5"/>
    <w:rsid w:val="00122330"/>
    <w:rsid w:val="0012460A"/>
    <w:rsid w:val="00127F95"/>
    <w:rsid w:val="001316D1"/>
    <w:rsid w:val="001379BD"/>
    <w:rsid w:val="00145A7B"/>
    <w:rsid w:val="00145F94"/>
    <w:rsid w:val="001526A4"/>
    <w:rsid w:val="001651E5"/>
    <w:rsid w:val="001832EA"/>
    <w:rsid w:val="00184886"/>
    <w:rsid w:val="001A0DCD"/>
    <w:rsid w:val="001C3132"/>
    <w:rsid w:val="001C680C"/>
    <w:rsid w:val="001D3382"/>
    <w:rsid w:val="001D4068"/>
    <w:rsid w:val="001D742B"/>
    <w:rsid w:val="001F3A8C"/>
    <w:rsid w:val="00203A1B"/>
    <w:rsid w:val="0021501F"/>
    <w:rsid w:val="00224814"/>
    <w:rsid w:val="00232422"/>
    <w:rsid w:val="00261C6D"/>
    <w:rsid w:val="002628C3"/>
    <w:rsid w:val="00264409"/>
    <w:rsid w:val="002654BF"/>
    <w:rsid w:val="0026689A"/>
    <w:rsid w:val="00273D17"/>
    <w:rsid w:val="00291488"/>
    <w:rsid w:val="00291534"/>
    <w:rsid w:val="00292988"/>
    <w:rsid w:val="002A40F5"/>
    <w:rsid w:val="002A7799"/>
    <w:rsid w:val="002B4A25"/>
    <w:rsid w:val="002C090D"/>
    <w:rsid w:val="002C6C51"/>
    <w:rsid w:val="002D04F3"/>
    <w:rsid w:val="002D1516"/>
    <w:rsid w:val="002D4C17"/>
    <w:rsid w:val="002D720C"/>
    <w:rsid w:val="002D72F7"/>
    <w:rsid w:val="00301B37"/>
    <w:rsid w:val="003075A8"/>
    <w:rsid w:val="00324AFA"/>
    <w:rsid w:val="00356AFD"/>
    <w:rsid w:val="003601C3"/>
    <w:rsid w:val="0036593E"/>
    <w:rsid w:val="00371E8E"/>
    <w:rsid w:val="00373858"/>
    <w:rsid w:val="00373D20"/>
    <w:rsid w:val="00381630"/>
    <w:rsid w:val="003955B4"/>
    <w:rsid w:val="003B6664"/>
    <w:rsid w:val="003D5725"/>
    <w:rsid w:val="003F54BB"/>
    <w:rsid w:val="004019C1"/>
    <w:rsid w:val="00406E7C"/>
    <w:rsid w:val="0041564B"/>
    <w:rsid w:val="00435E59"/>
    <w:rsid w:val="0044627F"/>
    <w:rsid w:val="0046145D"/>
    <w:rsid w:val="00477B7F"/>
    <w:rsid w:val="00491C54"/>
    <w:rsid w:val="004A0099"/>
    <w:rsid w:val="004A09B1"/>
    <w:rsid w:val="004A53C2"/>
    <w:rsid w:val="004A6FE1"/>
    <w:rsid w:val="004B7AEB"/>
    <w:rsid w:val="004D36DF"/>
    <w:rsid w:val="004F30DC"/>
    <w:rsid w:val="005142BA"/>
    <w:rsid w:val="005178AF"/>
    <w:rsid w:val="005357E3"/>
    <w:rsid w:val="00542EDC"/>
    <w:rsid w:val="005616C3"/>
    <w:rsid w:val="00563BB5"/>
    <w:rsid w:val="005828D3"/>
    <w:rsid w:val="00597AA7"/>
    <w:rsid w:val="005C1C38"/>
    <w:rsid w:val="005D6BEE"/>
    <w:rsid w:val="005E477F"/>
    <w:rsid w:val="005E5785"/>
    <w:rsid w:val="005F5CD9"/>
    <w:rsid w:val="00631508"/>
    <w:rsid w:val="006346B5"/>
    <w:rsid w:val="00635EC9"/>
    <w:rsid w:val="0065787E"/>
    <w:rsid w:val="006674AD"/>
    <w:rsid w:val="006718A5"/>
    <w:rsid w:val="00674863"/>
    <w:rsid w:val="00684789"/>
    <w:rsid w:val="006A32E7"/>
    <w:rsid w:val="006F7BF4"/>
    <w:rsid w:val="007036D6"/>
    <w:rsid w:val="00706BA3"/>
    <w:rsid w:val="00721886"/>
    <w:rsid w:val="00723ED6"/>
    <w:rsid w:val="00723FF8"/>
    <w:rsid w:val="00733606"/>
    <w:rsid w:val="00735C8B"/>
    <w:rsid w:val="00766F19"/>
    <w:rsid w:val="00767AB5"/>
    <w:rsid w:val="00771F86"/>
    <w:rsid w:val="007760E6"/>
    <w:rsid w:val="00776D1A"/>
    <w:rsid w:val="0078559D"/>
    <w:rsid w:val="007B00E5"/>
    <w:rsid w:val="007B1024"/>
    <w:rsid w:val="007B6403"/>
    <w:rsid w:val="007C637D"/>
    <w:rsid w:val="008048F1"/>
    <w:rsid w:val="00811215"/>
    <w:rsid w:val="00812168"/>
    <w:rsid w:val="00833703"/>
    <w:rsid w:val="0084435E"/>
    <w:rsid w:val="008474D2"/>
    <w:rsid w:val="008630FC"/>
    <w:rsid w:val="008763FB"/>
    <w:rsid w:val="0088377D"/>
    <w:rsid w:val="00887A06"/>
    <w:rsid w:val="00891F06"/>
    <w:rsid w:val="008A401B"/>
    <w:rsid w:val="008A6179"/>
    <w:rsid w:val="008B7607"/>
    <w:rsid w:val="008C12B0"/>
    <w:rsid w:val="008D20F2"/>
    <w:rsid w:val="008D3C9D"/>
    <w:rsid w:val="008D45B9"/>
    <w:rsid w:val="008F473D"/>
    <w:rsid w:val="008F5FF8"/>
    <w:rsid w:val="009050B8"/>
    <w:rsid w:val="009154E6"/>
    <w:rsid w:val="009349B6"/>
    <w:rsid w:val="00946FD3"/>
    <w:rsid w:val="0095508F"/>
    <w:rsid w:val="0099529A"/>
    <w:rsid w:val="00996A64"/>
    <w:rsid w:val="009A5ABD"/>
    <w:rsid w:val="009C0369"/>
    <w:rsid w:val="009D3A3F"/>
    <w:rsid w:val="009E6FC1"/>
    <w:rsid w:val="00A127A1"/>
    <w:rsid w:val="00A27AF3"/>
    <w:rsid w:val="00A52490"/>
    <w:rsid w:val="00A55E67"/>
    <w:rsid w:val="00A60198"/>
    <w:rsid w:val="00A64444"/>
    <w:rsid w:val="00A72698"/>
    <w:rsid w:val="00A729D3"/>
    <w:rsid w:val="00A85119"/>
    <w:rsid w:val="00A96B40"/>
    <w:rsid w:val="00AA1DD3"/>
    <w:rsid w:val="00AA7BFA"/>
    <w:rsid w:val="00AC47CE"/>
    <w:rsid w:val="00B00849"/>
    <w:rsid w:val="00B02830"/>
    <w:rsid w:val="00B1284E"/>
    <w:rsid w:val="00B222B8"/>
    <w:rsid w:val="00B41F0F"/>
    <w:rsid w:val="00B9446D"/>
    <w:rsid w:val="00BA3DD5"/>
    <w:rsid w:val="00BA4475"/>
    <w:rsid w:val="00BF2C5F"/>
    <w:rsid w:val="00BF3849"/>
    <w:rsid w:val="00BF6ED8"/>
    <w:rsid w:val="00C12F52"/>
    <w:rsid w:val="00C22501"/>
    <w:rsid w:val="00C32E42"/>
    <w:rsid w:val="00C554CC"/>
    <w:rsid w:val="00C56EA5"/>
    <w:rsid w:val="00C6607C"/>
    <w:rsid w:val="00C66E75"/>
    <w:rsid w:val="00C71669"/>
    <w:rsid w:val="00C73DF9"/>
    <w:rsid w:val="00C80268"/>
    <w:rsid w:val="00CA7D97"/>
    <w:rsid w:val="00CB4691"/>
    <w:rsid w:val="00CE0FEF"/>
    <w:rsid w:val="00CF3683"/>
    <w:rsid w:val="00D22924"/>
    <w:rsid w:val="00D2441F"/>
    <w:rsid w:val="00D53A5F"/>
    <w:rsid w:val="00D55A28"/>
    <w:rsid w:val="00D67258"/>
    <w:rsid w:val="00D80745"/>
    <w:rsid w:val="00D83430"/>
    <w:rsid w:val="00D87D9F"/>
    <w:rsid w:val="00DA0131"/>
    <w:rsid w:val="00DA6CC3"/>
    <w:rsid w:val="00DB49EA"/>
    <w:rsid w:val="00DD0661"/>
    <w:rsid w:val="00DF6199"/>
    <w:rsid w:val="00DF7100"/>
    <w:rsid w:val="00E0497C"/>
    <w:rsid w:val="00E35D39"/>
    <w:rsid w:val="00E45274"/>
    <w:rsid w:val="00E80222"/>
    <w:rsid w:val="00E85778"/>
    <w:rsid w:val="00EA32F3"/>
    <w:rsid w:val="00EA68CE"/>
    <w:rsid w:val="00EC5457"/>
    <w:rsid w:val="00F043FF"/>
    <w:rsid w:val="00F262CA"/>
    <w:rsid w:val="00F417F0"/>
    <w:rsid w:val="00F4288C"/>
    <w:rsid w:val="00F43B11"/>
    <w:rsid w:val="00F440D7"/>
    <w:rsid w:val="00F600BD"/>
    <w:rsid w:val="00F6015A"/>
    <w:rsid w:val="00F72FB6"/>
    <w:rsid w:val="00F74E1A"/>
    <w:rsid w:val="00F922FA"/>
    <w:rsid w:val="00F95FE0"/>
    <w:rsid w:val="00F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BCF31"/>
  <w15:docId w15:val="{6F1675BF-2BF6-C247-9C6E-D80D15F3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Heading1"/>
    <w:next w:val="Normal"/>
    <w:qFormat/>
    <w:pPr>
      <w:spacing w:after="120"/>
      <w:jc w:val="left"/>
      <w:outlineLvl w:val="1"/>
    </w:pPr>
    <w:rPr>
      <w:b w:val="0"/>
      <w:i/>
      <w:sz w:val="36"/>
    </w:rPr>
  </w:style>
  <w:style w:type="paragraph" w:styleId="Heading3">
    <w:name w:val="heading 3"/>
    <w:basedOn w:val="Heading1"/>
    <w:next w:val="Normal"/>
    <w:qFormat/>
    <w:pPr>
      <w:jc w:val="left"/>
      <w:outlineLvl w:val="2"/>
    </w:pPr>
    <w:rPr>
      <w:color w:val="800000"/>
      <w:sz w:val="28"/>
    </w:rPr>
  </w:style>
  <w:style w:type="paragraph" w:styleId="Heading4">
    <w:name w:val="heading 4"/>
    <w:basedOn w:val="Heading1"/>
    <w:next w:val="Normal"/>
    <w:qFormat/>
    <w:pPr>
      <w:jc w:val="left"/>
      <w:outlineLvl w:val="3"/>
    </w:pPr>
    <w:rPr>
      <w:i/>
      <w:color w:val="003300"/>
      <w:sz w:val="22"/>
    </w:rPr>
  </w:style>
  <w:style w:type="paragraph" w:styleId="Heading5">
    <w:name w:val="heading 5"/>
    <w:basedOn w:val="Heading1"/>
    <w:next w:val="Normal"/>
    <w:qFormat/>
    <w:pPr>
      <w:ind w:left="58"/>
      <w:jc w:val="left"/>
      <w:outlineLvl w:val="4"/>
    </w:pPr>
    <w:rPr>
      <w:b w:val="0"/>
      <w:color w:val="003300"/>
      <w:sz w:val="18"/>
    </w:rPr>
  </w:style>
  <w:style w:type="paragraph" w:styleId="Heading6">
    <w:name w:val="heading 6"/>
    <w:basedOn w:val="Heading1"/>
    <w:next w:val="Normal"/>
    <w:qFormat/>
    <w:pPr>
      <w:jc w:val="left"/>
      <w:outlineLvl w:val="5"/>
    </w:pPr>
    <w:rPr>
      <w:b w:val="0"/>
      <w:sz w:val="24"/>
    </w:rPr>
  </w:style>
  <w:style w:type="paragraph" w:styleId="Heading7">
    <w:name w:val="heading 7"/>
    <w:basedOn w:val="Heading1"/>
    <w:next w:val="Normal"/>
    <w:qFormat/>
    <w:pPr>
      <w:jc w:val="left"/>
      <w:outlineLvl w:val="6"/>
    </w:pPr>
    <w:rPr>
      <w:i/>
      <w:color w:val="003300"/>
      <w:sz w:val="22"/>
    </w:rPr>
  </w:style>
  <w:style w:type="paragraph" w:styleId="Heading8">
    <w:name w:val="heading 8"/>
    <w:basedOn w:val="Heading1"/>
    <w:next w:val="Normal"/>
    <w:link w:val="Heading8Char"/>
    <w:qFormat/>
    <w:pPr>
      <w:outlineLvl w:val="7"/>
    </w:pPr>
    <w:rPr>
      <w:sz w:val="22"/>
    </w:rPr>
  </w:style>
  <w:style w:type="paragraph" w:styleId="Heading9">
    <w:name w:val="heading 9"/>
    <w:basedOn w:val="Heading1"/>
    <w:next w:val="Normal"/>
    <w:qFormat/>
    <w:pPr>
      <w:ind w:left="58"/>
      <w:jc w:val="left"/>
      <w:outlineLvl w:val="8"/>
    </w:pPr>
    <w:rPr>
      <w:b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40" w:lineRule="atLeast"/>
    </w:pPr>
  </w:style>
  <w:style w:type="paragraph" w:styleId="BodyTextIndent">
    <w:name w:val="Body Text Indent"/>
    <w:basedOn w:val="Normal"/>
    <w:pPr>
      <w:tabs>
        <w:tab w:val="left" w:pos="180"/>
      </w:tabs>
      <w:ind w:left="180" w:hanging="180"/>
    </w:pPr>
    <w:rPr>
      <w:sz w:val="18"/>
    </w:rPr>
  </w:style>
  <w:style w:type="paragraph" w:customStyle="1" w:styleId="CaptionText">
    <w:name w:val="Caption Text"/>
    <w:basedOn w:val="Normal"/>
    <w:pPr>
      <w:spacing w:line="220" w:lineRule="exact"/>
      <w:jc w:val="center"/>
    </w:pPr>
  </w:style>
  <w:style w:type="paragraph" w:customStyle="1" w:styleId="Masthead">
    <w:name w:val="Masthead"/>
    <w:basedOn w:val="Heading1"/>
    <w:pPr>
      <w:jc w:val="left"/>
    </w:pPr>
    <w:rPr>
      <w:b w:val="0"/>
      <w:color w:val="000000"/>
      <w:sz w:val="96"/>
    </w:rPr>
  </w:style>
  <w:style w:type="paragraph" w:styleId="Quote">
    <w:name w:val="Quote"/>
    <w:basedOn w:val="Normal"/>
    <w:qFormat/>
    <w:pPr>
      <w:spacing w:line="320" w:lineRule="exact"/>
    </w:pPr>
    <w:rPr>
      <w:i/>
      <w:color w:val="003300"/>
    </w:rPr>
  </w:style>
  <w:style w:type="paragraph" w:customStyle="1" w:styleId="RunningHead">
    <w:name w:val="Running Head"/>
    <w:basedOn w:val="Heading3"/>
    <w:pPr>
      <w:jc w:val="right"/>
    </w:pPr>
    <w:rPr>
      <w:color w:val="auto"/>
    </w:rPr>
  </w:style>
  <w:style w:type="paragraph" w:styleId="BalloonText">
    <w:name w:val="Balloon Text"/>
    <w:basedOn w:val="Normal"/>
    <w:link w:val="BalloonTextChar"/>
    <w:rsid w:val="002C6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6C51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F30DC"/>
    <w:rPr>
      <w:rFonts w:ascii="Times New Roman" w:eastAsia="Times New Roman" w:hAnsi="Times New Roman"/>
    </w:rPr>
  </w:style>
  <w:style w:type="paragraph" w:styleId="ListParagraph">
    <w:name w:val="List Paragraph"/>
    <w:basedOn w:val="Normal"/>
    <w:qFormat/>
    <w:rsid w:val="000468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50B8"/>
    <w:pPr>
      <w:spacing w:before="100" w:beforeAutospacing="1" w:after="100" w:afterAutospacing="1"/>
    </w:pPr>
    <w:rPr>
      <w:rFonts w:ascii="Times" w:eastAsia="Times" w:hAnsi="Times"/>
    </w:rPr>
  </w:style>
  <w:style w:type="character" w:customStyle="1" w:styleId="Heading8Char">
    <w:name w:val="Heading 8 Char"/>
    <w:basedOn w:val="DefaultParagraphFont"/>
    <w:link w:val="Heading8"/>
    <w:rsid w:val="00F922FA"/>
    <w:rPr>
      <w:rFonts w:ascii="Times New Roman" w:eastAsia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HOCHS~1\LOCALS~1\Temp\TCD16F.t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D3CB02-CA85-F14C-9BE4-45045EDE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C:\DOCUME~1\AHOCHS~1\LOCALS~1\Temp\TCD16F.tmp\Letterhead.dot</Template>
  <TotalTime>1</TotalTime>
  <Pages>7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ahochstein</dc:creator>
  <cp:keywords/>
  <dc:description/>
  <cp:lastModifiedBy>Melissa Radeke</cp:lastModifiedBy>
  <cp:revision>2</cp:revision>
  <cp:lastPrinted>2020-07-13T20:07:00Z</cp:lastPrinted>
  <dcterms:created xsi:type="dcterms:W3CDTF">2024-05-14T13:57:00Z</dcterms:created>
  <dcterms:modified xsi:type="dcterms:W3CDTF">2024-05-14T13:57:00Z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TC010129241033</vt:lpwstr>
  </property>
</Properties>
</file>