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08F" w:rsidRDefault="0057606B">
      <w:pPr>
        <w:pStyle w:val="Standard"/>
        <w:jc w:val="center"/>
        <w:rPr>
          <w:b/>
          <w:bCs/>
          <w:sz w:val="48"/>
          <w:szCs w:val="48"/>
        </w:rPr>
      </w:pPr>
      <w:bookmarkStart w:id="0" w:name="_GoBack"/>
      <w:bookmarkEnd w:id="0"/>
      <w:r>
        <w:rPr>
          <w:b/>
          <w:bCs/>
          <w:sz w:val="48"/>
          <w:szCs w:val="48"/>
        </w:rPr>
        <w:t>Pennock Lions Club Scholarship</w:t>
      </w:r>
    </w:p>
    <w:p w:rsidR="00F6008F" w:rsidRDefault="0057606B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P.O. Box 281, Pennock, MN 56279</w:t>
      </w:r>
    </w:p>
    <w:p w:rsidR="00F6008F" w:rsidRDefault="00F6008F">
      <w:pPr>
        <w:pStyle w:val="Standard"/>
        <w:jc w:val="center"/>
        <w:rPr>
          <w:sz w:val="32"/>
          <w:szCs w:val="32"/>
        </w:rPr>
      </w:pPr>
    </w:p>
    <w:p w:rsidR="00F6008F" w:rsidRDefault="0057606B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$500 Scholarship for graduating seniors</w:t>
      </w:r>
    </w:p>
    <w:p w:rsidR="00F6008F" w:rsidRDefault="00F6008F">
      <w:pPr>
        <w:pStyle w:val="Standard"/>
        <w:jc w:val="center"/>
        <w:rPr>
          <w:b/>
          <w:bCs/>
          <w:sz w:val="32"/>
          <w:szCs w:val="32"/>
        </w:rPr>
      </w:pPr>
    </w:p>
    <w:p w:rsidR="00F6008F" w:rsidRDefault="0057606B">
      <w:pPr>
        <w:pStyle w:val="Standard"/>
      </w:pPr>
      <w:r>
        <w:t xml:space="preserve">Applicants must be from the Pennock area (Pennock address or close proximity) </w:t>
      </w:r>
      <w:r>
        <w:t xml:space="preserve">and a senior at an area high school.  </w:t>
      </w:r>
    </w:p>
    <w:p w:rsidR="00F6008F" w:rsidRDefault="00F6008F">
      <w:pPr>
        <w:pStyle w:val="Standard"/>
      </w:pPr>
    </w:p>
    <w:p w:rsidR="00F6008F" w:rsidRDefault="0057606B">
      <w:pPr>
        <w:pStyle w:val="Standard"/>
      </w:pPr>
      <w:r>
        <w:t>Applicants must be planning to enroll in a post-secondary institution.</w:t>
      </w:r>
    </w:p>
    <w:p w:rsidR="00F6008F" w:rsidRDefault="00F6008F">
      <w:pPr>
        <w:pStyle w:val="Standard"/>
      </w:pPr>
    </w:p>
    <w:p w:rsidR="00F6008F" w:rsidRDefault="0057606B">
      <w:pPr>
        <w:pStyle w:val="Standard"/>
      </w:pPr>
      <w:r>
        <w:t>Application deadline is April 1</w:t>
      </w:r>
      <w:r>
        <w:rPr>
          <w:vertAlign w:val="superscript"/>
        </w:rPr>
        <w:t>st</w:t>
      </w:r>
      <w:r>
        <w:t>, 2025 for the current school year.  Mail application to the above address.</w:t>
      </w:r>
    </w:p>
    <w:p w:rsidR="00F6008F" w:rsidRDefault="00F6008F">
      <w:pPr>
        <w:pStyle w:val="Standard"/>
      </w:pPr>
    </w:p>
    <w:p w:rsidR="00F6008F" w:rsidRDefault="0057606B">
      <w:pPr>
        <w:pStyle w:val="Standard"/>
      </w:pPr>
      <w:r>
        <w:t>The scholarship committee will con</w:t>
      </w:r>
      <w:r>
        <w:t>sist of 3 members of the Pennock Lions in consultation with the school faculty.</w:t>
      </w:r>
    </w:p>
    <w:p w:rsidR="00F6008F" w:rsidRDefault="00F6008F">
      <w:pPr>
        <w:pStyle w:val="Standard"/>
      </w:pPr>
    </w:p>
    <w:p w:rsidR="00F6008F" w:rsidRDefault="0057606B">
      <w:pPr>
        <w:pStyle w:val="Standard"/>
      </w:pPr>
      <w:r>
        <w:t>Academic achievement, extra-curricular activities and service to the community will be considered in selecting the Lions Club scholarship recipient.  Please describe below the</w:t>
      </w:r>
      <w:r>
        <w:t xml:space="preserve"> activities that reflect your involvement in serving others in your school and community.  Also, write a paragraph explaining your service to the community and reasons you feel you deserve this scholarship.</w:t>
      </w:r>
    </w:p>
    <w:p w:rsidR="00F6008F" w:rsidRDefault="00F6008F">
      <w:pPr>
        <w:pStyle w:val="Standard"/>
      </w:pPr>
    </w:p>
    <w:p w:rsidR="00F6008F" w:rsidRDefault="0057606B">
      <w:pPr>
        <w:pStyle w:val="Standard"/>
      </w:pPr>
      <w:r>
        <w:t>The Lions Club scholarship recipient will receiv</w:t>
      </w:r>
      <w:r>
        <w:t>e a check in the amount of $500 when at least one half of the first year of post-secondary training has been satisfactorily completed.  A copy of the first semester grade report or registration receipt for the second semester will be required as proof.</w:t>
      </w:r>
    </w:p>
    <w:p w:rsidR="00F6008F" w:rsidRDefault="00F6008F">
      <w:pPr>
        <w:pStyle w:val="Standard"/>
      </w:pPr>
    </w:p>
    <w:p w:rsidR="00F6008F" w:rsidRDefault="0057606B">
      <w:pPr>
        <w:pStyle w:val="Standard"/>
      </w:pPr>
      <w:r>
        <w:t xml:space="preserve"> N</w:t>
      </w:r>
      <w:r>
        <w:t>ame__________________________________________________________________________</w:t>
      </w:r>
    </w:p>
    <w:p w:rsidR="00F6008F" w:rsidRDefault="00F6008F">
      <w:pPr>
        <w:pStyle w:val="Standard"/>
      </w:pPr>
    </w:p>
    <w:p w:rsidR="00F6008F" w:rsidRDefault="0057606B">
      <w:pPr>
        <w:pStyle w:val="Standard"/>
      </w:pPr>
      <w:r>
        <w:t>Address_________________________________________________________________________</w:t>
      </w:r>
    </w:p>
    <w:p w:rsidR="00F6008F" w:rsidRDefault="00F6008F">
      <w:pPr>
        <w:pStyle w:val="Standard"/>
      </w:pPr>
    </w:p>
    <w:p w:rsidR="00F6008F" w:rsidRDefault="0057606B">
      <w:pPr>
        <w:pStyle w:val="Standard"/>
      </w:pPr>
      <w:r>
        <w:t>High School_______________________________________ Grade Point Avg.________________</w:t>
      </w:r>
    </w:p>
    <w:p w:rsidR="00F6008F" w:rsidRDefault="00F6008F">
      <w:pPr>
        <w:pStyle w:val="Standard"/>
      </w:pPr>
    </w:p>
    <w:p w:rsidR="00F6008F" w:rsidRDefault="0057606B">
      <w:pPr>
        <w:pStyle w:val="Standard"/>
      </w:pPr>
      <w:r>
        <w:t xml:space="preserve">School </w:t>
      </w:r>
      <w:r>
        <w:t>planning to attend___________________________________________________________</w:t>
      </w:r>
    </w:p>
    <w:p w:rsidR="00F6008F" w:rsidRDefault="00F6008F">
      <w:pPr>
        <w:pStyle w:val="Standard"/>
      </w:pPr>
    </w:p>
    <w:p w:rsidR="00F6008F" w:rsidRDefault="0057606B">
      <w:pPr>
        <w:pStyle w:val="Standard"/>
      </w:pPr>
      <w:r>
        <w:t>Field of study_____________________________________________________________________</w:t>
      </w:r>
    </w:p>
    <w:p w:rsidR="00F6008F" w:rsidRDefault="00F6008F">
      <w:pPr>
        <w:pStyle w:val="Standard"/>
      </w:pPr>
    </w:p>
    <w:p w:rsidR="00F6008F" w:rsidRDefault="0057606B">
      <w:pPr>
        <w:pStyle w:val="Standard"/>
      </w:pPr>
      <w:r>
        <w:t>Record of activities and service to school and community _________________________________</w:t>
      </w:r>
    </w:p>
    <w:p w:rsidR="00F6008F" w:rsidRDefault="00F6008F">
      <w:pPr>
        <w:pStyle w:val="Standard"/>
      </w:pPr>
    </w:p>
    <w:p w:rsidR="00F6008F" w:rsidRDefault="0057606B">
      <w:pPr>
        <w:pStyle w:val="Standard"/>
      </w:pPr>
      <w:r>
        <w:t>________________________________________________________________________________</w:t>
      </w:r>
    </w:p>
    <w:p w:rsidR="00F6008F" w:rsidRDefault="00F6008F">
      <w:pPr>
        <w:pStyle w:val="Standard"/>
      </w:pPr>
    </w:p>
    <w:p w:rsidR="00F6008F" w:rsidRDefault="0057606B">
      <w:pPr>
        <w:pStyle w:val="Standard"/>
      </w:pPr>
      <w:r>
        <w:t>________________________________________________________________________________</w:t>
      </w:r>
    </w:p>
    <w:p w:rsidR="00F6008F" w:rsidRDefault="00F6008F">
      <w:pPr>
        <w:pStyle w:val="Standard"/>
      </w:pPr>
    </w:p>
    <w:p w:rsidR="00F6008F" w:rsidRDefault="0057606B">
      <w:pPr>
        <w:pStyle w:val="Standard"/>
      </w:pPr>
      <w:r>
        <w:t>________________________________________________________________________________</w:t>
      </w:r>
    </w:p>
    <w:p w:rsidR="00F6008F" w:rsidRDefault="00F6008F">
      <w:pPr>
        <w:pStyle w:val="Standard"/>
      </w:pPr>
    </w:p>
    <w:p w:rsidR="00F6008F" w:rsidRDefault="0057606B">
      <w:pPr>
        <w:pStyle w:val="Standard"/>
      </w:pPr>
      <w:r>
        <w:t>__________</w:t>
      </w:r>
      <w:r>
        <w:t>______________________________________________________________________</w:t>
      </w:r>
    </w:p>
    <w:p w:rsidR="00F6008F" w:rsidRDefault="00F6008F">
      <w:pPr>
        <w:pStyle w:val="Standard"/>
      </w:pPr>
    </w:p>
    <w:p w:rsidR="00F6008F" w:rsidRDefault="0057606B">
      <w:pPr>
        <w:pStyle w:val="Standard"/>
      </w:pPr>
      <w:r>
        <w:t>________________________________________________________________________________</w:t>
      </w:r>
    </w:p>
    <w:p w:rsidR="00F6008F" w:rsidRDefault="0057606B">
      <w:pPr>
        <w:pStyle w:val="Standard"/>
        <w:jc w:val="center"/>
      </w:pPr>
      <w:r>
        <w:lastRenderedPageBreak/>
        <w:t>Attach addition page(s) as necessary</w:t>
      </w:r>
    </w:p>
    <w:sectPr w:rsidR="00F6008F">
      <w:pgSz w:w="12240" w:h="15840"/>
      <w:pgMar w:top="1134" w:right="1282" w:bottom="1134" w:left="12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7606B">
      <w:r>
        <w:separator/>
      </w:r>
    </w:p>
  </w:endnote>
  <w:endnote w:type="continuationSeparator" w:id="0">
    <w:p w:rsidR="00000000" w:rsidRDefault="0057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7606B">
      <w:r>
        <w:rPr>
          <w:color w:val="000000"/>
        </w:rPr>
        <w:separator/>
      </w:r>
    </w:p>
  </w:footnote>
  <w:footnote w:type="continuationSeparator" w:id="0">
    <w:p w:rsidR="00000000" w:rsidRDefault="00576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008F"/>
    <w:rsid w:val="00294F7B"/>
    <w:rsid w:val="0057606B"/>
    <w:rsid w:val="00F6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F4472F-C3F1-47DF-828E-6B92F474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&amp; Dee Rosenbrook</dc:creator>
  <cp:lastModifiedBy>Annette Fernholz</cp:lastModifiedBy>
  <cp:revision>2</cp:revision>
  <cp:lastPrinted>2020-01-13T14:50:00Z</cp:lastPrinted>
  <dcterms:created xsi:type="dcterms:W3CDTF">2025-02-06T19:13:00Z</dcterms:created>
  <dcterms:modified xsi:type="dcterms:W3CDTF">2025-02-06T19:13:00Z</dcterms:modified>
</cp:coreProperties>
</file>